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6E488" w14:textId="77777777" w:rsidR="00FC3AD2" w:rsidRPr="00FC3AD2" w:rsidRDefault="00FC3AD2" w:rsidP="00FC3AD2">
      <w:pPr>
        <w:ind w:left="-900"/>
        <w:jc w:val="center"/>
        <w:rPr>
          <w:rFonts w:cs="Calibri"/>
          <w:b/>
          <w:sz w:val="52"/>
          <w:szCs w:val="40"/>
        </w:rPr>
      </w:pPr>
      <w:bookmarkStart w:id="0" w:name="_Hlk84768793"/>
      <w:r w:rsidRPr="00FC3AD2">
        <w:rPr>
          <w:rFonts w:cs="Calibri"/>
          <w:b/>
          <w:sz w:val="52"/>
          <w:szCs w:val="40"/>
        </w:rPr>
        <w:t>Scary Words 4 Guilty</w:t>
      </w:r>
    </w:p>
    <w:bookmarkEnd w:id="0"/>
    <w:p w14:paraId="58C9FB50" w14:textId="77777777" w:rsidR="00FC3AD2" w:rsidRPr="00FC3AD2" w:rsidRDefault="00FC3AD2" w:rsidP="00FC3AD2">
      <w:pPr>
        <w:ind w:left="-900"/>
        <w:rPr>
          <w:rFonts w:cs="Calibri"/>
          <w:sz w:val="52"/>
          <w:szCs w:val="52"/>
        </w:rPr>
      </w:pPr>
      <w:r w:rsidRPr="00FC3AD2">
        <w:rPr>
          <w:rFonts w:cs="Calibri"/>
          <w:sz w:val="52"/>
          <w:szCs w:val="52"/>
          <w:highlight w:val="green"/>
        </w:rPr>
        <w:t>Scary Words Bumper Video</w:t>
      </w:r>
    </w:p>
    <w:p w14:paraId="57BB17F5" w14:textId="77777777" w:rsidR="00FC3AD2" w:rsidRPr="00FC3AD2" w:rsidRDefault="00FC3AD2" w:rsidP="00FC3AD2">
      <w:pPr>
        <w:ind w:left="-900"/>
        <w:rPr>
          <w:rFonts w:cs="Calibri"/>
          <w:sz w:val="40"/>
          <w:szCs w:val="40"/>
        </w:rPr>
      </w:pPr>
      <w:r w:rsidRPr="00FC3AD2">
        <w:rPr>
          <w:rFonts w:cs="Calibri"/>
          <w:sz w:val="40"/>
          <w:szCs w:val="40"/>
        </w:rPr>
        <w:t>Hello and welcome to Redemption Church in Plano Texas!  My name is Chris Fluitt and I welcome you all.</w:t>
      </w:r>
    </w:p>
    <w:p w14:paraId="3F93016C" w14:textId="77777777" w:rsidR="00FC3AD2" w:rsidRPr="00FC3AD2" w:rsidRDefault="00FC3AD2" w:rsidP="00FC3AD2">
      <w:pPr>
        <w:ind w:left="-900"/>
        <w:rPr>
          <w:rFonts w:cs="Calibri"/>
          <w:sz w:val="40"/>
          <w:szCs w:val="40"/>
        </w:rPr>
      </w:pPr>
      <w:r w:rsidRPr="00FC3AD2">
        <w:rPr>
          <w:rFonts w:cs="Calibri"/>
          <w:sz w:val="40"/>
          <w:szCs w:val="40"/>
        </w:rPr>
        <w:t>Welcome to the 4</w:t>
      </w:r>
      <w:proofErr w:type="gramStart"/>
      <w:r w:rsidRPr="00FC3AD2">
        <w:rPr>
          <w:rFonts w:cs="Calibri"/>
          <w:sz w:val="40"/>
          <w:szCs w:val="40"/>
          <w:vertAlign w:val="superscript"/>
        </w:rPr>
        <w:t>th</w:t>
      </w:r>
      <w:r w:rsidRPr="00FC3AD2">
        <w:rPr>
          <w:rFonts w:cs="Calibri"/>
          <w:sz w:val="40"/>
          <w:szCs w:val="40"/>
        </w:rPr>
        <w:t xml:space="preserve">  week</w:t>
      </w:r>
      <w:proofErr w:type="gramEnd"/>
      <w:r w:rsidRPr="00FC3AD2">
        <w:rPr>
          <w:rFonts w:cs="Calibri"/>
          <w:sz w:val="40"/>
          <w:szCs w:val="40"/>
        </w:rPr>
        <w:t xml:space="preserve"> of our Spooky Sermon Series – Scary Words</w:t>
      </w:r>
    </w:p>
    <w:p w14:paraId="05AA69E6" w14:textId="77777777" w:rsidR="00FC3AD2" w:rsidRPr="00FC3AD2" w:rsidRDefault="00FC3AD2" w:rsidP="00FC3AD2">
      <w:pPr>
        <w:ind w:left="-900"/>
        <w:rPr>
          <w:rFonts w:cs="Calibri"/>
          <w:b/>
          <w:sz w:val="52"/>
          <w:szCs w:val="52"/>
        </w:rPr>
      </w:pPr>
      <w:r w:rsidRPr="00FC3AD2">
        <w:rPr>
          <w:rFonts w:cs="Calibri"/>
          <w:b/>
          <w:sz w:val="52"/>
          <w:szCs w:val="52"/>
          <w:highlight w:val="green"/>
        </w:rPr>
        <w:t>Scary Words</w:t>
      </w:r>
    </w:p>
    <w:p w14:paraId="75AD51FA" w14:textId="77777777" w:rsidR="00FC3AD2" w:rsidRPr="00FC3AD2" w:rsidRDefault="00FC3AD2" w:rsidP="00FC3AD2">
      <w:pPr>
        <w:ind w:left="-900"/>
        <w:rPr>
          <w:rFonts w:cs="Calibri"/>
          <w:sz w:val="40"/>
          <w:szCs w:val="40"/>
        </w:rPr>
      </w:pPr>
      <w:r w:rsidRPr="00FC3AD2">
        <w:rPr>
          <w:rFonts w:cs="Calibri"/>
          <w:sz w:val="40"/>
          <w:szCs w:val="40"/>
        </w:rPr>
        <w:t>In week 1 we our word was Ichabod which means “the glory has departed.”</w:t>
      </w:r>
    </w:p>
    <w:p w14:paraId="152ED138" w14:textId="77777777" w:rsidR="00FC3AD2" w:rsidRPr="00FC3AD2" w:rsidRDefault="00FC3AD2" w:rsidP="00FC3AD2">
      <w:pPr>
        <w:ind w:left="-900"/>
        <w:rPr>
          <w:rFonts w:cs="Calibri"/>
          <w:sz w:val="40"/>
          <w:szCs w:val="40"/>
        </w:rPr>
      </w:pPr>
      <w:r w:rsidRPr="00FC3AD2">
        <w:rPr>
          <w:rFonts w:cs="Calibri"/>
          <w:sz w:val="40"/>
          <w:szCs w:val="40"/>
        </w:rPr>
        <w:t xml:space="preserve">In week 2 we told you about the scary word </w:t>
      </w:r>
      <w:proofErr w:type="spellStart"/>
      <w:r w:rsidRPr="00FC3AD2">
        <w:rPr>
          <w:rFonts w:cs="Calibri"/>
          <w:sz w:val="40"/>
          <w:szCs w:val="40"/>
        </w:rPr>
        <w:t>Anapologētos</w:t>
      </w:r>
      <w:proofErr w:type="spellEnd"/>
      <w:r w:rsidRPr="00FC3AD2">
        <w:rPr>
          <w:rFonts w:cs="Calibri"/>
          <w:sz w:val="40"/>
          <w:szCs w:val="40"/>
        </w:rPr>
        <w:t xml:space="preserve"> which means “without excuse.”</w:t>
      </w:r>
    </w:p>
    <w:p w14:paraId="401D0C50" w14:textId="77777777" w:rsidR="00FC3AD2" w:rsidRPr="00FC3AD2" w:rsidRDefault="00FC3AD2" w:rsidP="00FC3AD2">
      <w:pPr>
        <w:ind w:left="-900"/>
        <w:rPr>
          <w:rFonts w:cs="Calibri"/>
          <w:b/>
          <w:sz w:val="52"/>
          <w:szCs w:val="52"/>
        </w:rPr>
      </w:pPr>
      <w:r w:rsidRPr="00FC3AD2">
        <w:rPr>
          <w:rFonts w:cs="Calibri"/>
          <w:sz w:val="40"/>
          <w:szCs w:val="40"/>
        </w:rPr>
        <w:t xml:space="preserve">Last week we told you about telling God </w:t>
      </w:r>
      <w:proofErr w:type="gramStart"/>
      <w:r w:rsidRPr="00FC3AD2">
        <w:rPr>
          <w:rFonts w:cs="Calibri"/>
          <w:sz w:val="40"/>
          <w:szCs w:val="40"/>
        </w:rPr>
        <w:t>“no.</w:t>
      </w:r>
      <w:proofErr w:type="gramEnd"/>
      <w:r w:rsidRPr="00FC3AD2">
        <w:rPr>
          <w:rFonts w:cs="Calibri"/>
          <w:sz w:val="40"/>
          <w:szCs w:val="40"/>
        </w:rPr>
        <w:t xml:space="preserve">” </w:t>
      </w:r>
      <w:proofErr w:type="spellStart"/>
      <w:r w:rsidRPr="00FC3AD2">
        <w:rPr>
          <w:rFonts w:cs="Calibri"/>
          <w:sz w:val="40"/>
          <w:szCs w:val="40"/>
        </w:rPr>
        <w:t>Ou-Dechomai</w:t>
      </w:r>
      <w:proofErr w:type="spellEnd"/>
      <w:r w:rsidRPr="00FC3AD2">
        <w:rPr>
          <w:rFonts w:cs="Calibri"/>
          <w:sz w:val="40"/>
          <w:szCs w:val="40"/>
        </w:rPr>
        <w:t xml:space="preserve"> means refused.</w:t>
      </w:r>
    </w:p>
    <w:p w14:paraId="356E3107" w14:textId="77777777" w:rsidR="00FC3AD2" w:rsidRPr="00FC3AD2" w:rsidRDefault="00FC3AD2" w:rsidP="00FC3AD2">
      <w:pPr>
        <w:ind w:left="-900"/>
        <w:rPr>
          <w:rFonts w:cs="Calibri"/>
          <w:sz w:val="40"/>
          <w:szCs w:val="40"/>
        </w:rPr>
      </w:pPr>
      <w:r w:rsidRPr="00FC3AD2">
        <w:rPr>
          <w:rFonts w:cs="Calibri"/>
          <w:sz w:val="40"/>
          <w:szCs w:val="40"/>
        </w:rPr>
        <w:lastRenderedPageBreak/>
        <w:t>Today I want you to turn James chapter 2 where we will start reading at verse 8.</w:t>
      </w:r>
    </w:p>
    <w:p w14:paraId="5F5BBCD2" w14:textId="77777777" w:rsidR="00FC3AD2" w:rsidRPr="00FC3AD2" w:rsidRDefault="00FC3AD2" w:rsidP="00FC3AD2">
      <w:pPr>
        <w:ind w:left="-900"/>
        <w:rPr>
          <w:rFonts w:cs="Calibri"/>
          <w:sz w:val="40"/>
          <w:szCs w:val="40"/>
        </w:rPr>
      </w:pPr>
    </w:p>
    <w:p w14:paraId="5D67B7FA" w14:textId="77777777" w:rsidR="00FC3AD2" w:rsidRPr="00FC3AD2" w:rsidRDefault="00FC3AD2" w:rsidP="00FC3AD2">
      <w:pPr>
        <w:ind w:left="-900"/>
        <w:rPr>
          <w:rFonts w:cs="Calibri"/>
          <w:sz w:val="40"/>
          <w:szCs w:val="40"/>
        </w:rPr>
      </w:pPr>
      <w:r w:rsidRPr="00FC3AD2">
        <w:rPr>
          <w:rFonts w:cs="Calibri"/>
          <w:sz w:val="40"/>
          <w:szCs w:val="40"/>
        </w:rPr>
        <w:t xml:space="preserve">As you are turning with me in your </w:t>
      </w:r>
      <w:proofErr w:type="gramStart"/>
      <w:r w:rsidRPr="00FC3AD2">
        <w:rPr>
          <w:rFonts w:cs="Calibri"/>
          <w:sz w:val="40"/>
          <w:szCs w:val="40"/>
        </w:rPr>
        <w:t>Bibles</w:t>
      </w:r>
      <w:proofErr w:type="gramEnd"/>
      <w:r w:rsidRPr="00FC3AD2">
        <w:rPr>
          <w:rFonts w:cs="Calibri"/>
          <w:sz w:val="40"/>
          <w:szCs w:val="40"/>
        </w:rPr>
        <w:t xml:space="preserve"> I want to say thank you to all our volunteers at Redemption.</w:t>
      </w:r>
      <w:r w:rsidRPr="00FC3AD2">
        <w:rPr>
          <w:rFonts w:cs="Calibri"/>
          <w:sz w:val="40"/>
          <w:szCs w:val="40"/>
        </w:rPr>
        <w:br/>
        <w:t>Some of you serve on…</w:t>
      </w:r>
      <w:r w:rsidRPr="00FC3AD2">
        <w:rPr>
          <w:rFonts w:cs="Calibri"/>
          <w:sz w:val="40"/>
          <w:szCs w:val="40"/>
        </w:rPr>
        <w:br/>
        <w:t>Worship teams</w:t>
      </w:r>
      <w:r w:rsidRPr="00FC3AD2">
        <w:rPr>
          <w:rFonts w:cs="Calibri"/>
          <w:sz w:val="40"/>
          <w:szCs w:val="40"/>
        </w:rPr>
        <w:br/>
        <w:t>Greeting teams</w:t>
      </w:r>
      <w:r w:rsidRPr="00FC3AD2">
        <w:rPr>
          <w:rFonts w:cs="Calibri"/>
          <w:sz w:val="40"/>
          <w:szCs w:val="40"/>
        </w:rPr>
        <w:br/>
        <w:t>Children’s ministries</w:t>
      </w:r>
      <w:r w:rsidRPr="00FC3AD2">
        <w:rPr>
          <w:rFonts w:cs="Calibri"/>
          <w:sz w:val="40"/>
          <w:szCs w:val="40"/>
        </w:rPr>
        <w:br/>
        <w:t>Small group teams</w:t>
      </w:r>
      <w:r w:rsidRPr="00FC3AD2">
        <w:rPr>
          <w:rFonts w:cs="Calibri"/>
          <w:sz w:val="40"/>
          <w:szCs w:val="40"/>
        </w:rPr>
        <w:br/>
        <w:t>Tech teams</w:t>
      </w:r>
    </w:p>
    <w:p w14:paraId="6F09DD0A" w14:textId="77777777" w:rsidR="00FC3AD2" w:rsidRPr="00FC3AD2" w:rsidRDefault="00FC3AD2" w:rsidP="00FC3AD2">
      <w:pPr>
        <w:ind w:left="-900"/>
        <w:rPr>
          <w:rFonts w:cs="Calibri"/>
          <w:sz w:val="40"/>
          <w:szCs w:val="40"/>
        </w:rPr>
      </w:pPr>
      <w:r w:rsidRPr="00FC3AD2">
        <w:rPr>
          <w:rFonts w:cs="Calibri"/>
          <w:sz w:val="40"/>
          <w:szCs w:val="40"/>
        </w:rPr>
        <w:t>Let’s stop for a moment and give all our great volunteers a big thank you.</w:t>
      </w:r>
    </w:p>
    <w:p w14:paraId="6871C610" w14:textId="77777777" w:rsidR="00FC3AD2" w:rsidRPr="00FC3AD2" w:rsidRDefault="00FC3AD2" w:rsidP="00FC3AD2">
      <w:pPr>
        <w:ind w:left="-900"/>
        <w:rPr>
          <w:rFonts w:cs="Calibri"/>
          <w:sz w:val="44"/>
          <w:szCs w:val="44"/>
          <w:u w:val="single"/>
        </w:rPr>
      </w:pPr>
      <w:r w:rsidRPr="00FC3AD2">
        <w:rPr>
          <w:rFonts w:cs="Calibri"/>
          <w:sz w:val="44"/>
          <w:szCs w:val="44"/>
          <w:highlight w:val="lightGray"/>
          <w:u w:val="single"/>
        </w:rPr>
        <w:t xml:space="preserve">James 2:8-11 (NIV) 8 If you really keep the royal law found in Scripture, “Love your neighbor as yourself,” you </w:t>
      </w:r>
      <w:r w:rsidRPr="00FC3AD2">
        <w:rPr>
          <w:rFonts w:cs="Calibri"/>
          <w:sz w:val="44"/>
          <w:szCs w:val="44"/>
          <w:highlight w:val="lightGray"/>
          <w:u w:val="single"/>
        </w:rPr>
        <w:lastRenderedPageBreak/>
        <w:t>are doing right. 9 But if you show favoritism, you sin and are convicted by the law as lawbreakers. 10 For whoever keeps the whole law and yet stumbles at just one point is guilty of breaking all of it. 11 For he who said, “You shall not commit adultery,” also said, “You shall not murder.” If you do not commit adultery but do commit murder, you have become a lawbreaker.</w:t>
      </w:r>
    </w:p>
    <w:p w14:paraId="6FC83059" w14:textId="77777777" w:rsidR="00FC3AD2" w:rsidRPr="00FC3AD2" w:rsidRDefault="00FC3AD2" w:rsidP="00FC3AD2">
      <w:pPr>
        <w:ind w:left="-900"/>
        <w:rPr>
          <w:sz w:val="40"/>
          <w:szCs w:val="40"/>
        </w:rPr>
      </w:pPr>
      <w:r w:rsidRPr="00FC3AD2">
        <w:rPr>
          <w:sz w:val="40"/>
          <w:szCs w:val="40"/>
        </w:rPr>
        <w:t>We went cover to cover in your Bible, and we believe that GUILTY is one of the scariest words in the Bible.</w:t>
      </w:r>
    </w:p>
    <w:p w14:paraId="6DF3ACAE" w14:textId="77777777" w:rsidR="00FC3AD2" w:rsidRPr="00FC3AD2" w:rsidRDefault="00FC3AD2" w:rsidP="00FC3AD2">
      <w:pPr>
        <w:ind w:left="-900"/>
        <w:rPr>
          <w:b/>
          <w:bCs/>
          <w:sz w:val="52"/>
          <w:szCs w:val="52"/>
        </w:rPr>
      </w:pPr>
      <w:r w:rsidRPr="00FC3AD2">
        <w:rPr>
          <w:b/>
          <w:bCs/>
          <w:sz w:val="52"/>
          <w:szCs w:val="52"/>
          <w:highlight w:val="green"/>
        </w:rPr>
        <w:t>Guilty</w:t>
      </w:r>
    </w:p>
    <w:p w14:paraId="38349436" w14:textId="77777777" w:rsidR="00FC3AD2" w:rsidRPr="00FC3AD2" w:rsidRDefault="00FC3AD2" w:rsidP="00FC3AD2">
      <w:pPr>
        <w:ind w:left="-900"/>
        <w:rPr>
          <w:sz w:val="40"/>
          <w:szCs w:val="40"/>
        </w:rPr>
      </w:pPr>
      <w:r w:rsidRPr="00FC3AD2">
        <w:rPr>
          <w:sz w:val="40"/>
          <w:szCs w:val="40"/>
        </w:rPr>
        <w:lastRenderedPageBreak/>
        <w:t>Guilty means “connection of a person to their crime.” It means “worthy of punishment and penalty.”</w:t>
      </w:r>
    </w:p>
    <w:p w14:paraId="54269EFA" w14:textId="77777777" w:rsidR="00FC3AD2" w:rsidRPr="00FC3AD2" w:rsidRDefault="00FC3AD2" w:rsidP="00FC3AD2">
      <w:pPr>
        <w:ind w:left="-900"/>
        <w:rPr>
          <w:sz w:val="40"/>
          <w:szCs w:val="40"/>
        </w:rPr>
      </w:pPr>
      <w:r w:rsidRPr="00FC3AD2">
        <w:rPr>
          <w:sz w:val="40"/>
          <w:szCs w:val="40"/>
        </w:rPr>
        <w:t xml:space="preserve">We understand what guilty looks like. </w:t>
      </w:r>
      <w:r w:rsidRPr="00FC3AD2">
        <w:rPr>
          <w:sz w:val="40"/>
          <w:szCs w:val="40"/>
        </w:rPr>
        <w:br/>
      </w:r>
      <w:r w:rsidRPr="00FC3AD2">
        <w:rPr>
          <w:sz w:val="40"/>
          <w:szCs w:val="40"/>
        </w:rPr>
        <w:br/>
        <w:t>A person convicted of a crime is brought into a courtroom to be judged by a jury of their peers. At the end of the trial… after the charges have been laid out and all the testimony and evidence given the jury of 6-12 people deliberate.</w:t>
      </w:r>
    </w:p>
    <w:p w14:paraId="68ADC1F9" w14:textId="77777777" w:rsidR="00FC3AD2" w:rsidRPr="00FC3AD2" w:rsidRDefault="00FC3AD2" w:rsidP="00FC3AD2">
      <w:pPr>
        <w:ind w:left="-900"/>
        <w:rPr>
          <w:sz w:val="40"/>
          <w:szCs w:val="40"/>
        </w:rPr>
      </w:pPr>
      <w:r w:rsidRPr="00FC3AD2">
        <w:rPr>
          <w:sz w:val="40"/>
          <w:szCs w:val="40"/>
        </w:rPr>
        <w:t>You have likely seen what happens when the jury comes back with a verdict.</w:t>
      </w:r>
    </w:p>
    <w:p w14:paraId="6CF74F89" w14:textId="77777777" w:rsidR="00FC3AD2" w:rsidRPr="00FC3AD2" w:rsidRDefault="00FC3AD2" w:rsidP="00FC3AD2">
      <w:pPr>
        <w:ind w:left="-900"/>
        <w:rPr>
          <w:sz w:val="40"/>
          <w:szCs w:val="40"/>
        </w:rPr>
      </w:pPr>
      <w:r w:rsidRPr="00FC3AD2">
        <w:rPr>
          <w:sz w:val="40"/>
          <w:szCs w:val="40"/>
        </w:rPr>
        <w:t xml:space="preserve">The judge tells the defendant on trial to “rise and face the jury.” </w:t>
      </w:r>
    </w:p>
    <w:p w14:paraId="66B3320E" w14:textId="77777777" w:rsidR="00FC3AD2" w:rsidRPr="00FC3AD2" w:rsidRDefault="00FC3AD2" w:rsidP="00FC3AD2">
      <w:pPr>
        <w:ind w:left="-900"/>
        <w:rPr>
          <w:sz w:val="40"/>
          <w:szCs w:val="40"/>
        </w:rPr>
      </w:pPr>
      <w:r w:rsidRPr="00FC3AD2">
        <w:rPr>
          <w:sz w:val="40"/>
          <w:szCs w:val="40"/>
        </w:rPr>
        <w:t>A voice then rings out in the courtroom… “we the jury find the defendant…”</w:t>
      </w:r>
    </w:p>
    <w:p w14:paraId="03942386" w14:textId="77777777" w:rsidR="00FC3AD2" w:rsidRPr="00FC3AD2" w:rsidRDefault="00FC3AD2" w:rsidP="00FC3AD2">
      <w:pPr>
        <w:ind w:left="-900"/>
        <w:rPr>
          <w:sz w:val="40"/>
          <w:szCs w:val="40"/>
        </w:rPr>
      </w:pPr>
      <w:r w:rsidRPr="00FC3AD2">
        <w:rPr>
          <w:sz w:val="40"/>
          <w:szCs w:val="40"/>
        </w:rPr>
        <w:lastRenderedPageBreak/>
        <w:t>At this moment the defendant is bracing for the worst and hoping for the best. Their life hangs upon the next word spoken.</w:t>
      </w:r>
    </w:p>
    <w:p w14:paraId="65237663" w14:textId="77777777" w:rsidR="00FC3AD2" w:rsidRPr="00FC3AD2" w:rsidRDefault="00FC3AD2" w:rsidP="00FC3AD2">
      <w:pPr>
        <w:ind w:left="-900"/>
        <w:rPr>
          <w:sz w:val="40"/>
          <w:szCs w:val="40"/>
        </w:rPr>
      </w:pPr>
      <w:r w:rsidRPr="00FC3AD2">
        <w:rPr>
          <w:sz w:val="40"/>
          <w:szCs w:val="40"/>
        </w:rPr>
        <w:t>The loved ones of the defendant, the loved ones of the prosecution, all those with a vested interest in the verdict seem to almost flinch as the words are being spoken.</w:t>
      </w:r>
    </w:p>
    <w:p w14:paraId="1C81A256" w14:textId="77777777" w:rsidR="00FC3AD2" w:rsidRPr="00FC3AD2" w:rsidRDefault="00FC3AD2" w:rsidP="00FC3AD2">
      <w:pPr>
        <w:ind w:left="-900"/>
        <w:rPr>
          <w:sz w:val="40"/>
          <w:szCs w:val="40"/>
        </w:rPr>
      </w:pPr>
      <w:r w:rsidRPr="00FC3AD2">
        <w:rPr>
          <w:sz w:val="40"/>
          <w:szCs w:val="40"/>
        </w:rPr>
        <w:t>“We the jury find the defendant guilty…”</w:t>
      </w:r>
    </w:p>
    <w:p w14:paraId="343D8613" w14:textId="77777777" w:rsidR="00FC3AD2" w:rsidRPr="00FC3AD2" w:rsidRDefault="00FC3AD2" w:rsidP="00FC3AD2">
      <w:pPr>
        <w:ind w:left="-900"/>
        <w:rPr>
          <w:sz w:val="40"/>
          <w:szCs w:val="40"/>
        </w:rPr>
      </w:pPr>
      <w:r w:rsidRPr="00FC3AD2">
        <w:rPr>
          <w:sz w:val="40"/>
          <w:szCs w:val="40"/>
        </w:rPr>
        <w:t>When this is said I have seen full grown men cry and fall to the ground.</w:t>
      </w:r>
      <w:r w:rsidRPr="00FC3AD2">
        <w:rPr>
          <w:sz w:val="40"/>
          <w:szCs w:val="40"/>
        </w:rPr>
        <w:br/>
        <w:t>I have heard people scream in anger, agony, and terror.</w:t>
      </w:r>
      <w:r w:rsidRPr="00FC3AD2">
        <w:rPr>
          <w:sz w:val="40"/>
          <w:szCs w:val="40"/>
        </w:rPr>
        <w:br/>
        <w:t>I have heard people scream out for God, there mom, and their dad for help.</w:t>
      </w:r>
      <w:r w:rsidRPr="00FC3AD2">
        <w:rPr>
          <w:sz w:val="40"/>
          <w:szCs w:val="40"/>
        </w:rPr>
        <w:br/>
        <w:t xml:space="preserve">I have seen people charge wildly out of control and reach for help only to be held </w:t>
      </w:r>
      <w:r w:rsidRPr="00FC3AD2">
        <w:rPr>
          <w:sz w:val="40"/>
          <w:szCs w:val="40"/>
        </w:rPr>
        <w:lastRenderedPageBreak/>
        <w:t>down by bailiffs and handcuffed… this was their last moment of freedom.</w:t>
      </w:r>
    </w:p>
    <w:p w14:paraId="374D4FA9" w14:textId="77777777" w:rsidR="00FC3AD2" w:rsidRPr="00FC3AD2" w:rsidRDefault="00FC3AD2" w:rsidP="00FC3AD2">
      <w:pPr>
        <w:ind w:left="-900"/>
        <w:rPr>
          <w:sz w:val="40"/>
          <w:szCs w:val="40"/>
        </w:rPr>
      </w:pPr>
      <w:r w:rsidRPr="00FC3AD2">
        <w:rPr>
          <w:sz w:val="40"/>
          <w:szCs w:val="40"/>
        </w:rPr>
        <w:t>They have been found guilty.</w:t>
      </w:r>
    </w:p>
    <w:p w14:paraId="2BF5C82F" w14:textId="77777777" w:rsidR="00FC3AD2" w:rsidRPr="00FC3AD2" w:rsidRDefault="00FC3AD2" w:rsidP="00FC3AD2">
      <w:pPr>
        <w:ind w:left="-900"/>
        <w:rPr>
          <w:sz w:val="40"/>
          <w:szCs w:val="40"/>
        </w:rPr>
      </w:pPr>
      <w:r w:rsidRPr="00FC3AD2">
        <w:rPr>
          <w:sz w:val="40"/>
          <w:szCs w:val="40"/>
        </w:rPr>
        <w:t>What could be worse than being found guilty?</w:t>
      </w:r>
    </w:p>
    <w:p w14:paraId="0F0D78FC" w14:textId="77777777" w:rsidR="00FC3AD2" w:rsidRPr="00FC3AD2" w:rsidRDefault="00FC3AD2" w:rsidP="00FC3AD2">
      <w:pPr>
        <w:ind w:left="-900"/>
        <w:rPr>
          <w:sz w:val="40"/>
          <w:szCs w:val="40"/>
        </w:rPr>
      </w:pPr>
      <w:r w:rsidRPr="00FC3AD2">
        <w:rPr>
          <w:sz w:val="40"/>
          <w:szCs w:val="40"/>
        </w:rPr>
        <w:t xml:space="preserve">The jury foreman speaks up and </w:t>
      </w:r>
      <w:proofErr w:type="gramStart"/>
      <w:r w:rsidRPr="00FC3AD2">
        <w:rPr>
          <w:sz w:val="40"/>
          <w:szCs w:val="40"/>
        </w:rPr>
        <w:t>says</w:t>
      </w:r>
      <w:proofErr w:type="gramEnd"/>
      <w:r w:rsidRPr="00FC3AD2">
        <w:rPr>
          <w:sz w:val="40"/>
          <w:szCs w:val="40"/>
        </w:rPr>
        <w:t xml:space="preserve"> “on the 2</w:t>
      </w:r>
      <w:r w:rsidRPr="00FC3AD2">
        <w:rPr>
          <w:sz w:val="40"/>
          <w:szCs w:val="40"/>
          <w:vertAlign w:val="superscript"/>
        </w:rPr>
        <w:t>nd</w:t>
      </w:r>
      <w:r w:rsidRPr="00FC3AD2">
        <w:rPr>
          <w:sz w:val="40"/>
          <w:szCs w:val="40"/>
        </w:rPr>
        <w:t xml:space="preserve"> count… we find the defendant guilty.”</w:t>
      </w:r>
      <w:r w:rsidRPr="00FC3AD2">
        <w:rPr>
          <w:sz w:val="40"/>
          <w:szCs w:val="40"/>
        </w:rPr>
        <w:br/>
        <w:t>…On the 3</w:t>
      </w:r>
      <w:r w:rsidRPr="00FC3AD2">
        <w:rPr>
          <w:sz w:val="40"/>
          <w:szCs w:val="40"/>
          <w:vertAlign w:val="superscript"/>
        </w:rPr>
        <w:t>rd</w:t>
      </w:r>
      <w:r w:rsidRPr="00FC3AD2">
        <w:rPr>
          <w:sz w:val="40"/>
          <w:szCs w:val="40"/>
        </w:rPr>
        <w:t xml:space="preserve"> count…  …on the 4</w:t>
      </w:r>
      <w:r w:rsidRPr="00FC3AD2">
        <w:rPr>
          <w:sz w:val="40"/>
          <w:szCs w:val="40"/>
          <w:vertAlign w:val="superscript"/>
        </w:rPr>
        <w:t>th</w:t>
      </w:r>
      <w:r w:rsidRPr="00FC3AD2">
        <w:rPr>
          <w:sz w:val="40"/>
          <w:szCs w:val="40"/>
        </w:rPr>
        <w:t xml:space="preserve"> count…</w:t>
      </w:r>
    </w:p>
    <w:p w14:paraId="12E72115" w14:textId="77777777" w:rsidR="00FC3AD2" w:rsidRPr="00FC3AD2" w:rsidRDefault="00FC3AD2" w:rsidP="00FC3AD2">
      <w:pPr>
        <w:ind w:left="-900"/>
        <w:rPr>
          <w:sz w:val="40"/>
          <w:szCs w:val="40"/>
        </w:rPr>
      </w:pPr>
      <w:r w:rsidRPr="00FC3AD2">
        <w:rPr>
          <w:sz w:val="40"/>
          <w:szCs w:val="40"/>
        </w:rPr>
        <w:t>The defendant is found guilty on all counts.</w:t>
      </w:r>
    </w:p>
    <w:p w14:paraId="47ECEBAF" w14:textId="77777777" w:rsidR="00FC3AD2" w:rsidRPr="00FC3AD2" w:rsidRDefault="00FC3AD2" w:rsidP="00FC3AD2">
      <w:pPr>
        <w:ind w:left="-900"/>
        <w:rPr>
          <w:b/>
          <w:sz w:val="52"/>
          <w:szCs w:val="52"/>
        </w:rPr>
      </w:pPr>
      <w:r w:rsidRPr="00FC3AD2">
        <w:rPr>
          <w:b/>
          <w:sz w:val="52"/>
          <w:szCs w:val="52"/>
          <w:highlight w:val="green"/>
        </w:rPr>
        <w:t>Guilty on all counts</w:t>
      </w:r>
    </w:p>
    <w:p w14:paraId="671A763C" w14:textId="77777777" w:rsidR="00FC3AD2" w:rsidRPr="00FC3AD2" w:rsidRDefault="00FC3AD2" w:rsidP="00FC3AD2">
      <w:pPr>
        <w:ind w:left="-900"/>
        <w:rPr>
          <w:sz w:val="40"/>
          <w:szCs w:val="40"/>
        </w:rPr>
      </w:pPr>
      <w:r w:rsidRPr="00FC3AD2">
        <w:rPr>
          <w:sz w:val="40"/>
          <w:szCs w:val="40"/>
        </w:rPr>
        <w:t>Often people have broken more than one law. What is so much worse for being guilty on 1 count is to be guilty on multiple counts, because it brings about a greater penalty.</w:t>
      </w:r>
    </w:p>
    <w:p w14:paraId="7D36B795" w14:textId="77777777" w:rsidR="00FC3AD2" w:rsidRPr="00FC3AD2" w:rsidRDefault="00FC3AD2" w:rsidP="00FC3AD2">
      <w:pPr>
        <w:ind w:left="-900"/>
        <w:rPr>
          <w:sz w:val="40"/>
          <w:szCs w:val="40"/>
        </w:rPr>
      </w:pPr>
      <w:r w:rsidRPr="00FC3AD2">
        <w:rPr>
          <w:sz w:val="40"/>
          <w:szCs w:val="40"/>
        </w:rPr>
        <w:lastRenderedPageBreak/>
        <w:t xml:space="preserve">Who is the </w:t>
      </w:r>
      <w:proofErr w:type="gramStart"/>
      <w:r w:rsidRPr="00FC3AD2">
        <w:rPr>
          <w:sz w:val="40"/>
          <w:szCs w:val="40"/>
        </w:rPr>
        <w:t>most guilty</w:t>
      </w:r>
      <w:proofErr w:type="gramEnd"/>
      <w:r w:rsidRPr="00FC3AD2">
        <w:rPr>
          <w:sz w:val="40"/>
          <w:szCs w:val="40"/>
        </w:rPr>
        <w:t xml:space="preserve"> criminal of all time? Who has the </w:t>
      </w:r>
      <w:proofErr w:type="gramStart"/>
      <w:r w:rsidRPr="00FC3AD2">
        <w:rPr>
          <w:sz w:val="40"/>
          <w:szCs w:val="40"/>
        </w:rPr>
        <w:t>most guilty</w:t>
      </w:r>
      <w:proofErr w:type="gramEnd"/>
      <w:r w:rsidRPr="00FC3AD2">
        <w:rPr>
          <w:sz w:val="40"/>
          <w:szCs w:val="40"/>
        </w:rPr>
        <w:t xml:space="preserve"> verdicts against them in the court?</w:t>
      </w:r>
    </w:p>
    <w:p w14:paraId="372DBC86" w14:textId="77777777" w:rsidR="00FC3AD2" w:rsidRPr="00FC3AD2" w:rsidRDefault="00FC3AD2" w:rsidP="00FC3AD2">
      <w:pPr>
        <w:ind w:left="-900"/>
        <w:rPr>
          <w:sz w:val="40"/>
          <w:szCs w:val="40"/>
        </w:rPr>
      </w:pPr>
      <w:r w:rsidRPr="00FC3AD2">
        <w:rPr>
          <w:sz w:val="40"/>
          <w:szCs w:val="40"/>
        </w:rPr>
        <w:t xml:space="preserve">Marshal Blessing helped me research these statistics this week. </w:t>
      </w:r>
    </w:p>
    <w:p w14:paraId="70A64202" w14:textId="77777777" w:rsidR="00FC3AD2" w:rsidRPr="00FC3AD2" w:rsidRDefault="00FC3AD2" w:rsidP="00FC3AD2">
      <w:pPr>
        <w:ind w:left="-900"/>
        <w:rPr>
          <w:b/>
          <w:bCs/>
          <w:sz w:val="52"/>
          <w:szCs w:val="52"/>
        </w:rPr>
      </w:pPr>
      <w:r w:rsidRPr="00FC3AD2">
        <w:rPr>
          <w:b/>
          <w:bCs/>
          <w:sz w:val="52"/>
          <w:szCs w:val="52"/>
          <w:highlight w:val="yellow"/>
        </w:rPr>
        <w:t>Bernie Madoff</w:t>
      </w:r>
    </w:p>
    <w:p w14:paraId="353F450F" w14:textId="77777777" w:rsidR="00FC3AD2" w:rsidRPr="00FC3AD2" w:rsidRDefault="00FC3AD2" w:rsidP="00FC3AD2">
      <w:pPr>
        <w:ind w:left="-900"/>
        <w:rPr>
          <w:sz w:val="40"/>
          <w:szCs w:val="40"/>
        </w:rPr>
      </w:pPr>
      <w:r w:rsidRPr="00FC3AD2">
        <w:rPr>
          <w:sz w:val="40"/>
          <w:szCs w:val="40"/>
        </w:rPr>
        <w:t>Bernie Madoff is noteworthy for having defrauded many people of $64.8 billion. He was convicted of 11 federal felonies.</w:t>
      </w:r>
    </w:p>
    <w:p w14:paraId="57490D84" w14:textId="77777777" w:rsidR="00FC3AD2" w:rsidRPr="00FC3AD2" w:rsidRDefault="00FC3AD2" w:rsidP="00FC3AD2">
      <w:pPr>
        <w:ind w:left="-900"/>
        <w:rPr>
          <w:b/>
          <w:bCs/>
          <w:sz w:val="52"/>
          <w:szCs w:val="52"/>
        </w:rPr>
      </w:pPr>
      <w:r w:rsidRPr="00FC3AD2">
        <w:rPr>
          <w:b/>
          <w:bCs/>
          <w:sz w:val="52"/>
          <w:szCs w:val="52"/>
          <w:highlight w:val="yellow"/>
        </w:rPr>
        <w:t>Depress Johnsons</w:t>
      </w:r>
    </w:p>
    <w:p w14:paraId="28985C38" w14:textId="77777777" w:rsidR="00FC3AD2" w:rsidRPr="00FC3AD2" w:rsidRDefault="00FC3AD2" w:rsidP="00FC3AD2">
      <w:pPr>
        <w:ind w:left="-900"/>
        <w:rPr>
          <w:sz w:val="40"/>
          <w:szCs w:val="40"/>
        </w:rPr>
      </w:pPr>
      <w:r w:rsidRPr="00FC3AD2">
        <w:rPr>
          <w:sz w:val="40"/>
          <w:szCs w:val="40"/>
        </w:rPr>
        <w:t xml:space="preserve">Depress Johnson was charged with 142 felony charges in 2013 after posting numerous incriminating photos on his </w:t>
      </w:r>
      <w:proofErr w:type="spellStart"/>
      <w:r w:rsidRPr="00FC3AD2">
        <w:rPr>
          <w:sz w:val="40"/>
          <w:szCs w:val="40"/>
        </w:rPr>
        <w:t>instagram</w:t>
      </w:r>
      <w:proofErr w:type="spellEnd"/>
      <w:r w:rsidRPr="00FC3AD2">
        <w:rPr>
          <w:sz w:val="40"/>
          <w:szCs w:val="40"/>
        </w:rPr>
        <w:t xml:space="preserve"> account. He was posing with illegal substances and guns and a former felon on parole is not allowed such things.</w:t>
      </w:r>
    </w:p>
    <w:p w14:paraId="78168CF5" w14:textId="77777777" w:rsidR="00FC3AD2" w:rsidRPr="00FC3AD2" w:rsidRDefault="00FC3AD2" w:rsidP="00FC3AD2">
      <w:pPr>
        <w:ind w:left="-900"/>
        <w:rPr>
          <w:b/>
          <w:bCs/>
          <w:sz w:val="52"/>
          <w:szCs w:val="52"/>
        </w:rPr>
      </w:pPr>
      <w:r w:rsidRPr="00FC3AD2">
        <w:rPr>
          <w:b/>
          <w:bCs/>
          <w:sz w:val="52"/>
          <w:szCs w:val="52"/>
          <w:highlight w:val="yellow"/>
        </w:rPr>
        <w:lastRenderedPageBreak/>
        <w:t xml:space="preserve">Luis Alfredo </w:t>
      </w:r>
      <w:proofErr w:type="spellStart"/>
      <w:r w:rsidRPr="00FC3AD2">
        <w:rPr>
          <w:b/>
          <w:bCs/>
          <w:sz w:val="52"/>
          <w:szCs w:val="52"/>
          <w:highlight w:val="yellow"/>
        </w:rPr>
        <w:t>Garavito</w:t>
      </w:r>
      <w:proofErr w:type="spellEnd"/>
    </w:p>
    <w:p w14:paraId="142A9130" w14:textId="77777777" w:rsidR="00FC3AD2" w:rsidRPr="00FC3AD2" w:rsidRDefault="00FC3AD2" w:rsidP="00FC3AD2">
      <w:pPr>
        <w:ind w:left="-900"/>
        <w:rPr>
          <w:sz w:val="40"/>
          <w:szCs w:val="40"/>
        </w:rPr>
      </w:pPr>
      <w:r w:rsidRPr="00FC3AD2">
        <w:rPr>
          <w:sz w:val="40"/>
          <w:szCs w:val="40"/>
        </w:rPr>
        <w:t xml:space="preserve">Columbian serial killer, Luis Alfredo </w:t>
      </w:r>
      <w:proofErr w:type="spellStart"/>
      <w:r w:rsidRPr="00FC3AD2">
        <w:rPr>
          <w:sz w:val="40"/>
          <w:szCs w:val="40"/>
        </w:rPr>
        <w:t>Garavito</w:t>
      </w:r>
      <w:proofErr w:type="spellEnd"/>
      <w:r w:rsidRPr="00FC3AD2">
        <w:rPr>
          <w:sz w:val="40"/>
          <w:szCs w:val="40"/>
        </w:rPr>
        <w:t xml:space="preserve"> was convicted in October 1999 of murdering 147 minors. (He has been confirmed to have </w:t>
      </w:r>
      <w:proofErr w:type="spellStart"/>
      <w:r w:rsidRPr="00FC3AD2">
        <w:rPr>
          <w:sz w:val="40"/>
          <w:szCs w:val="40"/>
        </w:rPr>
        <w:t>commited</w:t>
      </w:r>
      <w:proofErr w:type="spellEnd"/>
      <w:r w:rsidRPr="00FC3AD2">
        <w:rPr>
          <w:sz w:val="40"/>
          <w:szCs w:val="40"/>
        </w:rPr>
        <w:t xml:space="preserve"> 193 murders, and he is suspected of others.) </w:t>
      </w:r>
    </w:p>
    <w:p w14:paraId="40108D6B" w14:textId="77777777" w:rsidR="00FC3AD2" w:rsidRPr="00FC3AD2" w:rsidRDefault="00FC3AD2" w:rsidP="00FC3AD2">
      <w:pPr>
        <w:ind w:left="-900"/>
        <w:rPr>
          <w:sz w:val="40"/>
          <w:szCs w:val="40"/>
        </w:rPr>
      </w:pPr>
    </w:p>
    <w:p w14:paraId="560E1770" w14:textId="77777777" w:rsidR="00FC3AD2" w:rsidRPr="00FC3AD2" w:rsidRDefault="00FC3AD2" w:rsidP="00FC3AD2">
      <w:pPr>
        <w:ind w:left="-900"/>
        <w:rPr>
          <w:b/>
          <w:bCs/>
          <w:sz w:val="52"/>
          <w:szCs w:val="52"/>
        </w:rPr>
      </w:pPr>
      <w:r w:rsidRPr="00FC3AD2">
        <w:rPr>
          <w:b/>
          <w:bCs/>
          <w:sz w:val="52"/>
          <w:szCs w:val="52"/>
          <w:highlight w:val="yellow"/>
        </w:rPr>
        <w:t>Terry Nichols</w:t>
      </w:r>
    </w:p>
    <w:p w14:paraId="75A60E28" w14:textId="77777777" w:rsidR="00FC3AD2" w:rsidRPr="00FC3AD2" w:rsidRDefault="00FC3AD2" w:rsidP="00FC3AD2">
      <w:pPr>
        <w:ind w:left="-900"/>
        <w:rPr>
          <w:sz w:val="40"/>
          <w:szCs w:val="40"/>
        </w:rPr>
      </w:pPr>
      <w:r w:rsidRPr="00FC3AD2">
        <w:rPr>
          <w:sz w:val="40"/>
          <w:szCs w:val="40"/>
        </w:rPr>
        <w:t>Terry Nichols was one of the Oklahoma City bombers. He was convicted in 1995 of 161 counts of first-degree murder, first-degree arson, and conspiracy. He was also given the longest sentence ever - 161 life sentences.</w:t>
      </w:r>
    </w:p>
    <w:p w14:paraId="7E7A1900" w14:textId="77777777" w:rsidR="00FC3AD2" w:rsidRPr="00FC3AD2" w:rsidRDefault="00FC3AD2" w:rsidP="00FC3AD2">
      <w:pPr>
        <w:ind w:left="-900"/>
        <w:rPr>
          <w:b/>
          <w:sz w:val="52"/>
          <w:szCs w:val="52"/>
        </w:rPr>
      </w:pPr>
      <w:r w:rsidRPr="00FC3AD2">
        <w:rPr>
          <w:b/>
          <w:sz w:val="52"/>
          <w:szCs w:val="52"/>
          <w:highlight w:val="green"/>
        </w:rPr>
        <w:t>Guilty on all counts</w:t>
      </w:r>
    </w:p>
    <w:p w14:paraId="2D1E1A99" w14:textId="77777777" w:rsidR="00FC3AD2" w:rsidRPr="00FC3AD2" w:rsidRDefault="00FC3AD2" w:rsidP="00FC3AD2">
      <w:pPr>
        <w:ind w:left="-900"/>
        <w:rPr>
          <w:sz w:val="40"/>
          <w:szCs w:val="40"/>
        </w:rPr>
      </w:pPr>
      <w:r w:rsidRPr="00FC3AD2">
        <w:rPr>
          <w:sz w:val="40"/>
          <w:szCs w:val="40"/>
        </w:rPr>
        <w:t>Can you imagine a worse criminal?</w:t>
      </w:r>
    </w:p>
    <w:p w14:paraId="76EF3453" w14:textId="77777777" w:rsidR="00FC3AD2" w:rsidRPr="00FC3AD2" w:rsidRDefault="00FC3AD2" w:rsidP="00FC3AD2">
      <w:pPr>
        <w:ind w:left="-900"/>
        <w:rPr>
          <w:sz w:val="40"/>
          <w:szCs w:val="40"/>
        </w:rPr>
      </w:pPr>
      <w:r w:rsidRPr="00FC3AD2">
        <w:rPr>
          <w:sz w:val="40"/>
          <w:szCs w:val="40"/>
        </w:rPr>
        <w:lastRenderedPageBreak/>
        <w:t>Can you imagine standing in a court room and hearing guilty pronounced over you 161 times?</w:t>
      </w:r>
    </w:p>
    <w:p w14:paraId="51B73EB3" w14:textId="77777777" w:rsidR="00FC3AD2" w:rsidRPr="00FC3AD2" w:rsidRDefault="00FC3AD2" w:rsidP="00FC3AD2">
      <w:pPr>
        <w:ind w:left="-900"/>
        <w:rPr>
          <w:sz w:val="40"/>
          <w:szCs w:val="40"/>
        </w:rPr>
      </w:pPr>
    </w:p>
    <w:p w14:paraId="7DED3E41" w14:textId="77777777" w:rsidR="00FC3AD2" w:rsidRPr="00FC3AD2" w:rsidRDefault="00FC3AD2" w:rsidP="00FC3AD2">
      <w:pPr>
        <w:ind w:left="-900"/>
        <w:rPr>
          <w:sz w:val="40"/>
          <w:szCs w:val="40"/>
        </w:rPr>
      </w:pPr>
      <w:r w:rsidRPr="00FC3AD2">
        <w:rPr>
          <w:sz w:val="40"/>
          <w:szCs w:val="40"/>
        </w:rPr>
        <w:t>Our rap sheet is much longer. The number of laws we have broken is much larger by comparison.</w:t>
      </w:r>
    </w:p>
    <w:p w14:paraId="117A2CAA" w14:textId="77777777" w:rsidR="00FC3AD2" w:rsidRPr="00FC3AD2" w:rsidRDefault="00FC3AD2" w:rsidP="00FC3AD2">
      <w:pPr>
        <w:ind w:left="-900"/>
        <w:rPr>
          <w:rFonts w:cs="Calibri"/>
          <w:sz w:val="44"/>
          <w:szCs w:val="44"/>
          <w:u w:val="single"/>
        </w:rPr>
      </w:pPr>
      <w:r w:rsidRPr="00FC3AD2">
        <w:rPr>
          <w:rFonts w:cs="Calibri"/>
          <w:sz w:val="44"/>
          <w:szCs w:val="44"/>
          <w:highlight w:val="lightGray"/>
          <w:u w:val="single"/>
        </w:rPr>
        <w:t xml:space="preserve">James 2:8-11 (NIV) 8 If you really keep the royal law found in Scripture, “Love your neighbor as yourself,” you are doing right. 9 But if you show favoritism, you sin and are convicted by the law as lawbreakers. 10 For whoever keeps the whole law and yet stumbles at just one point is guilty of breaking all of it. 11 For he who said, “You shall not commit adultery,” also </w:t>
      </w:r>
      <w:r w:rsidRPr="00FC3AD2">
        <w:rPr>
          <w:rFonts w:cs="Calibri"/>
          <w:sz w:val="44"/>
          <w:szCs w:val="44"/>
          <w:highlight w:val="lightGray"/>
          <w:u w:val="single"/>
        </w:rPr>
        <w:lastRenderedPageBreak/>
        <w:t>said, “You shall not murder.” If you do not commit adultery but do commit murder, you have become a lawbreaker.</w:t>
      </w:r>
    </w:p>
    <w:p w14:paraId="171042B6" w14:textId="77777777" w:rsidR="00FC3AD2" w:rsidRPr="00FC3AD2" w:rsidRDefault="00FC3AD2" w:rsidP="00FC3AD2">
      <w:pPr>
        <w:ind w:left="-900"/>
        <w:rPr>
          <w:sz w:val="40"/>
          <w:szCs w:val="40"/>
        </w:rPr>
      </w:pPr>
      <w:r w:rsidRPr="00FC3AD2">
        <w:rPr>
          <w:sz w:val="40"/>
          <w:szCs w:val="40"/>
        </w:rPr>
        <w:t>Verse 10 says whoever keeps the whole law yet stumbles at just one point is guilty of breaking it all…  If you have broken a single point of the law is guilty on all counts.</w:t>
      </w:r>
    </w:p>
    <w:p w14:paraId="65DC087F" w14:textId="77777777" w:rsidR="00FC3AD2" w:rsidRPr="00FC3AD2" w:rsidRDefault="00FC3AD2" w:rsidP="00FC3AD2">
      <w:pPr>
        <w:ind w:left="-900"/>
        <w:rPr>
          <w:sz w:val="40"/>
          <w:szCs w:val="40"/>
        </w:rPr>
      </w:pPr>
      <w:r w:rsidRPr="00FC3AD2">
        <w:rPr>
          <w:sz w:val="40"/>
          <w:szCs w:val="40"/>
        </w:rPr>
        <w:t>Let’s read the whole passage again… I want to make sure we understand.</w:t>
      </w:r>
    </w:p>
    <w:p w14:paraId="453EDBCF" w14:textId="77777777" w:rsidR="00FC3AD2" w:rsidRPr="00FC3AD2" w:rsidRDefault="00FC3AD2" w:rsidP="00FC3AD2">
      <w:pPr>
        <w:ind w:left="-900"/>
        <w:rPr>
          <w:rFonts w:cs="Calibri"/>
          <w:sz w:val="44"/>
          <w:szCs w:val="44"/>
          <w:highlight w:val="lightGray"/>
          <w:u w:val="single"/>
        </w:rPr>
      </w:pPr>
      <w:r w:rsidRPr="00FC3AD2">
        <w:rPr>
          <w:rFonts w:cs="Calibri"/>
          <w:sz w:val="44"/>
          <w:szCs w:val="44"/>
          <w:highlight w:val="lightGray"/>
          <w:u w:val="single"/>
        </w:rPr>
        <w:t xml:space="preserve">James 2:8-11 (NIV) 8 If you really keep the royal law found in Scripture, “Love your neighbor as yourself,” you are doing right. 9 But if you show favoritism, you sin and are convicted </w:t>
      </w:r>
      <w:r w:rsidRPr="00FC3AD2">
        <w:rPr>
          <w:rFonts w:cs="Calibri"/>
          <w:sz w:val="44"/>
          <w:szCs w:val="44"/>
          <w:highlight w:val="lightGray"/>
          <w:u w:val="single"/>
        </w:rPr>
        <w:lastRenderedPageBreak/>
        <w:t xml:space="preserve">by the law as lawbreakers. </w:t>
      </w:r>
      <w:r w:rsidRPr="00FC3AD2">
        <w:rPr>
          <w:rFonts w:cs="Calibri"/>
          <w:sz w:val="44"/>
          <w:szCs w:val="44"/>
          <w:highlight w:val="lightGray"/>
          <w:u w:val="single"/>
        </w:rPr>
        <w:br/>
      </w:r>
    </w:p>
    <w:p w14:paraId="17836EB7" w14:textId="77777777" w:rsidR="00FC3AD2" w:rsidRPr="00FC3AD2" w:rsidRDefault="00FC3AD2" w:rsidP="00FC3AD2">
      <w:pPr>
        <w:ind w:left="-900"/>
        <w:rPr>
          <w:rFonts w:cs="Calibri"/>
          <w:sz w:val="44"/>
          <w:szCs w:val="44"/>
          <w:highlight w:val="lightGray"/>
          <w:u w:val="single"/>
        </w:rPr>
      </w:pPr>
      <w:r w:rsidRPr="00FC3AD2">
        <w:rPr>
          <w:rFonts w:cs="Calibri"/>
          <w:sz w:val="44"/>
          <w:szCs w:val="44"/>
        </w:rPr>
        <w:t>Trying to keep God’s command to love, but if you show favoritism you are convicted as a lawbreaker.</w:t>
      </w:r>
      <w:r w:rsidRPr="00FC3AD2">
        <w:rPr>
          <w:rFonts w:cs="Calibri"/>
          <w:sz w:val="44"/>
          <w:szCs w:val="44"/>
          <w:u w:val="single"/>
        </w:rPr>
        <w:br/>
      </w:r>
      <w:r w:rsidRPr="00FC3AD2">
        <w:rPr>
          <w:rFonts w:cs="Calibri"/>
          <w:sz w:val="44"/>
          <w:szCs w:val="44"/>
          <w:highlight w:val="lightGray"/>
          <w:u w:val="single"/>
        </w:rPr>
        <w:br/>
        <w:t>10 For whoever keeps the whole law and yet stumbles at just one point is guilty of breaking all of it.  11 For he who said, “You shall not commit adultery,” also said, “You shall not murder.” If you do not commit adultery but do commit murder, you have become a lawbreaker.</w:t>
      </w:r>
    </w:p>
    <w:p w14:paraId="283B2624" w14:textId="77777777" w:rsidR="00FC3AD2" w:rsidRPr="00FC3AD2" w:rsidRDefault="00FC3AD2" w:rsidP="00FC3AD2">
      <w:pPr>
        <w:ind w:left="-900"/>
        <w:rPr>
          <w:b/>
          <w:bCs/>
          <w:color w:val="FF0000"/>
          <w:sz w:val="40"/>
          <w:szCs w:val="40"/>
        </w:rPr>
      </w:pPr>
      <w:r w:rsidRPr="00FC3AD2">
        <w:rPr>
          <w:b/>
          <w:bCs/>
          <w:color w:val="FF0000"/>
          <w:sz w:val="40"/>
          <w:szCs w:val="40"/>
        </w:rPr>
        <w:t>RAP SHEET</w:t>
      </w:r>
    </w:p>
    <w:p w14:paraId="00330DBF" w14:textId="77777777" w:rsidR="00FC3AD2" w:rsidRPr="00FC3AD2" w:rsidRDefault="00FC3AD2" w:rsidP="00FC3AD2">
      <w:pPr>
        <w:ind w:left="-900"/>
        <w:rPr>
          <w:sz w:val="40"/>
          <w:szCs w:val="40"/>
        </w:rPr>
      </w:pPr>
      <w:r w:rsidRPr="00FC3AD2">
        <w:rPr>
          <w:sz w:val="40"/>
          <w:szCs w:val="40"/>
        </w:rPr>
        <w:t>If you stumble at just one point, you are guilty on all counts.</w:t>
      </w:r>
    </w:p>
    <w:p w14:paraId="41A3039F" w14:textId="77777777" w:rsidR="00FC3AD2" w:rsidRPr="00FC3AD2" w:rsidRDefault="00FC3AD2" w:rsidP="00FC3AD2">
      <w:pPr>
        <w:ind w:left="-900"/>
        <w:rPr>
          <w:sz w:val="40"/>
          <w:szCs w:val="40"/>
        </w:rPr>
      </w:pPr>
      <w:r w:rsidRPr="00FC3AD2">
        <w:rPr>
          <w:sz w:val="40"/>
          <w:szCs w:val="40"/>
        </w:rPr>
        <w:lastRenderedPageBreak/>
        <w:t>If you keep one command, but not the other… If you don’t commit adultery, but you do murder… you are a lawbreaker on all counts.</w:t>
      </w:r>
    </w:p>
    <w:p w14:paraId="25CEBD30" w14:textId="77777777" w:rsidR="00FC3AD2" w:rsidRPr="00FC3AD2" w:rsidRDefault="00FC3AD2" w:rsidP="00FC3AD2">
      <w:pPr>
        <w:ind w:left="-900"/>
        <w:rPr>
          <w:sz w:val="40"/>
          <w:szCs w:val="40"/>
        </w:rPr>
      </w:pPr>
      <w:r w:rsidRPr="00FC3AD2">
        <w:rPr>
          <w:sz w:val="40"/>
          <w:szCs w:val="40"/>
        </w:rPr>
        <w:t>We are sinners… check that… we are the worst sinners.</w:t>
      </w:r>
      <w:r w:rsidRPr="00FC3AD2">
        <w:rPr>
          <w:sz w:val="40"/>
          <w:szCs w:val="40"/>
        </w:rPr>
        <w:br/>
        <w:t>We are lawbreakers… check that… we are the worst lawbreakers.</w:t>
      </w:r>
    </w:p>
    <w:p w14:paraId="073C94CF" w14:textId="77777777" w:rsidR="00FC3AD2" w:rsidRPr="00FC3AD2" w:rsidRDefault="00FC3AD2" w:rsidP="00FC3AD2">
      <w:pPr>
        <w:ind w:left="-900"/>
        <w:rPr>
          <w:sz w:val="40"/>
          <w:szCs w:val="40"/>
        </w:rPr>
      </w:pPr>
      <w:r w:rsidRPr="00FC3AD2">
        <w:rPr>
          <w:sz w:val="40"/>
          <w:szCs w:val="40"/>
        </w:rPr>
        <w:t>We are not better than anyone else. We are just as guilty as anyone else.</w:t>
      </w:r>
    </w:p>
    <w:p w14:paraId="3A258FC8" w14:textId="77777777" w:rsidR="00FC3AD2" w:rsidRPr="00FC3AD2" w:rsidRDefault="00FC3AD2" w:rsidP="00FC3AD2">
      <w:pPr>
        <w:ind w:left="-900"/>
        <w:rPr>
          <w:sz w:val="40"/>
          <w:szCs w:val="40"/>
        </w:rPr>
      </w:pPr>
    </w:p>
    <w:p w14:paraId="4E09C98A" w14:textId="77777777" w:rsidR="00FC3AD2" w:rsidRPr="00FC3AD2" w:rsidRDefault="00FC3AD2" w:rsidP="00FC3AD2">
      <w:pPr>
        <w:ind w:left="-900"/>
        <w:rPr>
          <w:sz w:val="40"/>
          <w:szCs w:val="40"/>
        </w:rPr>
      </w:pPr>
      <w:r w:rsidRPr="00FC3AD2">
        <w:rPr>
          <w:sz w:val="40"/>
          <w:szCs w:val="40"/>
        </w:rPr>
        <w:t>Romans 3:23 (NIV) or all have sinned and fall short of the glory of God,</w:t>
      </w:r>
    </w:p>
    <w:p w14:paraId="6885A3D3" w14:textId="77777777" w:rsidR="00FC3AD2" w:rsidRPr="00FC3AD2" w:rsidRDefault="00FC3AD2" w:rsidP="00FC3AD2">
      <w:pPr>
        <w:ind w:left="-900"/>
        <w:rPr>
          <w:sz w:val="40"/>
          <w:szCs w:val="40"/>
        </w:rPr>
      </w:pPr>
      <w:r w:rsidRPr="00FC3AD2">
        <w:rPr>
          <w:sz w:val="40"/>
          <w:szCs w:val="40"/>
        </w:rPr>
        <w:t xml:space="preserve">Romans 6:23 (NIV) 23For the </w:t>
      </w:r>
      <w:proofErr w:type="gramStart"/>
      <w:r w:rsidRPr="00FC3AD2">
        <w:rPr>
          <w:sz w:val="40"/>
          <w:szCs w:val="40"/>
        </w:rPr>
        <w:t>wages</w:t>
      </w:r>
      <w:proofErr w:type="gramEnd"/>
      <w:r w:rsidRPr="00FC3AD2">
        <w:rPr>
          <w:sz w:val="40"/>
          <w:szCs w:val="40"/>
        </w:rPr>
        <w:t xml:space="preserve"> of sin is death</w:t>
      </w:r>
    </w:p>
    <w:p w14:paraId="69EAB6AF" w14:textId="77777777" w:rsidR="00FC3AD2" w:rsidRPr="00FC3AD2" w:rsidRDefault="00FC3AD2" w:rsidP="00FC3AD2">
      <w:pPr>
        <w:ind w:left="-900"/>
        <w:rPr>
          <w:sz w:val="40"/>
          <w:szCs w:val="40"/>
        </w:rPr>
      </w:pPr>
      <w:r w:rsidRPr="00FC3AD2">
        <w:rPr>
          <w:sz w:val="40"/>
          <w:szCs w:val="40"/>
        </w:rPr>
        <w:t>We deserve the wage of our sin. We deserve death.</w:t>
      </w:r>
    </w:p>
    <w:p w14:paraId="6C6F3A07" w14:textId="77777777" w:rsidR="00FC3AD2" w:rsidRPr="00FC3AD2" w:rsidRDefault="00FC3AD2" w:rsidP="00FC3AD2">
      <w:pPr>
        <w:ind w:left="-900"/>
        <w:rPr>
          <w:sz w:val="40"/>
          <w:szCs w:val="40"/>
        </w:rPr>
      </w:pPr>
      <w:proofErr w:type="gramStart"/>
      <w:r w:rsidRPr="00FC3AD2">
        <w:rPr>
          <w:sz w:val="40"/>
          <w:szCs w:val="40"/>
        </w:rPr>
        <w:lastRenderedPageBreak/>
        <w:t>This is why</w:t>
      </w:r>
      <w:proofErr w:type="gramEnd"/>
      <w:r w:rsidRPr="00FC3AD2">
        <w:rPr>
          <w:sz w:val="40"/>
          <w:szCs w:val="40"/>
        </w:rPr>
        <w:t xml:space="preserve"> it makes no sense for sinners like us to yell at someone else and call them a sinner. We are “guilty on all counts” sinners.</w:t>
      </w:r>
    </w:p>
    <w:p w14:paraId="02121250" w14:textId="77777777" w:rsidR="00FC3AD2" w:rsidRPr="00FC3AD2" w:rsidRDefault="00FC3AD2" w:rsidP="00FC3AD2">
      <w:pPr>
        <w:ind w:left="-900"/>
        <w:rPr>
          <w:sz w:val="40"/>
          <w:szCs w:val="40"/>
        </w:rPr>
      </w:pPr>
      <w:r w:rsidRPr="00FC3AD2">
        <w:rPr>
          <w:sz w:val="40"/>
          <w:szCs w:val="40"/>
        </w:rPr>
        <w:t>The apostle Paul knew this and that is way he referred to himself as the chief sinner in 1 Timothy 1:15.</w:t>
      </w:r>
    </w:p>
    <w:p w14:paraId="0A552C9B" w14:textId="77777777" w:rsidR="00FC3AD2" w:rsidRPr="00FC3AD2" w:rsidRDefault="00FC3AD2" w:rsidP="00FC3AD2">
      <w:pPr>
        <w:ind w:left="-900"/>
        <w:rPr>
          <w:sz w:val="40"/>
          <w:szCs w:val="40"/>
        </w:rPr>
      </w:pPr>
      <w:r w:rsidRPr="00FC3AD2">
        <w:rPr>
          <w:sz w:val="40"/>
          <w:szCs w:val="40"/>
        </w:rPr>
        <w:t>Paul also wrote this…</w:t>
      </w:r>
    </w:p>
    <w:p w14:paraId="009CE9DE" w14:textId="77777777" w:rsidR="00FC3AD2" w:rsidRPr="00FC3AD2" w:rsidRDefault="00FC3AD2" w:rsidP="00FC3AD2">
      <w:pPr>
        <w:ind w:left="-900"/>
        <w:rPr>
          <w:sz w:val="44"/>
          <w:szCs w:val="44"/>
          <w:highlight w:val="lightGray"/>
          <w:u w:val="single"/>
        </w:rPr>
      </w:pPr>
      <w:r w:rsidRPr="00FC3AD2">
        <w:rPr>
          <w:sz w:val="44"/>
          <w:szCs w:val="44"/>
          <w:highlight w:val="lightGray"/>
          <w:u w:val="single"/>
        </w:rPr>
        <w:t xml:space="preserve">Romans 3:11-19 (NIV) …For we have already made the charge that </w:t>
      </w:r>
      <w:proofErr w:type="gramStart"/>
      <w:r w:rsidRPr="00FC3AD2">
        <w:rPr>
          <w:sz w:val="44"/>
          <w:szCs w:val="44"/>
          <w:highlight w:val="lightGray"/>
          <w:u w:val="single"/>
        </w:rPr>
        <w:t>Jews</w:t>
      </w:r>
      <w:proofErr w:type="gramEnd"/>
      <w:r w:rsidRPr="00FC3AD2">
        <w:rPr>
          <w:sz w:val="44"/>
          <w:szCs w:val="44"/>
          <w:highlight w:val="lightGray"/>
          <w:u w:val="single"/>
        </w:rPr>
        <w:t xml:space="preserve"> and Gentiles alike are all under the power of sin. 10 As it is written: “There is no one righteous, not even </w:t>
      </w:r>
      <w:proofErr w:type="gramStart"/>
      <w:r w:rsidRPr="00FC3AD2">
        <w:rPr>
          <w:sz w:val="44"/>
          <w:szCs w:val="44"/>
          <w:highlight w:val="lightGray"/>
          <w:u w:val="single"/>
        </w:rPr>
        <w:t>one;</w:t>
      </w:r>
      <w:proofErr w:type="gramEnd"/>
    </w:p>
    <w:p w14:paraId="1EC48C8F" w14:textId="77777777" w:rsidR="00FC3AD2" w:rsidRPr="00FC3AD2" w:rsidRDefault="00FC3AD2" w:rsidP="00FC3AD2">
      <w:pPr>
        <w:ind w:left="-900"/>
        <w:rPr>
          <w:sz w:val="44"/>
          <w:szCs w:val="44"/>
          <w:highlight w:val="lightGray"/>
          <w:u w:val="single"/>
        </w:rPr>
      </w:pPr>
      <w:r w:rsidRPr="00FC3AD2">
        <w:rPr>
          <w:sz w:val="44"/>
          <w:szCs w:val="44"/>
          <w:highlight w:val="lightGray"/>
          <w:u w:val="single"/>
        </w:rPr>
        <w:t>11     there is no one who understands; there is no one who seeks God.</w:t>
      </w:r>
    </w:p>
    <w:p w14:paraId="755106E4" w14:textId="77777777" w:rsidR="00FC3AD2" w:rsidRPr="00FC3AD2" w:rsidRDefault="00FC3AD2" w:rsidP="00FC3AD2">
      <w:pPr>
        <w:ind w:left="-900"/>
        <w:rPr>
          <w:sz w:val="44"/>
          <w:szCs w:val="44"/>
          <w:highlight w:val="lightGray"/>
          <w:u w:val="single"/>
        </w:rPr>
      </w:pPr>
      <w:r w:rsidRPr="00FC3AD2">
        <w:rPr>
          <w:sz w:val="44"/>
          <w:szCs w:val="44"/>
          <w:highlight w:val="lightGray"/>
          <w:u w:val="single"/>
        </w:rPr>
        <w:lastRenderedPageBreak/>
        <w:t>12 All have turned away, they have together become worthless; there is no one who does good, not even one.”</w:t>
      </w:r>
    </w:p>
    <w:p w14:paraId="40825F70" w14:textId="77777777" w:rsidR="00FC3AD2" w:rsidRPr="00FC3AD2" w:rsidRDefault="00FC3AD2" w:rsidP="00FC3AD2">
      <w:pPr>
        <w:ind w:left="-900"/>
        <w:rPr>
          <w:sz w:val="44"/>
          <w:szCs w:val="44"/>
          <w:highlight w:val="lightGray"/>
          <w:u w:val="single"/>
        </w:rPr>
      </w:pPr>
      <w:r w:rsidRPr="00FC3AD2">
        <w:rPr>
          <w:sz w:val="44"/>
          <w:szCs w:val="44"/>
          <w:highlight w:val="lightGray"/>
          <w:u w:val="single"/>
        </w:rPr>
        <w:t xml:space="preserve">13 “Their throats are open </w:t>
      </w:r>
      <w:proofErr w:type="gramStart"/>
      <w:r w:rsidRPr="00FC3AD2">
        <w:rPr>
          <w:sz w:val="44"/>
          <w:szCs w:val="44"/>
          <w:highlight w:val="lightGray"/>
          <w:u w:val="single"/>
        </w:rPr>
        <w:t>graves;  their</w:t>
      </w:r>
      <w:proofErr w:type="gramEnd"/>
      <w:r w:rsidRPr="00FC3AD2">
        <w:rPr>
          <w:sz w:val="44"/>
          <w:szCs w:val="44"/>
          <w:highlight w:val="lightGray"/>
          <w:u w:val="single"/>
        </w:rPr>
        <w:t xml:space="preserve"> tongues practice deceit.” “The poison of vipers is on their lips.”</w:t>
      </w:r>
    </w:p>
    <w:p w14:paraId="64941EA2" w14:textId="77777777" w:rsidR="00FC3AD2" w:rsidRPr="00FC3AD2" w:rsidRDefault="00FC3AD2" w:rsidP="00FC3AD2">
      <w:pPr>
        <w:ind w:left="-900"/>
        <w:rPr>
          <w:sz w:val="44"/>
          <w:szCs w:val="44"/>
          <w:highlight w:val="lightGray"/>
          <w:u w:val="single"/>
        </w:rPr>
      </w:pPr>
      <w:r w:rsidRPr="00FC3AD2">
        <w:rPr>
          <w:sz w:val="44"/>
          <w:szCs w:val="44"/>
          <w:highlight w:val="lightGray"/>
          <w:u w:val="single"/>
        </w:rPr>
        <w:t xml:space="preserve">14  </w:t>
      </w:r>
      <w:proofErr w:type="gramStart"/>
      <w:r w:rsidRPr="00FC3AD2">
        <w:rPr>
          <w:sz w:val="44"/>
          <w:szCs w:val="44"/>
          <w:highlight w:val="lightGray"/>
          <w:u w:val="single"/>
        </w:rPr>
        <w:t xml:space="preserve">   “</w:t>
      </w:r>
      <w:proofErr w:type="gramEnd"/>
      <w:r w:rsidRPr="00FC3AD2">
        <w:rPr>
          <w:sz w:val="44"/>
          <w:szCs w:val="44"/>
          <w:highlight w:val="lightGray"/>
          <w:u w:val="single"/>
        </w:rPr>
        <w:t>Their mouths are full of cursing and bitterness.”</w:t>
      </w:r>
    </w:p>
    <w:p w14:paraId="2168099D" w14:textId="77777777" w:rsidR="00FC3AD2" w:rsidRPr="00FC3AD2" w:rsidRDefault="00FC3AD2" w:rsidP="00FC3AD2">
      <w:pPr>
        <w:ind w:left="-900"/>
        <w:rPr>
          <w:sz w:val="44"/>
          <w:szCs w:val="44"/>
          <w:highlight w:val="lightGray"/>
          <w:u w:val="single"/>
        </w:rPr>
      </w:pPr>
      <w:r w:rsidRPr="00FC3AD2">
        <w:rPr>
          <w:sz w:val="44"/>
          <w:szCs w:val="44"/>
          <w:highlight w:val="lightGray"/>
          <w:u w:val="single"/>
        </w:rPr>
        <w:t xml:space="preserve">15 “Their feet are swift to shed </w:t>
      </w:r>
      <w:proofErr w:type="gramStart"/>
      <w:r w:rsidRPr="00FC3AD2">
        <w:rPr>
          <w:sz w:val="44"/>
          <w:szCs w:val="44"/>
          <w:highlight w:val="lightGray"/>
          <w:u w:val="single"/>
        </w:rPr>
        <w:t>blood;</w:t>
      </w:r>
      <w:proofErr w:type="gramEnd"/>
    </w:p>
    <w:p w14:paraId="2F45A0EE" w14:textId="77777777" w:rsidR="00FC3AD2" w:rsidRPr="00FC3AD2" w:rsidRDefault="00FC3AD2" w:rsidP="00FC3AD2">
      <w:pPr>
        <w:ind w:left="-900"/>
        <w:rPr>
          <w:sz w:val="44"/>
          <w:szCs w:val="44"/>
          <w:highlight w:val="lightGray"/>
          <w:u w:val="single"/>
        </w:rPr>
      </w:pPr>
      <w:r w:rsidRPr="00FC3AD2">
        <w:rPr>
          <w:sz w:val="44"/>
          <w:szCs w:val="44"/>
          <w:highlight w:val="lightGray"/>
          <w:u w:val="single"/>
        </w:rPr>
        <w:t>16     ruin and misery mark their ways,</w:t>
      </w:r>
    </w:p>
    <w:p w14:paraId="1D3B9C96" w14:textId="77777777" w:rsidR="00FC3AD2" w:rsidRPr="00FC3AD2" w:rsidRDefault="00FC3AD2" w:rsidP="00FC3AD2">
      <w:pPr>
        <w:ind w:left="-900"/>
        <w:rPr>
          <w:sz w:val="44"/>
          <w:szCs w:val="44"/>
          <w:highlight w:val="lightGray"/>
          <w:u w:val="single"/>
        </w:rPr>
      </w:pPr>
      <w:r w:rsidRPr="00FC3AD2">
        <w:rPr>
          <w:sz w:val="44"/>
          <w:szCs w:val="44"/>
          <w:highlight w:val="lightGray"/>
          <w:u w:val="single"/>
        </w:rPr>
        <w:t>17 and the way of peace they do not know.”</w:t>
      </w:r>
    </w:p>
    <w:p w14:paraId="12F2DCF8" w14:textId="77777777" w:rsidR="00FC3AD2" w:rsidRPr="00FC3AD2" w:rsidRDefault="00FC3AD2" w:rsidP="00FC3AD2">
      <w:pPr>
        <w:ind w:left="-900"/>
        <w:rPr>
          <w:sz w:val="44"/>
          <w:szCs w:val="44"/>
          <w:highlight w:val="lightGray"/>
          <w:u w:val="single"/>
        </w:rPr>
      </w:pPr>
      <w:r w:rsidRPr="00FC3AD2">
        <w:rPr>
          <w:sz w:val="44"/>
          <w:szCs w:val="44"/>
          <w:highlight w:val="lightGray"/>
          <w:u w:val="single"/>
        </w:rPr>
        <w:t xml:space="preserve">18  </w:t>
      </w:r>
      <w:proofErr w:type="gramStart"/>
      <w:r w:rsidRPr="00FC3AD2">
        <w:rPr>
          <w:sz w:val="44"/>
          <w:szCs w:val="44"/>
          <w:highlight w:val="lightGray"/>
          <w:u w:val="single"/>
        </w:rPr>
        <w:t xml:space="preserve">   “</w:t>
      </w:r>
      <w:proofErr w:type="gramEnd"/>
      <w:r w:rsidRPr="00FC3AD2">
        <w:rPr>
          <w:sz w:val="44"/>
          <w:szCs w:val="44"/>
          <w:highlight w:val="lightGray"/>
          <w:u w:val="single"/>
        </w:rPr>
        <w:t>There is no fear of God before their eyes.”</w:t>
      </w:r>
    </w:p>
    <w:p w14:paraId="0A13CB99" w14:textId="17AEC393" w:rsidR="00FC3AD2" w:rsidRPr="00FC3AD2" w:rsidRDefault="00FC3AD2" w:rsidP="00FC3AD2">
      <w:pPr>
        <w:ind w:left="-900"/>
        <w:rPr>
          <w:sz w:val="44"/>
          <w:szCs w:val="44"/>
          <w:u w:val="single"/>
        </w:rPr>
      </w:pPr>
      <w:r w:rsidRPr="00FC3AD2">
        <w:rPr>
          <w:sz w:val="44"/>
          <w:szCs w:val="44"/>
          <w:highlight w:val="lightGray"/>
          <w:u w:val="single"/>
        </w:rPr>
        <w:lastRenderedPageBreak/>
        <w:t xml:space="preserve">19 Now we know that whatever the law says, it says to those who are under the law, so that every mouth may be silenced and the whole world held </w:t>
      </w:r>
      <w:r w:rsidRPr="00FC3AD2">
        <w:rPr>
          <w:sz w:val="44"/>
          <w:szCs w:val="44"/>
          <w:highlight w:val="red"/>
          <w:u w:val="single"/>
        </w:rPr>
        <w:t>GUILTY BEFORE GOD</w:t>
      </w:r>
      <w:r w:rsidRPr="00FC3AD2">
        <w:rPr>
          <w:sz w:val="44"/>
          <w:szCs w:val="44"/>
          <w:highlight w:val="lightGray"/>
          <w:u w:val="single"/>
        </w:rPr>
        <w:t>.</w:t>
      </w:r>
      <w:r w:rsidRPr="00FC3AD2">
        <w:rPr>
          <w:sz w:val="44"/>
          <w:szCs w:val="44"/>
          <w:u w:val="single"/>
        </w:rPr>
        <w:t xml:space="preserve">     </w:t>
      </w:r>
    </w:p>
    <w:p w14:paraId="34765438" w14:textId="77777777" w:rsidR="00FC3AD2" w:rsidRPr="00FC3AD2" w:rsidRDefault="00FC3AD2" w:rsidP="00FC3AD2">
      <w:pPr>
        <w:ind w:left="-900"/>
        <w:rPr>
          <w:sz w:val="40"/>
          <w:szCs w:val="40"/>
        </w:rPr>
      </w:pPr>
      <w:r w:rsidRPr="00FC3AD2">
        <w:rPr>
          <w:sz w:val="40"/>
          <w:szCs w:val="40"/>
        </w:rPr>
        <w:t>One day before the judge of the world, every mouth will be closed and the whole world will be held guilty before God.</w:t>
      </w:r>
    </w:p>
    <w:p w14:paraId="3A89C58E" w14:textId="77777777" w:rsidR="00FC3AD2" w:rsidRPr="00FC3AD2" w:rsidRDefault="00FC3AD2" w:rsidP="00FC3AD2">
      <w:pPr>
        <w:ind w:left="-900"/>
        <w:rPr>
          <w:sz w:val="40"/>
          <w:szCs w:val="40"/>
        </w:rPr>
      </w:pPr>
      <w:r w:rsidRPr="00FC3AD2">
        <w:rPr>
          <w:sz w:val="40"/>
          <w:szCs w:val="40"/>
        </w:rPr>
        <w:t>Don’t you agree that guilty is a scary word.</w:t>
      </w:r>
    </w:p>
    <w:p w14:paraId="526CB0ED" w14:textId="77777777" w:rsidR="00FC3AD2" w:rsidRPr="00FC3AD2" w:rsidRDefault="00FC3AD2" w:rsidP="00FC3AD2">
      <w:pPr>
        <w:ind w:left="-900"/>
        <w:rPr>
          <w:sz w:val="40"/>
          <w:szCs w:val="40"/>
        </w:rPr>
      </w:pPr>
      <w:r w:rsidRPr="00FC3AD2">
        <w:rPr>
          <w:sz w:val="40"/>
          <w:szCs w:val="40"/>
        </w:rPr>
        <w:t>Like that court room scene where the defendant stands ready to hear the verdict. That will be us… except worse.</w:t>
      </w:r>
    </w:p>
    <w:p w14:paraId="2ECC53DB" w14:textId="77777777" w:rsidR="00FC3AD2" w:rsidRPr="00FC3AD2" w:rsidRDefault="00FC3AD2" w:rsidP="00FC3AD2">
      <w:pPr>
        <w:ind w:left="-900"/>
        <w:rPr>
          <w:sz w:val="40"/>
          <w:szCs w:val="40"/>
        </w:rPr>
      </w:pPr>
      <w:r w:rsidRPr="00FC3AD2">
        <w:rPr>
          <w:sz w:val="40"/>
          <w:szCs w:val="40"/>
        </w:rPr>
        <w:t>We will stand before God.</w:t>
      </w:r>
      <w:r w:rsidRPr="00FC3AD2">
        <w:rPr>
          <w:sz w:val="40"/>
          <w:szCs w:val="40"/>
        </w:rPr>
        <w:br/>
        <w:t>Not one of us have a chance of innocence.</w:t>
      </w:r>
      <w:r w:rsidRPr="00FC3AD2">
        <w:rPr>
          <w:sz w:val="40"/>
          <w:szCs w:val="40"/>
        </w:rPr>
        <w:br/>
      </w:r>
      <w:r w:rsidRPr="00FC3AD2">
        <w:rPr>
          <w:sz w:val="40"/>
          <w:szCs w:val="40"/>
        </w:rPr>
        <w:lastRenderedPageBreak/>
        <w:t>Our list of crimes is much lengthier.</w:t>
      </w:r>
      <w:r w:rsidRPr="00FC3AD2">
        <w:rPr>
          <w:sz w:val="40"/>
          <w:szCs w:val="40"/>
        </w:rPr>
        <w:br/>
        <w:t>There is no escape or parole from hell.</w:t>
      </w:r>
    </w:p>
    <w:p w14:paraId="6FB9D7A4" w14:textId="77777777" w:rsidR="00FC3AD2" w:rsidRPr="00FC3AD2" w:rsidRDefault="00FC3AD2" w:rsidP="00FC3AD2">
      <w:pPr>
        <w:ind w:left="-900"/>
        <w:rPr>
          <w:b/>
          <w:sz w:val="52"/>
          <w:szCs w:val="52"/>
        </w:rPr>
      </w:pPr>
      <w:r w:rsidRPr="00FC3AD2">
        <w:rPr>
          <w:b/>
          <w:sz w:val="52"/>
          <w:szCs w:val="52"/>
          <w:highlight w:val="green"/>
        </w:rPr>
        <w:t>613 laws of God</w:t>
      </w:r>
    </w:p>
    <w:p w14:paraId="47929BAC" w14:textId="77777777" w:rsidR="00FC3AD2" w:rsidRPr="00FC3AD2" w:rsidRDefault="00FC3AD2" w:rsidP="00FC3AD2">
      <w:pPr>
        <w:ind w:left="-900"/>
        <w:rPr>
          <w:sz w:val="40"/>
          <w:szCs w:val="40"/>
        </w:rPr>
      </w:pPr>
      <w:r w:rsidRPr="00FC3AD2">
        <w:rPr>
          <w:sz w:val="40"/>
          <w:szCs w:val="40"/>
        </w:rPr>
        <w:t>There are 613 laws of God in your Bible.  James 2:10 says we are guilty on all counts.</w:t>
      </w:r>
    </w:p>
    <w:p w14:paraId="5E6B014E" w14:textId="77777777" w:rsidR="00FC3AD2" w:rsidRPr="00FC3AD2" w:rsidRDefault="00FC3AD2" w:rsidP="00FC3AD2">
      <w:pPr>
        <w:ind w:left="-900"/>
        <w:rPr>
          <w:sz w:val="40"/>
          <w:szCs w:val="40"/>
        </w:rPr>
      </w:pPr>
      <w:r w:rsidRPr="00FC3AD2">
        <w:rPr>
          <w:sz w:val="40"/>
          <w:szCs w:val="40"/>
        </w:rPr>
        <w:t>613 death penalties. 613 reasons why we fell short of glory.  613 reasons why we should never make heaven our home. 613 reasons why we should be separated from God for eternity in a frightful place called hell.</w:t>
      </w:r>
    </w:p>
    <w:p w14:paraId="4A1DF5C9" w14:textId="77777777" w:rsidR="00FC3AD2" w:rsidRPr="00FC3AD2" w:rsidRDefault="00FC3AD2" w:rsidP="00FC3AD2">
      <w:pPr>
        <w:ind w:left="-900"/>
        <w:rPr>
          <w:sz w:val="40"/>
          <w:szCs w:val="40"/>
        </w:rPr>
      </w:pPr>
      <w:r w:rsidRPr="00FC3AD2">
        <w:rPr>
          <w:sz w:val="40"/>
          <w:szCs w:val="40"/>
        </w:rPr>
        <w:t>On the count of being greedy – we are guilty.</w:t>
      </w:r>
      <w:r w:rsidRPr="00FC3AD2">
        <w:rPr>
          <w:sz w:val="40"/>
          <w:szCs w:val="40"/>
        </w:rPr>
        <w:br/>
        <w:t>On the count of being lustful – we are guilty.</w:t>
      </w:r>
      <w:r w:rsidRPr="00FC3AD2">
        <w:rPr>
          <w:sz w:val="40"/>
          <w:szCs w:val="40"/>
        </w:rPr>
        <w:br/>
        <w:t xml:space="preserve">On the count of being lazy and slothful – </w:t>
      </w:r>
      <w:r w:rsidRPr="00FC3AD2">
        <w:rPr>
          <w:sz w:val="40"/>
          <w:szCs w:val="40"/>
        </w:rPr>
        <w:lastRenderedPageBreak/>
        <w:t>we are guilty.</w:t>
      </w:r>
      <w:r w:rsidRPr="00FC3AD2">
        <w:rPr>
          <w:sz w:val="40"/>
          <w:szCs w:val="40"/>
        </w:rPr>
        <w:br/>
        <w:t>On the count of not loving God with all our heart – we are guilty.</w:t>
      </w:r>
      <w:r w:rsidRPr="00FC3AD2">
        <w:rPr>
          <w:sz w:val="40"/>
          <w:szCs w:val="40"/>
        </w:rPr>
        <w:br/>
        <w:t>On the count of not loving our neighbor – we are guilty.</w:t>
      </w:r>
      <w:r w:rsidRPr="00FC3AD2">
        <w:rPr>
          <w:sz w:val="40"/>
          <w:szCs w:val="40"/>
        </w:rPr>
        <w:br/>
        <w:t>On the count of murder – we are guilty of murder in our hearts.</w:t>
      </w:r>
      <w:r w:rsidRPr="00FC3AD2">
        <w:rPr>
          <w:sz w:val="40"/>
          <w:szCs w:val="40"/>
        </w:rPr>
        <w:br/>
        <w:t>On the count of adultery – we are guilty of adultery in our hearts.</w:t>
      </w:r>
    </w:p>
    <w:p w14:paraId="79F327E1" w14:textId="77777777" w:rsidR="00FC3AD2" w:rsidRDefault="00FC3AD2" w:rsidP="00FC3AD2">
      <w:pPr>
        <w:ind w:left="-900"/>
        <w:rPr>
          <w:sz w:val="40"/>
          <w:szCs w:val="40"/>
        </w:rPr>
      </w:pPr>
    </w:p>
    <w:p w14:paraId="6B653276" w14:textId="3A5F6D5C" w:rsidR="00FC3AD2" w:rsidRPr="00FC3AD2" w:rsidRDefault="00FC3AD2" w:rsidP="00FC3AD2">
      <w:pPr>
        <w:ind w:left="-900"/>
        <w:rPr>
          <w:sz w:val="40"/>
          <w:szCs w:val="40"/>
        </w:rPr>
      </w:pPr>
      <w:r w:rsidRPr="00FC3AD2">
        <w:rPr>
          <w:sz w:val="40"/>
          <w:szCs w:val="40"/>
        </w:rPr>
        <w:t>There is no defense when you are guilty on all charges.</w:t>
      </w:r>
    </w:p>
    <w:p w14:paraId="244DDC4B" w14:textId="77777777" w:rsidR="00FC3AD2" w:rsidRPr="00FC3AD2" w:rsidRDefault="00FC3AD2" w:rsidP="00FC3AD2">
      <w:pPr>
        <w:ind w:left="-900"/>
        <w:rPr>
          <w:sz w:val="40"/>
          <w:szCs w:val="40"/>
        </w:rPr>
      </w:pPr>
      <w:r w:rsidRPr="00FC3AD2">
        <w:rPr>
          <w:sz w:val="40"/>
          <w:szCs w:val="40"/>
        </w:rPr>
        <w:t>We can’t offer an excuse.</w:t>
      </w:r>
    </w:p>
    <w:p w14:paraId="5A08F3CC" w14:textId="77777777" w:rsidR="00FC3AD2" w:rsidRPr="00FC3AD2" w:rsidRDefault="00FC3AD2" w:rsidP="00FC3AD2">
      <w:pPr>
        <w:ind w:left="-900"/>
        <w:rPr>
          <w:sz w:val="40"/>
          <w:szCs w:val="40"/>
        </w:rPr>
      </w:pPr>
      <w:r w:rsidRPr="00FC3AD2">
        <w:rPr>
          <w:sz w:val="40"/>
          <w:szCs w:val="40"/>
        </w:rPr>
        <w:t xml:space="preserve">We did the </w:t>
      </w:r>
      <w:proofErr w:type="gramStart"/>
      <w:r w:rsidRPr="00FC3AD2">
        <w:rPr>
          <w:sz w:val="40"/>
          <w:szCs w:val="40"/>
        </w:rPr>
        <w:t>crime,</w:t>
      </w:r>
      <w:proofErr w:type="gramEnd"/>
      <w:r w:rsidRPr="00FC3AD2">
        <w:rPr>
          <w:sz w:val="40"/>
          <w:szCs w:val="40"/>
        </w:rPr>
        <w:t xml:space="preserve"> we do not deserve mercy.</w:t>
      </w:r>
    </w:p>
    <w:p w14:paraId="247DCF0C" w14:textId="77777777" w:rsidR="00FC3AD2" w:rsidRPr="00FC3AD2" w:rsidRDefault="00FC3AD2" w:rsidP="00FC3AD2">
      <w:pPr>
        <w:ind w:left="-900"/>
        <w:rPr>
          <w:sz w:val="40"/>
          <w:szCs w:val="40"/>
        </w:rPr>
      </w:pPr>
    </w:p>
    <w:p w14:paraId="097CD575" w14:textId="77777777" w:rsidR="00FC3AD2" w:rsidRPr="00FC3AD2" w:rsidRDefault="00FC3AD2" w:rsidP="00FC3AD2">
      <w:pPr>
        <w:ind w:left="-900"/>
        <w:rPr>
          <w:sz w:val="40"/>
          <w:szCs w:val="40"/>
        </w:rPr>
      </w:pPr>
      <w:r w:rsidRPr="00FC3AD2">
        <w:rPr>
          <w:sz w:val="40"/>
          <w:szCs w:val="40"/>
        </w:rPr>
        <w:lastRenderedPageBreak/>
        <w:t>The Bible is a binding document… it is a contract between God &amp; mankind. 613 times it says that we are guilty.</w:t>
      </w:r>
    </w:p>
    <w:p w14:paraId="151591AB" w14:textId="77777777" w:rsidR="00FC3AD2" w:rsidRPr="00FC3AD2" w:rsidRDefault="00FC3AD2" w:rsidP="00FC3AD2">
      <w:pPr>
        <w:ind w:left="-900"/>
        <w:rPr>
          <w:sz w:val="40"/>
          <w:szCs w:val="40"/>
        </w:rPr>
      </w:pPr>
    </w:p>
    <w:p w14:paraId="77820E61" w14:textId="77777777" w:rsidR="00FC3AD2" w:rsidRPr="00FC3AD2" w:rsidRDefault="00FC3AD2" w:rsidP="00FC3AD2">
      <w:pPr>
        <w:ind w:left="-900"/>
        <w:rPr>
          <w:sz w:val="40"/>
          <w:szCs w:val="40"/>
        </w:rPr>
      </w:pPr>
      <w:r w:rsidRPr="00FC3AD2">
        <w:rPr>
          <w:sz w:val="40"/>
          <w:szCs w:val="40"/>
        </w:rPr>
        <w:t>But if you can be judged by this binding document… maybe you can be saved by this binding document.</w:t>
      </w:r>
    </w:p>
    <w:p w14:paraId="536EA775" w14:textId="77777777" w:rsidR="00FC3AD2" w:rsidRPr="00FC3AD2" w:rsidRDefault="00FC3AD2" w:rsidP="00FC3AD2">
      <w:pPr>
        <w:ind w:left="-900"/>
        <w:rPr>
          <w:sz w:val="44"/>
          <w:szCs w:val="44"/>
          <w:highlight w:val="lightGray"/>
          <w:u w:val="single"/>
        </w:rPr>
      </w:pPr>
      <w:r w:rsidRPr="00FC3AD2">
        <w:rPr>
          <w:sz w:val="44"/>
          <w:szCs w:val="44"/>
          <w:highlight w:val="lightGray"/>
          <w:u w:val="single"/>
        </w:rPr>
        <w:t xml:space="preserve">Isaiah 53:5-6 But he was pierced for our transgressions, he was crushed for our iniquities; the punishment that brought us peace was on </w:t>
      </w:r>
      <w:proofErr w:type="gramStart"/>
      <w:r w:rsidRPr="00FC3AD2">
        <w:rPr>
          <w:sz w:val="44"/>
          <w:szCs w:val="44"/>
          <w:highlight w:val="lightGray"/>
          <w:u w:val="single"/>
        </w:rPr>
        <w:t>him,  and</w:t>
      </w:r>
      <w:proofErr w:type="gramEnd"/>
      <w:r w:rsidRPr="00FC3AD2">
        <w:rPr>
          <w:sz w:val="44"/>
          <w:szCs w:val="44"/>
          <w:highlight w:val="lightGray"/>
          <w:u w:val="single"/>
        </w:rPr>
        <w:t xml:space="preserve"> by his wounds we are healed.</w:t>
      </w:r>
    </w:p>
    <w:p w14:paraId="571B1609" w14:textId="77777777" w:rsidR="00FC3AD2" w:rsidRPr="00FC3AD2" w:rsidRDefault="00FC3AD2" w:rsidP="00FC3AD2">
      <w:pPr>
        <w:ind w:left="-900"/>
        <w:rPr>
          <w:sz w:val="44"/>
          <w:szCs w:val="44"/>
          <w:u w:val="single"/>
        </w:rPr>
      </w:pPr>
      <w:r w:rsidRPr="00FC3AD2">
        <w:rPr>
          <w:sz w:val="44"/>
          <w:szCs w:val="44"/>
          <w:highlight w:val="lightGray"/>
          <w:u w:val="single"/>
        </w:rPr>
        <w:t>6 We all, like sheep, have gone astray, each of us has turned to our own way; and the Lord has laid on him the iniquity of us all.</w:t>
      </w:r>
    </w:p>
    <w:p w14:paraId="45292BA4" w14:textId="004DCB31" w:rsidR="00FC3AD2" w:rsidRDefault="00FC3AD2" w:rsidP="00FC3AD2">
      <w:pPr>
        <w:ind w:left="-900"/>
        <w:rPr>
          <w:rFonts w:cs="Calibri"/>
          <w:sz w:val="40"/>
          <w:szCs w:val="40"/>
        </w:rPr>
      </w:pPr>
      <w:r w:rsidRPr="00FC3AD2">
        <w:rPr>
          <w:rFonts w:cs="Calibri"/>
          <w:sz w:val="40"/>
          <w:szCs w:val="40"/>
        </w:rPr>
        <w:lastRenderedPageBreak/>
        <w:t xml:space="preserve">Our transgressions… our iniquities… those are big words for SIN.  Our Sin and our punishment </w:t>
      </w:r>
      <w:proofErr w:type="gramStart"/>
      <w:r w:rsidRPr="00FC3AD2">
        <w:rPr>
          <w:rFonts w:cs="Calibri"/>
          <w:sz w:val="40"/>
          <w:szCs w:val="40"/>
        </w:rPr>
        <w:t>has</w:t>
      </w:r>
      <w:proofErr w:type="gramEnd"/>
      <w:r w:rsidRPr="00FC3AD2">
        <w:rPr>
          <w:rFonts w:cs="Calibri"/>
          <w:sz w:val="40"/>
          <w:szCs w:val="40"/>
        </w:rPr>
        <w:t xml:space="preserve"> been laid upon someone else.  Who is Isaiah 53 prophesying of?  Who would be pierced and crushed?  Who would take upon Himself our guilt.   Jesus is His name.</w:t>
      </w:r>
    </w:p>
    <w:p w14:paraId="0D2B4981" w14:textId="77777777" w:rsidR="00FC3AD2" w:rsidRPr="00FC3AD2" w:rsidRDefault="00FC3AD2" w:rsidP="00FC3AD2">
      <w:pPr>
        <w:ind w:left="-1080"/>
        <w:rPr>
          <w:b/>
          <w:bCs/>
          <w:sz w:val="40"/>
          <w:szCs w:val="40"/>
        </w:rPr>
      </w:pPr>
      <w:r w:rsidRPr="00FC3AD2">
        <w:rPr>
          <w:b/>
          <w:bCs/>
          <w:sz w:val="40"/>
          <w:szCs w:val="40"/>
        </w:rPr>
        <w:t>MUSICIAN</w:t>
      </w:r>
    </w:p>
    <w:p w14:paraId="4378D25E" w14:textId="77777777" w:rsidR="00FC3AD2" w:rsidRPr="00FC3AD2" w:rsidRDefault="00FC3AD2" w:rsidP="00FC3AD2">
      <w:pPr>
        <w:ind w:left="-900"/>
        <w:rPr>
          <w:rFonts w:cs="Calibri"/>
          <w:sz w:val="40"/>
          <w:szCs w:val="40"/>
        </w:rPr>
      </w:pPr>
    </w:p>
    <w:p w14:paraId="577BFA49" w14:textId="77777777" w:rsidR="00FC3AD2" w:rsidRPr="00FC3AD2" w:rsidRDefault="00FC3AD2" w:rsidP="00FC3AD2">
      <w:pPr>
        <w:ind w:left="-900"/>
        <w:rPr>
          <w:rFonts w:cs="Calibri"/>
          <w:sz w:val="40"/>
          <w:szCs w:val="40"/>
        </w:rPr>
      </w:pPr>
      <w:r w:rsidRPr="00FC3AD2">
        <w:rPr>
          <w:rFonts w:cs="Calibri"/>
          <w:sz w:val="40"/>
          <w:szCs w:val="40"/>
        </w:rPr>
        <w:t>Guilty is a scary word, but Jesus was willing to take our sin and punishment.</w:t>
      </w:r>
    </w:p>
    <w:p w14:paraId="4A3D95D7" w14:textId="77777777" w:rsidR="00FC3AD2" w:rsidRPr="00FC3AD2" w:rsidRDefault="00FC3AD2" w:rsidP="00FC3AD2">
      <w:pPr>
        <w:ind w:left="-900"/>
        <w:rPr>
          <w:rFonts w:cs="Calibri"/>
          <w:sz w:val="40"/>
          <w:szCs w:val="40"/>
        </w:rPr>
      </w:pPr>
      <w:r w:rsidRPr="00FC3AD2">
        <w:rPr>
          <w:rFonts w:cs="Calibri"/>
          <w:sz w:val="40"/>
          <w:szCs w:val="40"/>
        </w:rPr>
        <w:t>The Bible says Jesus was sinless, yet Jesus became guilty for us.  He took OUR GUILT upon Himself. This is the good news of the Gospel.</w:t>
      </w:r>
    </w:p>
    <w:p w14:paraId="37AA3259" w14:textId="77777777" w:rsidR="00FC3AD2" w:rsidRPr="00FC3AD2" w:rsidRDefault="00FC3AD2" w:rsidP="00FC3AD2">
      <w:pPr>
        <w:ind w:left="-900"/>
        <w:rPr>
          <w:rFonts w:cs="Calibri"/>
          <w:sz w:val="40"/>
          <w:szCs w:val="40"/>
        </w:rPr>
      </w:pPr>
      <w:r w:rsidRPr="00FC3AD2">
        <w:rPr>
          <w:rFonts w:cs="Calibri"/>
          <w:sz w:val="40"/>
          <w:szCs w:val="40"/>
        </w:rPr>
        <w:t>Do we understand the cross?</w:t>
      </w:r>
      <w:r w:rsidRPr="00FC3AD2">
        <w:rPr>
          <w:rFonts w:cs="Calibri"/>
          <w:sz w:val="40"/>
          <w:szCs w:val="40"/>
        </w:rPr>
        <w:br/>
      </w:r>
    </w:p>
    <w:p w14:paraId="175A40A0" w14:textId="77777777" w:rsidR="00FC3AD2" w:rsidRPr="00FC3AD2" w:rsidRDefault="00FC3AD2" w:rsidP="00FC3AD2">
      <w:pPr>
        <w:ind w:left="-900"/>
        <w:rPr>
          <w:rFonts w:cs="Calibri"/>
          <w:sz w:val="40"/>
          <w:szCs w:val="40"/>
        </w:rPr>
      </w:pPr>
      <w:r w:rsidRPr="00FC3AD2">
        <w:rPr>
          <w:rFonts w:cs="Calibri"/>
          <w:sz w:val="40"/>
          <w:szCs w:val="40"/>
        </w:rPr>
        <w:lastRenderedPageBreak/>
        <w:t xml:space="preserve">Jesus took our rap sheet. He took that long list of our </w:t>
      </w:r>
      <w:proofErr w:type="gramStart"/>
      <w:r w:rsidRPr="00FC3AD2">
        <w:rPr>
          <w:rFonts w:cs="Calibri"/>
          <w:sz w:val="40"/>
          <w:szCs w:val="40"/>
        </w:rPr>
        <w:t>guilt</w:t>
      </w:r>
      <w:proofErr w:type="gramEnd"/>
      <w:r w:rsidRPr="00FC3AD2">
        <w:rPr>
          <w:rFonts w:cs="Calibri"/>
          <w:sz w:val="40"/>
          <w:szCs w:val="40"/>
        </w:rPr>
        <w:t xml:space="preserve"> and He took it to the cross.</w:t>
      </w:r>
    </w:p>
    <w:p w14:paraId="7C6DE7C1" w14:textId="77777777" w:rsidR="00FC3AD2" w:rsidRPr="00FC3AD2" w:rsidRDefault="00FC3AD2" w:rsidP="00FC3AD2">
      <w:pPr>
        <w:ind w:left="-900"/>
        <w:rPr>
          <w:rFonts w:cs="Calibri"/>
          <w:sz w:val="44"/>
          <w:szCs w:val="44"/>
          <w:u w:val="single"/>
        </w:rPr>
      </w:pPr>
      <w:r w:rsidRPr="00FC3AD2">
        <w:rPr>
          <w:rFonts w:cs="Calibri"/>
          <w:sz w:val="44"/>
          <w:szCs w:val="44"/>
          <w:highlight w:val="lightGray"/>
          <w:u w:val="single"/>
        </w:rPr>
        <w:t>Colossians 2:14 (NIV) 14 having canceled the charge of our legal indebtedness, which stood against us and condemned us; he has taken it away, nailing it to the cross.</w:t>
      </w:r>
    </w:p>
    <w:p w14:paraId="1F60C8B5" w14:textId="77777777" w:rsidR="00FC3AD2" w:rsidRPr="00FC3AD2" w:rsidRDefault="00FC3AD2" w:rsidP="00FC3AD2">
      <w:pPr>
        <w:ind w:left="-900"/>
        <w:rPr>
          <w:rFonts w:cs="Calibri"/>
          <w:sz w:val="40"/>
          <w:szCs w:val="40"/>
        </w:rPr>
      </w:pPr>
      <w:r w:rsidRPr="00FC3AD2">
        <w:rPr>
          <w:rFonts w:cs="Calibri"/>
          <w:sz w:val="40"/>
          <w:szCs w:val="40"/>
        </w:rPr>
        <w:t xml:space="preserve">That “charge” is your list of guilt. All your shame, regret, and even those secret sins you have tried to hide… Jesus took </w:t>
      </w:r>
      <w:proofErr w:type="gramStart"/>
      <w:r w:rsidRPr="00FC3AD2">
        <w:rPr>
          <w:rFonts w:cs="Calibri"/>
          <w:sz w:val="40"/>
          <w:szCs w:val="40"/>
        </w:rPr>
        <w:t>every last</w:t>
      </w:r>
      <w:proofErr w:type="gramEnd"/>
      <w:r w:rsidRPr="00FC3AD2">
        <w:rPr>
          <w:rFonts w:cs="Calibri"/>
          <w:sz w:val="40"/>
          <w:szCs w:val="40"/>
        </w:rPr>
        <w:t xml:space="preserve"> sin with Him to the cross.</w:t>
      </w:r>
    </w:p>
    <w:p w14:paraId="5F008951" w14:textId="77777777" w:rsidR="00FC3AD2" w:rsidRPr="00FC3AD2" w:rsidRDefault="00FC3AD2" w:rsidP="00FC3AD2">
      <w:pPr>
        <w:ind w:left="-900"/>
        <w:rPr>
          <w:rFonts w:cs="Calibri"/>
          <w:sz w:val="40"/>
          <w:szCs w:val="40"/>
        </w:rPr>
      </w:pPr>
      <w:r w:rsidRPr="00FC3AD2">
        <w:rPr>
          <w:rFonts w:cs="Calibri"/>
          <w:sz w:val="40"/>
          <w:szCs w:val="40"/>
        </w:rPr>
        <w:t xml:space="preserve">It </w:t>
      </w:r>
      <w:proofErr w:type="gramStart"/>
      <w:r w:rsidRPr="00FC3AD2">
        <w:rPr>
          <w:rFonts w:cs="Calibri"/>
          <w:sz w:val="40"/>
          <w:szCs w:val="40"/>
        </w:rPr>
        <w:t>says</w:t>
      </w:r>
      <w:proofErr w:type="gramEnd"/>
      <w:r w:rsidRPr="00FC3AD2">
        <w:rPr>
          <w:rFonts w:cs="Calibri"/>
          <w:sz w:val="40"/>
          <w:szCs w:val="40"/>
        </w:rPr>
        <w:t xml:space="preserve"> “He has taken it away, nailing it to the cross.”</w:t>
      </w:r>
    </w:p>
    <w:p w14:paraId="32A0BFCB" w14:textId="77777777" w:rsidR="00FC3AD2" w:rsidRPr="00FC3AD2" w:rsidRDefault="00FC3AD2" w:rsidP="00FC3AD2">
      <w:pPr>
        <w:ind w:left="-900"/>
        <w:rPr>
          <w:rFonts w:cs="Calibri"/>
          <w:sz w:val="40"/>
          <w:szCs w:val="40"/>
        </w:rPr>
      </w:pPr>
      <w:r w:rsidRPr="00FC3AD2">
        <w:rPr>
          <w:rFonts w:cs="Calibri"/>
          <w:sz w:val="40"/>
          <w:szCs w:val="40"/>
        </w:rPr>
        <w:t xml:space="preserve">I want you to imagine the hand of Jesus being nailed to the cross.  That large </w:t>
      </w:r>
      <w:r w:rsidRPr="00FC3AD2">
        <w:rPr>
          <w:rFonts w:cs="Calibri"/>
          <w:sz w:val="40"/>
          <w:szCs w:val="40"/>
        </w:rPr>
        <w:lastRenderedPageBreak/>
        <w:t>metal spike put a hole in the peaceful hands of Jesus.</w:t>
      </w:r>
    </w:p>
    <w:p w14:paraId="5BEAA0A4" w14:textId="77777777" w:rsidR="00FC3AD2" w:rsidRPr="00FC3AD2" w:rsidRDefault="00FC3AD2" w:rsidP="00FC3AD2">
      <w:pPr>
        <w:ind w:left="-900"/>
        <w:rPr>
          <w:rFonts w:cs="Calibri"/>
          <w:sz w:val="40"/>
          <w:szCs w:val="40"/>
        </w:rPr>
      </w:pPr>
      <w:r w:rsidRPr="00FC3AD2">
        <w:rPr>
          <w:rFonts w:cs="Calibri"/>
          <w:sz w:val="40"/>
          <w:szCs w:val="40"/>
        </w:rPr>
        <w:t>Imagine the size of the hole in his hands…  Your guilt has the same sized hole in it.</w:t>
      </w:r>
    </w:p>
    <w:p w14:paraId="5321A1DF" w14:textId="77777777" w:rsidR="00FC3AD2" w:rsidRPr="00FC3AD2" w:rsidRDefault="00FC3AD2" w:rsidP="00FC3AD2">
      <w:pPr>
        <w:ind w:left="-900"/>
        <w:rPr>
          <w:rFonts w:cs="Calibri"/>
          <w:sz w:val="40"/>
          <w:szCs w:val="40"/>
        </w:rPr>
      </w:pPr>
      <w:r w:rsidRPr="00FC3AD2">
        <w:rPr>
          <w:rFonts w:cs="Calibri"/>
          <w:sz w:val="40"/>
          <w:szCs w:val="40"/>
        </w:rPr>
        <w:t>Your guilt has a hole in it because of Jesus.</w:t>
      </w:r>
      <w:r w:rsidRPr="00FC3AD2">
        <w:rPr>
          <w:rFonts w:cs="Calibri"/>
          <w:sz w:val="40"/>
          <w:szCs w:val="40"/>
        </w:rPr>
        <w:br/>
        <w:t>Your shame has a hole in it…</w:t>
      </w:r>
      <w:r w:rsidRPr="00FC3AD2">
        <w:rPr>
          <w:rFonts w:cs="Calibri"/>
          <w:sz w:val="40"/>
          <w:szCs w:val="40"/>
        </w:rPr>
        <w:br/>
        <w:t>Your mistakes and regrets have a hole in them.</w:t>
      </w:r>
    </w:p>
    <w:p w14:paraId="4C4BD03D" w14:textId="77777777" w:rsidR="00FC3AD2" w:rsidRPr="00FC3AD2" w:rsidRDefault="00FC3AD2" w:rsidP="00FC3AD2">
      <w:pPr>
        <w:ind w:left="-900"/>
        <w:rPr>
          <w:rFonts w:cs="Calibri"/>
          <w:sz w:val="40"/>
          <w:szCs w:val="40"/>
        </w:rPr>
      </w:pPr>
    </w:p>
    <w:p w14:paraId="1380810A" w14:textId="77777777" w:rsidR="00FC3AD2" w:rsidRPr="00FC3AD2" w:rsidRDefault="00FC3AD2" w:rsidP="00FC3AD2">
      <w:pPr>
        <w:ind w:left="-900"/>
        <w:rPr>
          <w:rFonts w:cs="Calibri"/>
          <w:sz w:val="40"/>
          <w:szCs w:val="40"/>
        </w:rPr>
      </w:pPr>
      <w:r w:rsidRPr="00FC3AD2">
        <w:rPr>
          <w:rFonts w:cs="Calibri"/>
          <w:sz w:val="40"/>
          <w:szCs w:val="40"/>
        </w:rPr>
        <w:t>Jesus has done the work… so what do we need to do?</w:t>
      </w:r>
    </w:p>
    <w:p w14:paraId="43E31E0C" w14:textId="77777777" w:rsidR="00FC3AD2" w:rsidRPr="00FC3AD2" w:rsidRDefault="00FC3AD2" w:rsidP="00FC3AD2">
      <w:pPr>
        <w:ind w:left="-900"/>
        <w:rPr>
          <w:rFonts w:cs="Calibri"/>
          <w:sz w:val="40"/>
          <w:szCs w:val="40"/>
        </w:rPr>
      </w:pPr>
      <w:r w:rsidRPr="00FC3AD2">
        <w:rPr>
          <w:rFonts w:cs="Calibri"/>
          <w:sz w:val="40"/>
          <w:szCs w:val="40"/>
        </w:rPr>
        <w:t>We need to believe and follow Jesus.</w:t>
      </w:r>
    </w:p>
    <w:p w14:paraId="7B047BC9" w14:textId="77777777" w:rsidR="00FC3AD2" w:rsidRPr="00FC3AD2" w:rsidRDefault="00FC3AD2" w:rsidP="00FC3AD2">
      <w:pPr>
        <w:ind w:left="-900"/>
        <w:rPr>
          <w:rFonts w:cs="Calibri"/>
          <w:sz w:val="40"/>
          <w:szCs w:val="40"/>
        </w:rPr>
      </w:pPr>
    </w:p>
    <w:p w14:paraId="760DCE85" w14:textId="77777777" w:rsidR="00FC3AD2" w:rsidRPr="00FC3AD2" w:rsidRDefault="00FC3AD2" w:rsidP="00FC3AD2">
      <w:pPr>
        <w:ind w:left="-900"/>
        <w:rPr>
          <w:rFonts w:cs="Calibri"/>
          <w:sz w:val="40"/>
          <w:szCs w:val="40"/>
        </w:rPr>
      </w:pPr>
      <w:r w:rsidRPr="00FC3AD2">
        <w:rPr>
          <w:rFonts w:cs="Calibri"/>
          <w:sz w:val="40"/>
          <w:szCs w:val="40"/>
        </w:rPr>
        <w:t>Do you have faith in this message of Jesus? Do you believe it?</w:t>
      </w:r>
    </w:p>
    <w:p w14:paraId="0AB8B1F1" w14:textId="77777777" w:rsidR="00FC3AD2" w:rsidRPr="00FC3AD2" w:rsidRDefault="00FC3AD2" w:rsidP="00FC3AD2">
      <w:pPr>
        <w:ind w:left="-900"/>
        <w:rPr>
          <w:rFonts w:cs="Calibri"/>
          <w:sz w:val="40"/>
          <w:szCs w:val="40"/>
        </w:rPr>
      </w:pPr>
    </w:p>
    <w:p w14:paraId="6A8F1422" w14:textId="77777777" w:rsidR="00FC3AD2" w:rsidRPr="00FC3AD2" w:rsidRDefault="00FC3AD2" w:rsidP="00FC3AD2">
      <w:pPr>
        <w:ind w:left="-900"/>
        <w:rPr>
          <w:rFonts w:cs="Calibri"/>
          <w:sz w:val="40"/>
          <w:szCs w:val="40"/>
        </w:rPr>
      </w:pPr>
      <w:r w:rsidRPr="00FC3AD2">
        <w:rPr>
          <w:rFonts w:cs="Calibri"/>
          <w:sz w:val="40"/>
          <w:szCs w:val="40"/>
        </w:rPr>
        <w:t>Are you following Jesus? Do you know what your next step in following Jesus is?</w:t>
      </w:r>
    </w:p>
    <w:p w14:paraId="0E04554A" w14:textId="77777777" w:rsidR="00FC3AD2" w:rsidRPr="00FC3AD2" w:rsidRDefault="00FC3AD2" w:rsidP="00FC3AD2">
      <w:pPr>
        <w:ind w:left="-900"/>
        <w:rPr>
          <w:rFonts w:cs="Calibri"/>
          <w:sz w:val="40"/>
          <w:szCs w:val="40"/>
        </w:rPr>
      </w:pPr>
    </w:p>
    <w:p w14:paraId="5748B1CD" w14:textId="77777777" w:rsidR="00FC3AD2" w:rsidRPr="00FC3AD2" w:rsidRDefault="00FC3AD2" w:rsidP="00FC3AD2">
      <w:pPr>
        <w:ind w:left="-900"/>
        <w:rPr>
          <w:rFonts w:cs="Calibri"/>
          <w:sz w:val="40"/>
          <w:szCs w:val="40"/>
        </w:rPr>
      </w:pPr>
      <w:r w:rsidRPr="00FC3AD2">
        <w:rPr>
          <w:rFonts w:cs="Calibri"/>
          <w:sz w:val="40"/>
          <w:szCs w:val="40"/>
        </w:rPr>
        <w:t>Are we thankful for what Jesus did for us?</w:t>
      </w:r>
    </w:p>
    <w:p w14:paraId="1AD9EEF9" w14:textId="77777777" w:rsidR="00FC3AD2" w:rsidRPr="00FC3AD2" w:rsidRDefault="00FC3AD2" w:rsidP="00FC3AD2">
      <w:pPr>
        <w:ind w:left="-900"/>
        <w:rPr>
          <w:rFonts w:cs="Calibri"/>
          <w:sz w:val="40"/>
          <w:szCs w:val="40"/>
        </w:rPr>
      </w:pPr>
    </w:p>
    <w:p w14:paraId="1B24D029" w14:textId="220CFE06" w:rsidR="00084B1D" w:rsidRPr="00FC3AD2" w:rsidRDefault="00084B1D" w:rsidP="00FC3AD2">
      <w:pPr>
        <w:ind w:left="-900"/>
        <w:rPr>
          <w:sz w:val="40"/>
          <w:szCs w:val="40"/>
        </w:rPr>
      </w:pPr>
    </w:p>
    <w:sectPr w:rsidR="00084B1D" w:rsidRPr="00FC3AD2"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FBCA1" w14:textId="77777777" w:rsidR="005A0BD4" w:rsidRDefault="005A0BD4" w:rsidP="00B34C75">
      <w:pPr>
        <w:spacing w:after="0" w:line="240" w:lineRule="auto"/>
      </w:pPr>
      <w:r>
        <w:separator/>
      </w:r>
    </w:p>
  </w:endnote>
  <w:endnote w:type="continuationSeparator" w:id="0">
    <w:p w14:paraId="07B52B54" w14:textId="77777777" w:rsidR="005A0BD4" w:rsidRDefault="005A0BD4"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20B" w14:textId="77777777" w:rsidR="005A0BD4" w:rsidRDefault="005A0BD4" w:rsidP="00B34C75">
      <w:pPr>
        <w:spacing w:after="0" w:line="240" w:lineRule="auto"/>
      </w:pPr>
      <w:r>
        <w:separator/>
      </w:r>
    </w:p>
  </w:footnote>
  <w:footnote w:type="continuationSeparator" w:id="0">
    <w:p w14:paraId="562B9A26" w14:textId="77777777" w:rsidR="005A0BD4" w:rsidRDefault="005A0BD4"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BB7"/>
    <w:multiLevelType w:val="hybridMultilevel"/>
    <w:tmpl w:val="55DA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63FCA"/>
    <w:multiLevelType w:val="hybridMultilevel"/>
    <w:tmpl w:val="C8D07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4173A"/>
    <w:multiLevelType w:val="hybridMultilevel"/>
    <w:tmpl w:val="7F84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86B67"/>
    <w:multiLevelType w:val="hybridMultilevel"/>
    <w:tmpl w:val="8BBC24C0"/>
    <w:lvl w:ilvl="0" w:tplc="BEAA2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00A87"/>
    <w:multiLevelType w:val="hybridMultilevel"/>
    <w:tmpl w:val="2392F3CC"/>
    <w:lvl w:ilvl="0" w:tplc="59E41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076D75"/>
    <w:multiLevelType w:val="hybridMultilevel"/>
    <w:tmpl w:val="706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900CC"/>
    <w:multiLevelType w:val="hybridMultilevel"/>
    <w:tmpl w:val="14A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8A47608"/>
    <w:multiLevelType w:val="hybridMultilevel"/>
    <w:tmpl w:val="C67E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671F4"/>
    <w:multiLevelType w:val="hybridMultilevel"/>
    <w:tmpl w:val="D46A8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354D6"/>
    <w:multiLevelType w:val="hybridMultilevel"/>
    <w:tmpl w:val="B112780A"/>
    <w:lvl w:ilvl="0" w:tplc="368E7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A0F5C"/>
    <w:multiLevelType w:val="hybridMultilevel"/>
    <w:tmpl w:val="C902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95502"/>
    <w:multiLevelType w:val="hybridMultilevel"/>
    <w:tmpl w:val="0664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EE24CE"/>
    <w:multiLevelType w:val="hybridMultilevel"/>
    <w:tmpl w:val="55F2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12A4C"/>
    <w:multiLevelType w:val="hybridMultilevel"/>
    <w:tmpl w:val="D84E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50727">
    <w:abstractNumId w:val="5"/>
  </w:num>
  <w:num w:numId="2" w16cid:durableId="1524398649">
    <w:abstractNumId w:val="3"/>
  </w:num>
  <w:num w:numId="3" w16cid:durableId="1066034332">
    <w:abstractNumId w:val="2"/>
  </w:num>
  <w:num w:numId="4" w16cid:durableId="1151362702">
    <w:abstractNumId w:val="20"/>
  </w:num>
  <w:num w:numId="5" w16cid:durableId="920717423">
    <w:abstractNumId w:val="18"/>
  </w:num>
  <w:num w:numId="6" w16cid:durableId="1791512318">
    <w:abstractNumId w:val="12"/>
  </w:num>
  <w:num w:numId="7" w16cid:durableId="281890254">
    <w:abstractNumId w:val="9"/>
  </w:num>
  <w:num w:numId="8" w16cid:durableId="960960861">
    <w:abstractNumId w:val="28"/>
  </w:num>
  <w:num w:numId="9" w16cid:durableId="947932916">
    <w:abstractNumId w:val="6"/>
  </w:num>
  <w:num w:numId="10" w16cid:durableId="1987395028">
    <w:abstractNumId w:val="30"/>
  </w:num>
  <w:num w:numId="11" w16cid:durableId="1755474112">
    <w:abstractNumId w:val="17"/>
  </w:num>
  <w:num w:numId="12" w16cid:durableId="827862466">
    <w:abstractNumId w:val="33"/>
  </w:num>
  <w:num w:numId="13" w16cid:durableId="318653471">
    <w:abstractNumId w:val="4"/>
  </w:num>
  <w:num w:numId="14" w16cid:durableId="933367127">
    <w:abstractNumId w:val="24"/>
  </w:num>
  <w:num w:numId="15" w16cid:durableId="1279796312">
    <w:abstractNumId w:val="21"/>
  </w:num>
  <w:num w:numId="16" w16cid:durableId="634410916">
    <w:abstractNumId w:val="16"/>
  </w:num>
  <w:num w:numId="17" w16cid:durableId="1596788608">
    <w:abstractNumId w:val="10"/>
  </w:num>
  <w:num w:numId="18" w16cid:durableId="1797672243">
    <w:abstractNumId w:val="1"/>
  </w:num>
  <w:num w:numId="19" w16cid:durableId="710150993">
    <w:abstractNumId w:val="29"/>
  </w:num>
  <w:num w:numId="20" w16cid:durableId="1559321475">
    <w:abstractNumId w:val="8"/>
  </w:num>
  <w:num w:numId="21" w16cid:durableId="1718117895">
    <w:abstractNumId w:val="25"/>
  </w:num>
  <w:num w:numId="22" w16cid:durableId="671488998">
    <w:abstractNumId w:val="34"/>
  </w:num>
  <w:num w:numId="23" w16cid:durableId="804004677">
    <w:abstractNumId w:val="0"/>
  </w:num>
  <w:num w:numId="24" w16cid:durableId="145170393">
    <w:abstractNumId w:val="15"/>
  </w:num>
  <w:num w:numId="25" w16cid:durableId="793213564">
    <w:abstractNumId w:val="35"/>
  </w:num>
  <w:num w:numId="26" w16cid:durableId="43717333">
    <w:abstractNumId w:val="19"/>
  </w:num>
  <w:num w:numId="27" w16cid:durableId="1774786838">
    <w:abstractNumId w:val="22"/>
  </w:num>
  <w:num w:numId="28" w16cid:durableId="1615332400">
    <w:abstractNumId w:val="11"/>
  </w:num>
  <w:num w:numId="29" w16cid:durableId="173957414">
    <w:abstractNumId w:val="32"/>
  </w:num>
  <w:num w:numId="30" w16cid:durableId="888105056">
    <w:abstractNumId w:val="23"/>
  </w:num>
  <w:num w:numId="31" w16cid:durableId="2027442180">
    <w:abstractNumId w:val="31"/>
  </w:num>
  <w:num w:numId="32" w16cid:durableId="1681545510">
    <w:abstractNumId w:val="13"/>
  </w:num>
  <w:num w:numId="33" w16cid:durableId="1987083514">
    <w:abstractNumId w:val="26"/>
  </w:num>
  <w:num w:numId="34" w16cid:durableId="1134106401">
    <w:abstractNumId w:val="14"/>
  </w:num>
  <w:num w:numId="35" w16cid:durableId="1876459068">
    <w:abstractNumId w:val="7"/>
  </w:num>
  <w:num w:numId="36" w16cid:durableId="7326300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4A0D"/>
    <w:rsid w:val="00014EA6"/>
    <w:rsid w:val="00015E0C"/>
    <w:rsid w:val="000220B7"/>
    <w:rsid w:val="0002465B"/>
    <w:rsid w:val="000262CB"/>
    <w:rsid w:val="00044AC0"/>
    <w:rsid w:val="0006655A"/>
    <w:rsid w:val="00066C57"/>
    <w:rsid w:val="00071137"/>
    <w:rsid w:val="00084B1D"/>
    <w:rsid w:val="00085EAB"/>
    <w:rsid w:val="0009331F"/>
    <w:rsid w:val="000A3512"/>
    <w:rsid w:val="000A38A1"/>
    <w:rsid w:val="000A70FB"/>
    <w:rsid w:val="000B0DD0"/>
    <w:rsid w:val="000B222D"/>
    <w:rsid w:val="000C21D7"/>
    <w:rsid w:val="000C2BF3"/>
    <w:rsid w:val="000D2AB3"/>
    <w:rsid w:val="000D5158"/>
    <w:rsid w:val="000D73CB"/>
    <w:rsid w:val="000D791F"/>
    <w:rsid w:val="000E1B98"/>
    <w:rsid w:val="000F7A98"/>
    <w:rsid w:val="000F7FB8"/>
    <w:rsid w:val="001305CF"/>
    <w:rsid w:val="0013323B"/>
    <w:rsid w:val="00142CB6"/>
    <w:rsid w:val="0015184F"/>
    <w:rsid w:val="00152F82"/>
    <w:rsid w:val="001532E5"/>
    <w:rsid w:val="00154BFD"/>
    <w:rsid w:val="00155C55"/>
    <w:rsid w:val="001611C0"/>
    <w:rsid w:val="00170FEF"/>
    <w:rsid w:val="00171C43"/>
    <w:rsid w:val="0017494A"/>
    <w:rsid w:val="001775CC"/>
    <w:rsid w:val="00177755"/>
    <w:rsid w:val="0018244D"/>
    <w:rsid w:val="00185A01"/>
    <w:rsid w:val="001860BF"/>
    <w:rsid w:val="00187234"/>
    <w:rsid w:val="001A3B6E"/>
    <w:rsid w:val="001B3862"/>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2AC9"/>
    <w:rsid w:val="00303DB3"/>
    <w:rsid w:val="003106B2"/>
    <w:rsid w:val="00315DCC"/>
    <w:rsid w:val="00325A34"/>
    <w:rsid w:val="003263B1"/>
    <w:rsid w:val="00327E91"/>
    <w:rsid w:val="00337065"/>
    <w:rsid w:val="0034221E"/>
    <w:rsid w:val="003426E5"/>
    <w:rsid w:val="00343324"/>
    <w:rsid w:val="003520DF"/>
    <w:rsid w:val="003548DE"/>
    <w:rsid w:val="00355FE9"/>
    <w:rsid w:val="00363F63"/>
    <w:rsid w:val="0037347D"/>
    <w:rsid w:val="00376017"/>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5557"/>
    <w:rsid w:val="00466975"/>
    <w:rsid w:val="00466EEB"/>
    <w:rsid w:val="004711FC"/>
    <w:rsid w:val="00475FD7"/>
    <w:rsid w:val="0048069B"/>
    <w:rsid w:val="00480E50"/>
    <w:rsid w:val="00481DB7"/>
    <w:rsid w:val="0048512C"/>
    <w:rsid w:val="00486A56"/>
    <w:rsid w:val="00494116"/>
    <w:rsid w:val="004A13CA"/>
    <w:rsid w:val="004A18CA"/>
    <w:rsid w:val="004A3362"/>
    <w:rsid w:val="004B289C"/>
    <w:rsid w:val="004C2751"/>
    <w:rsid w:val="004C532B"/>
    <w:rsid w:val="004D21F4"/>
    <w:rsid w:val="004E29E1"/>
    <w:rsid w:val="004E4DF6"/>
    <w:rsid w:val="004E7B42"/>
    <w:rsid w:val="004F0F2C"/>
    <w:rsid w:val="004F5251"/>
    <w:rsid w:val="004F64C4"/>
    <w:rsid w:val="004F65A4"/>
    <w:rsid w:val="00501E7A"/>
    <w:rsid w:val="00503997"/>
    <w:rsid w:val="00506D40"/>
    <w:rsid w:val="005127DE"/>
    <w:rsid w:val="00524869"/>
    <w:rsid w:val="00533179"/>
    <w:rsid w:val="0054169C"/>
    <w:rsid w:val="005422F8"/>
    <w:rsid w:val="00544D96"/>
    <w:rsid w:val="00554922"/>
    <w:rsid w:val="005549D5"/>
    <w:rsid w:val="005602EC"/>
    <w:rsid w:val="0056169B"/>
    <w:rsid w:val="00564CDD"/>
    <w:rsid w:val="00565444"/>
    <w:rsid w:val="00572191"/>
    <w:rsid w:val="005840EE"/>
    <w:rsid w:val="005843E6"/>
    <w:rsid w:val="0059666B"/>
    <w:rsid w:val="005966C7"/>
    <w:rsid w:val="005967D6"/>
    <w:rsid w:val="005A0859"/>
    <w:rsid w:val="005A0BD4"/>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1068"/>
    <w:rsid w:val="006332D9"/>
    <w:rsid w:val="006441FC"/>
    <w:rsid w:val="00644675"/>
    <w:rsid w:val="0065507D"/>
    <w:rsid w:val="0065630A"/>
    <w:rsid w:val="00657866"/>
    <w:rsid w:val="0066286D"/>
    <w:rsid w:val="00665C18"/>
    <w:rsid w:val="00666C69"/>
    <w:rsid w:val="00670184"/>
    <w:rsid w:val="0067027D"/>
    <w:rsid w:val="00672936"/>
    <w:rsid w:val="00672BB7"/>
    <w:rsid w:val="00673549"/>
    <w:rsid w:val="006737EA"/>
    <w:rsid w:val="0067482E"/>
    <w:rsid w:val="00674929"/>
    <w:rsid w:val="00681C9A"/>
    <w:rsid w:val="00692A7D"/>
    <w:rsid w:val="00695AF7"/>
    <w:rsid w:val="006A0478"/>
    <w:rsid w:val="006A4816"/>
    <w:rsid w:val="006A5CCA"/>
    <w:rsid w:val="006B5C25"/>
    <w:rsid w:val="006C6D2D"/>
    <w:rsid w:val="006C7AE7"/>
    <w:rsid w:val="006D32E6"/>
    <w:rsid w:val="006D4582"/>
    <w:rsid w:val="006E1B19"/>
    <w:rsid w:val="006F0540"/>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552AE"/>
    <w:rsid w:val="00861691"/>
    <w:rsid w:val="0087312B"/>
    <w:rsid w:val="00877F1C"/>
    <w:rsid w:val="0088224B"/>
    <w:rsid w:val="00882EE0"/>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2C"/>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72025"/>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5578"/>
    <w:rsid w:val="009E6D61"/>
    <w:rsid w:val="009F6588"/>
    <w:rsid w:val="00A03A34"/>
    <w:rsid w:val="00A04D0A"/>
    <w:rsid w:val="00A126C2"/>
    <w:rsid w:val="00A159BB"/>
    <w:rsid w:val="00A3391F"/>
    <w:rsid w:val="00A552CF"/>
    <w:rsid w:val="00A579AC"/>
    <w:rsid w:val="00A65AD7"/>
    <w:rsid w:val="00A72D9A"/>
    <w:rsid w:val="00A754C5"/>
    <w:rsid w:val="00A86ED0"/>
    <w:rsid w:val="00A91635"/>
    <w:rsid w:val="00A941FB"/>
    <w:rsid w:val="00AB2735"/>
    <w:rsid w:val="00AB5279"/>
    <w:rsid w:val="00AB5C61"/>
    <w:rsid w:val="00AC34FA"/>
    <w:rsid w:val="00AC37B3"/>
    <w:rsid w:val="00AD2317"/>
    <w:rsid w:val="00AD7610"/>
    <w:rsid w:val="00AD7E42"/>
    <w:rsid w:val="00AE089F"/>
    <w:rsid w:val="00AE430B"/>
    <w:rsid w:val="00AE55A9"/>
    <w:rsid w:val="00AE5768"/>
    <w:rsid w:val="00AF3C96"/>
    <w:rsid w:val="00AF5B21"/>
    <w:rsid w:val="00B01A73"/>
    <w:rsid w:val="00B0397D"/>
    <w:rsid w:val="00B03BE9"/>
    <w:rsid w:val="00B04F47"/>
    <w:rsid w:val="00B07408"/>
    <w:rsid w:val="00B2026F"/>
    <w:rsid w:val="00B24514"/>
    <w:rsid w:val="00B34C75"/>
    <w:rsid w:val="00B36557"/>
    <w:rsid w:val="00B41ED4"/>
    <w:rsid w:val="00B47FEF"/>
    <w:rsid w:val="00B501AF"/>
    <w:rsid w:val="00B52EDA"/>
    <w:rsid w:val="00B70BCE"/>
    <w:rsid w:val="00B7795F"/>
    <w:rsid w:val="00B804CD"/>
    <w:rsid w:val="00B85433"/>
    <w:rsid w:val="00B9486F"/>
    <w:rsid w:val="00B94E88"/>
    <w:rsid w:val="00B95671"/>
    <w:rsid w:val="00BB2DE1"/>
    <w:rsid w:val="00BB57B8"/>
    <w:rsid w:val="00BC008C"/>
    <w:rsid w:val="00BC3E20"/>
    <w:rsid w:val="00BD03BA"/>
    <w:rsid w:val="00BD1DEC"/>
    <w:rsid w:val="00BD35B7"/>
    <w:rsid w:val="00BD782C"/>
    <w:rsid w:val="00BE2EF7"/>
    <w:rsid w:val="00BE6F66"/>
    <w:rsid w:val="00BE7D60"/>
    <w:rsid w:val="00BF3960"/>
    <w:rsid w:val="00BF74F6"/>
    <w:rsid w:val="00C0750A"/>
    <w:rsid w:val="00C0785D"/>
    <w:rsid w:val="00C14AA7"/>
    <w:rsid w:val="00C21267"/>
    <w:rsid w:val="00C213F4"/>
    <w:rsid w:val="00C222A2"/>
    <w:rsid w:val="00C235F8"/>
    <w:rsid w:val="00C26417"/>
    <w:rsid w:val="00C26C84"/>
    <w:rsid w:val="00C31EF7"/>
    <w:rsid w:val="00C33186"/>
    <w:rsid w:val="00C335F6"/>
    <w:rsid w:val="00C34042"/>
    <w:rsid w:val="00C41EF6"/>
    <w:rsid w:val="00C42B4F"/>
    <w:rsid w:val="00C54EEE"/>
    <w:rsid w:val="00C55216"/>
    <w:rsid w:val="00C644D4"/>
    <w:rsid w:val="00C662F5"/>
    <w:rsid w:val="00C70698"/>
    <w:rsid w:val="00C71665"/>
    <w:rsid w:val="00C761E5"/>
    <w:rsid w:val="00C832B3"/>
    <w:rsid w:val="00C83621"/>
    <w:rsid w:val="00C844D5"/>
    <w:rsid w:val="00C857F7"/>
    <w:rsid w:val="00C90970"/>
    <w:rsid w:val="00C92215"/>
    <w:rsid w:val="00CA5222"/>
    <w:rsid w:val="00CB23CD"/>
    <w:rsid w:val="00CB394E"/>
    <w:rsid w:val="00CC1221"/>
    <w:rsid w:val="00CC2B8C"/>
    <w:rsid w:val="00CC7A64"/>
    <w:rsid w:val="00CC7D88"/>
    <w:rsid w:val="00CD22FA"/>
    <w:rsid w:val="00CD7649"/>
    <w:rsid w:val="00CE1BF9"/>
    <w:rsid w:val="00CE3771"/>
    <w:rsid w:val="00CE4032"/>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52443"/>
    <w:rsid w:val="00D60FBA"/>
    <w:rsid w:val="00D72A56"/>
    <w:rsid w:val="00D730C5"/>
    <w:rsid w:val="00D73C2B"/>
    <w:rsid w:val="00D76218"/>
    <w:rsid w:val="00D77725"/>
    <w:rsid w:val="00D815F3"/>
    <w:rsid w:val="00D90F58"/>
    <w:rsid w:val="00D9689B"/>
    <w:rsid w:val="00DA349D"/>
    <w:rsid w:val="00DA5DB7"/>
    <w:rsid w:val="00DB2D7F"/>
    <w:rsid w:val="00DB3423"/>
    <w:rsid w:val="00DB5AC9"/>
    <w:rsid w:val="00DD492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1D36"/>
    <w:rsid w:val="00EA3B0D"/>
    <w:rsid w:val="00EA720A"/>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67C4F"/>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C3AD2"/>
    <w:rsid w:val="00FD5259"/>
    <w:rsid w:val="00FD542F"/>
    <w:rsid w:val="00FD6AEC"/>
    <w:rsid w:val="00FE3924"/>
    <w:rsid w:val="00FE4F4F"/>
    <w:rsid w:val="00FF034C"/>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C75"/>
    <w:pPr>
      <w:tabs>
        <w:tab w:val="center" w:pos="4680"/>
        <w:tab w:val="right" w:pos="9360"/>
      </w:tabs>
    </w:pPr>
  </w:style>
  <w:style w:type="character" w:customStyle="1" w:styleId="HeaderChar">
    <w:name w:val="Header Char"/>
    <w:link w:val="Header"/>
    <w:uiPriority w:val="99"/>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 w:type="character" w:customStyle="1" w:styleId="woj">
    <w:name w:val="woj"/>
    <w:basedOn w:val="DefaultParagraphFont"/>
    <w:rsid w:val="00A33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3</TotalTime>
  <Pages>22</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10776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3</cp:revision>
  <cp:lastPrinted>2022-10-09T18:44:00Z</cp:lastPrinted>
  <dcterms:created xsi:type="dcterms:W3CDTF">2022-10-23T18:11:00Z</dcterms:created>
  <dcterms:modified xsi:type="dcterms:W3CDTF">2022-10-23T18:14:00Z</dcterms:modified>
</cp:coreProperties>
</file>