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8328B" w14:textId="605CEBE2" w:rsidR="0001084C" w:rsidRPr="001C1DCA" w:rsidRDefault="0001084C" w:rsidP="001C1DCA">
      <w:pPr>
        <w:spacing w:after="0" w:line="240" w:lineRule="auto"/>
        <w:ind w:left="-1170"/>
        <w:jc w:val="center"/>
        <w:rPr>
          <w:rFonts w:ascii="Times New Roman" w:eastAsia="Times New Roman" w:hAnsi="Times New Roman"/>
          <w:sz w:val="40"/>
          <w:szCs w:val="40"/>
        </w:rPr>
      </w:pPr>
      <w:r w:rsidRPr="001C1DCA">
        <w:rPr>
          <w:rFonts w:ascii="Roboto" w:eastAsia="Times New Roman" w:hAnsi="Roboto"/>
          <w:color w:val="202124"/>
          <w:sz w:val="40"/>
          <w:szCs w:val="40"/>
        </w:rPr>
        <w:t xml:space="preserve">Questions &amp; Answers WEEK </w:t>
      </w:r>
      <w:r w:rsidR="001C1DCA" w:rsidRPr="001C1DCA">
        <w:rPr>
          <w:rFonts w:ascii="Roboto" w:eastAsia="Times New Roman" w:hAnsi="Roboto"/>
          <w:color w:val="202124"/>
          <w:sz w:val="40"/>
          <w:szCs w:val="40"/>
        </w:rPr>
        <w:t>2</w:t>
      </w:r>
    </w:p>
    <w:p w14:paraId="3E27CDD8" w14:textId="77777777" w:rsidR="0001084C" w:rsidRPr="001C1DCA" w:rsidRDefault="0001084C" w:rsidP="001C1DCA">
      <w:pPr>
        <w:spacing w:after="0" w:line="240" w:lineRule="auto"/>
        <w:ind w:left="-1170"/>
        <w:rPr>
          <w:rFonts w:ascii="Times New Roman" w:eastAsia="Times New Roman" w:hAnsi="Times New Roman"/>
          <w:sz w:val="40"/>
          <w:szCs w:val="40"/>
        </w:rPr>
      </w:pPr>
    </w:p>
    <w:p w14:paraId="71CAB1CE" w14:textId="4265D5E4" w:rsidR="0001084C" w:rsidRPr="001C1DCA" w:rsidRDefault="0001084C" w:rsidP="001C1DCA">
      <w:pPr>
        <w:spacing w:after="0" w:line="240" w:lineRule="auto"/>
        <w:ind w:left="-1170"/>
        <w:rPr>
          <w:rFonts w:ascii="Roboto" w:eastAsia="Times New Roman" w:hAnsi="Roboto"/>
          <w:color w:val="202124"/>
          <w:sz w:val="40"/>
          <w:szCs w:val="40"/>
        </w:rPr>
      </w:pPr>
      <w:r w:rsidRPr="001C1DCA">
        <w:rPr>
          <w:rFonts w:ascii="Roboto" w:eastAsia="Times New Roman" w:hAnsi="Roboto"/>
          <w:color w:val="202124"/>
          <w:sz w:val="40"/>
          <w:szCs w:val="40"/>
        </w:rPr>
        <w:t xml:space="preserve">Welcome to Redemption </w:t>
      </w:r>
      <w:r w:rsidR="003A755D" w:rsidRPr="001C1DCA">
        <w:rPr>
          <w:rFonts w:ascii="Roboto" w:eastAsia="Times New Roman" w:hAnsi="Roboto"/>
          <w:color w:val="202124"/>
          <w:sz w:val="40"/>
          <w:szCs w:val="40"/>
        </w:rPr>
        <w:t>Church</w:t>
      </w:r>
      <w:r w:rsidRPr="001C1DCA">
        <w:rPr>
          <w:rFonts w:ascii="Roboto" w:eastAsia="Times New Roman" w:hAnsi="Roboto"/>
          <w:color w:val="202124"/>
          <w:sz w:val="40"/>
          <w:szCs w:val="40"/>
        </w:rPr>
        <w:t xml:space="preserve"> in Plano Texas. My name is Chris Fluitt and I want to welcome everyone to our brave new series – Questions and Answers.</w:t>
      </w:r>
    </w:p>
    <w:p w14:paraId="0532D81E" w14:textId="77777777" w:rsidR="0001084C" w:rsidRPr="001C1DCA" w:rsidRDefault="0001084C" w:rsidP="001C1DCA">
      <w:pPr>
        <w:spacing w:after="0" w:line="240" w:lineRule="auto"/>
        <w:ind w:left="-1170"/>
        <w:rPr>
          <w:rFonts w:ascii="Roboto" w:eastAsia="Times New Roman" w:hAnsi="Roboto"/>
          <w:color w:val="202124"/>
          <w:sz w:val="40"/>
          <w:szCs w:val="40"/>
        </w:rPr>
      </w:pPr>
    </w:p>
    <w:p w14:paraId="2BBD5877" w14:textId="77777777" w:rsidR="002078B2" w:rsidRPr="001C1DCA" w:rsidRDefault="0001084C" w:rsidP="001C1DCA">
      <w:pPr>
        <w:spacing w:after="0" w:line="240" w:lineRule="auto"/>
        <w:ind w:left="-1170"/>
        <w:rPr>
          <w:rFonts w:ascii="Roboto" w:eastAsia="Times New Roman" w:hAnsi="Roboto"/>
          <w:color w:val="202124"/>
          <w:sz w:val="40"/>
          <w:szCs w:val="40"/>
        </w:rPr>
      </w:pPr>
      <w:r w:rsidRPr="001C1DCA">
        <w:rPr>
          <w:rFonts w:ascii="Roboto" w:eastAsia="Times New Roman" w:hAnsi="Roboto"/>
          <w:color w:val="202124"/>
          <w:sz w:val="40"/>
          <w:szCs w:val="40"/>
        </w:rPr>
        <w:t>Over the next weeks we will be taking your questions and answering them</w:t>
      </w:r>
      <w:r w:rsidR="002078B2" w:rsidRPr="001C1DCA">
        <w:rPr>
          <w:rFonts w:ascii="Roboto" w:eastAsia="Times New Roman" w:hAnsi="Roboto"/>
          <w:color w:val="202124"/>
          <w:sz w:val="40"/>
          <w:szCs w:val="40"/>
        </w:rPr>
        <w:t xml:space="preserve"> as best we can from the Word of God. </w:t>
      </w:r>
    </w:p>
    <w:p w14:paraId="49983454" w14:textId="77777777" w:rsidR="002078B2" w:rsidRPr="001C1DCA" w:rsidRDefault="002078B2" w:rsidP="001C1DCA">
      <w:pPr>
        <w:spacing w:after="0" w:line="240" w:lineRule="auto"/>
        <w:ind w:left="-1170"/>
        <w:rPr>
          <w:rFonts w:ascii="Roboto" w:eastAsia="Times New Roman" w:hAnsi="Roboto"/>
          <w:color w:val="202124"/>
          <w:sz w:val="40"/>
          <w:szCs w:val="40"/>
        </w:rPr>
      </w:pPr>
    </w:p>
    <w:p w14:paraId="5959BED0" w14:textId="77777777" w:rsidR="002078B2" w:rsidRPr="001C1DCA" w:rsidRDefault="002078B2" w:rsidP="001C1DCA">
      <w:pPr>
        <w:spacing w:after="0" w:line="240" w:lineRule="auto"/>
        <w:ind w:left="-1170"/>
        <w:rPr>
          <w:rFonts w:ascii="Roboto" w:eastAsia="Times New Roman" w:hAnsi="Roboto"/>
          <w:color w:val="202124"/>
          <w:sz w:val="40"/>
          <w:szCs w:val="40"/>
        </w:rPr>
      </w:pPr>
      <w:r w:rsidRPr="001C1DCA">
        <w:rPr>
          <w:rFonts w:ascii="Roboto" w:eastAsia="Times New Roman" w:hAnsi="Roboto"/>
          <w:color w:val="202124"/>
          <w:sz w:val="40"/>
          <w:szCs w:val="40"/>
        </w:rPr>
        <w:t>We have an anonymous text line where you can send your questions.</w:t>
      </w:r>
    </w:p>
    <w:p w14:paraId="43B67730" w14:textId="77777777" w:rsidR="002078B2" w:rsidRPr="001C1DCA" w:rsidRDefault="002078B2" w:rsidP="001C1DCA">
      <w:pPr>
        <w:spacing w:after="0" w:line="240" w:lineRule="auto"/>
        <w:ind w:left="-1170"/>
        <w:rPr>
          <w:rFonts w:ascii="Roboto" w:eastAsia="Times New Roman" w:hAnsi="Roboto"/>
          <w:color w:val="202124"/>
          <w:sz w:val="40"/>
          <w:szCs w:val="40"/>
        </w:rPr>
      </w:pPr>
      <w:r w:rsidRPr="001C1DCA">
        <w:rPr>
          <w:rFonts w:ascii="Roboto" w:eastAsia="Times New Roman" w:hAnsi="Roboto"/>
          <w:color w:val="202124"/>
          <w:sz w:val="40"/>
          <w:szCs w:val="40"/>
        </w:rPr>
        <w:t>214-856-0550</w:t>
      </w:r>
    </w:p>
    <w:p w14:paraId="1810BF06" w14:textId="6800BEBD" w:rsidR="0001084C" w:rsidRPr="001C1DCA" w:rsidRDefault="0001084C" w:rsidP="001C1DCA">
      <w:pPr>
        <w:spacing w:after="0" w:line="240" w:lineRule="auto"/>
        <w:ind w:left="-1170"/>
        <w:rPr>
          <w:rFonts w:ascii="Roboto" w:eastAsia="Times New Roman" w:hAnsi="Roboto"/>
          <w:color w:val="202124"/>
          <w:sz w:val="40"/>
          <w:szCs w:val="40"/>
        </w:rPr>
      </w:pPr>
    </w:p>
    <w:p w14:paraId="78B8F7AA" w14:textId="77777777" w:rsidR="001C1DCA" w:rsidRPr="001C1DCA" w:rsidRDefault="001C1DCA" w:rsidP="001C1DCA">
      <w:pPr>
        <w:shd w:val="clear" w:color="auto" w:fill="FFFFFF"/>
        <w:spacing w:before="40" w:after="0" w:line="240" w:lineRule="auto"/>
        <w:ind w:left="-1170"/>
        <w:rPr>
          <w:rFonts w:ascii="Times New Roman" w:eastAsia="Times New Roman" w:hAnsi="Times New Roman"/>
          <w:sz w:val="40"/>
          <w:szCs w:val="40"/>
        </w:rPr>
      </w:pPr>
      <w:r w:rsidRPr="001C1DCA">
        <w:rPr>
          <w:rFonts w:ascii="Roboto" w:eastAsia="Times New Roman" w:hAnsi="Roboto"/>
          <w:b/>
          <w:bCs/>
          <w:color w:val="202124"/>
          <w:sz w:val="40"/>
          <w:szCs w:val="40"/>
          <w:highlight w:val="green"/>
        </w:rPr>
        <w:t xml:space="preserve">I have been raised to believe that God does not forgive us until we ask for forgiveness. But didn't Jesus blood cover everyone's sin? Does that mean I am already forgiven? When I ask for forgiveness does that mean God </w:t>
      </w:r>
      <w:r w:rsidRPr="001C1DCA">
        <w:rPr>
          <w:rFonts w:ascii="Roboto" w:eastAsia="Times New Roman" w:hAnsi="Roboto"/>
          <w:b/>
          <w:bCs/>
          <w:color w:val="202124"/>
          <w:sz w:val="40"/>
          <w:szCs w:val="40"/>
          <w:highlight w:val="green"/>
        </w:rPr>
        <w:lastRenderedPageBreak/>
        <w:t>forgives me at that moment? Or have I already been forgiven and asking is my acknowledging my sin and need for repentance? Does that make sense?</w:t>
      </w:r>
    </w:p>
    <w:p w14:paraId="6B023302" w14:textId="77777777" w:rsidR="001C1DCA" w:rsidRPr="001C1DCA" w:rsidRDefault="001C1DCA" w:rsidP="001C1DCA">
      <w:pPr>
        <w:shd w:val="clear" w:color="auto" w:fill="FFFFFF"/>
        <w:spacing w:after="0" w:line="240" w:lineRule="auto"/>
        <w:ind w:left="-1170"/>
        <w:rPr>
          <w:rFonts w:ascii="Times New Roman" w:eastAsia="Times New Roman" w:hAnsi="Times New Roman"/>
          <w:sz w:val="40"/>
          <w:szCs w:val="40"/>
        </w:rPr>
      </w:pPr>
      <w:r w:rsidRPr="001C1DCA">
        <w:rPr>
          <w:rFonts w:ascii="Times New Roman" w:eastAsia="Times New Roman" w:hAnsi="Times New Roman"/>
          <w:sz w:val="40"/>
          <w:szCs w:val="40"/>
        </w:rPr>
        <w:t> </w:t>
      </w:r>
    </w:p>
    <w:p w14:paraId="4E6BD67A" w14:textId="77777777" w:rsidR="001C1DCA" w:rsidRPr="001C1DCA" w:rsidRDefault="001C1DCA" w:rsidP="001C1DCA">
      <w:pPr>
        <w:shd w:val="clear" w:color="auto" w:fill="FFFFFF"/>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Let’s agree on some things.</w:t>
      </w:r>
      <w:r w:rsidRPr="001C1DCA">
        <w:rPr>
          <w:rFonts w:ascii="Roboto" w:eastAsia="Times New Roman" w:hAnsi="Roboto"/>
          <w:color w:val="202124"/>
          <w:sz w:val="40"/>
          <w:szCs w:val="40"/>
        </w:rPr>
        <w:br/>
        <w:t>-God gives us grace.</w:t>
      </w:r>
      <w:r w:rsidRPr="001C1DCA">
        <w:rPr>
          <w:rFonts w:ascii="Roboto" w:eastAsia="Times New Roman" w:hAnsi="Roboto"/>
          <w:color w:val="202124"/>
          <w:sz w:val="40"/>
          <w:szCs w:val="40"/>
        </w:rPr>
        <w:br/>
        <w:t xml:space="preserve">-We have faith in Jesus that He died, was buried, and rose again. </w:t>
      </w:r>
      <w:r w:rsidRPr="001C1DCA">
        <w:rPr>
          <w:rFonts w:ascii="Roboto" w:eastAsia="Times New Roman" w:hAnsi="Roboto"/>
          <w:color w:val="202124"/>
          <w:sz w:val="40"/>
          <w:szCs w:val="40"/>
        </w:rPr>
        <w:br/>
        <w:t>-We follow after Jesus through grace and faith.</w:t>
      </w:r>
      <w:r w:rsidRPr="001C1DCA">
        <w:rPr>
          <w:rFonts w:ascii="Roboto" w:eastAsia="Times New Roman" w:hAnsi="Roboto"/>
          <w:color w:val="202124"/>
          <w:sz w:val="40"/>
          <w:szCs w:val="40"/>
        </w:rPr>
        <w:br/>
      </w:r>
      <w:r w:rsidRPr="001C1DCA">
        <w:rPr>
          <w:rFonts w:ascii="Roboto" w:eastAsia="Times New Roman" w:hAnsi="Roboto"/>
          <w:color w:val="202124"/>
          <w:sz w:val="40"/>
          <w:szCs w:val="40"/>
        </w:rPr>
        <w:br/>
      </w:r>
    </w:p>
    <w:p w14:paraId="1A0FDED0" w14:textId="4ABEA5C8" w:rsidR="001C1DCA" w:rsidRDefault="001C1DCA" w:rsidP="001C1DCA">
      <w:pPr>
        <w:shd w:val="clear" w:color="auto" w:fill="FFFFFF"/>
        <w:spacing w:after="0" w:line="240" w:lineRule="auto"/>
        <w:ind w:left="-1170"/>
        <w:rPr>
          <w:rFonts w:ascii="Roboto" w:eastAsia="Times New Roman" w:hAnsi="Roboto"/>
          <w:color w:val="202124"/>
          <w:sz w:val="40"/>
          <w:szCs w:val="40"/>
        </w:rPr>
      </w:pPr>
      <w:r w:rsidRPr="001C1DCA">
        <w:rPr>
          <w:rFonts w:ascii="Roboto" w:eastAsia="Times New Roman" w:hAnsi="Roboto"/>
          <w:color w:val="202124"/>
          <w:sz w:val="40"/>
          <w:szCs w:val="40"/>
        </w:rPr>
        <w:t>The blood of Jesus does not cover everyone’s sin - Example Passover blood doorpost</w:t>
      </w:r>
    </w:p>
    <w:p w14:paraId="0EEABA22" w14:textId="77777777" w:rsidR="001C1DCA" w:rsidRPr="001C1DCA" w:rsidRDefault="001C1DCA" w:rsidP="001C1DCA">
      <w:pPr>
        <w:shd w:val="clear" w:color="auto" w:fill="FFFFFF"/>
        <w:spacing w:after="0" w:line="240" w:lineRule="auto"/>
        <w:ind w:left="-1170"/>
        <w:rPr>
          <w:rFonts w:ascii="Times New Roman" w:eastAsia="Times New Roman" w:hAnsi="Times New Roman"/>
          <w:sz w:val="40"/>
          <w:szCs w:val="40"/>
        </w:rPr>
      </w:pPr>
    </w:p>
    <w:p w14:paraId="6DE398E4" w14:textId="1D273345" w:rsidR="001C1DCA" w:rsidRPr="001C1DCA" w:rsidRDefault="001C1DCA" w:rsidP="001C1DCA">
      <w:pPr>
        <w:shd w:val="clear" w:color="auto" w:fill="FFFFFF"/>
        <w:spacing w:after="0" w:line="240" w:lineRule="auto"/>
        <w:ind w:left="-1170"/>
        <w:rPr>
          <w:rFonts w:ascii="Times New Roman" w:eastAsia="Times New Roman" w:hAnsi="Times New Roman"/>
          <w:sz w:val="40"/>
          <w:szCs w:val="40"/>
        </w:rPr>
      </w:pPr>
      <w:r>
        <w:rPr>
          <w:rFonts w:ascii="Roboto" w:eastAsia="Times New Roman" w:hAnsi="Roboto"/>
          <w:color w:val="202124"/>
          <w:sz w:val="40"/>
          <w:szCs w:val="40"/>
        </w:rPr>
        <w:t>T</w:t>
      </w:r>
      <w:r w:rsidRPr="001C1DCA">
        <w:rPr>
          <w:rFonts w:ascii="Roboto" w:eastAsia="Times New Roman" w:hAnsi="Roboto"/>
          <w:color w:val="202124"/>
          <w:sz w:val="40"/>
          <w:szCs w:val="40"/>
        </w:rPr>
        <w:t xml:space="preserve">hrough faith in Jesus </w:t>
      </w:r>
      <w:r>
        <w:rPr>
          <w:rFonts w:ascii="Roboto" w:eastAsia="Times New Roman" w:hAnsi="Roboto"/>
          <w:color w:val="202124"/>
          <w:sz w:val="40"/>
          <w:szCs w:val="40"/>
        </w:rPr>
        <w:t xml:space="preserve">WE MUST </w:t>
      </w:r>
      <w:r w:rsidRPr="001C1DCA">
        <w:rPr>
          <w:rFonts w:ascii="Roboto" w:eastAsia="Times New Roman" w:hAnsi="Roboto"/>
          <w:color w:val="202124"/>
          <w:sz w:val="40"/>
          <w:szCs w:val="40"/>
        </w:rPr>
        <w:t>confess our sins.</w:t>
      </w:r>
    </w:p>
    <w:p w14:paraId="4F6D6008" w14:textId="77777777" w:rsidR="001C1DCA" w:rsidRPr="001C1DCA" w:rsidRDefault="001C1DCA" w:rsidP="001C1DCA">
      <w:pPr>
        <w:shd w:val="clear" w:color="auto" w:fill="FFFFFF"/>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 xml:space="preserve">1 John 1:9 (NIV) If we confess our sins, he is faithful and just and will forgive us </w:t>
      </w:r>
      <w:r w:rsidRPr="001C1DCA">
        <w:rPr>
          <w:rFonts w:ascii="Roboto" w:eastAsia="Times New Roman" w:hAnsi="Roboto"/>
          <w:color w:val="202124"/>
          <w:sz w:val="40"/>
          <w:szCs w:val="40"/>
        </w:rPr>
        <w:lastRenderedPageBreak/>
        <w:t>our sins and purify us from all unrighteousness.</w:t>
      </w:r>
    </w:p>
    <w:p w14:paraId="320A00D4" w14:textId="77777777" w:rsidR="001C1DCA" w:rsidRPr="001C1DCA" w:rsidRDefault="001C1DCA" w:rsidP="001C1DCA">
      <w:pPr>
        <w:shd w:val="clear" w:color="auto" w:fill="FFFFFF"/>
        <w:spacing w:after="0" w:line="240" w:lineRule="auto"/>
        <w:ind w:left="-1170"/>
        <w:rPr>
          <w:rFonts w:ascii="Times New Roman" w:eastAsia="Times New Roman" w:hAnsi="Times New Roman"/>
          <w:sz w:val="40"/>
          <w:szCs w:val="40"/>
        </w:rPr>
      </w:pPr>
      <w:r w:rsidRPr="001C1DCA">
        <w:rPr>
          <w:rFonts w:ascii="Times New Roman" w:eastAsia="Times New Roman" w:hAnsi="Times New Roman"/>
          <w:sz w:val="40"/>
          <w:szCs w:val="40"/>
        </w:rPr>
        <w:t> </w:t>
      </w:r>
    </w:p>
    <w:p w14:paraId="44CE8A66" w14:textId="77777777" w:rsidR="001C1DCA" w:rsidRPr="001C1DCA" w:rsidRDefault="001C1DCA" w:rsidP="001C1DCA">
      <w:pPr>
        <w:shd w:val="clear" w:color="auto" w:fill="FFFFFF"/>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This is absolutely a part of God’s salvation plan.</w:t>
      </w:r>
    </w:p>
    <w:p w14:paraId="42A04C89" w14:textId="77777777" w:rsidR="001C1DCA" w:rsidRPr="001C1DCA" w:rsidRDefault="001C1DCA" w:rsidP="001C1DCA">
      <w:pPr>
        <w:shd w:val="clear" w:color="auto" w:fill="FFFFFF"/>
        <w:spacing w:after="0" w:line="240" w:lineRule="auto"/>
        <w:ind w:left="-1170"/>
        <w:rPr>
          <w:rFonts w:ascii="Times New Roman" w:eastAsia="Times New Roman" w:hAnsi="Times New Roman"/>
          <w:sz w:val="40"/>
          <w:szCs w:val="40"/>
        </w:rPr>
      </w:pPr>
      <w:r w:rsidRPr="001C1DCA">
        <w:rPr>
          <w:rFonts w:ascii="Times New Roman" w:eastAsia="Times New Roman" w:hAnsi="Times New Roman"/>
          <w:sz w:val="40"/>
          <w:szCs w:val="40"/>
        </w:rPr>
        <w:t> </w:t>
      </w:r>
    </w:p>
    <w:p w14:paraId="1AA509AD" w14:textId="77777777" w:rsidR="001C1DCA" w:rsidRPr="001C1DCA" w:rsidRDefault="001C1DCA" w:rsidP="001C1DCA">
      <w:pPr>
        <w:shd w:val="clear" w:color="auto" w:fill="FFFFFF"/>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When you confess and repent you are forgiven. What should you do next?</w:t>
      </w:r>
    </w:p>
    <w:p w14:paraId="4870E686" w14:textId="77777777" w:rsidR="001C1DCA" w:rsidRPr="001C1DCA" w:rsidRDefault="001C1DCA" w:rsidP="001C1DCA">
      <w:pPr>
        <w:shd w:val="clear" w:color="auto" w:fill="FFFFFF"/>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Acts 2:38 be baptized for the remission of sins</w:t>
      </w:r>
    </w:p>
    <w:p w14:paraId="2E4870C2" w14:textId="77777777" w:rsidR="001C1DCA" w:rsidRPr="001C1DCA" w:rsidRDefault="001C1DCA" w:rsidP="001C1DCA">
      <w:pPr>
        <w:shd w:val="clear" w:color="auto" w:fill="FFFFFF"/>
        <w:spacing w:after="0" w:line="240" w:lineRule="auto"/>
        <w:ind w:left="-1170"/>
        <w:rPr>
          <w:rFonts w:ascii="Times New Roman" w:eastAsia="Times New Roman" w:hAnsi="Times New Roman"/>
          <w:sz w:val="40"/>
          <w:szCs w:val="40"/>
        </w:rPr>
      </w:pPr>
      <w:r w:rsidRPr="001C1DCA">
        <w:rPr>
          <w:rFonts w:ascii="Times New Roman" w:eastAsia="Times New Roman" w:hAnsi="Times New Roman"/>
          <w:sz w:val="40"/>
          <w:szCs w:val="40"/>
        </w:rPr>
        <w:t> </w:t>
      </w:r>
    </w:p>
    <w:p w14:paraId="2C1A804B" w14:textId="77777777" w:rsidR="001C1DCA" w:rsidRPr="001C1DCA" w:rsidRDefault="001C1DCA" w:rsidP="001C1DCA">
      <w:pPr>
        <w:shd w:val="clear" w:color="auto" w:fill="FFFFFF"/>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If you have by grace and faith followed the commands of God to confess, repent, and be baptized, YOU HAVE A LOT TO CELEBRATE!</w:t>
      </w:r>
    </w:p>
    <w:p w14:paraId="0FB89178" w14:textId="77777777" w:rsidR="001C1DCA" w:rsidRPr="001C1DCA" w:rsidRDefault="001C1DCA" w:rsidP="001C1DCA">
      <w:pPr>
        <w:shd w:val="clear" w:color="auto" w:fill="FFFFFF"/>
        <w:spacing w:after="0" w:line="240" w:lineRule="auto"/>
        <w:ind w:left="-1170"/>
        <w:rPr>
          <w:rFonts w:ascii="Times New Roman" w:eastAsia="Times New Roman" w:hAnsi="Times New Roman"/>
          <w:sz w:val="40"/>
          <w:szCs w:val="40"/>
        </w:rPr>
      </w:pPr>
      <w:r w:rsidRPr="001C1DCA">
        <w:rPr>
          <w:rFonts w:ascii="Times New Roman" w:eastAsia="Times New Roman" w:hAnsi="Times New Roman"/>
          <w:sz w:val="40"/>
          <w:szCs w:val="40"/>
        </w:rPr>
        <w:t> </w:t>
      </w:r>
    </w:p>
    <w:p w14:paraId="36B1625D" w14:textId="77777777" w:rsidR="001C1DCA" w:rsidRPr="001C1DCA" w:rsidRDefault="001C1DCA" w:rsidP="001C1DCA">
      <w:pPr>
        <w:shd w:val="clear" w:color="auto" w:fill="FFFFFF"/>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SEMI TRUCK!!!!</w:t>
      </w:r>
    </w:p>
    <w:p w14:paraId="4E176559" w14:textId="77777777" w:rsidR="001C1DCA" w:rsidRPr="001C1DCA" w:rsidRDefault="001C1DCA" w:rsidP="001C1DCA">
      <w:pPr>
        <w:shd w:val="clear" w:color="auto" w:fill="FFFFFF"/>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You curse and die before you can confess…</w:t>
      </w:r>
    </w:p>
    <w:p w14:paraId="7297DFD2" w14:textId="77777777" w:rsidR="001C1DCA" w:rsidRPr="001C1DCA" w:rsidRDefault="001C1DCA" w:rsidP="001C1DCA">
      <w:pPr>
        <w:shd w:val="clear" w:color="auto" w:fill="FFFFFF"/>
        <w:spacing w:after="0" w:line="240" w:lineRule="auto"/>
        <w:ind w:left="-1170"/>
        <w:rPr>
          <w:rFonts w:ascii="Times New Roman" w:eastAsia="Times New Roman" w:hAnsi="Times New Roman"/>
          <w:sz w:val="40"/>
          <w:szCs w:val="40"/>
        </w:rPr>
      </w:pPr>
      <w:r w:rsidRPr="001C1DCA">
        <w:rPr>
          <w:rFonts w:ascii="Times New Roman" w:eastAsia="Times New Roman" w:hAnsi="Times New Roman"/>
          <w:sz w:val="40"/>
          <w:szCs w:val="40"/>
        </w:rPr>
        <w:t> </w:t>
      </w:r>
    </w:p>
    <w:p w14:paraId="477268FC" w14:textId="77777777" w:rsidR="001C1DCA" w:rsidRPr="001C1DCA" w:rsidRDefault="001C1DCA" w:rsidP="001C1DCA">
      <w:pPr>
        <w:shd w:val="clear" w:color="auto" w:fill="FFFFFF"/>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Jesus died for and has forgiven all your sins. Colossians 2:13</w:t>
      </w:r>
    </w:p>
    <w:p w14:paraId="0B326264" w14:textId="77777777" w:rsidR="001C1DCA" w:rsidRPr="001C1DCA" w:rsidRDefault="001C1DCA" w:rsidP="001C1DCA">
      <w:pPr>
        <w:shd w:val="clear" w:color="auto" w:fill="FFFFFF"/>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lastRenderedPageBreak/>
        <w:t>Christ died for sins once for all 1 Peter 3:18</w:t>
      </w:r>
    </w:p>
    <w:p w14:paraId="26F55DD0" w14:textId="77777777" w:rsidR="001C1DCA" w:rsidRPr="001C1DCA" w:rsidRDefault="001C1DCA" w:rsidP="001C1DCA">
      <w:pPr>
        <w:shd w:val="clear" w:color="auto" w:fill="FFFFFF"/>
        <w:spacing w:after="0" w:line="240" w:lineRule="auto"/>
        <w:ind w:left="-1170"/>
        <w:rPr>
          <w:rFonts w:ascii="Times New Roman" w:eastAsia="Times New Roman" w:hAnsi="Times New Roman"/>
          <w:sz w:val="40"/>
          <w:szCs w:val="40"/>
        </w:rPr>
      </w:pPr>
      <w:r w:rsidRPr="001C1DCA">
        <w:rPr>
          <w:rFonts w:ascii="Times New Roman" w:eastAsia="Times New Roman" w:hAnsi="Times New Roman"/>
          <w:sz w:val="40"/>
          <w:szCs w:val="40"/>
        </w:rPr>
        <w:t> </w:t>
      </w:r>
    </w:p>
    <w:p w14:paraId="2E1CB2FB" w14:textId="77777777" w:rsidR="001C1DCA" w:rsidRPr="001C1DCA" w:rsidRDefault="001C1DCA" w:rsidP="001C1DCA">
      <w:pPr>
        <w:shd w:val="clear" w:color="auto" w:fill="FFFFFF"/>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The price for your sins, past, present, and future, has been paid.</w:t>
      </w:r>
      <w:r w:rsidRPr="001C1DCA">
        <w:rPr>
          <w:rFonts w:ascii="Roboto" w:eastAsia="Times New Roman" w:hAnsi="Roboto"/>
          <w:color w:val="202124"/>
          <w:sz w:val="40"/>
          <w:szCs w:val="40"/>
        </w:rPr>
        <w:br/>
        <w:t>In the moment you get hit by a semi… all your hope is in the cross.  BUT THIS IS ALWAYS TRUE RATHER YOU JUST SINNED OR NOT!</w:t>
      </w:r>
    </w:p>
    <w:p w14:paraId="1E0B066D" w14:textId="77777777" w:rsidR="001C1DCA" w:rsidRPr="001C1DCA" w:rsidRDefault="001C1DCA" w:rsidP="001C1DCA">
      <w:pPr>
        <w:shd w:val="clear" w:color="auto" w:fill="FFFFFF"/>
        <w:spacing w:after="0" w:line="240" w:lineRule="auto"/>
        <w:ind w:left="-1170"/>
        <w:rPr>
          <w:rFonts w:ascii="Times New Roman" w:eastAsia="Times New Roman" w:hAnsi="Times New Roman"/>
          <w:sz w:val="40"/>
          <w:szCs w:val="40"/>
        </w:rPr>
      </w:pPr>
      <w:r w:rsidRPr="001C1DCA">
        <w:rPr>
          <w:rFonts w:ascii="Times New Roman" w:eastAsia="Times New Roman" w:hAnsi="Times New Roman"/>
          <w:sz w:val="40"/>
          <w:szCs w:val="40"/>
        </w:rPr>
        <w:t> </w:t>
      </w:r>
    </w:p>
    <w:p w14:paraId="280242C4" w14:textId="77777777" w:rsidR="001C1DCA" w:rsidRPr="001C1DCA" w:rsidRDefault="001C1DCA" w:rsidP="001C1DCA">
      <w:pPr>
        <w:shd w:val="clear" w:color="auto" w:fill="FFFFFF"/>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 xml:space="preserve">Why repent and ask </w:t>
      </w:r>
      <w:proofErr w:type="spellStart"/>
      <w:r w:rsidRPr="001C1DCA">
        <w:rPr>
          <w:rFonts w:ascii="Roboto" w:eastAsia="Times New Roman" w:hAnsi="Roboto"/>
          <w:color w:val="202124"/>
          <w:sz w:val="40"/>
          <w:szCs w:val="40"/>
        </w:rPr>
        <w:t>forgivness</w:t>
      </w:r>
      <w:proofErr w:type="spellEnd"/>
      <w:r w:rsidRPr="001C1DCA">
        <w:rPr>
          <w:rFonts w:ascii="Roboto" w:eastAsia="Times New Roman" w:hAnsi="Roboto"/>
          <w:color w:val="202124"/>
          <w:sz w:val="40"/>
          <w:szCs w:val="40"/>
        </w:rPr>
        <w:t>? ONLY DO IT ONCE?</w:t>
      </w:r>
    </w:p>
    <w:p w14:paraId="79C81165" w14:textId="77777777" w:rsidR="001C1DCA" w:rsidRPr="001C1DCA" w:rsidRDefault="001C1DCA" w:rsidP="001C1DCA">
      <w:pPr>
        <w:shd w:val="clear" w:color="auto" w:fill="FFFFFF"/>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We need to seek God’s forgiveness whenever we sin so our fellowship with Him will be restored.</w:t>
      </w:r>
    </w:p>
    <w:p w14:paraId="0B5058BD" w14:textId="77777777" w:rsidR="001C1DCA" w:rsidRPr="001C1DCA" w:rsidRDefault="001C1DCA" w:rsidP="001C1DCA">
      <w:pPr>
        <w:shd w:val="clear" w:color="auto" w:fill="FFFFFF"/>
        <w:spacing w:after="0" w:line="240" w:lineRule="auto"/>
        <w:ind w:left="-1170"/>
        <w:rPr>
          <w:rFonts w:ascii="Times New Roman" w:eastAsia="Times New Roman" w:hAnsi="Times New Roman"/>
          <w:sz w:val="40"/>
          <w:szCs w:val="40"/>
        </w:rPr>
      </w:pPr>
      <w:r w:rsidRPr="001C1DCA">
        <w:rPr>
          <w:rFonts w:ascii="Times New Roman" w:eastAsia="Times New Roman" w:hAnsi="Times New Roman"/>
          <w:sz w:val="40"/>
          <w:szCs w:val="40"/>
        </w:rPr>
        <w:t> </w:t>
      </w:r>
    </w:p>
    <w:p w14:paraId="246906AE" w14:textId="77777777" w:rsidR="001C1DCA" w:rsidRPr="001C1DCA" w:rsidRDefault="001C1DCA" w:rsidP="001C1DCA">
      <w:pPr>
        <w:shd w:val="clear" w:color="auto" w:fill="FFFFFF"/>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1 John 1:9 (NIV) If we confess our sins, he is faithful and just and will forgive us our sins and purify us from all unrighteousness.</w:t>
      </w:r>
    </w:p>
    <w:p w14:paraId="6C3207A4" w14:textId="77777777" w:rsidR="001C1DCA" w:rsidRPr="001C1DCA" w:rsidRDefault="001C1DCA" w:rsidP="001C1DCA">
      <w:pPr>
        <w:shd w:val="clear" w:color="auto" w:fill="FFFFFF"/>
        <w:spacing w:after="0" w:line="240" w:lineRule="auto"/>
        <w:ind w:left="-1170"/>
        <w:rPr>
          <w:rFonts w:ascii="Times New Roman" w:eastAsia="Times New Roman" w:hAnsi="Times New Roman"/>
          <w:sz w:val="40"/>
          <w:szCs w:val="40"/>
        </w:rPr>
      </w:pPr>
      <w:r w:rsidRPr="001C1DCA">
        <w:rPr>
          <w:rFonts w:ascii="Times New Roman" w:eastAsia="Times New Roman" w:hAnsi="Times New Roman"/>
          <w:sz w:val="40"/>
          <w:szCs w:val="40"/>
        </w:rPr>
        <w:t> </w:t>
      </w:r>
    </w:p>
    <w:p w14:paraId="565C14E4" w14:textId="77777777" w:rsidR="001C1DCA" w:rsidRPr="001C1DCA" w:rsidRDefault="001C1DCA" w:rsidP="001C1DCA">
      <w:pPr>
        <w:shd w:val="clear" w:color="auto" w:fill="FFFFFF"/>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Sin is very serious. Sin is why Jesus died on the cross.</w:t>
      </w:r>
    </w:p>
    <w:p w14:paraId="259A417A" w14:textId="77777777" w:rsidR="001C1DCA" w:rsidRPr="001C1DCA" w:rsidRDefault="001C1DCA" w:rsidP="001C1DCA">
      <w:pPr>
        <w:shd w:val="clear" w:color="auto" w:fill="FFFFFF"/>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lastRenderedPageBreak/>
        <w:t>WE MUST TAKE SIN SERIOUS.</w:t>
      </w:r>
    </w:p>
    <w:p w14:paraId="29CEA636" w14:textId="77777777" w:rsidR="001C1DCA" w:rsidRPr="001C1DCA" w:rsidRDefault="001C1DCA" w:rsidP="001C1DCA">
      <w:pPr>
        <w:shd w:val="clear" w:color="auto" w:fill="FFFFFF"/>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..BUT WE ALSO MUST NOT LIVE IN FEAR, BUT IN FAITH THAT OUR SINS ARE UNDER THE BLOOD OF THE ONE WHO LOVES US!</w:t>
      </w:r>
    </w:p>
    <w:p w14:paraId="77CB24A1" w14:textId="77777777" w:rsidR="001C1DCA" w:rsidRPr="001C1DCA" w:rsidRDefault="001C1DCA" w:rsidP="001C1DCA">
      <w:pPr>
        <w:shd w:val="clear" w:color="auto" w:fill="FFFFFF"/>
        <w:spacing w:after="0" w:line="240" w:lineRule="auto"/>
        <w:ind w:left="-1170"/>
        <w:rPr>
          <w:rFonts w:ascii="Times New Roman" w:eastAsia="Times New Roman" w:hAnsi="Times New Roman"/>
          <w:sz w:val="40"/>
          <w:szCs w:val="40"/>
        </w:rPr>
      </w:pPr>
      <w:r w:rsidRPr="001C1DCA">
        <w:rPr>
          <w:rFonts w:ascii="Times New Roman" w:eastAsia="Times New Roman" w:hAnsi="Times New Roman"/>
          <w:sz w:val="40"/>
          <w:szCs w:val="40"/>
        </w:rPr>
        <w:t> </w:t>
      </w:r>
    </w:p>
    <w:p w14:paraId="1370D69C" w14:textId="7271E76B" w:rsidR="001C1DCA" w:rsidRPr="001C1DCA" w:rsidRDefault="001C1DCA" w:rsidP="001C1DCA">
      <w:pPr>
        <w:shd w:val="clear" w:color="auto" w:fill="FFFFFF"/>
        <w:spacing w:after="0" w:line="240" w:lineRule="auto"/>
        <w:ind w:left="-1170"/>
        <w:rPr>
          <w:rFonts w:ascii="Times New Roman" w:eastAsia="Times New Roman" w:hAnsi="Times New Roman"/>
          <w:sz w:val="40"/>
          <w:szCs w:val="40"/>
        </w:rPr>
      </w:pPr>
      <w:r w:rsidRPr="001C1DCA">
        <w:rPr>
          <w:rFonts w:ascii="Times New Roman" w:eastAsia="Times New Roman" w:hAnsi="Times New Roman"/>
          <w:sz w:val="40"/>
          <w:szCs w:val="40"/>
        </w:rPr>
        <w:t>  </w:t>
      </w:r>
    </w:p>
    <w:p w14:paraId="6AE5E8A0"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b/>
          <w:bCs/>
          <w:color w:val="202124"/>
          <w:sz w:val="40"/>
          <w:szCs w:val="40"/>
          <w:highlight w:val="green"/>
        </w:rPr>
        <w:t>Can you help me? I need to know if people who commit suicide will go to heaven or hell. I was told that that is a sin we cannot ask forgiveness for so we will go to hell. But I thought Jesus died for all our sins? Past and future?</w:t>
      </w:r>
    </w:p>
    <w:p w14:paraId="111A26AF" w14:textId="77777777" w:rsidR="001C1DCA" w:rsidRPr="001C1DCA" w:rsidRDefault="001C1DCA" w:rsidP="001C1DCA">
      <w:pPr>
        <w:spacing w:after="0" w:line="240" w:lineRule="auto"/>
        <w:ind w:left="-1170"/>
        <w:rPr>
          <w:rFonts w:ascii="Times New Roman" w:eastAsia="Times New Roman" w:hAnsi="Times New Roman"/>
          <w:sz w:val="40"/>
          <w:szCs w:val="40"/>
        </w:rPr>
      </w:pPr>
    </w:p>
    <w:p w14:paraId="334AB20F" w14:textId="6CB45745"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1. Suicide is never the answer. Anyone who is contemplating suicide needs to know that God has a better plan for their life.</w:t>
      </w:r>
      <w:r w:rsidR="006C5236">
        <w:rPr>
          <w:rFonts w:ascii="Roboto" w:eastAsia="Times New Roman" w:hAnsi="Roboto"/>
          <w:color w:val="202124"/>
          <w:sz w:val="40"/>
          <w:szCs w:val="40"/>
        </w:rPr>
        <w:t xml:space="preserve"> SUICIDE HURTS PEOPLE.</w:t>
      </w:r>
    </w:p>
    <w:p w14:paraId="539DC2EA"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 xml:space="preserve">2. There is a misconception about sin and repentance.. here it is. If a person commits a sin but dies before they can </w:t>
      </w:r>
      <w:r w:rsidRPr="001C1DCA">
        <w:rPr>
          <w:rFonts w:ascii="Roboto" w:eastAsia="Times New Roman" w:hAnsi="Roboto"/>
          <w:color w:val="202124"/>
          <w:sz w:val="40"/>
          <w:szCs w:val="40"/>
        </w:rPr>
        <w:lastRenderedPageBreak/>
        <w:t>confess and repent they will go to hell. I do believe this is a wrong view.</w:t>
      </w:r>
    </w:p>
    <w:p w14:paraId="664B6033" w14:textId="77777777" w:rsidR="001C1DCA" w:rsidRPr="001C1DCA" w:rsidRDefault="001C1DCA" w:rsidP="001C1DCA">
      <w:pPr>
        <w:spacing w:after="0" w:line="240" w:lineRule="auto"/>
        <w:ind w:left="-1170"/>
        <w:rPr>
          <w:rFonts w:ascii="Times New Roman" w:eastAsia="Times New Roman" w:hAnsi="Times New Roman"/>
          <w:sz w:val="40"/>
          <w:szCs w:val="40"/>
        </w:rPr>
      </w:pPr>
    </w:p>
    <w:p w14:paraId="74B67285"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Constantine and death bed baptism…</w:t>
      </w:r>
    </w:p>
    <w:p w14:paraId="16544B09" w14:textId="77777777" w:rsidR="001C1DCA" w:rsidRPr="001C1DCA" w:rsidRDefault="001C1DCA" w:rsidP="001C1DCA">
      <w:pPr>
        <w:spacing w:after="0" w:line="240" w:lineRule="auto"/>
        <w:ind w:left="-1170"/>
        <w:rPr>
          <w:rFonts w:ascii="Times New Roman" w:eastAsia="Times New Roman" w:hAnsi="Times New Roman"/>
          <w:sz w:val="40"/>
          <w:szCs w:val="40"/>
        </w:rPr>
      </w:pPr>
    </w:p>
    <w:p w14:paraId="3ACF4F58"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Our salvation has everything to do with Jesus. He is salvation. So let’s have a relationship with Jesus.</w:t>
      </w:r>
    </w:p>
    <w:p w14:paraId="3E23A9DA" w14:textId="77777777" w:rsidR="001C1DCA" w:rsidRPr="001C1DCA" w:rsidRDefault="001C1DCA" w:rsidP="001C1DCA">
      <w:pPr>
        <w:spacing w:after="0" w:line="240" w:lineRule="auto"/>
        <w:ind w:left="-1170"/>
        <w:rPr>
          <w:rFonts w:ascii="Times New Roman" w:eastAsia="Times New Roman" w:hAnsi="Times New Roman"/>
          <w:sz w:val="40"/>
          <w:szCs w:val="40"/>
        </w:rPr>
      </w:pPr>
    </w:p>
    <w:p w14:paraId="7937E396"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3. FOR THOSE WHO LOST A LOVED ONE AND YOU ARE WORRIED ABOUT THEIR SLAVTION…</w:t>
      </w:r>
    </w:p>
    <w:p w14:paraId="7022F810"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There are many promises… </w:t>
      </w:r>
    </w:p>
    <w:p w14:paraId="08936059"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-Whoever calls on the name of the Lord shall be saved. Romans 10:13</w:t>
      </w:r>
    </w:p>
    <w:p w14:paraId="18E3E46A"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Those who are "buried with Christ in baptism will rise" Romans 6:4.</w:t>
      </w:r>
    </w:p>
    <w:p w14:paraId="79BE852E"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We are saved by grace through faith. Ephesians 2:8</w:t>
      </w:r>
    </w:p>
    <w:p w14:paraId="1D082B47"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He that believes and is baptized shall be saved. Mark 16:16</w:t>
      </w:r>
    </w:p>
    <w:p w14:paraId="5D70F61E"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lastRenderedPageBreak/>
        <w:t>God will never leave us or forsake us. Hebrews 13:5</w:t>
      </w:r>
    </w:p>
    <w:p w14:paraId="519EC6FF"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Our life is hid with Christ in God. Col 3:3</w:t>
      </w:r>
    </w:p>
    <w:p w14:paraId="53450644" w14:textId="77777777" w:rsidR="001C1DCA" w:rsidRPr="001C1DCA" w:rsidRDefault="001C1DCA" w:rsidP="001C1DCA">
      <w:pPr>
        <w:spacing w:after="0" w:line="240" w:lineRule="auto"/>
        <w:ind w:left="-1170"/>
        <w:rPr>
          <w:rFonts w:ascii="Times New Roman" w:eastAsia="Times New Roman" w:hAnsi="Times New Roman"/>
          <w:sz w:val="40"/>
          <w:szCs w:val="40"/>
        </w:rPr>
      </w:pPr>
    </w:p>
    <w:p w14:paraId="1A0E528B"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4. Because we belong to Christ... </w:t>
      </w:r>
    </w:p>
    <w:p w14:paraId="3281714B"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u w:val="single"/>
          <w:shd w:val="clear" w:color="auto" w:fill="D9D9D9"/>
        </w:rPr>
        <w:t>"he is able to guard what I have entrusted to him until that day." (2 Tim 1:12)</w:t>
      </w:r>
      <w:r w:rsidRPr="001C1DCA">
        <w:rPr>
          <w:rFonts w:ascii="Roboto" w:eastAsia="Times New Roman" w:hAnsi="Roboto"/>
          <w:color w:val="202124"/>
          <w:sz w:val="40"/>
          <w:szCs w:val="40"/>
        </w:rPr>
        <w:t>  </w:t>
      </w:r>
    </w:p>
    <w:p w14:paraId="2AE41913" w14:textId="77777777" w:rsidR="001C1DCA" w:rsidRPr="001C1DCA" w:rsidRDefault="001C1DCA" w:rsidP="001C1DCA">
      <w:pPr>
        <w:spacing w:after="0" w:line="240" w:lineRule="auto"/>
        <w:ind w:left="-1170"/>
        <w:rPr>
          <w:rFonts w:ascii="Times New Roman" w:eastAsia="Times New Roman" w:hAnsi="Times New Roman"/>
          <w:sz w:val="40"/>
          <w:szCs w:val="40"/>
        </w:rPr>
      </w:pPr>
    </w:p>
    <w:p w14:paraId="0BA2A4AE"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In other words because we belong to Him we have hope that He will keep us...  yet it is also true that because we belong to Him we should trust him with our life and not take our life through suicide.</w:t>
      </w:r>
    </w:p>
    <w:p w14:paraId="79945237" w14:textId="77777777" w:rsidR="001C1DCA" w:rsidRPr="001C1DCA" w:rsidRDefault="001C1DCA" w:rsidP="001C1DCA">
      <w:pPr>
        <w:spacing w:after="0" w:line="240" w:lineRule="auto"/>
        <w:ind w:left="-1170"/>
        <w:rPr>
          <w:rFonts w:ascii="Times New Roman" w:eastAsia="Times New Roman" w:hAnsi="Times New Roman"/>
          <w:sz w:val="40"/>
          <w:szCs w:val="40"/>
        </w:rPr>
      </w:pPr>
    </w:p>
    <w:p w14:paraId="4A231239"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Blessings to you. I appreciate your question. As someone who has contemplated suicide I want to make sure that if you are contemplating suicide that you have all the support you need.</w:t>
      </w:r>
    </w:p>
    <w:p w14:paraId="3E7EF37E" w14:textId="77777777" w:rsidR="001C1DCA" w:rsidRPr="001C1DCA" w:rsidRDefault="001C1DCA" w:rsidP="001C1DCA">
      <w:pPr>
        <w:spacing w:after="240" w:line="240" w:lineRule="auto"/>
        <w:ind w:left="-1170"/>
        <w:rPr>
          <w:rFonts w:ascii="Times New Roman" w:eastAsia="Times New Roman" w:hAnsi="Times New Roman"/>
          <w:sz w:val="40"/>
          <w:szCs w:val="40"/>
        </w:rPr>
      </w:pPr>
    </w:p>
    <w:p w14:paraId="274FF9FF"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b/>
          <w:bCs/>
          <w:color w:val="202124"/>
          <w:sz w:val="40"/>
          <w:szCs w:val="40"/>
          <w:highlight w:val="green"/>
        </w:rPr>
        <w:lastRenderedPageBreak/>
        <w:t>What is the difference between the Holy Spirit and the Holy Ghost? I always that they were the same.</w:t>
      </w:r>
    </w:p>
    <w:p w14:paraId="42368194" w14:textId="77777777" w:rsidR="001C1DCA" w:rsidRPr="001C1DCA" w:rsidRDefault="001C1DCA" w:rsidP="001C1DCA">
      <w:pPr>
        <w:spacing w:after="0" w:line="240" w:lineRule="auto"/>
        <w:ind w:left="-1170"/>
        <w:rPr>
          <w:rFonts w:ascii="Times New Roman" w:eastAsia="Times New Roman" w:hAnsi="Times New Roman"/>
          <w:sz w:val="40"/>
          <w:szCs w:val="40"/>
        </w:rPr>
      </w:pPr>
    </w:p>
    <w:p w14:paraId="4015F1B8"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They are the exact same. They are simply different translations of the same Greek words.</w:t>
      </w:r>
    </w:p>
    <w:p w14:paraId="24E6E95A" w14:textId="77777777" w:rsidR="001C1DCA" w:rsidRPr="001C1DCA" w:rsidRDefault="001C1DCA" w:rsidP="001C1DCA">
      <w:pPr>
        <w:spacing w:after="0" w:line="240" w:lineRule="auto"/>
        <w:ind w:left="-1170"/>
        <w:rPr>
          <w:rFonts w:ascii="Times New Roman" w:eastAsia="Times New Roman" w:hAnsi="Times New Roman"/>
          <w:sz w:val="40"/>
          <w:szCs w:val="40"/>
        </w:rPr>
      </w:pPr>
    </w:p>
    <w:p w14:paraId="4992DC70" w14:textId="77777777" w:rsidR="001C1DCA" w:rsidRPr="001C1DCA" w:rsidRDefault="001C1DCA" w:rsidP="001C1DCA">
      <w:pPr>
        <w:spacing w:after="0" w:line="240" w:lineRule="auto"/>
        <w:ind w:left="-1170"/>
        <w:rPr>
          <w:rFonts w:ascii="Times New Roman" w:eastAsia="Times New Roman" w:hAnsi="Times New Roman"/>
          <w:sz w:val="40"/>
          <w:szCs w:val="40"/>
        </w:rPr>
      </w:pPr>
      <w:proofErr w:type="spellStart"/>
      <w:r w:rsidRPr="001C1DCA">
        <w:rPr>
          <w:rFonts w:ascii="Roboto" w:eastAsia="Times New Roman" w:hAnsi="Roboto"/>
          <w:color w:val="202124"/>
          <w:sz w:val="40"/>
          <w:szCs w:val="40"/>
        </w:rPr>
        <w:t>Hagios</w:t>
      </w:r>
      <w:proofErr w:type="spellEnd"/>
      <w:r w:rsidRPr="001C1DCA">
        <w:rPr>
          <w:rFonts w:ascii="Roboto" w:eastAsia="Times New Roman" w:hAnsi="Roboto"/>
          <w:color w:val="202124"/>
          <w:sz w:val="40"/>
          <w:szCs w:val="40"/>
        </w:rPr>
        <w:t xml:space="preserve"> - Holy</w:t>
      </w:r>
    </w:p>
    <w:p w14:paraId="221F9E1D" w14:textId="77777777" w:rsidR="001C1DCA" w:rsidRPr="001C1DCA" w:rsidRDefault="001C1DCA" w:rsidP="001C1DCA">
      <w:pPr>
        <w:spacing w:after="0" w:line="240" w:lineRule="auto"/>
        <w:ind w:left="-1170"/>
        <w:rPr>
          <w:rFonts w:ascii="Times New Roman" w:eastAsia="Times New Roman" w:hAnsi="Times New Roman"/>
          <w:sz w:val="40"/>
          <w:szCs w:val="40"/>
        </w:rPr>
      </w:pPr>
      <w:proofErr w:type="spellStart"/>
      <w:r w:rsidRPr="001C1DCA">
        <w:rPr>
          <w:rFonts w:ascii="Roboto" w:eastAsia="Times New Roman" w:hAnsi="Roboto"/>
          <w:color w:val="202124"/>
          <w:sz w:val="40"/>
          <w:szCs w:val="40"/>
        </w:rPr>
        <w:t>Pnuema</w:t>
      </w:r>
      <w:proofErr w:type="spellEnd"/>
      <w:r w:rsidRPr="001C1DCA">
        <w:rPr>
          <w:rFonts w:ascii="Roboto" w:eastAsia="Times New Roman" w:hAnsi="Roboto"/>
          <w:color w:val="202124"/>
          <w:sz w:val="40"/>
          <w:szCs w:val="40"/>
        </w:rPr>
        <w:t xml:space="preserve"> - Breath (Spirit/Ghost)</w:t>
      </w:r>
    </w:p>
    <w:p w14:paraId="320187D1" w14:textId="77777777" w:rsidR="001C1DCA" w:rsidRPr="001C1DCA" w:rsidRDefault="001C1DCA" w:rsidP="001C1DCA">
      <w:pPr>
        <w:spacing w:after="0" w:line="240" w:lineRule="auto"/>
        <w:ind w:left="-1170"/>
        <w:rPr>
          <w:rFonts w:ascii="Times New Roman" w:eastAsia="Times New Roman" w:hAnsi="Times New Roman"/>
          <w:sz w:val="40"/>
          <w:szCs w:val="40"/>
        </w:rPr>
      </w:pPr>
    </w:p>
    <w:p w14:paraId="7FC42920"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Breath should remind us of Genesis 1 where God breathed in man and he became a living soul.</w:t>
      </w:r>
      <w:r w:rsidRPr="001C1DCA">
        <w:rPr>
          <w:rFonts w:ascii="Roboto" w:eastAsia="Times New Roman" w:hAnsi="Roboto"/>
          <w:color w:val="202124"/>
          <w:sz w:val="40"/>
          <w:szCs w:val="40"/>
        </w:rPr>
        <w:br/>
        <w:t>The Spirit is God breathing in us again and we become born again.</w:t>
      </w:r>
    </w:p>
    <w:p w14:paraId="236AA66A" w14:textId="77777777" w:rsidR="001C1DCA" w:rsidRPr="001C1DCA" w:rsidRDefault="001C1DCA" w:rsidP="001C1DCA">
      <w:pPr>
        <w:spacing w:after="0" w:line="240" w:lineRule="auto"/>
        <w:ind w:left="-1170"/>
        <w:rPr>
          <w:rFonts w:ascii="Times New Roman" w:eastAsia="Times New Roman" w:hAnsi="Times New Roman"/>
          <w:sz w:val="40"/>
          <w:szCs w:val="40"/>
        </w:rPr>
      </w:pPr>
    </w:p>
    <w:p w14:paraId="4D7EF8AA"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We may also think of Jesus breathing on His disciples and saying “receive the Holy Ghost.” (John 20:22)</w:t>
      </w:r>
    </w:p>
    <w:p w14:paraId="1B166887" w14:textId="77777777" w:rsidR="001C1DCA" w:rsidRPr="001C1DCA" w:rsidRDefault="001C1DCA" w:rsidP="001C1DCA">
      <w:pPr>
        <w:spacing w:after="0" w:line="240" w:lineRule="auto"/>
        <w:ind w:left="-1170"/>
        <w:rPr>
          <w:rFonts w:ascii="Times New Roman" w:eastAsia="Times New Roman" w:hAnsi="Times New Roman"/>
          <w:sz w:val="40"/>
          <w:szCs w:val="40"/>
        </w:rPr>
      </w:pPr>
    </w:p>
    <w:p w14:paraId="45B4C38E"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b/>
          <w:bCs/>
          <w:color w:val="202124"/>
          <w:sz w:val="40"/>
          <w:szCs w:val="40"/>
          <w:highlight w:val="green"/>
        </w:rPr>
        <w:t>Can a Christian date a trans person?</w:t>
      </w:r>
    </w:p>
    <w:p w14:paraId="42BF077C" w14:textId="77777777" w:rsidR="001C1DCA" w:rsidRPr="001C1DCA" w:rsidRDefault="001C1DCA" w:rsidP="001C1DCA">
      <w:pPr>
        <w:spacing w:after="0" w:line="240" w:lineRule="auto"/>
        <w:ind w:left="-1170"/>
        <w:rPr>
          <w:rFonts w:ascii="Times New Roman" w:eastAsia="Times New Roman" w:hAnsi="Times New Roman"/>
          <w:sz w:val="40"/>
          <w:szCs w:val="40"/>
        </w:rPr>
      </w:pPr>
    </w:p>
    <w:p w14:paraId="358F0547"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lastRenderedPageBreak/>
        <w:t>You are free to do anything you want. You have the free will to do anything.</w:t>
      </w:r>
    </w:p>
    <w:p w14:paraId="4ACA377B"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Not can… but should…</w:t>
      </w:r>
    </w:p>
    <w:p w14:paraId="4ABF367C" w14:textId="77777777" w:rsidR="001C1DCA" w:rsidRPr="001C1DCA" w:rsidRDefault="001C1DCA" w:rsidP="001C1DCA">
      <w:pPr>
        <w:spacing w:after="0" w:line="240" w:lineRule="auto"/>
        <w:ind w:left="-1170"/>
        <w:rPr>
          <w:rFonts w:ascii="Times New Roman" w:eastAsia="Times New Roman" w:hAnsi="Times New Roman"/>
          <w:sz w:val="40"/>
          <w:szCs w:val="40"/>
        </w:rPr>
      </w:pPr>
    </w:p>
    <w:p w14:paraId="249A13DB"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Remove trans person and put a blank</w:t>
      </w:r>
    </w:p>
    <w:p w14:paraId="45F8861C" w14:textId="77777777" w:rsidR="001C1DCA" w:rsidRPr="001C1DCA" w:rsidRDefault="001C1DCA" w:rsidP="001C1DCA">
      <w:pPr>
        <w:spacing w:after="0" w:line="240" w:lineRule="auto"/>
        <w:ind w:left="-1170"/>
        <w:rPr>
          <w:rFonts w:ascii="Times New Roman" w:eastAsia="Times New Roman" w:hAnsi="Times New Roman"/>
          <w:sz w:val="40"/>
          <w:szCs w:val="40"/>
        </w:rPr>
      </w:pPr>
    </w:p>
    <w:p w14:paraId="6A3DB9EF"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shd w:val="clear" w:color="auto" w:fill="00FF00"/>
        </w:rPr>
        <w:t>Should a Christian date _____________?</w:t>
      </w:r>
    </w:p>
    <w:p w14:paraId="5D12F6E4" w14:textId="77777777" w:rsidR="001C1DCA" w:rsidRPr="001C1DCA" w:rsidRDefault="001C1DCA" w:rsidP="001C1DCA">
      <w:pPr>
        <w:spacing w:after="0" w:line="240" w:lineRule="auto"/>
        <w:ind w:left="-1170"/>
        <w:rPr>
          <w:rFonts w:ascii="Times New Roman" w:eastAsia="Times New Roman" w:hAnsi="Times New Roman"/>
          <w:sz w:val="40"/>
          <w:szCs w:val="40"/>
        </w:rPr>
      </w:pPr>
    </w:p>
    <w:p w14:paraId="3B966657"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-Someone who is a serial killer?</w:t>
      </w:r>
      <w:r w:rsidRPr="001C1DCA">
        <w:rPr>
          <w:rFonts w:ascii="Roboto" w:eastAsia="Times New Roman" w:hAnsi="Roboto"/>
          <w:color w:val="202124"/>
          <w:sz w:val="40"/>
          <w:szCs w:val="40"/>
        </w:rPr>
        <w:br/>
        <w:t>-Someone who pirates movies off the internet?</w:t>
      </w:r>
      <w:r w:rsidRPr="001C1DCA">
        <w:rPr>
          <w:rFonts w:ascii="Roboto" w:eastAsia="Times New Roman" w:hAnsi="Roboto"/>
          <w:color w:val="202124"/>
          <w:sz w:val="40"/>
          <w:szCs w:val="40"/>
        </w:rPr>
        <w:br/>
        <w:t>-Someone who enjoys doing illegal drugs?</w:t>
      </w:r>
      <w:r w:rsidRPr="001C1DCA">
        <w:rPr>
          <w:rFonts w:ascii="Roboto" w:eastAsia="Times New Roman" w:hAnsi="Roboto"/>
          <w:color w:val="202124"/>
          <w:sz w:val="40"/>
          <w:szCs w:val="40"/>
        </w:rPr>
        <w:br/>
        <w:t>-Someone who is a hypocrite?</w:t>
      </w:r>
    </w:p>
    <w:p w14:paraId="13E0E575"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-Someone who is walking in a direction not towards God?</w:t>
      </w:r>
    </w:p>
    <w:p w14:paraId="35CF88C7" w14:textId="77777777" w:rsidR="001C1DCA" w:rsidRPr="001C1DCA" w:rsidRDefault="001C1DCA" w:rsidP="001C1DCA">
      <w:pPr>
        <w:spacing w:after="0" w:line="240" w:lineRule="auto"/>
        <w:ind w:left="-1170"/>
        <w:rPr>
          <w:rFonts w:ascii="Times New Roman" w:eastAsia="Times New Roman" w:hAnsi="Times New Roman"/>
          <w:sz w:val="40"/>
          <w:szCs w:val="40"/>
        </w:rPr>
      </w:pPr>
    </w:p>
    <w:p w14:paraId="75BF1ADF"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u w:val="single"/>
          <w:shd w:val="clear" w:color="auto" w:fill="D9D9D9"/>
        </w:rPr>
        <w:t xml:space="preserve">2 Corinthians 6:14-15(NIV) 14 Do not be yoked together with unbelievers. For what do righteousness and wickedness have in common? Or what fellowship can light have with darkness? 15 What harmony is there between Christ and </w:t>
      </w:r>
      <w:r w:rsidRPr="001C1DCA">
        <w:rPr>
          <w:rFonts w:ascii="Roboto" w:eastAsia="Times New Roman" w:hAnsi="Roboto"/>
          <w:color w:val="202124"/>
          <w:sz w:val="40"/>
          <w:szCs w:val="40"/>
          <w:u w:val="single"/>
          <w:shd w:val="clear" w:color="auto" w:fill="D9D9D9"/>
        </w:rPr>
        <w:lastRenderedPageBreak/>
        <w:t>Belial (</w:t>
      </w:r>
      <w:proofErr w:type="spellStart"/>
      <w:r w:rsidRPr="001C1DCA">
        <w:rPr>
          <w:rFonts w:ascii="Roboto" w:eastAsia="Times New Roman" w:hAnsi="Roboto"/>
          <w:color w:val="202124"/>
          <w:sz w:val="40"/>
          <w:szCs w:val="40"/>
          <w:u w:val="single"/>
          <w:shd w:val="clear" w:color="auto" w:fill="D9D9D9"/>
        </w:rPr>
        <w:t>satan</w:t>
      </w:r>
      <w:proofErr w:type="spellEnd"/>
      <w:r w:rsidRPr="001C1DCA">
        <w:rPr>
          <w:rFonts w:ascii="Roboto" w:eastAsia="Times New Roman" w:hAnsi="Roboto"/>
          <w:color w:val="202124"/>
          <w:sz w:val="40"/>
          <w:szCs w:val="40"/>
          <w:u w:val="single"/>
          <w:shd w:val="clear" w:color="auto" w:fill="D9D9D9"/>
        </w:rPr>
        <w:t>/worthless)? Or what does a believer have in common with an unbeliever?</w:t>
      </w:r>
    </w:p>
    <w:p w14:paraId="3F76E262" w14:textId="77777777" w:rsidR="001C1DCA" w:rsidRPr="001C1DCA" w:rsidRDefault="001C1DCA" w:rsidP="001C1DCA">
      <w:pPr>
        <w:spacing w:after="0" w:line="240" w:lineRule="auto"/>
        <w:ind w:left="-1170"/>
        <w:rPr>
          <w:rFonts w:ascii="Times New Roman" w:eastAsia="Times New Roman" w:hAnsi="Times New Roman"/>
          <w:sz w:val="40"/>
          <w:szCs w:val="40"/>
        </w:rPr>
      </w:pPr>
    </w:p>
    <w:p w14:paraId="4ED7AFBA"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We are instructed to not yoke/join ourselves with those that are not walking with God.</w:t>
      </w:r>
    </w:p>
    <w:p w14:paraId="437D6283" w14:textId="77777777" w:rsidR="001C1DCA" w:rsidRPr="001C1DCA" w:rsidRDefault="001C1DCA" w:rsidP="001C1DCA">
      <w:pPr>
        <w:spacing w:after="0" w:line="240" w:lineRule="auto"/>
        <w:ind w:left="-1170"/>
        <w:rPr>
          <w:rFonts w:ascii="Times New Roman" w:eastAsia="Times New Roman" w:hAnsi="Times New Roman"/>
          <w:sz w:val="40"/>
          <w:szCs w:val="40"/>
        </w:rPr>
      </w:pPr>
    </w:p>
    <w:p w14:paraId="3C3923AA"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u w:val="single"/>
          <w:shd w:val="clear" w:color="auto" w:fill="D9D9D9"/>
        </w:rPr>
        <w:t>Amos 3:3 (KJV) Can two walk together, except they be agreed?</w:t>
      </w:r>
    </w:p>
    <w:p w14:paraId="771A160F" w14:textId="77777777" w:rsidR="001C1DCA" w:rsidRPr="001C1DCA" w:rsidRDefault="001C1DCA" w:rsidP="001C1DCA">
      <w:pPr>
        <w:spacing w:after="0" w:line="240" w:lineRule="auto"/>
        <w:ind w:left="-1170"/>
        <w:rPr>
          <w:rFonts w:ascii="Times New Roman" w:eastAsia="Times New Roman" w:hAnsi="Times New Roman"/>
          <w:sz w:val="40"/>
          <w:szCs w:val="40"/>
        </w:rPr>
      </w:pPr>
    </w:p>
    <w:p w14:paraId="3ECD2D78"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We need to prioritize our walk with God above every other relationship.</w:t>
      </w:r>
      <w:r w:rsidRPr="001C1DCA">
        <w:rPr>
          <w:rFonts w:ascii="Roboto" w:eastAsia="Times New Roman" w:hAnsi="Roboto"/>
          <w:color w:val="202124"/>
          <w:sz w:val="40"/>
          <w:szCs w:val="40"/>
        </w:rPr>
        <w:br/>
        <w:t>We can have relationships with those that who are not walking with God… but we must keep God as our priority and be careful not to be led away from God.</w:t>
      </w:r>
    </w:p>
    <w:p w14:paraId="60561D59"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Dating should lead to marriage… and marriage is a holy vow you make before God. SO MAKE SURE YOU ARE WALKING THE SAME DIRECTION.</w:t>
      </w:r>
    </w:p>
    <w:p w14:paraId="62B0C77B" w14:textId="77777777" w:rsidR="001C1DCA" w:rsidRPr="001C1DCA" w:rsidRDefault="001C1DCA" w:rsidP="001C1DCA">
      <w:pPr>
        <w:spacing w:after="0" w:line="240" w:lineRule="auto"/>
        <w:ind w:left="-1170"/>
        <w:rPr>
          <w:rFonts w:ascii="Times New Roman" w:eastAsia="Times New Roman" w:hAnsi="Times New Roman"/>
          <w:sz w:val="40"/>
          <w:szCs w:val="40"/>
        </w:rPr>
      </w:pPr>
    </w:p>
    <w:p w14:paraId="32E1A5F5"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lastRenderedPageBreak/>
        <w:t>Trans gender is a complex issue, but walking with God is very simple.</w:t>
      </w:r>
    </w:p>
    <w:p w14:paraId="15A86D8A"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Is the person walking towards God?</w:t>
      </w:r>
    </w:p>
    <w:p w14:paraId="797F102F" w14:textId="77777777" w:rsidR="001C1DCA" w:rsidRPr="001C1DCA" w:rsidRDefault="001C1DCA" w:rsidP="001C1DCA">
      <w:pPr>
        <w:spacing w:after="0" w:line="240" w:lineRule="auto"/>
        <w:ind w:left="-1170"/>
        <w:rPr>
          <w:rFonts w:ascii="Times New Roman" w:eastAsia="Times New Roman" w:hAnsi="Times New Roman"/>
          <w:sz w:val="40"/>
          <w:szCs w:val="40"/>
        </w:rPr>
      </w:pPr>
    </w:p>
    <w:p w14:paraId="1A9CDF1A"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To the extent you are willing to walk with God, I am willing to walk with you.</w:t>
      </w:r>
    </w:p>
    <w:p w14:paraId="0F279E06"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 xml:space="preserve">To the trans community and any other community that feels </w:t>
      </w:r>
      <w:proofErr w:type="spellStart"/>
      <w:r w:rsidRPr="001C1DCA">
        <w:rPr>
          <w:rFonts w:ascii="Roboto" w:eastAsia="Times New Roman" w:hAnsi="Roboto"/>
          <w:color w:val="202124"/>
          <w:sz w:val="40"/>
          <w:szCs w:val="40"/>
        </w:rPr>
        <w:t>ostricized</w:t>
      </w:r>
      <w:proofErr w:type="spellEnd"/>
      <w:r w:rsidRPr="001C1DCA">
        <w:rPr>
          <w:rFonts w:ascii="Roboto" w:eastAsia="Times New Roman" w:hAnsi="Roboto"/>
          <w:color w:val="202124"/>
          <w:sz w:val="40"/>
          <w:szCs w:val="40"/>
        </w:rPr>
        <w:t xml:space="preserve"> by religion, my name is Chris Fluitt and I want you to know God loves you. I am willing to hear your story and walk alongside you towards Jesus.</w:t>
      </w:r>
    </w:p>
    <w:p w14:paraId="7DE5FAC8" w14:textId="77777777" w:rsidR="001C1DCA" w:rsidRPr="001C1DCA" w:rsidRDefault="001C1DCA" w:rsidP="001C1DCA">
      <w:pPr>
        <w:spacing w:after="240" w:line="240" w:lineRule="auto"/>
        <w:ind w:left="-1170"/>
        <w:rPr>
          <w:rFonts w:ascii="Times New Roman" w:eastAsia="Times New Roman" w:hAnsi="Times New Roman"/>
          <w:sz w:val="40"/>
          <w:szCs w:val="40"/>
        </w:rPr>
      </w:pPr>
    </w:p>
    <w:p w14:paraId="7AD2CA1B"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b/>
          <w:bCs/>
          <w:color w:val="202124"/>
          <w:sz w:val="40"/>
          <w:szCs w:val="40"/>
          <w:highlight w:val="green"/>
        </w:rPr>
        <w:t>Was Babylon descendants of Cain, and how did his descendants survive the flood</w:t>
      </w:r>
    </w:p>
    <w:p w14:paraId="03A06CF7" w14:textId="77777777" w:rsidR="001C1DCA" w:rsidRPr="001C1DCA" w:rsidRDefault="001C1DCA" w:rsidP="001C1DCA">
      <w:pPr>
        <w:spacing w:after="0" w:line="240" w:lineRule="auto"/>
        <w:ind w:left="-1170"/>
        <w:rPr>
          <w:rFonts w:ascii="Times New Roman" w:eastAsia="Times New Roman" w:hAnsi="Times New Roman"/>
          <w:sz w:val="40"/>
          <w:szCs w:val="40"/>
        </w:rPr>
      </w:pPr>
    </w:p>
    <w:p w14:paraId="3C80FCA6"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8 people survived the flood all from the line of Seth.</w:t>
      </w:r>
    </w:p>
    <w:p w14:paraId="3B6939A2" w14:textId="77777777" w:rsidR="001C1DCA" w:rsidRPr="001C1DCA" w:rsidRDefault="001C1DCA" w:rsidP="001C1DCA">
      <w:pPr>
        <w:spacing w:after="0" w:line="240" w:lineRule="auto"/>
        <w:ind w:left="-1170"/>
        <w:rPr>
          <w:rFonts w:ascii="Times New Roman" w:eastAsia="Times New Roman" w:hAnsi="Times New Roman"/>
          <w:sz w:val="40"/>
          <w:szCs w:val="40"/>
        </w:rPr>
      </w:pPr>
    </w:p>
    <w:p w14:paraId="4ED4C0B6"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lastRenderedPageBreak/>
        <w:t>Genesis 4 lists the line of Cain and stops at the 7th generation - around the time of the flood.</w:t>
      </w:r>
    </w:p>
    <w:p w14:paraId="52F1DD2F" w14:textId="77777777" w:rsidR="001C1DCA" w:rsidRPr="001C1DCA" w:rsidRDefault="001C1DCA" w:rsidP="001C1DCA">
      <w:pPr>
        <w:spacing w:after="0" w:line="240" w:lineRule="auto"/>
        <w:ind w:left="-1170"/>
        <w:rPr>
          <w:rFonts w:ascii="Times New Roman" w:eastAsia="Times New Roman" w:hAnsi="Times New Roman"/>
          <w:sz w:val="40"/>
          <w:szCs w:val="40"/>
        </w:rPr>
      </w:pPr>
    </w:p>
    <w:p w14:paraId="23BF3076"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Doctrines surrounding Cain… serpent seed doctrine.</w:t>
      </w:r>
    </w:p>
    <w:p w14:paraId="78B2F748"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Cain is not a focus of much scripture. Cain’s line appears washed away in the flood.</w:t>
      </w:r>
    </w:p>
    <w:p w14:paraId="04C56BE3" w14:textId="77777777" w:rsidR="001C1DCA" w:rsidRPr="001C1DCA" w:rsidRDefault="001C1DCA" w:rsidP="001C1DCA">
      <w:pPr>
        <w:spacing w:after="0" w:line="240" w:lineRule="auto"/>
        <w:ind w:left="-1170"/>
        <w:rPr>
          <w:rFonts w:ascii="Times New Roman" w:eastAsia="Times New Roman" w:hAnsi="Times New Roman"/>
          <w:sz w:val="40"/>
          <w:szCs w:val="40"/>
        </w:rPr>
      </w:pPr>
    </w:p>
    <w:p w14:paraId="24C89824"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So what about???</w:t>
      </w:r>
    </w:p>
    <w:p w14:paraId="3E816B27"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 xml:space="preserve">Kenites?  Hard to prove these are </w:t>
      </w:r>
      <w:proofErr w:type="spellStart"/>
      <w:r w:rsidRPr="001C1DCA">
        <w:rPr>
          <w:rFonts w:ascii="Roboto" w:eastAsia="Times New Roman" w:hAnsi="Roboto"/>
          <w:color w:val="202124"/>
          <w:sz w:val="40"/>
          <w:szCs w:val="40"/>
        </w:rPr>
        <w:t>descendents</w:t>
      </w:r>
      <w:proofErr w:type="spellEnd"/>
      <w:r w:rsidRPr="001C1DCA">
        <w:rPr>
          <w:rFonts w:ascii="Roboto" w:eastAsia="Times New Roman" w:hAnsi="Roboto"/>
          <w:color w:val="202124"/>
          <w:sz w:val="40"/>
          <w:szCs w:val="40"/>
        </w:rPr>
        <w:t xml:space="preserve"> of Cain.</w:t>
      </w:r>
    </w:p>
    <w:p w14:paraId="05F89B5A"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Nephilim (giants) are mentioned before and after the flood.</w:t>
      </w:r>
    </w:p>
    <w:p w14:paraId="2D6C798E" w14:textId="77777777" w:rsidR="001C1DCA" w:rsidRPr="001C1DCA" w:rsidRDefault="001C1DCA" w:rsidP="001C1DCA">
      <w:pPr>
        <w:spacing w:after="0" w:line="240" w:lineRule="auto"/>
        <w:ind w:left="-1170"/>
        <w:rPr>
          <w:rFonts w:ascii="Times New Roman" w:eastAsia="Times New Roman" w:hAnsi="Times New Roman"/>
          <w:sz w:val="40"/>
          <w:szCs w:val="40"/>
        </w:rPr>
      </w:pPr>
    </w:p>
    <w:p w14:paraId="357FF65B"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The curse of sin survived the flood… </w:t>
      </w:r>
    </w:p>
    <w:p w14:paraId="091ADCA0"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Ham and Noah</w:t>
      </w:r>
    </w:p>
    <w:p w14:paraId="668E9840"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 xml:space="preserve">Cursed be </w:t>
      </w:r>
      <w:proofErr w:type="spellStart"/>
      <w:r w:rsidRPr="001C1DCA">
        <w:rPr>
          <w:rFonts w:ascii="Roboto" w:eastAsia="Times New Roman" w:hAnsi="Roboto"/>
          <w:color w:val="202124"/>
          <w:sz w:val="40"/>
          <w:szCs w:val="40"/>
        </w:rPr>
        <w:t>canaan</w:t>
      </w:r>
      <w:proofErr w:type="spellEnd"/>
    </w:p>
    <w:p w14:paraId="0773BCF3" w14:textId="77777777" w:rsidR="001C1DCA" w:rsidRPr="001C1DCA" w:rsidRDefault="001C1DCA" w:rsidP="001C1DCA">
      <w:pPr>
        <w:spacing w:after="0" w:line="240" w:lineRule="auto"/>
        <w:ind w:left="-1170"/>
        <w:rPr>
          <w:rFonts w:ascii="Times New Roman" w:eastAsia="Times New Roman" w:hAnsi="Times New Roman"/>
          <w:sz w:val="40"/>
          <w:szCs w:val="40"/>
        </w:rPr>
      </w:pPr>
    </w:p>
    <w:p w14:paraId="7E2466C1" w14:textId="211255BE"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 xml:space="preserve">AS FAR AS BABYLON we can’t directly trace </w:t>
      </w:r>
      <w:r w:rsidR="006C5236" w:rsidRPr="001C1DCA">
        <w:rPr>
          <w:rFonts w:ascii="Roboto" w:eastAsia="Times New Roman" w:hAnsi="Roboto"/>
          <w:color w:val="202124"/>
          <w:sz w:val="40"/>
          <w:szCs w:val="40"/>
        </w:rPr>
        <w:t>Babylon</w:t>
      </w:r>
      <w:r w:rsidRPr="001C1DCA">
        <w:rPr>
          <w:rFonts w:ascii="Roboto" w:eastAsia="Times New Roman" w:hAnsi="Roboto"/>
          <w:color w:val="202124"/>
          <w:sz w:val="40"/>
          <w:szCs w:val="40"/>
        </w:rPr>
        <w:t xml:space="preserve"> to Cain, but we can trace Babylon back to the works of </w:t>
      </w:r>
      <w:proofErr w:type="spellStart"/>
      <w:r w:rsidRPr="001C1DCA">
        <w:rPr>
          <w:rFonts w:ascii="Roboto" w:eastAsia="Times New Roman" w:hAnsi="Roboto"/>
          <w:color w:val="202124"/>
          <w:sz w:val="40"/>
          <w:szCs w:val="40"/>
        </w:rPr>
        <w:t>satan</w:t>
      </w:r>
      <w:proofErr w:type="spellEnd"/>
      <w:r w:rsidRPr="001C1DCA">
        <w:rPr>
          <w:rFonts w:ascii="Roboto" w:eastAsia="Times New Roman" w:hAnsi="Roboto"/>
          <w:color w:val="202124"/>
          <w:sz w:val="40"/>
          <w:szCs w:val="40"/>
        </w:rPr>
        <w:t xml:space="preserve">. </w:t>
      </w:r>
      <w:r w:rsidRPr="001C1DCA">
        <w:rPr>
          <w:rFonts w:ascii="Roboto" w:eastAsia="Times New Roman" w:hAnsi="Roboto"/>
          <w:color w:val="202124"/>
          <w:sz w:val="40"/>
          <w:szCs w:val="40"/>
        </w:rPr>
        <w:lastRenderedPageBreak/>
        <w:t xml:space="preserve">Babylon is both a physical kingdom and is referenced as an evil spiritual kingdom of </w:t>
      </w:r>
      <w:proofErr w:type="spellStart"/>
      <w:r w:rsidRPr="001C1DCA">
        <w:rPr>
          <w:rFonts w:ascii="Roboto" w:eastAsia="Times New Roman" w:hAnsi="Roboto"/>
          <w:color w:val="202124"/>
          <w:sz w:val="40"/>
          <w:szCs w:val="40"/>
        </w:rPr>
        <w:t>satan</w:t>
      </w:r>
      <w:proofErr w:type="spellEnd"/>
      <w:r w:rsidRPr="001C1DCA">
        <w:rPr>
          <w:rFonts w:ascii="Roboto" w:eastAsia="Times New Roman" w:hAnsi="Roboto"/>
          <w:color w:val="202124"/>
          <w:sz w:val="40"/>
          <w:szCs w:val="40"/>
        </w:rPr>
        <w:t xml:space="preserve"> in scripture.</w:t>
      </w:r>
    </w:p>
    <w:p w14:paraId="5586E7F5" w14:textId="77777777" w:rsidR="001C1DCA" w:rsidRPr="001C1DCA" w:rsidRDefault="001C1DCA" w:rsidP="001C1DCA">
      <w:pPr>
        <w:spacing w:after="0" w:line="240" w:lineRule="auto"/>
        <w:ind w:left="-1170"/>
        <w:rPr>
          <w:rFonts w:ascii="Times New Roman" w:eastAsia="Times New Roman" w:hAnsi="Times New Roman"/>
          <w:sz w:val="40"/>
          <w:szCs w:val="40"/>
        </w:rPr>
      </w:pPr>
    </w:p>
    <w:p w14:paraId="337D86EF"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Nimrod constructed the city of Babel in Genesis 10. This is the tower of Babel story.</w:t>
      </w:r>
    </w:p>
    <w:p w14:paraId="71AE4BFF"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This traces to Babylon and to the false god Baal.</w:t>
      </w:r>
    </w:p>
    <w:p w14:paraId="46A67949"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Nimrod is a type and shadow of the antichrist to come… Nimrod crowned himself as king of world government and as God - the antichrist will do the same.</w:t>
      </w:r>
    </w:p>
    <w:p w14:paraId="7B87C4E6" w14:textId="77777777" w:rsidR="001C1DCA" w:rsidRPr="001C1DCA" w:rsidRDefault="001C1DCA" w:rsidP="001C1DCA">
      <w:pPr>
        <w:spacing w:after="0" w:line="240" w:lineRule="auto"/>
        <w:ind w:left="-1170"/>
        <w:rPr>
          <w:rFonts w:ascii="Times New Roman" w:eastAsia="Times New Roman" w:hAnsi="Times New Roman"/>
          <w:sz w:val="40"/>
          <w:szCs w:val="40"/>
        </w:rPr>
      </w:pPr>
    </w:p>
    <w:p w14:paraId="2299B487"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We shouldn’t trace the lineage of Cain, or Nimrod, Ham, or even the 12 disciples… We should understand that Satan’s lineage is lies and destruction… </w:t>
      </w:r>
    </w:p>
    <w:p w14:paraId="7DAF5404" w14:textId="77777777" w:rsidR="001C1DCA" w:rsidRPr="001C1DCA" w:rsidRDefault="001C1DCA" w:rsidP="001C1DCA">
      <w:pPr>
        <w:spacing w:after="0" w:line="240" w:lineRule="auto"/>
        <w:ind w:left="-1170"/>
        <w:rPr>
          <w:rFonts w:ascii="Times New Roman" w:eastAsia="Times New Roman" w:hAnsi="Times New Roman"/>
          <w:sz w:val="40"/>
          <w:szCs w:val="40"/>
        </w:rPr>
      </w:pPr>
    </w:p>
    <w:p w14:paraId="4A370767"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God’s lineage is truth and righteousness.</w:t>
      </w:r>
    </w:p>
    <w:p w14:paraId="3C23CE43" w14:textId="77777777" w:rsidR="001C1DCA" w:rsidRPr="001C1DCA" w:rsidRDefault="001C1DCA" w:rsidP="001C1DCA">
      <w:pPr>
        <w:spacing w:after="0" w:line="240" w:lineRule="auto"/>
        <w:ind w:left="-1170"/>
        <w:rPr>
          <w:rFonts w:ascii="Times New Roman" w:eastAsia="Times New Roman" w:hAnsi="Times New Roman"/>
          <w:sz w:val="40"/>
          <w:szCs w:val="40"/>
        </w:rPr>
      </w:pPr>
    </w:p>
    <w:p w14:paraId="44ACC3FF"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b/>
          <w:bCs/>
          <w:color w:val="202124"/>
          <w:sz w:val="40"/>
          <w:szCs w:val="40"/>
          <w:highlight w:val="green"/>
        </w:rPr>
        <w:lastRenderedPageBreak/>
        <w:t>What is God made of? (Kid question)</w:t>
      </w:r>
    </w:p>
    <w:p w14:paraId="32E7D771" w14:textId="77777777" w:rsidR="001C1DCA" w:rsidRPr="001C1DCA" w:rsidRDefault="001C1DCA" w:rsidP="001C1DCA">
      <w:pPr>
        <w:spacing w:after="0" w:line="240" w:lineRule="auto"/>
        <w:ind w:left="-1170"/>
        <w:rPr>
          <w:rFonts w:ascii="Times New Roman" w:eastAsia="Times New Roman" w:hAnsi="Times New Roman"/>
          <w:sz w:val="40"/>
          <w:szCs w:val="40"/>
        </w:rPr>
      </w:pPr>
    </w:p>
    <w:p w14:paraId="0340E0AC"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The house is made of wood…</w:t>
      </w:r>
    </w:p>
    <w:p w14:paraId="6AF7D90F"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The toy is made of plastic…</w:t>
      </w:r>
    </w:p>
    <w:p w14:paraId="414F0598"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God is not made of brick, stone, metal, or any material.</w:t>
      </w:r>
    </w:p>
    <w:p w14:paraId="0F966D6A"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God made stone… stone does not make God…</w:t>
      </w:r>
    </w:p>
    <w:p w14:paraId="18F04324" w14:textId="77777777" w:rsidR="001C1DCA" w:rsidRPr="001C1DCA" w:rsidRDefault="001C1DCA" w:rsidP="001C1DCA">
      <w:pPr>
        <w:spacing w:after="0" w:line="240" w:lineRule="auto"/>
        <w:ind w:left="-1170"/>
        <w:rPr>
          <w:rFonts w:ascii="Times New Roman" w:eastAsia="Times New Roman" w:hAnsi="Times New Roman"/>
          <w:sz w:val="40"/>
          <w:szCs w:val="40"/>
        </w:rPr>
      </w:pPr>
    </w:p>
    <w:p w14:paraId="544C886E"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God is not MADE… but he does have a nature (attributes)</w:t>
      </w:r>
    </w:p>
    <w:p w14:paraId="171AC153" w14:textId="77777777" w:rsidR="001C1DCA" w:rsidRPr="001C1DCA" w:rsidRDefault="001C1DCA" w:rsidP="001C1DCA">
      <w:pPr>
        <w:spacing w:after="0" w:line="240" w:lineRule="auto"/>
        <w:ind w:left="-1170"/>
        <w:rPr>
          <w:rFonts w:ascii="Times New Roman" w:eastAsia="Times New Roman" w:hAnsi="Times New Roman"/>
          <w:sz w:val="40"/>
          <w:szCs w:val="40"/>
        </w:rPr>
      </w:pPr>
    </w:p>
    <w:p w14:paraId="78774D10"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Gods nature is Holy, Spirit, Light, Life, and Love.</w:t>
      </w:r>
    </w:p>
    <w:p w14:paraId="13D45CB2" w14:textId="77777777" w:rsidR="001C1DCA" w:rsidRPr="001C1DCA" w:rsidRDefault="001C1DCA" w:rsidP="001C1DCA">
      <w:pPr>
        <w:spacing w:after="0" w:line="240" w:lineRule="auto"/>
        <w:ind w:left="-1170"/>
        <w:rPr>
          <w:rFonts w:ascii="Times New Roman" w:eastAsia="Times New Roman" w:hAnsi="Times New Roman"/>
          <w:sz w:val="40"/>
          <w:szCs w:val="40"/>
        </w:rPr>
      </w:pPr>
    </w:p>
    <w:p w14:paraId="54F4D222" w14:textId="77777777" w:rsidR="001C1DCA" w:rsidRPr="001C1DCA" w:rsidRDefault="001C1DCA" w:rsidP="001C1DCA">
      <w:pPr>
        <w:spacing w:after="0" w:line="240" w:lineRule="auto"/>
        <w:ind w:left="-1170"/>
        <w:rPr>
          <w:rFonts w:ascii="Times New Roman" w:eastAsia="Times New Roman" w:hAnsi="Times New Roman"/>
          <w:sz w:val="40"/>
          <w:szCs w:val="40"/>
        </w:rPr>
      </w:pPr>
      <w:r w:rsidRPr="001C1DCA">
        <w:rPr>
          <w:rFonts w:ascii="Roboto" w:eastAsia="Times New Roman" w:hAnsi="Roboto"/>
          <w:color w:val="202124"/>
          <w:sz w:val="40"/>
          <w:szCs w:val="40"/>
        </w:rPr>
        <w:t>God exists. God creates the World… nothing in this world could be used to make the God who made all things.</w:t>
      </w:r>
    </w:p>
    <w:p w14:paraId="0DA33A5A" w14:textId="77777777" w:rsidR="00E02DFB" w:rsidRPr="001C1DCA" w:rsidRDefault="00E02DFB" w:rsidP="001C1DCA">
      <w:pPr>
        <w:spacing w:after="0" w:line="240" w:lineRule="auto"/>
        <w:ind w:left="-1170"/>
        <w:rPr>
          <w:b/>
          <w:bCs/>
          <w:sz w:val="40"/>
          <w:szCs w:val="40"/>
        </w:rPr>
      </w:pPr>
    </w:p>
    <w:sectPr w:rsidR="00E02DFB" w:rsidRPr="001C1DCA" w:rsidSect="00B501AF">
      <w:footerReference w:type="default" r:id="rId8"/>
      <w:pgSz w:w="7632" w:h="12240"/>
      <w:pgMar w:top="-245" w:right="252" w:bottom="27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286AE" w14:textId="77777777" w:rsidR="0091062B" w:rsidRDefault="0091062B" w:rsidP="00B34C75">
      <w:pPr>
        <w:spacing w:after="0" w:line="240" w:lineRule="auto"/>
      </w:pPr>
      <w:r>
        <w:separator/>
      </w:r>
    </w:p>
  </w:endnote>
  <w:endnote w:type="continuationSeparator" w:id="0">
    <w:p w14:paraId="59CBBA31" w14:textId="77777777" w:rsidR="0091062B" w:rsidRDefault="0091062B"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7631C" w14:textId="77777777"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F57094">
      <w:rPr>
        <w:noProof/>
      </w:rPr>
      <w:t>4</w:t>
    </w:r>
    <w:r>
      <w:fldChar w:fldCharType="end"/>
    </w:r>
    <w:r>
      <w:t xml:space="preserve"> | </w:t>
    </w:r>
    <w:r>
      <w:rPr>
        <w:color w:val="7F7F7F"/>
        <w:spacing w:val="60"/>
      </w:rPr>
      <w:t>Page</w:t>
    </w:r>
  </w:p>
  <w:p w14:paraId="77621A03" w14:textId="77777777" w:rsidR="00D60FBA" w:rsidRDefault="00D60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5E34E" w14:textId="77777777" w:rsidR="0091062B" w:rsidRDefault="0091062B" w:rsidP="00B34C75">
      <w:pPr>
        <w:spacing w:after="0" w:line="240" w:lineRule="auto"/>
      </w:pPr>
      <w:r>
        <w:separator/>
      </w:r>
    </w:p>
  </w:footnote>
  <w:footnote w:type="continuationSeparator" w:id="0">
    <w:p w14:paraId="116DDA66" w14:textId="77777777" w:rsidR="0091062B" w:rsidRDefault="0091062B" w:rsidP="00B34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0BB7"/>
    <w:multiLevelType w:val="hybridMultilevel"/>
    <w:tmpl w:val="55DAD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70AE4"/>
    <w:multiLevelType w:val="hybridMultilevel"/>
    <w:tmpl w:val="14B25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000BD1"/>
    <w:multiLevelType w:val="hybridMultilevel"/>
    <w:tmpl w:val="F120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9619A6"/>
    <w:multiLevelType w:val="hybridMultilevel"/>
    <w:tmpl w:val="3F8C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54173A"/>
    <w:multiLevelType w:val="hybridMultilevel"/>
    <w:tmpl w:val="7F847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076D75"/>
    <w:multiLevelType w:val="hybridMultilevel"/>
    <w:tmpl w:val="706A2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77487E"/>
    <w:multiLevelType w:val="hybridMultilevel"/>
    <w:tmpl w:val="7664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8900CC"/>
    <w:multiLevelType w:val="hybridMultilevel"/>
    <w:tmpl w:val="14AC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48A47608"/>
    <w:multiLevelType w:val="hybridMultilevel"/>
    <w:tmpl w:val="C67E6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A57D28"/>
    <w:multiLevelType w:val="hybridMultilevel"/>
    <w:tmpl w:val="62C0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F7625A"/>
    <w:multiLevelType w:val="hybridMultilevel"/>
    <w:tmpl w:val="B4800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DE3A00"/>
    <w:multiLevelType w:val="hybridMultilevel"/>
    <w:tmpl w:val="D7AC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E12A4C"/>
    <w:multiLevelType w:val="hybridMultilevel"/>
    <w:tmpl w:val="D84EB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1152344">
    <w:abstractNumId w:val="5"/>
  </w:num>
  <w:num w:numId="2" w16cid:durableId="260340677">
    <w:abstractNumId w:val="3"/>
  </w:num>
  <w:num w:numId="3" w16cid:durableId="671684481">
    <w:abstractNumId w:val="2"/>
  </w:num>
  <w:num w:numId="4" w16cid:durableId="523370539">
    <w:abstractNumId w:val="17"/>
  </w:num>
  <w:num w:numId="5" w16cid:durableId="435642639">
    <w:abstractNumId w:val="15"/>
  </w:num>
  <w:num w:numId="6" w16cid:durableId="777675649">
    <w:abstractNumId w:val="11"/>
  </w:num>
  <w:num w:numId="7" w16cid:durableId="234826603">
    <w:abstractNumId w:val="8"/>
  </w:num>
  <w:num w:numId="8" w16cid:durableId="491798272">
    <w:abstractNumId w:val="22"/>
  </w:num>
  <w:num w:numId="9" w16cid:durableId="1952322061">
    <w:abstractNumId w:val="6"/>
  </w:num>
  <w:num w:numId="10" w16cid:durableId="2075665082">
    <w:abstractNumId w:val="24"/>
  </w:num>
  <w:num w:numId="11" w16cid:durableId="2118716432">
    <w:abstractNumId w:val="14"/>
  </w:num>
  <w:num w:numId="12" w16cid:durableId="966156173">
    <w:abstractNumId w:val="25"/>
  </w:num>
  <w:num w:numId="13" w16cid:durableId="476411169">
    <w:abstractNumId w:val="4"/>
  </w:num>
  <w:num w:numId="14" w16cid:durableId="732780434">
    <w:abstractNumId w:val="20"/>
  </w:num>
  <w:num w:numId="15" w16cid:durableId="204952988">
    <w:abstractNumId w:val="18"/>
  </w:num>
  <w:num w:numId="16" w16cid:durableId="1438063408">
    <w:abstractNumId w:val="13"/>
  </w:num>
  <w:num w:numId="17" w16cid:durableId="1172839889">
    <w:abstractNumId w:val="9"/>
  </w:num>
  <w:num w:numId="18" w16cid:durableId="559364223">
    <w:abstractNumId w:val="1"/>
  </w:num>
  <w:num w:numId="19" w16cid:durableId="1794979978">
    <w:abstractNumId w:val="23"/>
  </w:num>
  <w:num w:numId="20" w16cid:durableId="1737974812">
    <w:abstractNumId w:val="7"/>
  </w:num>
  <w:num w:numId="21" w16cid:durableId="1923297100">
    <w:abstractNumId w:val="21"/>
  </w:num>
  <w:num w:numId="22" w16cid:durableId="1339965688">
    <w:abstractNumId w:val="26"/>
  </w:num>
  <w:num w:numId="23" w16cid:durableId="221596453">
    <w:abstractNumId w:val="0"/>
  </w:num>
  <w:num w:numId="24" w16cid:durableId="1899127810">
    <w:abstractNumId w:val="12"/>
  </w:num>
  <w:num w:numId="25" w16cid:durableId="702247550">
    <w:abstractNumId w:val="27"/>
  </w:num>
  <w:num w:numId="26" w16cid:durableId="1507984022">
    <w:abstractNumId w:val="16"/>
  </w:num>
  <w:num w:numId="27" w16cid:durableId="69817316">
    <w:abstractNumId w:val="19"/>
  </w:num>
  <w:num w:numId="28" w16cid:durableId="17378211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D03BA"/>
    <w:rsid w:val="00000C3D"/>
    <w:rsid w:val="00000CA3"/>
    <w:rsid w:val="0000314D"/>
    <w:rsid w:val="0001084C"/>
    <w:rsid w:val="00010A83"/>
    <w:rsid w:val="00011D2C"/>
    <w:rsid w:val="00014A0D"/>
    <w:rsid w:val="00014EA6"/>
    <w:rsid w:val="00015E0C"/>
    <w:rsid w:val="0002465B"/>
    <w:rsid w:val="000262CB"/>
    <w:rsid w:val="00044AC0"/>
    <w:rsid w:val="0006655A"/>
    <w:rsid w:val="00066C57"/>
    <w:rsid w:val="00071137"/>
    <w:rsid w:val="00084B1D"/>
    <w:rsid w:val="00085EAB"/>
    <w:rsid w:val="0009331F"/>
    <w:rsid w:val="00095472"/>
    <w:rsid w:val="000A3512"/>
    <w:rsid w:val="000A38A1"/>
    <w:rsid w:val="000A70FB"/>
    <w:rsid w:val="000B0DD0"/>
    <w:rsid w:val="000B222D"/>
    <w:rsid w:val="000C21D7"/>
    <w:rsid w:val="000C2BF3"/>
    <w:rsid w:val="000D2AB3"/>
    <w:rsid w:val="000D5158"/>
    <w:rsid w:val="000D73CB"/>
    <w:rsid w:val="000D791F"/>
    <w:rsid w:val="000E1B98"/>
    <w:rsid w:val="000F7A98"/>
    <w:rsid w:val="000F7FB8"/>
    <w:rsid w:val="001305CF"/>
    <w:rsid w:val="0013323B"/>
    <w:rsid w:val="00142CB6"/>
    <w:rsid w:val="0015184F"/>
    <w:rsid w:val="00152F82"/>
    <w:rsid w:val="001532E5"/>
    <w:rsid w:val="00154BFD"/>
    <w:rsid w:val="00155C55"/>
    <w:rsid w:val="001611C0"/>
    <w:rsid w:val="00170FEF"/>
    <w:rsid w:val="00171C43"/>
    <w:rsid w:val="0017494A"/>
    <w:rsid w:val="001775CC"/>
    <w:rsid w:val="00177755"/>
    <w:rsid w:val="0018244D"/>
    <w:rsid w:val="00185A01"/>
    <w:rsid w:val="001860BF"/>
    <w:rsid w:val="00187234"/>
    <w:rsid w:val="001A3B6E"/>
    <w:rsid w:val="001B3F2F"/>
    <w:rsid w:val="001B56AF"/>
    <w:rsid w:val="001B58AD"/>
    <w:rsid w:val="001C1DCA"/>
    <w:rsid w:val="001C1E27"/>
    <w:rsid w:val="001C270D"/>
    <w:rsid w:val="001D3A8A"/>
    <w:rsid w:val="001D3D83"/>
    <w:rsid w:val="001D6F8E"/>
    <w:rsid w:val="001E1B30"/>
    <w:rsid w:val="0020121E"/>
    <w:rsid w:val="002054CC"/>
    <w:rsid w:val="002078B2"/>
    <w:rsid w:val="002122D5"/>
    <w:rsid w:val="002129AA"/>
    <w:rsid w:val="0021330F"/>
    <w:rsid w:val="00213AF1"/>
    <w:rsid w:val="002142B7"/>
    <w:rsid w:val="002210CA"/>
    <w:rsid w:val="00236895"/>
    <w:rsid w:val="00245D0E"/>
    <w:rsid w:val="00251791"/>
    <w:rsid w:val="002549F2"/>
    <w:rsid w:val="00261D1B"/>
    <w:rsid w:val="0026734D"/>
    <w:rsid w:val="00271018"/>
    <w:rsid w:val="002800E5"/>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26E5"/>
    <w:rsid w:val="00343324"/>
    <w:rsid w:val="003520DF"/>
    <w:rsid w:val="003548DE"/>
    <w:rsid w:val="00355FE9"/>
    <w:rsid w:val="00363F63"/>
    <w:rsid w:val="0037347D"/>
    <w:rsid w:val="00377560"/>
    <w:rsid w:val="0038533C"/>
    <w:rsid w:val="0039033A"/>
    <w:rsid w:val="003911F6"/>
    <w:rsid w:val="0039658F"/>
    <w:rsid w:val="003A5C1C"/>
    <w:rsid w:val="003A608F"/>
    <w:rsid w:val="003A755D"/>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66EEB"/>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29E1"/>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1C68"/>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44675"/>
    <w:rsid w:val="0065507D"/>
    <w:rsid w:val="0065630A"/>
    <w:rsid w:val="00657866"/>
    <w:rsid w:val="0066286D"/>
    <w:rsid w:val="00665C18"/>
    <w:rsid w:val="00670184"/>
    <w:rsid w:val="0067027D"/>
    <w:rsid w:val="00672936"/>
    <w:rsid w:val="00672BB7"/>
    <w:rsid w:val="00673549"/>
    <w:rsid w:val="006737EA"/>
    <w:rsid w:val="0067482E"/>
    <w:rsid w:val="00674929"/>
    <w:rsid w:val="00681C9A"/>
    <w:rsid w:val="00692A7D"/>
    <w:rsid w:val="006A0478"/>
    <w:rsid w:val="006A4816"/>
    <w:rsid w:val="006A5CCA"/>
    <w:rsid w:val="006B5C25"/>
    <w:rsid w:val="006C5236"/>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31809"/>
    <w:rsid w:val="00746706"/>
    <w:rsid w:val="0075609C"/>
    <w:rsid w:val="00762620"/>
    <w:rsid w:val="007854EA"/>
    <w:rsid w:val="0078609B"/>
    <w:rsid w:val="00792198"/>
    <w:rsid w:val="00792D5D"/>
    <w:rsid w:val="00796F9C"/>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552AE"/>
    <w:rsid w:val="00861691"/>
    <w:rsid w:val="0087312B"/>
    <w:rsid w:val="00874E8D"/>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1495"/>
    <w:rsid w:val="008D3C76"/>
    <w:rsid w:val="008D6DC3"/>
    <w:rsid w:val="008F45B3"/>
    <w:rsid w:val="00902AE2"/>
    <w:rsid w:val="00903455"/>
    <w:rsid w:val="00906441"/>
    <w:rsid w:val="0091062B"/>
    <w:rsid w:val="00914883"/>
    <w:rsid w:val="00924919"/>
    <w:rsid w:val="0092700E"/>
    <w:rsid w:val="00930DA7"/>
    <w:rsid w:val="00931D8E"/>
    <w:rsid w:val="0094457E"/>
    <w:rsid w:val="00945B98"/>
    <w:rsid w:val="00947F21"/>
    <w:rsid w:val="00954D6E"/>
    <w:rsid w:val="009567CF"/>
    <w:rsid w:val="009630EB"/>
    <w:rsid w:val="00964003"/>
    <w:rsid w:val="00967872"/>
    <w:rsid w:val="00972025"/>
    <w:rsid w:val="009822D4"/>
    <w:rsid w:val="009826DA"/>
    <w:rsid w:val="00983254"/>
    <w:rsid w:val="00984499"/>
    <w:rsid w:val="00992953"/>
    <w:rsid w:val="00997E24"/>
    <w:rsid w:val="009A3DE3"/>
    <w:rsid w:val="009A622F"/>
    <w:rsid w:val="009B5ABE"/>
    <w:rsid w:val="009B66DC"/>
    <w:rsid w:val="009B6FBE"/>
    <w:rsid w:val="009C5536"/>
    <w:rsid w:val="009C59F3"/>
    <w:rsid w:val="009C5DF7"/>
    <w:rsid w:val="009C791B"/>
    <w:rsid w:val="009D1EF9"/>
    <w:rsid w:val="009D2334"/>
    <w:rsid w:val="009E0906"/>
    <w:rsid w:val="009E5578"/>
    <w:rsid w:val="009E6D61"/>
    <w:rsid w:val="009F6588"/>
    <w:rsid w:val="00A03A34"/>
    <w:rsid w:val="00A04D0A"/>
    <w:rsid w:val="00A126C2"/>
    <w:rsid w:val="00A159BB"/>
    <w:rsid w:val="00A552CF"/>
    <w:rsid w:val="00A579AC"/>
    <w:rsid w:val="00A65AD7"/>
    <w:rsid w:val="00A72D9A"/>
    <w:rsid w:val="00A754C5"/>
    <w:rsid w:val="00A86ED0"/>
    <w:rsid w:val="00A91635"/>
    <w:rsid w:val="00A941FB"/>
    <w:rsid w:val="00AB2735"/>
    <w:rsid w:val="00AB5279"/>
    <w:rsid w:val="00AB5C61"/>
    <w:rsid w:val="00AC34FA"/>
    <w:rsid w:val="00AC37B3"/>
    <w:rsid w:val="00AD2317"/>
    <w:rsid w:val="00AE089F"/>
    <w:rsid w:val="00AE430B"/>
    <w:rsid w:val="00AE55A9"/>
    <w:rsid w:val="00AE5768"/>
    <w:rsid w:val="00AF3C96"/>
    <w:rsid w:val="00B0397D"/>
    <w:rsid w:val="00B03BE9"/>
    <w:rsid w:val="00B04F47"/>
    <w:rsid w:val="00B07408"/>
    <w:rsid w:val="00B2026F"/>
    <w:rsid w:val="00B24514"/>
    <w:rsid w:val="00B34C75"/>
    <w:rsid w:val="00B36557"/>
    <w:rsid w:val="00B41ED4"/>
    <w:rsid w:val="00B47FEF"/>
    <w:rsid w:val="00B501AF"/>
    <w:rsid w:val="00B52EDA"/>
    <w:rsid w:val="00B70BCE"/>
    <w:rsid w:val="00B7795F"/>
    <w:rsid w:val="00B804CD"/>
    <w:rsid w:val="00B9486F"/>
    <w:rsid w:val="00B94E88"/>
    <w:rsid w:val="00B95671"/>
    <w:rsid w:val="00BB2DE1"/>
    <w:rsid w:val="00BB57B8"/>
    <w:rsid w:val="00BC008C"/>
    <w:rsid w:val="00BC3E20"/>
    <w:rsid w:val="00BD03BA"/>
    <w:rsid w:val="00BD1DEC"/>
    <w:rsid w:val="00BD782C"/>
    <w:rsid w:val="00BE2EF7"/>
    <w:rsid w:val="00BE6F66"/>
    <w:rsid w:val="00BE7D60"/>
    <w:rsid w:val="00BF3960"/>
    <w:rsid w:val="00BF74F6"/>
    <w:rsid w:val="00C036A7"/>
    <w:rsid w:val="00C0750A"/>
    <w:rsid w:val="00C0785D"/>
    <w:rsid w:val="00C14AA7"/>
    <w:rsid w:val="00C21267"/>
    <w:rsid w:val="00C213F4"/>
    <w:rsid w:val="00C222A2"/>
    <w:rsid w:val="00C235F8"/>
    <w:rsid w:val="00C26417"/>
    <w:rsid w:val="00C26C84"/>
    <w:rsid w:val="00C31EF7"/>
    <w:rsid w:val="00C33186"/>
    <w:rsid w:val="00C335F6"/>
    <w:rsid w:val="00C34042"/>
    <w:rsid w:val="00C41EF6"/>
    <w:rsid w:val="00C42B4F"/>
    <w:rsid w:val="00C458A8"/>
    <w:rsid w:val="00C54EEE"/>
    <w:rsid w:val="00C55216"/>
    <w:rsid w:val="00C644D4"/>
    <w:rsid w:val="00C662F5"/>
    <w:rsid w:val="00C70698"/>
    <w:rsid w:val="00C71665"/>
    <w:rsid w:val="00C761E5"/>
    <w:rsid w:val="00C832B3"/>
    <w:rsid w:val="00C83621"/>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52443"/>
    <w:rsid w:val="00D60FBA"/>
    <w:rsid w:val="00D72A56"/>
    <w:rsid w:val="00D730C5"/>
    <w:rsid w:val="00D73C2B"/>
    <w:rsid w:val="00D76218"/>
    <w:rsid w:val="00D77725"/>
    <w:rsid w:val="00D815F3"/>
    <w:rsid w:val="00D90F58"/>
    <w:rsid w:val="00D9689B"/>
    <w:rsid w:val="00DA349D"/>
    <w:rsid w:val="00DA5DB7"/>
    <w:rsid w:val="00DB2D7F"/>
    <w:rsid w:val="00DB3423"/>
    <w:rsid w:val="00DB5AC9"/>
    <w:rsid w:val="00DB6A5C"/>
    <w:rsid w:val="00DF2511"/>
    <w:rsid w:val="00DF7C36"/>
    <w:rsid w:val="00E02DFB"/>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3EB5"/>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57094"/>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 w:val="00FF1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7A953"/>
  <w15:docId w15:val="{31FC44DB-B782-4047-8223-A6C63B49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69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ListParagraph">
    <w:name w:val="List Paragraph"/>
    <w:basedOn w:val="Normal"/>
    <w:uiPriority w:val="34"/>
    <w:qFormat/>
    <w:rsid w:val="00B501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479881988">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amazon%20hd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0BFE9-217C-4DB6-8AEE-4DD1767E0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amazon hd10</Template>
  <TotalTime>22</TotalTime>
  <Pages>14</Pages>
  <Words>1164</Words>
  <Characters>6636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7785</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chris fluitt</cp:lastModifiedBy>
  <cp:revision>5</cp:revision>
  <cp:lastPrinted>2022-07-17T20:36:00Z</cp:lastPrinted>
  <dcterms:created xsi:type="dcterms:W3CDTF">2022-07-17T20:17:00Z</dcterms:created>
  <dcterms:modified xsi:type="dcterms:W3CDTF">2022-07-17T20:39:00Z</dcterms:modified>
</cp:coreProperties>
</file>