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43E" w:rsidRPr="007E043E" w:rsidRDefault="007E043E" w:rsidP="007E043E">
      <w:pPr>
        <w:ind w:left="-810"/>
        <w:jc w:val="center"/>
        <w:rPr>
          <w:b/>
          <w:sz w:val="44"/>
        </w:rPr>
      </w:pPr>
      <w:r w:rsidRPr="007E043E">
        <w:rPr>
          <w:b/>
          <w:sz w:val="44"/>
        </w:rPr>
        <w:t>Jesus Loves Meme 3 – Yo Dawg</w:t>
      </w:r>
    </w:p>
    <w:p w:rsidR="007E043E" w:rsidRPr="007E043E" w:rsidRDefault="007E043E" w:rsidP="007E043E">
      <w:pPr>
        <w:ind w:left="-810"/>
        <w:rPr>
          <w:b/>
          <w:sz w:val="40"/>
        </w:rPr>
      </w:pPr>
      <w:r w:rsidRPr="007E043E">
        <w:rPr>
          <w:b/>
          <w:sz w:val="40"/>
        </w:rPr>
        <w:t>Jesus Loves meme</w:t>
      </w:r>
    </w:p>
    <w:p w:rsidR="007E043E" w:rsidRPr="007E043E" w:rsidRDefault="007E043E" w:rsidP="007E043E">
      <w:pPr>
        <w:ind w:left="-810"/>
        <w:rPr>
          <w:sz w:val="32"/>
        </w:rPr>
      </w:pPr>
      <w:r w:rsidRPr="007E043E">
        <w:rPr>
          <w:sz w:val="32"/>
        </w:rPr>
        <w:t>Welcome everyone to Redemption Church. We are a brave &amp; mighty church in Plano Tx. Greetings to everyone online. Thank you for checking out todays sermon. Thank you in advance for sharing it, liking it, and leaving a comment.</w:t>
      </w:r>
    </w:p>
    <w:p w:rsidR="007E043E" w:rsidRPr="007E043E" w:rsidRDefault="007E043E" w:rsidP="007E043E">
      <w:pPr>
        <w:ind w:left="-810"/>
        <w:rPr>
          <w:sz w:val="32"/>
        </w:rPr>
      </w:pPr>
      <w:r w:rsidRPr="007E043E">
        <w:rPr>
          <w:sz w:val="32"/>
        </w:rPr>
        <w:t>My name is Chris Fluitt and I am glad to be sharing God’s Word with you today.</w:t>
      </w:r>
    </w:p>
    <w:p w:rsidR="007E043E" w:rsidRPr="007E043E" w:rsidRDefault="007E043E" w:rsidP="007E043E">
      <w:pPr>
        <w:ind w:left="-810"/>
        <w:rPr>
          <w:sz w:val="32"/>
        </w:rPr>
      </w:pPr>
      <w:r w:rsidRPr="007E043E">
        <w:rPr>
          <w:sz w:val="32"/>
        </w:rPr>
        <w:t>We are in the 3</w:t>
      </w:r>
      <w:r w:rsidRPr="007E043E">
        <w:rPr>
          <w:sz w:val="32"/>
          <w:vertAlign w:val="superscript"/>
        </w:rPr>
        <w:t>rd</w:t>
      </w:r>
      <w:r w:rsidRPr="007E043E">
        <w:rPr>
          <w:sz w:val="32"/>
        </w:rPr>
        <w:t xml:space="preserve"> week of our sermon series – Jesus Loves Meme.</w:t>
      </w:r>
    </w:p>
    <w:p w:rsidR="007E043E" w:rsidRPr="007E043E" w:rsidRDefault="007E043E" w:rsidP="007E043E">
      <w:pPr>
        <w:ind w:left="-810"/>
        <w:rPr>
          <w:sz w:val="32"/>
        </w:rPr>
      </w:pPr>
      <w:r w:rsidRPr="007E043E">
        <w:rPr>
          <w:sz w:val="32"/>
        </w:rPr>
        <w:t>In week 1 our Care Pastor Marshal Blessing explained what a meme is. It is a sharable idea that usually utilizes pictures. In week 1 Marshal taught you about the “Seems Legit” meme.  We want you to know that Jesus does not just seem legit.. He is Legit.</w:t>
      </w:r>
    </w:p>
    <w:p w:rsidR="007E043E" w:rsidRPr="007E043E" w:rsidRDefault="007E043E" w:rsidP="007E043E">
      <w:pPr>
        <w:ind w:left="-810"/>
        <w:rPr>
          <w:sz w:val="32"/>
        </w:rPr>
      </w:pPr>
      <w:r w:rsidRPr="007E043E">
        <w:rPr>
          <w:sz w:val="32"/>
        </w:rPr>
        <w:t>Last week we learned about the “Also me” meme. It was a reminder that we have a sin nature at work within us, but our true identity is found in Jesus Christ.</w:t>
      </w:r>
    </w:p>
    <w:p w:rsidR="007E043E" w:rsidRPr="007E043E" w:rsidRDefault="007E043E" w:rsidP="007E043E">
      <w:pPr>
        <w:ind w:left="-810"/>
        <w:rPr>
          <w:sz w:val="32"/>
        </w:rPr>
      </w:pPr>
      <w:r w:rsidRPr="007E043E">
        <w:rPr>
          <w:sz w:val="32"/>
        </w:rPr>
        <w:t>Today I have a brand new meme to share with you. This meme is extremely convoluted and silly…</w:t>
      </w:r>
    </w:p>
    <w:p w:rsidR="007E043E" w:rsidRPr="007E043E" w:rsidRDefault="007E043E" w:rsidP="007E043E">
      <w:pPr>
        <w:ind w:left="-810"/>
        <w:rPr>
          <w:sz w:val="44"/>
        </w:rPr>
      </w:pPr>
      <w:r w:rsidRPr="007E043E">
        <w:rPr>
          <w:sz w:val="44"/>
          <w:highlight w:val="green"/>
        </w:rPr>
        <w:t>Yo Dawg</w:t>
      </w:r>
    </w:p>
    <w:p w:rsidR="007E043E" w:rsidRPr="007E043E" w:rsidRDefault="007E043E" w:rsidP="007E043E">
      <w:pPr>
        <w:ind w:left="-810"/>
        <w:rPr>
          <w:sz w:val="32"/>
        </w:rPr>
      </w:pPr>
      <w:r w:rsidRPr="007E043E">
        <w:rPr>
          <w:sz w:val="32"/>
        </w:rPr>
        <w:t>This is a strange meme that took a screen grab from a tv show in the early 2000s and created an internet phenomenon. The name of the TV show was “Pimp My Ride” where they would take a car in poor condition and restore it and insanely customize it. “Pimp My Ride” was hosted by a rapper named XZIBIT.</w:t>
      </w:r>
    </w:p>
    <w:p w:rsidR="007E043E" w:rsidRPr="007E043E" w:rsidRDefault="007E043E" w:rsidP="007E043E">
      <w:pPr>
        <w:ind w:left="-810"/>
        <w:rPr>
          <w:sz w:val="32"/>
        </w:rPr>
      </w:pPr>
      <w:r w:rsidRPr="007E043E">
        <w:rPr>
          <w:sz w:val="32"/>
        </w:rPr>
        <w:t xml:space="preserve">This meme showed up around 2008 and I think it must have been based on the idea of XZIBIT going overboard on customizing people’s cars. It centered on the idea of taking a thing that you love and placing it inside another similar thing that you love. </w:t>
      </w:r>
    </w:p>
    <w:p w:rsidR="007E043E" w:rsidRPr="007E043E" w:rsidRDefault="007E043E" w:rsidP="007E043E">
      <w:pPr>
        <w:ind w:left="-810"/>
        <w:rPr>
          <w:sz w:val="44"/>
        </w:rPr>
      </w:pPr>
      <w:r w:rsidRPr="007E043E">
        <w:rPr>
          <w:sz w:val="44"/>
          <w:highlight w:val="green"/>
        </w:rPr>
        <w:t>Yo dawg, we put a car inside yo car so you can drive a car while you drive yo car.</w:t>
      </w:r>
    </w:p>
    <w:p w:rsidR="007E043E" w:rsidRPr="007E043E" w:rsidRDefault="007E043E" w:rsidP="007E043E">
      <w:pPr>
        <w:ind w:left="-810"/>
        <w:rPr>
          <w:sz w:val="44"/>
          <w:highlight w:val="green"/>
        </w:rPr>
      </w:pPr>
      <w:r w:rsidRPr="007E043E">
        <w:rPr>
          <w:sz w:val="44"/>
          <w:highlight w:val="green"/>
        </w:rPr>
        <w:t>Yo dawg, we herd you like pi, so we put pi on yo pie so you can eat while you formulate ratios.</w:t>
      </w:r>
    </w:p>
    <w:p w:rsidR="007E043E" w:rsidRPr="007E043E" w:rsidRDefault="007E043E" w:rsidP="007E043E">
      <w:pPr>
        <w:ind w:left="-810"/>
        <w:rPr>
          <w:sz w:val="44"/>
          <w:highlight w:val="green"/>
        </w:rPr>
      </w:pPr>
      <w:r w:rsidRPr="007E043E">
        <w:rPr>
          <w:sz w:val="44"/>
          <w:highlight w:val="green"/>
        </w:rPr>
        <w:t>Yo dawg, I herd you like yo dawg… so I put some yo dawg inside yo yo dawg so you can yo dawg when yo yo dawg</w:t>
      </w:r>
    </w:p>
    <w:p w:rsidR="007E043E" w:rsidRPr="007E043E" w:rsidRDefault="007E043E" w:rsidP="007E043E">
      <w:pPr>
        <w:ind w:left="-810"/>
        <w:rPr>
          <w:sz w:val="44"/>
          <w:highlight w:val="green"/>
        </w:rPr>
      </w:pPr>
      <w:r w:rsidRPr="007E043E">
        <w:rPr>
          <w:sz w:val="44"/>
          <w:highlight w:val="green"/>
        </w:rPr>
        <w:lastRenderedPageBreak/>
        <w:t>Yo dawg I herd yo and yo dawg like yo yos so we put yo dog in a yo yo so yo can yo yo yo dawg while yo dawg yo yos, dawg</w:t>
      </w:r>
    </w:p>
    <w:p w:rsidR="007E043E" w:rsidRPr="007E043E" w:rsidRDefault="007E043E" w:rsidP="007E043E">
      <w:pPr>
        <w:ind w:left="-810"/>
        <w:rPr>
          <w:sz w:val="44"/>
          <w:highlight w:val="green"/>
        </w:rPr>
      </w:pPr>
      <w:r w:rsidRPr="007E043E">
        <w:rPr>
          <w:sz w:val="44"/>
          <w:highlight w:val="green"/>
        </w:rPr>
        <w:t>Yo dawg I herd you like dolls</w:t>
      </w:r>
    </w:p>
    <w:p w:rsidR="007E043E" w:rsidRPr="007E043E" w:rsidRDefault="007E043E" w:rsidP="007E043E">
      <w:pPr>
        <w:ind w:left="-810"/>
        <w:rPr>
          <w:sz w:val="44"/>
          <w:highlight w:val="green"/>
        </w:rPr>
      </w:pPr>
      <w:r w:rsidRPr="007E043E">
        <w:rPr>
          <w:sz w:val="44"/>
          <w:highlight w:val="green"/>
        </w:rPr>
        <w:t>Yo dawg I herd you like shelves…</w:t>
      </w:r>
    </w:p>
    <w:p w:rsidR="007E043E" w:rsidRPr="007E043E" w:rsidRDefault="007E043E" w:rsidP="007E043E">
      <w:pPr>
        <w:ind w:left="-810"/>
        <w:rPr>
          <w:sz w:val="32"/>
        </w:rPr>
      </w:pPr>
      <w:r w:rsidRPr="007E043E">
        <w:rPr>
          <w:sz w:val="32"/>
        </w:rPr>
        <w:t xml:space="preserve">The idea of the meme is that you take a thing and put it inside a similar thing to the point of it being outrageous. You take something good and put it inside of something similar and good. It ends up becoming something outrageous. It ends up becoming like nothing else. </w:t>
      </w:r>
    </w:p>
    <w:p w:rsidR="007E043E" w:rsidRPr="007E043E" w:rsidRDefault="007E043E" w:rsidP="007E043E">
      <w:pPr>
        <w:ind w:left="-810"/>
        <w:rPr>
          <w:sz w:val="32"/>
        </w:rPr>
      </w:pPr>
      <w:r w:rsidRPr="007E043E">
        <w:rPr>
          <w:sz w:val="32"/>
        </w:rPr>
        <w:t>So I tried to make some for the church… bear with me</w:t>
      </w:r>
    </w:p>
    <w:p w:rsidR="007E043E" w:rsidRPr="007E043E" w:rsidRDefault="007E043E" w:rsidP="007E043E">
      <w:pPr>
        <w:ind w:left="-810"/>
        <w:rPr>
          <w:b/>
          <w:sz w:val="44"/>
        </w:rPr>
      </w:pPr>
      <w:r w:rsidRPr="007E043E">
        <w:rPr>
          <w:b/>
          <w:sz w:val="44"/>
          <w:highlight w:val="green"/>
        </w:rPr>
        <w:t>Yo Dawg</w:t>
      </w:r>
    </w:p>
    <w:p w:rsidR="007E043E" w:rsidRPr="007E043E" w:rsidRDefault="007E043E" w:rsidP="007E043E">
      <w:pPr>
        <w:ind w:left="-810"/>
        <w:rPr>
          <w:sz w:val="40"/>
        </w:rPr>
      </w:pPr>
      <w:r w:rsidRPr="007E043E">
        <w:rPr>
          <w:sz w:val="40"/>
        </w:rPr>
        <w:t>Yo dawg i herd you like being in God’s house so we are having connect group at yo house so you can be in God’s house in yo house.</w:t>
      </w:r>
    </w:p>
    <w:p w:rsidR="007E043E" w:rsidRPr="007E043E" w:rsidRDefault="007E043E" w:rsidP="007E043E">
      <w:pPr>
        <w:ind w:left="-810"/>
        <w:rPr>
          <w:sz w:val="40"/>
        </w:rPr>
      </w:pPr>
      <w:r w:rsidRPr="007E043E">
        <w:rPr>
          <w:sz w:val="40"/>
        </w:rPr>
        <w:t>Yo sister I heard you was praying for a male man so I am inviting my mail man to church so you can shout hallelujah that the Lord has given you a mail man male man...</w:t>
      </w:r>
    </w:p>
    <w:p w:rsidR="007E043E" w:rsidRPr="007E043E" w:rsidRDefault="007E043E" w:rsidP="007E043E">
      <w:pPr>
        <w:ind w:left="-810"/>
        <w:rPr>
          <w:sz w:val="40"/>
        </w:rPr>
      </w:pPr>
      <w:r w:rsidRPr="007E043E">
        <w:rPr>
          <w:sz w:val="40"/>
        </w:rPr>
        <w:t>Yo dawg, I heard you like workin’ on yo body, so I put yo body in the Body of Christ, so you can be workin’ in the Body while you workin’ on yo Body.</w:t>
      </w:r>
    </w:p>
    <w:p w:rsidR="007E043E" w:rsidRPr="007E043E" w:rsidRDefault="007E043E" w:rsidP="007E043E">
      <w:pPr>
        <w:ind w:left="-810"/>
        <w:rPr>
          <w:sz w:val="40"/>
        </w:rPr>
      </w:pPr>
      <w:r w:rsidRPr="007E043E">
        <w:rPr>
          <w:sz w:val="40"/>
        </w:rPr>
        <w:t>Yo dawg I heard you have been praying for Matt, so I got you a prayer mat so that you can be praying on Matt while you praying on yo mat.</w:t>
      </w:r>
    </w:p>
    <w:p w:rsidR="007E043E" w:rsidRPr="007E043E" w:rsidRDefault="007E043E" w:rsidP="007E043E">
      <w:pPr>
        <w:ind w:left="-810"/>
        <w:rPr>
          <w:sz w:val="32"/>
        </w:rPr>
      </w:pPr>
    </w:p>
    <w:p w:rsidR="007E043E" w:rsidRPr="007E043E" w:rsidRDefault="007E043E" w:rsidP="007E043E">
      <w:pPr>
        <w:ind w:left="-810"/>
        <w:rPr>
          <w:sz w:val="32"/>
        </w:rPr>
      </w:pPr>
      <w:r w:rsidRPr="007E043E">
        <w:rPr>
          <w:sz w:val="32"/>
        </w:rPr>
        <w:t>If you think this is a silly meme, you are absolutely correct. Most of these are absolutely ridiculous, absurd, and convoluted.  But there is a common idea in this meme that I want to use to preach to you today about an essential Church doctrine. So heads up! Today is going to have fun silly elements, but understand that there is an important message here.</w:t>
      </w:r>
    </w:p>
    <w:p w:rsidR="007E043E" w:rsidRPr="007E043E" w:rsidRDefault="007E043E" w:rsidP="007E043E">
      <w:pPr>
        <w:ind w:left="-810"/>
        <w:rPr>
          <w:sz w:val="32"/>
        </w:rPr>
      </w:pPr>
      <w:r w:rsidRPr="007E043E">
        <w:rPr>
          <w:sz w:val="32"/>
        </w:rPr>
        <w:t>At the heart of the Yo Dawg meme is the idea of taking something you like and placing it within a similar substance. A car within a car… a shelf within a shelf… a yo yo dog for yo dog to yo yo dawg…</w:t>
      </w:r>
    </w:p>
    <w:p w:rsidR="007E043E" w:rsidRPr="007E043E" w:rsidRDefault="007E043E" w:rsidP="007E043E">
      <w:pPr>
        <w:ind w:left="-810"/>
        <w:rPr>
          <w:sz w:val="32"/>
        </w:rPr>
      </w:pPr>
      <w:r w:rsidRPr="007E043E">
        <w:rPr>
          <w:sz w:val="32"/>
        </w:rPr>
        <w:lastRenderedPageBreak/>
        <w:t>And this thought makes me think that Jesus might share this meme to teach us about the Holy Spirit.</w:t>
      </w:r>
    </w:p>
    <w:p w:rsidR="007E043E" w:rsidRPr="007E043E" w:rsidRDefault="007E043E" w:rsidP="007E043E">
      <w:pPr>
        <w:ind w:left="-810"/>
        <w:rPr>
          <w:b/>
          <w:sz w:val="44"/>
        </w:rPr>
      </w:pPr>
      <w:r w:rsidRPr="007E043E">
        <w:rPr>
          <w:b/>
          <w:sz w:val="44"/>
          <w:highlight w:val="green"/>
        </w:rPr>
        <w:t>Holy Spirit</w:t>
      </w:r>
    </w:p>
    <w:p w:rsidR="007E043E" w:rsidRPr="007E043E" w:rsidRDefault="007E043E" w:rsidP="007E043E">
      <w:pPr>
        <w:ind w:left="-810"/>
        <w:rPr>
          <w:sz w:val="32"/>
        </w:rPr>
      </w:pPr>
      <w:r w:rsidRPr="007E043E">
        <w:rPr>
          <w:sz w:val="32"/>
        </w:rPr>
        <w:t xml:space="preserve">You are in a church that is not afraid of the Holy Spirit. We aren’t even afraid of saying Holy Ghost. By the way Holy Spirit &amp; Holy Ghost are titles describing the same being. </w:t>
      </w:r>
    </w:p>
    <w:p w:rsidR="007E043E" w:rsidRPr="007E043E" w:rsidRDefault="007E043E" w:rsidP="007E043E">
      <w:pPr>
        <w:ind w:left="-810"/>
        <w:rPr>
          <w:sz w:val="32"/>
        </w:rPr>
      </w:pPr>
      <w:r w:rsidRPr="007E043E">
        <w:rPr>
          <w:sz w:val="32"/>
        </w:rPr>
        <w:t>We should not be afraid of the Holy Spirit. The Holy Spirit is God’s Spirit!</w:t>
      </w:r>
    </w:p>
    <w:p w:rsidR="007E043E" w:rsidRPr="007E043E" w:rsidRDefault="007E043E" w:rsidP="007E043E">
      <w:pPr>
        <w:ind w:left="-810"/>
        <w:rPr>
          <w:sz w:val="32"/>
        </w:rPr>
      </w:pPr>
      <w:r w:rsidRPr="007E043E">
        <w:rPr>
          <w:sz w:val="32"/>
        </w:rPr>
        <w:t>Yet some Christians become nervous when they start hearing about the Holy Spirit.</w:t>
      </w:r>
    </w:p>
    <w:p w:rsidR="007E043E" w:rsidRPr="007E043E" w:rsidRDefault="007E043E" w:rsidP="007E043E">
      <w:pPr>
        <w:ind w:left="-810"/>
        <w:rPr>
          <w:sz w:val="36"/>
          <w:highlight w:val="lightGray"/>
          <w:u w:val="single"/>
        </w:rPr>
      </w:pPr>
      <w:r w:rsidRPr="007E043E">
        <w:rPr>
          <w:sz w:val="36"/>
          <w:highlight w:val="lightGray"/>
          <w:u w:val="single"/>
        </w:rPr>
        <w:t xml:space="preserve">Acts 2:1 (NIV2011) When the day of Pentecost came, they were all together in one place.  </w:t>
      </w:r>
    </w:p>
    <w:p w:rsidR="007E043E" w:rsidRPr="007E043E" w:rsidRDefault="007E043E" w:rsidP="007E043E">
      <w:pPr>
        <w:ind w:left="-810"/>
        <w:rPr>
          <w:sz w:val="36"/>
          <w:highlight w:val="lightGray"/>
          <w:u w:val="single"/>
        </w:rPr>
      </w:pPr>
      <w:r w:rsidRPr="007E043E">
        <w:rPr>
          <w:sz w:val="36"/>
          <w:highlight w:val="lightGray"/>
          <w:u w:val="single"/>
        </w:rPr>
        <w:t xml:space="preserve">Acts 2:2 (NIV2011) Suddenly a sound like the blowing of a violent wind came from heaven and filled the whole house where they were sitting.  </w:t>
      </w:r>
    </w:p>
    <w:p w:rsidR="007E043E" w:rsidRPr="007E043E" w:rsidRDefault="007E043E" w:rsidP="007E043E">
      <w:pPr>
        <w:ind w:left="-810"/>
        <w:rPr>
          <w:sz w:val="36"/>
          <w:highlight w:val="lightGray"/>
          <w:u w:val="single"/>
        </w:rPr>
      </w:pPr>
      <w:r w:rsidRPr="007E043E">
        <w:rPr>
          <w:sz w:val="36"/>
          <w:highlight w:val="lightGray"/>
          <w:u w:val="single"/>
        </w:rPr>
        <w:t xml:space="preserve">Acts 2:3 (NIV2011) They saw what seemed to be tongues of fire that separated and came to rest on each of them.  </w:t>
      </w:r>
    </w:p>
    <w:p w:rsidR="007E043E" w:rsidRPr="007E043E" w:rsidRDefault="007E043E" w:rsidP="007E043E">
      <w:pPr>
        <w:ind w:left="-810"/>
        <w:rPr>
          <w:sz w:val="36"/>
          <w:u w:val="single"/>
        </w:rPr>
      </w:pPr>
      <w:r w:rsidRPr="007E043E">
        <w:rPr>
          <w:sz w:val="36"/>
          <w:highlight w:val="lightGray"/>
          <w:u w:val="single"/>
        </w:rPr>
        <w:t>Acts 2:4 (NIV2011) All of them were filled with the Holy Spirit and began to speak in other tongues as the Spirit enabled them.</w:t>
      </w:r>
      <w:r w:rsidRPr="007E043E">
        <w:rPr>
          <w:sz w:val="36"/>
          <w:u w:val="single"/>
        </w:rPr>
        <w:t xml:space="preserve">  </w:t>
      </w:r>
    </w:p>
    <w:p w:rsidR="007E043E" w:rsidRPr="007E043E" w:rsidRDefault="007E043E" w:rsidP="007E043E">
      <w:pPr>
        <w:ind w:left="-810"/>
        <w:rPr>
          <w:sz w:val="32"/>
        </w:rPr>
      </w:pPr>
      <w:r w:rsidRPr="007E043E">
        <w:rPr>
          <w:sz w:val="32"/>
        </w:rPr>
        <w:t>Wow! What is going on in these verses?  The Holy Spirit arrives and there is some crazy wind blowing. There are t</w:t>
      </w:r>
      <w:bookmarkStart w:id="0" w:name="_GoBack"/>
      <w:bookmarkEnd w:id="0"/>
      <w:r w:rsidRPr="007E043E">
        <w:rPr>
          <w:sz w:val="32"/>
        </w:rPr>
        <w:t>ongues of fire. They are filled with God’s Spirit and begin to speak in a new language as the Spirit enabled them.</w:t>
      </w:r>
    </w:p>
    <w:p w:rsidR="007E043E" w:rsidRPr="007E043E" w:rsidRDefault="007E043E" w:rsidP="007E043E">
      <w:pPr>
        <w:ind w:left="-810"/>
        <w:rPr>
          <w:sz w:val="32"/>
        </w:rPr>
      </w:pPr>
    </w:p>
    <w:p w:rsidR="007E043E" w:rsidRPr="007E043E" w:rsidRDefault="007E043E" w:rsidP="007E043E">
      <w:pPr>
        <w:ind w:left="-810"/>
        <w:rPr>
          <w:sz w:val="44"/>
        </w:rPr>
      </w:pPr>
      <w:r w:rsidRPr="007E043E">
        <w:rPr>
          <w:sz w:val="44"/>
          <w:highlight w:val="green"/>
        </w:rPr>
        <w:t>Is an Acts 2 visitation of the Holy Spirit welcomed today?</w:t>
      </w:r>
    </w:p>
    <w:p w:rsidR="007E043E" w:rsidRPr="007E043E" w:rsidRDefault="007E043E" w:rsidP="007E043E">
      <w:pPr>
        <w:ind w:left="-810"/>
        <w:rPr>
          <w:sz w:val="32"/>
        </w:rPr>
      </w:pPr>
      <w:r w:rsidRPr="007E043E">
        <w:rPr>
          <w:sz w:val="32"/>
        </w:rPr>
        <w:t>Redemption Church, would we allow God to move right here, right now, like God’s Spirit moved in Acts 2? Would you be uncomfortable and leave if the wind of God blew in this place?  Would you start looking for another Church if someone spoke in tongues as the Spirit enabled them?</w:t>
      </w:r>
    </w:p>
    <w:p w:rsidR="007E043E" w:rsidRPr="007E043E" w:rsidRDefault="007E043E" w:rsidP="007E043E">
      <w:pPr>
        <w:ind w:left="-810"/>
        <w:rPr>
          <w:sz w:val="32"/>
        </w:rPr>
      </w:pPr>
      <w:r w:rsidRPr="007E043E">
        <w:rPr>
          <w:sz w:val="32"/>
        </w:rPr>
        <w:t xml:space="preserve">There are Christians and Christian churches that have closed themselves off from the Holy Spirit. There are Churches that actively preach that the Spirit is not active today like it was in Acts 2.  There are Churches that are nervous that God’s Spirit could show up in a service and that it would make people feel uncomfortable and cause them to lose members.  They are more concerned with attendance numbers than God’s Spirit. </w:t>
      </w:r>
    </w:p>
    <w:p w:rsidR="007E043E" w:rsidRPr="007E043E" w:rsidRDefault="007E043E" w:rsidP="007E043E">
      <w:pPr>
        <w:ind w:left="-810"/>
        <w:rPr>
          <w:sz w:val="32"/>
        </w:rPr>
      </w:pPr>
      <w:r w:rsidRPr="007E043E">
        <w:rPr>
          <w:sz w:val="32"/>
        </w:rPr>
        <w:t>Is an Acts 2 visitation of the Holy Spirit welcomed today?</w:t>
      </w:r>
    </w:p>
    <w:p w:rsidR="007E043E" w:rsidRPr="007E043E" w:rsidRDefault="007E043E" w:rsidP="007E043E">
      <w:pPr>
        <w:ind w:left="-810"/>
        <w:rPr>
          <w:sz w:val="32"/>
        </w:rPr>
      </w:pPr>
    </w:p>
    <w:p w:rsidR="007E043E" w:rsidRPr="007E043E" w:rsidRDefault="007E043E" w:rsidP="007E043E">
      <w:pPr>
        <w:ind w:left="-810"/>
        <w:rPr>
          <w:sz w:val="32"/>
        </w:rPr>
      </w:pPr>
      <w:r w:rsidRPr="007E043E">
        <w:rPr>
          <w:sz w:val="32"/>
        </w:rPr>
        <w:t>Coming in contact with God’s Spirit is a good thing! You should not fear the Spirit. Let me give you some reason to welcome God’s Spirit.</w:t>
      </w:r>
    </w:p>
    <w:p w:rsidR="007E043E" w:rsidRPr="007E043E" w:rsidRDefault="007E043E" w:rsidP="007E043E">
      <w:pPr>
        <w:ind w:left="-810"/>
        <w:rPr>
          <w:sz w:val="32"/>
        </w:rPr>
      </w:pPr>
    </w:p>
    <w:p w:rsidR="007E043E" w:rsidRPr="007E043E" w:rsidRDefault="007E043E" w:rsidP="007E043E">
      <w:pPr>
        <w:ind w:left="-810"/>
        <w:rPr>
          <w:b/>
          <w:sz w:val="44"/>
        </w:rPr>
      </w:pPr>
      <w:r w:rsidRPr="007E043E">
        <w:rPr>
          <w:b/>
          <w:sz w:val="44"/>
          <w:highlight w:val="green"/>
        </w:rPr>
        <w:t>Yo dawg, I heard you love Jesus</w:t>
      </w:r>
    </w:p>
    <w:p w:rsidR="007E043E" w:rsidRPr="007E043E" w:rsidRDefault="007E043E" w:rsidP="007E043E">
      <w:pPr>
        <w:ind w:left="-810"/>
        <w:rPr>
          <w:sz w:val="32"/>
        </w:rPr>
      </w:pPr>
      <w:r w:rsidRPr="007E043E">
        <w:rPr>
          <w:sz w:val="32"/>
        </w:rPr>
        <w:t>If you love Jesus, you should absolutely love the Holy Spirit.  If you welcome Jesus, you should absolutely welcome the Holy Spirit.</w:t>
      </w:r>
    </w:p>
    <w:p w:rsidR="007E043E" w:rsidRPr="007E043E" w:rsidRDefault="007E043E" w:rsidP="007E043E">
      <w:pPr>
        <w:ind w:left="-810"/>
        <w:rPr>
          <w:sz w:val="32"/>
        </w:rPr>
      </w:pPr>
      <w:r w:rsidRPr="007E043E">
        <w:rPr>
          <w:sz w:val="32"/>
        </w:rPr>
        <w:t>The Holy Spirit is Jesus Christ living inside of you.</w:t>
      </w:r>
    </w:p>
    <w:p w:rsidR="007E043E" w:rsidRPr="007E043E" w:rsidRDefault="007E043E" w:rsidP="007E043E">
      <w:pPr>
        <w:ind w:left="-810"/>
        <w:rPr>
          <w:sz w:val="36"/>
          <w:u w:val="single"/>
        </w:rPr>
      </w:pPr>
      <w:r w:rsidRPr="007E043E">
        <w:rPr>
          <w:sz w:val="36"/>
          <w:highlight w:val="lightGray"/>
          <w:u w:val="single"/>
        </w:rPr>
        <w:t>Colossians 1:27 (NIV2011) Christ in you, the hope of glory.</w:t>
      </w:r>
      <w:r w:rsidRPr="007E043E">
        <w:rPr>
          <w:sz w:val="36"/>
          <w:u w:val="single"/>
        </w:rPr>
        <w:t xml:space="preserve">  </w:t>
      </w:r>
    </w:p>
    <w:p w:rsidR="007E043E" w:rsidRPr="007E043E" w:rsidRDefault="007E043E" w:rsidP="007E043E">
      <w:pPr>
        <w:ind w:left="-810"/>
        <w:rPr>
          <w:sz w:val="32"/>
        </w:rPr>
      </w:pPr>
      <w:r w:rsidRPr="007E043E">
        <w:rPr>
          <w:sz w:val="32"/>
        </w:rPr>
        <w:t>Yo Dawg, I heard you love Jesus… so I put Jesus inside of you.</w:t>
      </w:r>
    </w:p>
    <w:p w:rsidR="007E043E" w:rsidRPr="007E043E" w:rsidRDefault="007E043E" w:rsidP="007E043E">
      <w:pPr>
        <w:numPr>
          <w:ilvl w:val="0"/>
          <w:numId w:val="16"/>
        </w:numPr>
        <w:ind w:left="-810"/>
        <w:rPr>
          <w:sz w:val="32"/>
        </w:rPr>
      </w:pPr>
      <w:r w:rsidRPr="007E043E">
        <w:rPr>
          <w:sz w:val="32"/>
        </w:rPr>
        <w:t>So now you can worship Jesus, and feel His Spirit move within you.</w:t>
      </w:r>
    </w:p>
    <w:p w:rsidR="007E043E" w:rsidRPr="007E043E" w:rsidRDefault="007E043E" w:rsidP="007E043E">
      <w:pPr>
        <w:numPr>
          <w:ilvl w:val="0"/>
          <w:numId w:val="16"/>
        </w:numPr>
        <w:ind w:left="-810"/>
        <w:rPr>
          <w:sz w:val="32"/>
        </w:rPr>
      </w:pPr>
      <w:r w:rsidRPr="007E043E">
        <w:rPr>
          <w:sz w:val="32"/>
        </w:rPr>
        <w:t>So now you can read THE WORD, and at the same time have THE WORD moving in you.</w:t>
      </w:r>
    </w:p>
    <w:p w:rsidR="007E043E" w:rsidRPr="007E043E" w:rsidRDefault="007E043E" w:rsidP="007E043E">
      <w:pPr>
        <w:numPr>
          <w:ilvl w:val="0"/>
          <w:numId w:val="16"/>
        </w:numPr>
        <w:ind w:left="-810"/>
        <w:rPr>
          <w:sz w:val="32"/>
        </w:rPr>
      </w:pPr>
      <w:r w:rsidRPr="007E043E">
        <w:rPr>
          <w:sz w:val="32"/>
        </w:rPr>
        <w:t xml:space="preserve">So now you can talk to Jesus and have Jesus have Jesus talk to you by the Spirit!  </w:t>
      </w:r>
    </w:p>
    <w:p w:rsidR="007E043E" w:rsidRPr="007E043E" w:rsidRDefault="007E043E" w:rsidP="007E043E">
      <w:pPr>
        <w:ind w:left="-810"/>
        <w:rPr>
          <w:sz w:val="32"/>
        </w:rPr>
      </w:pPr>
      <w:r w:rsidRPr="007E043E">
        <w:rPr>
          <w:sz w:val="32"/>
        </w:rPr>
        <w:t>Yo dawg!  If you love Jesus you must love the Holy Spirit!</w:t>
      </w:r>
    </w:p>
    <w:p w:rsidR="007E043E" w:rsidRPr="007E043E" w:rsidRDefault="007E043E" w:rsidP="007E043E">
      <w:pPr>
        <w:ind w:left="-810"/>
        <w:rPr>
          <w:sz w:val="32"/>
        </w:rPr>
      </w:pPr>
      <w:r w:rsidRPr="007E043E">
        <w:rPr>
          <w:sz w:val="32"/>
        </w:rPr>
        <w:t>In John 14 Jesus tells His disciples that He must go away, but that He is sending the Holy Spirit. Curiously Jesus constantly changes his pronouns in this chapter when talking about the Spirit.  He calls the Spirit, “HE” and then turns around and says “I.” Jesus says The Spirit… he will be in you and then Jesus says I will be in you.</w:t>
      </w:r>
    </w:p>
    <w:p w:rsidR="007E043E" w:rsidRPr="007E043E" w:rsidRDefault="007E043E" w:rsidP="007E043E">
      <w:pPr>
        <w:ind w:left="-810"/>
        <w:rPr>
          <w:sz w:val="36"/>
          <w:highlight w:val="lightGray"/>
          <w:u w:val="single"/>
        </w:rPr>
      </w:pPr>
      <w:r w:rsidRPr="007E043E">
        <w:rPr>
          <w:sz w:val="36"/>
          <w:highlight w:val="lightGray"/>
          <w:u w:val="single"/>
        </w:rPr>
        <w:t xml:space="preserve">John 14:17 (NIV2011) the Spirit of truth. The world cannot accept him, because it neither sees him nor knows him. But you know him, for he lives with you and will be in you.  </w:t>
      </w:r>
    </w:p>
    <w:p w:rsidR="007E043E" w:rsidRPr="007E043E" w:rsidRDefault="007E043E" w:rsidP="007E043E">
      <w:pPr>
        <w:ind w:left="-810"/>
        <w:rPr>
          <w:sz w:val="36"/>
          <w:highlight w:val="lightGray"/>
          <w:u w:val="single"/>
        </w:rPr>
      </w:pPr>
      <w:r w:rsidRPr="007E043E">
        <w:rPr>
          <w:sz w:val="36"/>
          <w:highlight w:val="lightGray"/>
          <w:u w:val="single"/>
        </w:rPr>
        <w:t xml:space="preserve">John 14:18 (NIV2011) I will not leave you as orphans </w:t>
      </w:r>
      <w:r w:rsidRPr="007E043E">
        <w:rPr>
          <w:i/>
          <w:sz w:val="36"/>
          <w:highlight w:val="lightGray"/>
          <w:u w:val="single"/>
        </w:rPr>
        <w:t>(fatherless)</w:t>
      </w:r>
      <w:r w:rsidRPr="007E043E">
        <w:rPr>
          <w:sz w:val="36"/>
          <w:highlight w:val="lightGray"/>
          <w:u w:val="single"/>
        </w:rPr>
        <w:t xml:space="preserve">; I will come to you.  </w:t>
      </w:r>
    </w:p>
    <w:p w:rsidR="007E043E" w:rsidRPr="007E043E" w:rsidRDefault="007E043E" w:rsidP="007E043E">
      <w:pPr>
        <w:ind w:left="-810"/>
        <w:rPr>
          <w:sz w:val="36"/>
          <w:u w:val="single"/>
        </w:rPr>
      </w:pPr>
      <w:r w:rsidRPr="007E043E">
        <w:rPr>
          <w:sz w:val="36"/>
          <w:highlight w:val="lightGray"/>
          <w:u w:val="single"/>
        </w:rPr>
        <w:t>John 14:20 (NIV2011) On that day you will realize that I am in my Father, and you are in me, and I am in you.</w:t>
      </w:r>
      <w:r w:rsidRPr="007E043E">
        <w:rPr>
          <w:sz w:val="36"/>
          <w:u w:val="single"/>
        </w:rPr>
        <w:t xml:space="preserve">  </w:t>
      </w:r>
    </w:p>
    <w:p w:rsidR="007E043E" w:rsidRPr="007E043E" w:rsidRDefault="007E043E" w:rsidP="007E043E">
      <w:pPr>
        <w:ind w:left="-810"/>
        <w:rPr>
          <w:sz w:val="32"/>
        </w:rPr>
      </w:pPr>
      <w:r w:rsidRPr="007E043E">
        <w:rPr>
          <w:sz w:val="32"/>
        </w:rPr>
        <w:t>The Holy Spirit is Jesus within you.  Yo dawg, God took that good thing you love Jesus, and He has placed that good thing within you as the Holy Spirit.</w:t>
      </w:r>
    </w:p>
    <w:p w:rsidR="007E043E" w:rsidRPr="007E043E" w:rsidRDefault="007E043E" w:rsidP="007E043E">
      <w:pPr>
        <w:ind w:left="-810"/>
        <w:rPr>
          <w:sz w:val="32"/>
        </w:rPr>
      </w:pPr>
      <w:r w:rsidRPr="007E043E">
        <w:rPr>
          <w:sz w:val="32"/>
        </w:rPr>
        <w:t xml:space="preserve">Look back at verse 20.  This is such a YO DAWG verse right here. Jesus in the father. You in Jesus. Jesus in you. </w:t>
      </w:r>
    </w:p>
    <w:p w:rsidR="007E043E" w:rsidRPr="007E043E" w:rsidRDefault="007E043E" w:rsidP="007E043E">
      <w:pPr>
        <w:ind w:left="-810"/>
        <w:rPr>
          <w:sz w:val="32"/>
        </w:rPr>
      </w:pPr>
      <w:r w:rsidRPr="007E043E">
        <w:rPr>
          <w:sz w:val="32"/>
        </w:rPr>
        <w:lastRenderedPageBreak/>
        <w:t>If you don’t fear being in the presence of Jesus, then you should not fear being in the presence of His Spirit.</w:t>
      </w:r>
    </w:p>
    <w:p w:rsidR="007E043E" w:rsidRPr="007E043E" w:rsidRDefault="007E043E" w:rsidP="007E043E">
      <w:pPr>
        <w:ind w:left="-810"/>
        <w:rPr>
          <w:sz w:val="32"/>
        </w:rPr>
      </w:pPr>
      <w:r w:rsidRPr="007E043E">
        <w:rPr>
          <w:sz w:val="32"/>
        </w:rPr>
        <w:t>If you love Jesus working in your life then you should love His Spirit working in your heart.</w:t>
      </w:r>
    </w:p>
    <w:p w:rsidR="007E043E" w:rsidRPr="007E043E" w:rsidRDefault="007E043E" w:rsidP="007E043E">
      <w:pPr>
        <w:ind w:left="-810"/>
        <w:rPr>
          <w:sz w:val="32"/>
        </w:rPr>
      </w:pPr>
    </w:p>
    <w:p w:rsidR="007E043E" w:rsidRPr="007E043E" w:rsidRDefault="007E043E" w:rsidP="007E043E">
      <w:pPr>
        <w:ind w:left="-810"/>
        <w:rPr>
          <w:sz w:val="44"/>
        </w:rPr>
      </w:pPr>
      <w:r w:rsidRPr="007E043E">
        <w:rPr>
          <w:sz w:val="44"/>
          <w:highlight w:val="green"/>
        </w:rPr>
        <w:t>Yo Dawg I heard you love truth</w:t>
      </w:r>
    </w:p>
    <w:p w:rsidR="007E043E" w:rsidRPr="007E043E" w:rsidRDefault="007E043E" w:rsidP="007E043E">
      <w:pPr>
        <w:ind w:left="-810"/>
        <w:rPr>
          <w:sz w:val="36"/>
          <w:u w:val="single"/>
        </w:rPr>
      </w:pPr>
      <w:r w:rsidRPr="007E043E">
        <w:rPr>
          <w:sz w:val="36"/>
          <w:highlight w:val="lightGray"/>
          <w:u w:val="single"/>
        </w:rPr>
        <w:t>John 14:6 (NIV2011) Jesus answered, “I am the way and the truth and the life. No one comes to the Father except through me.</w:t>
      </w:r>
      <w:r w:rsidRPr="007E043E">
        <w:rPr>
          <w:sz w:val="36"/>
          <w:u w:val="single"/>
        </w:rPr>
        <w:t xml:space="preserve">  </w:t>
      </w:r>
    </w:p>
    <w:p w:rsidR="007E043E" w:rsidRPr="007E043E" w:rsidRDefault="007E043E" w:rsidP="007E043E">
      <w:pPr>
        <w:ind w:left="-810"/>
        <w:rPr>
          <w:sz w:val="32"/>
        </w:rPr>
      </w:pPr>
      <w:r w:rsidRPr="007E043E">
        <w:rPr>
          <w:sz w:val="32"/>
        </w:rPr>
        <w:t>Jesus declares that HE IS TRUTH. Later in the same chapter Jesus refers to the Holy Spirit as the Spirit of truth. And in John 16 Jesus drops this YO DAWG verse.</w:t>
      </w:r>
    </w:p>
    <w:p w:rsidR="007E043E" w:rsidRPr="007E043E" w:rsidRDefault="007E043E" w:rsidP="007E043E">
      <w:pPr>
        <w:ind w:left="-810"/>
        <w:rPr>
          <w:sz w:val="36"/>
          <w:u w:val="single"/>
        </w:rPr>
      </w:pPr>
      <w:r w:rsidRPr="007E043E">
        <w:rPr>
          <w:sz w:val="36"/>
          <w:highlight w:val="lightGray"/>
          <w:u w:val="single"/>
        </w:rPr>
        <w:t>John 16:13 (NIV2011) But when he, the Spirit of truth, comes, he will guide you into all the truth…</w:t>
      </w:r>
    </w:p>
    <w:p w:rsidR="007E043E" w:rsidRPr="007E043E" w:rsidRDefault="007E043E" w:rsidP="007E043E">
      <w:pPr>
        <w:ind w:left="-810"/>
        <w:rPr>
          <w:sz w:val="32"/>
        </w:rPr>
      </w:pPr>
      <w:r w:rsidRPr="007E043E">
        <w:rPr>
          <w:sz w:val="32"/>
        </w:rPr>
        <w:t>Yo dawg I heard you love truth, so I put the Spirit of Truth inside you, so that He can lead you into all truth.</w:t>
      </w:r>
    </w:p>
    <w:p w:rsidR="007E043E" w:rsidRPr="007E043E" w:rsidRDefault="007E043E" w:rsidP="007E043E">
      <w:pPr>
        <w:ind w:left="-810"/>
        <w:rPr>
          <w:sz w:val="32"/>
        </w:rPr>
      </w:pPr>
      <w:r w:rsidRPr="007E043E">
        <w:rPr>
          <w:sz w:val="32"/>
        </w:rPr>
        <w:t>God takes a good thing, and He places the good thing inside you by His Spirit, so that it can lead you into all good things!</w:t>
      </w:r>
    </w:p>
    <w:p w:rsidR="007E043E" w:rsidRPr="007E043E" w:rsidRDefault="007E043E" w:rsidP="007E043E">
      <w:pPr>
        <w:ind w:left="-810"/>
        <w:rPr>
          <w:b/>
          <w:sz w:val="32"/>
        </w:rPr>
      </w:pPr>
      <w:r w:rsidRPr="007E043E">
        <w:rPr>
          <w:b/>
          <w:sz w:val="32"/>
        </w:rPr>
        <w:t>With a world full of lies and deceit you need the Spirit of Truth to guide you.</w:t>
      </w:r>
    </w:p>
    <w:p w:rsidR="007E043E" w:rsidRPr="007E043E" w:rsidRDefault="007E043E" w:rsidP="007E043E">
      <w:pPr>
        <w:ind w:left="-810"/>
        <w:rPr>
          <w:b/>
          <w:sz w:val="32"/>
        </w:rPr>
      </w:pPr>
    </w:p>
    <w:p w:rsidR="007E043E" w:rsidRPr="007E043E" w:rsidRDefault="007E043E" w:rsidP="007E043E">
      <w:pPr>
        <w:ind w:left="-810"/>
        <w:rPr>
          <w:b/>
          <w:sz w:val="44"/>
        </w:rPr>
      </w:pPr>
      <w:r w:rsidRPr="007E043E">
        <w:rPr>
          <w:b/>
          <w:sz w:val="44"/>
          <w:highlight w:val="green"/>
        </w:rPr>
        <w:t>Yo dawg I heard you love Heaven</w:t>
      </w:r>
    </w:p>
    <w:p w:rsidR="007E043E" w:rsidRPr="007E043E" w:rsidRDefault="007E043E" w:rsidP="007E043E">
      <w:pPr>
        <w:ind w:left="-810"/>
        <w:rPr>
          <w:sz w:val="36"/>
          <w:highlight w:val="lightGray"/>
          <w:u w:val="single"/>
        </w:rPr>
      </w:pPr>
      <w:r w:rsidRPr="007E043E">
        <w:rPr>
          <w:sz w:val="36"/>
          <w:highlight w:val="lightGray"/>
          <w:u w:val="single"/>
        </w:rPr>
        <w:t xml:space="preserve">Ephesians 1:13 (NIV2011) …When you believed, you were marked in him with a seal, the promised Holy Spirit,  </w:t>
      </w:r>
    </w:p>
    <w:p w:rsidR="007E043E" w:rsidRPr="007E043E" w:rsidRDefault="007E043E" w:rsidP="007E043E">
      <w:pPr>
        <w:ind w:left="-810"/>
        <w:rPr>
          <w:sz w:val="36"/>
          <w:u w:val="single"/>
        </w:rPr>
      </w:pPr>
      <w:r w:rsidRPr="007E043E">
        <w:rPr>
          <w:sz w:val="36"/>
          <w:highlight w:val="lightGray"/>
          <w:u w:val="single"/>
        </w:rPr>
        <w:t>Ephesians 1:14 (NIV2011) who is a deposit guaranteeing our inheritance until the redemption of those who are God’s possession—to the praise of his glory.</w:t>
      </w:r>
      <w:r w:rsidRPr="007E043E">
        <w:rPr>
          <w:sz w:val="36"/>
          <w:u w:val="single"/>
        </w:rPr>
        <w:t xml:space="preserve">  </w:t>
      </w:r>
    </w:p>
    <w:p w:rsidR="007E043E" w:rsidRPr="007E043E" w:rsidRDefault="007E043E" w:rsidP="007E043E">
      <w:pPr>
        <w:ind w:left="-810"/>
        <w:rPr>
          <w:sz w:val="32"/>
        </w:rPr>
      </w:pPr>
      <w:r w:rsidRPr="007E043E">
        <w:rPr>
          <w:sz w:val="32"/>
        </w:rPr>
        <w:t>The Holy Spirit is a deposit guaranteeing our inheritance. If you have trouble believing in Heaven, then you need to receive the deposit of heaven.</w:t>
      </w:r>
    </w:p>
    <w:p w:rsidR="007E043E" w:rsidRPr="007E043E" w:rsidRDefault="007E043E" w:rsidP="007E043E">
      <w:pPr>
        <w:ind w:left="-810"/>
        <w:rPr>
          <w:sz w:val="32"/>
        </w:rPr>
      </w:pPr>
      <w:r w:rsidRPr="007E043E">
        <w:rPr>
          <w:sz w:val="32"/>
        </w:rPr>
        <w:t xml:space="preserve">You put down a deposit to show that the full payment is on its way.  The Holy Spirit is the deposit to show that Heaven is real.  Your inheritance is heaven and the Holy Spirit is your guarantee! </w:t>
      </w:r>
    </w:p>
    <w:p w:rsidR="007E043E" w:rsidRPr="007E043E" w:rsidRDefault="007E043E" w:rsidP="007E043E">
      <w:pPr>
        <w:ind w:left="-810"/>
        <w:rPr>
          <w:sz w:val="36"/>
          <w:u w:val="single"/>
        </w:rPr>
      </w:pPr>
      <w:r w:rsidRPr="007E043E">
        <w:rPr>
          <w:sz w:val="36"/>
          <w:highlight w:val="lightGray"/>
          <w:u w:val="single"/>
        </w:rPr>
        <w:t>2 Corinthians 1:22 (NIV2011) set his seal of ownership on us, and put his Spirit in our hearts as a deposit, guaranteeing what is to come.</w:t>
      </w:r>
      <w:r w:rsidRPr="007E043E">
        <w:rPr>
          <w:sz w:val="36"/>
          <w:u w:val="single"/>
        </w:rPr>
        <w:t xml:space="preserve">  </w:t>
      </w:r>
    </w:p>
    <w:p w:rsidR="007E043E" w:rsidRPr="007E043E" w:rsidRDefault="007E043E" w:rsidP="007E043E">
      <w:pPr>
        <w:ind w:left="-810"/>
        <w:rPr>
          <w:sz w:val="32"/>
        </w:rPr>
      </w:pPr>
      <w:r w:rsidRPr="007E043E">
        <w:rPr>
          <w:sz w:val="32"/>
        </w:rPr>
        <w:t>Yo dawg if you love heave, you ought to love the Holy Spirit!</w:t>
      </w:r>
    </w:p>
    <w:p w:rsidR="007E043E" w:rsidRPr="007E043E" w:rsidRDefault="007E043E" w:rsidP="007E043E">
      <w:pPr>
        <w:ind w:left="-810"/>
        <w:rPr>
          <w:sz w:val="32"/>
        </w:rPr>
      </w:pPr>
    </w:p>
    <w:p w:rsidR="007E043E" w:rsidRPr="007E043E" w:rsidRDefault="007E043E" w:rsidP="007E043E">
      <w:pPr>
        <w:ind w:left="-810"/>
        <w:rPr>
          <w:b/>
          <w:sz w:val="44"/>
        </w:rPr>
      </w:pPr>
      <w:r w:rsidRPr="007E043E">
        <w:rPr>
          <w:b/>
          <w:sz w:val="44"/>
          <w:highlight w:val="green"/>
        </w:rPr>
        <w:t>Yo dawg I heard you love God’s power…</w:t>
      </w:r>
    </w:p>
    <w:p w:rsidR="007E043E" w:rsidRPr="007E043E" w:rsidRDefault="007E043E" w:rsidP="007E043E">
      <w:pPr>
        <w:ind w:left="-810"/>
        <w:rPr>
          <w:sz w:val="32"/>
        </w:rPr>
      </w:pPr>
      <w:r w:rsidRPr="007E043E">
        <w:rPr>
          <w:sz w:val="32"/>
        </w:rPr>
        <w:t>If you love it when God does powerful things, you ought to love His Spirit!</w:t>
      </w:r>
    </w:p>
    <w:p w:rsidR="007E043E" w:rsidRPr="007E043E" w:rsidRDefault="007E043E" w:rsidP="007E043E">
      <w:pPr>
        <w:ind w:left="-810"/>
        <w:rPr>
          <w:sz w:val="36"/>
          <w:u w:val="single"/>
        </w:rPr>
      </w:pPr>
      <w:r w:rsidRPr="007E043E">
        <w:rPr>
          <w:sz w:val="36"/>
          <w:highlight w:val="lightGray"/>
          <w:u w:val="single"/>
        </w:rPr>
        <w:t>Acts 1:8 (NIV2011) But you will receive power when the Holy Spirit comes on you; and you will be my witnesses in Jerusalem, and in all Judea and Samaria, and to the ends of the earth.”</w:t>
      </w:r>
      <w:r w:rsidRPr="007E043E">
        <w:rPr>
          <w:sz w:val="36"/>
          <w:u w:val="single"/>
        </w:rPr>
        <w:t xml:space="preserve">  </w:t>
      </w:r>
    </w:p>
    <w:p w:rsidR="007E043E" w:rsidRPr="007E043E" w:rsidRDefault="007E043E" w:rsidP="007E043E">
      <w:pPr>
        <w:ind w:left="-810"/>
        <w:rPr>
          <w:sz w:val="32"/>
        </w:rPr>
      </w:pPr>
      <w:r w:rsidRPr="007E043E">
        <w:rPr>
          <w:sz w:val="32"/>
        </w:rPr>
        <w:t>The Holy Spirit is the power of God living in you!</w:t>
      </w:r>
    </w:p>
    <w:p w:rsidR="007E043E" w:rsidRPr="007E043E" w:rsidRDefault="007E043E" w:rsidP="007E043E">
      <w:pPr>
        <w:ind w:left="-810"/>
        <w:rPr>
          <w:sz w:val="32"/>
        </w:rPr>
      </w:pPr>
      <w:r w:rsidRPr="007E043E">
        <w:rPr>
          <w:sz w:val="32"/>
        </w:rPr>
        <w:t>It is one thing to read God’s Word where He did powerful things in Egypt, through David as he fought Goliath, or in Jesus as He healed the sick… but God wants to place that same Spirit Power within you.</w:t>
      </w:r>
    </w:p>
    <w:p w:rsidR="007E043E" w:rsidRPr="007E043E" w:rsidRDefault="007E043E" w:rsidP="007E043E">
      <w:pPr>
        <w:ind w:left="-810"/>
        <w:rPr>
          <w:sz w:val="36"/>
          <w:u w:val="single"/>
        </w:rPr>
      </w:pPr>
      <w:r w:rsidRPr="007E043E">
        <w:rPr>
          <w:sz w:val="36"/>
          <w:highlight w:val="lightGray"/>
          <w:u w:val="single"/>
        </w:rPr>
        <w:t>Ephesians 3:20 (NIV2011) Now to him who is able to do immeasurably more than all we ask or imagine, according to his power that is at work within us,</w:t>
      </w:r>
      <w:r w:rsidRPr="007E043E">
        <w:rPr>
          <w:sz w:val="36"/>
          <w:u w:val="single"/>
        </w:rPr>
        <w:t xml:space="preserve">  </w:t>
      </w:r>
    </w:p>
    <w:p w:rsidR="007E043E" w:rsidRPr="007E043E" w:rsidRDefault="007E043E" w:rsidP="007E043E">
      <w:pPr>
        <w:ind w:left="-810"/>
        <w:rPr>
          <w:sz w:val="32"/>
        </w:rPr>
      </w:pPr>
      <w:r w:rsidRPr="007E043E">
        <w:rPr>
          <w:sz w:val="32"/>
        </w:rPr>
        <w:t>Yo dawg I heard you love God’s power, so God has placed His Holy Spirit in you so that His power can be realized in every part of your life.</w:t>
      </w:r>
    </w:p>
    <w:p w:rsidR="007E043E" w:rsidRPr="007E043E" w:rsidRDefault="007E043E" w:rsidP="007E043E">
      <w:pPr>
        <w:ind w:left="-810"/>
        <w:rPr>
          <w:sz w:val="32"/>
        </w:rPr>
      </w:pPr>
      <w:r w:rsidRPr="007E043E">
        <w:rPr>
          <w:sz w:val="32"/>
        </w:rPr>
        <w:t>Musician</w:t>
      </w:r>
    </w:p>
    <w:p w:rsidR="007E043E" w:rsidRPr="007E043E" w:rsidRDefault="007E043E" w:rsidP="007E043E">
      <w:pPr>
        <w:ind w:left="-810"/>
        <w:rPr>
          <w:sz w:val="32"/>
        </w:rPr>
      </w:pPr>
      <w:r w:rsidRPr="007E043E">
        <w:rPr>
          <w:sz w:val="32"/>
        </w:rPr>
        <w:t>The Yo dawg meme was is outrageous. It takes a good thing and places it inside of a good thing.</w:t>
      </w:r>
    </w:p>
    <w:p w:rsidR="007E043E" w:rsidRPr="007E043E" w:rsidRDefault="007E043E" w:rsidP="007E043E">
      <w:pPr>
        <w:ind w:left="-810"/>
        <w:rPr>
          <w:sz w:val="44"/>
        </w:rPr>
      </w:pPr>
      <w:r w:rsidRPr="007E043E">
        <w:rPr>
          <w:sz w:val="44"/>
          <w:highlight w:val="green"/>
        </w:rPr>
        <w:t>The Holy Spirit is Outrageous</w:t>
      </w:r>
    </w:p>
    <w:p w:rsidR="007E043E" w:rsidRPr="007E043E" w:rsidRDefault="007E043E" w:rsidP="007E043E">
      <w:pPr>
        <w:ind w:left="-810"/>
        <w:rPr>
          <w:sz w:val="32"/>
        </w:rPr>
      </w:pPr>
      <w:r w:rsidRPr="007E043E">
        <w:rPr>
          <w:sz w:val="32"/>
        </w:rPr>
        <w:t>If you fill yourself with the good things of this world… it will make you sick and it will kill you.</w:t>
      </w:r>
    </w:p>
    <w:p w:rsidR="007E043E" w:rsidRPr="007E043E" w:rsidRDefault="007E043E" w:rsidP="007E043E">
      <w:pPr>
        <w:ind w:left="-810"/>
        <w:rPr>
          <w:sz w:val="32"/>
        </w:rPr>
      </w:pPr>
      <w:r w:rsidRPr="007E043E">
        <w:rPr>
          <w:sz w:val="32"/>
        </w:rPr>
        <w:t>I saw people celebrating St Patrick’s day yesterday… they filled themselves with alcohol…</w:t>
      </w:r>
    </w:p>
    <w:p w:rsidR="007E043E" w:rsidRPr="007E043E" w:rsidRDefault="007E043E" w:rsidP="007E043E">
      <w:pPr>
        <w:ind w:left="-810"/>
        <w:rPr>
          <w:sz w:val="36"/>
          <w:u w:val="single"/>
        </w:rPr>
      </w:pPr>
      <w:r w:rsidRPr="007E043E">
        <w:rPr>
          <w:sz w:val="36"/>
          <w:highlight w:val="green"/>
          <w:u w:val="single"/>
        </w:rPr>
        <w:t>Ephesians 5:18 (NIV2011) Do not get drunk on wine, which leads to debauchery. Instead, be filled with the Spirit,</w:t>
      </w:r>
      <w:r w:rsidRPr="007E043E">
        <w:rPr>
          <w:sz w:val="36"/>
          <w:u w:val="single"/>
        </w:rPr>
        <w:t xml:space="preserve">  </w:t>
      </w:r>
    </w:p>
    <w:p w:rsidR="007E043E" w:rsidRPr="007E043E" w:rsidRDefault="007E043E" w:rsidP="007E043E">
      <w:pPr>
        <w:ind w:left="-810"/>
        <w:rPr>
          <w:sz w:val="32"/>
        </w:rPr>
      </w:pPr>
    </w:p>
    <w:p w:rsidR="007E043E" w:rsidRPr="007E043E" w:rsidRDefault="007E043E" w:rsidP="007E043E">
      <w:pPr>
        <w:ind w:left="-810"/>
        <w:rPr>
          <w:sz w:val="32"/>
        </w:rPr>
      </w:pPr>
    </w:p>
    <w:p w:rsidR="007E043E" w:rsidRPr="007E043E" w:rsidRDefault="007E043E" w:rsidP="007E043E">
      <w:pPr>
        <w:ind w:left="-810"/>
        <w:rPr>
          <w:sz w:val="32"/>
        </w:rPr>
      </w:pPr>
      <w:r w:rsidRPr="007E043E">
        <w:rPr>
          <w:sz w:val="32"/>
        </w:rPr>
        <w:t>It is the most powerful thing!</w:t>
      </w:r>
    </w:p>
    <w:p w:rsidR="007E043E" w:rsidRPr="007E043E" w:rsidRDefault="007E043E" w:rsidP="007E043E">
      <w:pPr>
        <w:ind w:left="-810"/>
        <w:rPr>
          <w:sz w:val="32"/>
        </w:rPr>
      </w:pPr>
      <w:r w:rsidRPr="007E043E">
        <w:rPr>
          <w:sz w:val="32"/>
        </w:rPr>
        <w:t>It is the best thing!</w:t>
      </w:r>
    </w:p>
    <w:p w:rsidR="007E043E" w:rsidRPr="007E043E" w:rsidRDefault="007E043E" w:rsidP="007E043E">
      <w:pPr>
        <w:ind w:left="-810"/>
        <w:rPr>
          <w:sz w:val="32"/>
        </w:rPr>
      </w:pPr>
      <w:r w:rsidRPr="007E043E">
        <w:rPr>
          <w:sz w:val="32"/>
        </w:rPr>
        <w:t>The Holy Spirit is a gift. Only Jesus can give this gift.  Do you want this gift today?</w:t>
      </w:r>
    </w:p>
    <w:p w:rsidR="007E043E" w:rsidRPr="007E043E" w:rsidRDefault="007E043E" w:rsidP="007E043E">
      <w:pPr>
        <w:ind w:left="-810"/>
        <w:rPr>
          <w:sz w:val="32"/>
        </w:rPr>
      </w:pPr>
      <w:r w:rsidRPr="007E043E">
        <w:rPr>
          <w:sz w:val="32"/>
        </w:rPr>
        <w:t>Activate this gift today.</w:t>
      </w:r>
    </w:p>
    <w:p w:rsidR="00084B1D" w:rsidRPr="007E043E" w:rsidRDefault="00084B1D" w:rsidP="007E043E">
      <w:pPr>
        <w:tabs>
          <w:tab w:val="left" w:pos="540"/>
        </w:tabs>
        <w:ind w:left="-810"/>
        <w:rPr>
          <w:sz w:val="48"/>
        </w:rPr>
      </w:pPr>
    </w:p>
    <w:sectPr w:rsidR="00084B1D" w:rsidRPr="007E043E" w:rsidSect="007E043E">
      <w:footerReference w:type="default" r:id="rId9"/>
      <w:pgSz w:w="11520" w:h="20491"/>
      <w:pgMar w:top="-245" w:right="630" w:bottom="274"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64CC" w:rsidRDefault="00F464CC" w:rsidP="00B34C75">
      <w:pPr>
        <w:spacing w:after="0" w:line="240" w:lineRule="auto"/>
      </w:pPr>
      <w:r>
        <w:separator/>
      </w:r>
    </w:p>
  </w:endnote>
  <w:endnote w:type="continuationSeparator" w:id="0">
    <w:p w:rsidR="00F464CC" w:rsidRDefault="00F464CC" w:rsidP="00B34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FBA" w:rsidRDefault="00D60FBA" w:rsidP="00B34C75">
    <w:pPr>
      <w:pStyle w:val="Footer"/>
      <w:pBdr>
        <w:top w:val="single" w:sz="4" w:space="0" w:color="D9D9D9"/>
      </w:pBdr>
      <w:jc w:val="right"/>
    </w:pPr>
    <w:r>
      <w:fldChar w:fldCharType="begin"/>
    </w:r>
    <w:r>
      <w:instrText xml:space="preserve"> PAGE   \* MERGEFORMAT </w:instrText>
    </w:r>
    <w:r>
      <w:fldChar w:fldCharType="separate"/>
    </w:r>
    <w:r w:rsidR="007E043E">
      <w:rPr>
        <w:noProof/>
      </w:rPr>
      <w:t>2</w:t>
    </w:r>
    <w:r>
      <w:fldChar w:fldCharType="end"/>
    </w:r>
    <w:r>
      <w:t xml:space="preserve"> | </w:t>
    </w:r>
    <w:r>
      <w:rPr>
        <w:color w:val="7F7F7F"/>
        <w:spacing w:val="60"/>
      </w:rPr>
      <w:t>Page</w:t>
    </w:r>
  </w:p>
  <w:p w:rsidR="00D60FBA" w:rsidRDefault="00D60F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64CC" w:rsidRDefault="00F464CC" w:rsidP="00B34C75">
      <w:pPr>
        <w:spacing w:after="0" w:line="240" w:lineRule="auto"/>
      </w:pPr>
      <w:r>
        <w:separator/>
      </w:r>
    </w:p>
  </w:footnote>
  <w:footnote w:type="continuationSeparator" w:id="0">
    <w:p w:rsidR="00F464CC" w:rsidRDefault="00F464CC" w:rsidP="00B34C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50D7C"/>
    <w:multiLevelType w:val="hybridMultilevel"/>
    <w:tmpl w:val="EABE1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BF79B8"/>
    <w:multiLevelType w:val="hybridMultilevel"/>
    <w:tmpl w:val="939EC0E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nsid w:val="0EDD5B13"/>
    <w:multiLevelType w:val="hybridMultilevel"/>
    <w:tmpl w:val="3F68D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D63C3D"/>
    <w:multiLevelType w:val="hybridMultilevel"/>
    <w:tmpl w:val="24BCB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7307BB"/>
    <w:multiLevelType w:val="hybridMultilevel"/>
    <w:tmpl w:val="9A90F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C716F7"/>
    <w:multiLevelType w:val="hybridMultilevel"/>
    <w:tmpl w:val="9014D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2312E1"/>
    <w:multiLevelType w:val="hybridMultilevel"/>
    <w:tmpl w:val="EEAA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826CC0"/>
    <w:multiLevelType w:val="hybridMultilevel"/>
    <w:tmpl w:val="A956E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B67E76"/>
    <w:multiLevelType w:val="hybridMultilevel"/>
    <w:tmpl w:val="1B74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BB1762"/>
    <w:multiLevelType w:val="hybridMultilevel"/>
    <w:tmpl w:val="77927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6AE4EA2"/>
    <w:multiLevelType w:val="hybridMultilevel"/>
    <w:tmpl w:val="B8C4A7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nsid w:val="544A5A52"/>
    <w:multiLevelType w:val="hybridMultilevel"/>
    <w:tmpl w:val="72D4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73F45C9"/>
    <w:multiLevelType w:val="hybridMultilevel"/>
    <w:tmpl w:val="0B32F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59D762F"/>
    <w:multiLevelType w:val="hybridMultilevel"/>
    <w:tmpl w:val="773C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88E6C51"/>
    <w:multiLevelType w:val="hybridMultilevel"/>
    <w:tmpl w:val="3CE2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39B428B"/>
    <w:multiLevelType w:val="hybridMultilevel"/>
    <w:tmpl w:val="0CFEB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9"/>
  </w:num>
  <w:num w:numId="5">
    <w:abstractNumId w:val="8"/>
  </w:num>
  <w:num w:numId="6">
    <w:abstractNumId w:val="6"/>
  </w:num>
  <w:num w:numId="7">
    <w:abstractNumId w:val="5"/>
  </w:num>
  <w:num w:numId="8">
    <w:abstractNumId w:val="13"/>
  </w:num>
  <w:num w:numId="9">
    <w:abstractNumId w:val="4"/>
  </w:num>
  <w:num w:numId="10">
    <w:abstractNumId w:val="14"/>
  </w:num>
  <w:num w:numId="11">
    <w:abstractNumId w:val="7"/>
  </w:num>
  <w:num w:numId="12">
    <w:abstractNumId w:val="15"/>
  </w:num>
  <w:num w:numId="13">
    <w:abstractNumId w:val="2"/>
  </w:num>
  <w:num w:numId="14">
    <w:abstractNumId w:val="11"/>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43E"/>
    <w:rsid w:val="00000C3D"/>
    <w:rsid w:val="00000CA3"/>
    <w:rsid w:val="0000314D"/>
    <w:rsid w:val="00010A83"/>
    <w:rsid w:val="00014A0D"/>
    <w:rsid w:val="00014EA6"/>
    <w:rsid w:val="00015E0C"/>
    <w:rsid w:val="0002465B"/>
    <w:rsid w:val="000262CB"/>
    <w:rsid w:val="00044AC0"/>
    <w:rsid w:val="0006655A"/>
    <w:rsid w:val="00066C57"/>
    <w:rsid w:val="00071137"/>
    <w:rsid w:val="00084B1D"/>
    <w:rsid w:val="00085EAB"/>
    <w:rsid w:val="0009331F"/>
    <w:rsid w:val="000A3512"/>
    <w:rsid w:val="000A38A1"/>
    <w:rsid w:val="000A70FB"/>
    <w:rsid w:val="000B0DD0"/>
    <w:rsid w:val="000C21D7"/>
    <w:rsid w:val="000C2BF3"/>
    <w:rsid w:val="000D2AB3"/>
    <w:rsid w:val="000D5158"/>
    <w:rsid w:val="000D73CB"/>
    <w:rsid w:val="000D791F"/>
    <w:rsid w:val="000F7FB8"/>
    <w:rsid w:val="001305CF"/>
    <w:rsid w:val="0013323B"/>
    <w:rsid w:val="00142CB6"/>
    <w:rsid w:val="0015184F"/>
    <w:rsid w:val="001532E5"/>
    <w:rsid w:val="00154BFD"/>
    <w:rsid w:val="001611C0"/>
    <w:rsid w:val="00170FEF"/>
    <w:rsid w:val="00171C43"/>
    <w:rsid w:val="0017494A"/>
    <w:rsid w:val="001775CC"/>
    <w:rsid w:val="00177755"/>
    <w:rsid w:val="0018244D"/>
    <w:rsid w:val="001860BF"/>
    <w:rsid w:val="00187234"/>
    <w:rsid w:val="001A3B6E"/>
    <w:rsid w:val="001B3F2F"/>
    <w:rsid w:val="001B56AF"/>
    <w:rsid w:val="001B58AD"/>
    <w:rsid w:val="001C270D"/>
    <w:rsid w:val="001D3A8A"/>
    <w:rsid w:val="001D3D83"/>
    <w:rsid w:val="001D6F8E"/>
    <w:rsid w:val="001E1B30"/>
    <w:rsid w:val="0020121E"/>
    <w:rsid w:val="002054CC"/>
    <w:rsid w:val="002122D5"/>
    <w:rsid w:val="002129AA"/>
    <w:rsid w:val="0021330F"/>
    <w:rsid w:val="00213AF1"/>
    <w:rsid w:val="002142B7"/>
    <w:rsid w:val="002210CA"/>
    <w:rsid w:val="00236895"/>
    <w:rsid w:val="00245D0E"/>
    <w:rsid w:val="00251791"/>
    <w:rsid w:val="002549F2"/>
    <w:rsid w:val="00261D1B"/>
    <w:rsid w:val="0026734D"/>
    <w:rsid w:val="00271018"/>
    <w:rsid w:val="00281073"/>
    <w:rsid w:val="00281D69"/>
    <w:rsid w:val="002822EF"/>
    <w:rsid w:val="00286EB6"/>
    <w:rsid w:val="00295383"/>
    <w:rsid w:val="002A2599"/>
    <w:rsid w:val="002A4FB1"/>
    <w:rsid w:val="002A5B95"/>
    <w:rsid w:val="002B0364"/>
    <w:rsid w:val="002B67B1"/>
    <w:rsid w:val="002C4377"/>
    <w:rsid w:val="002C59E2"/>
    <w:rsid w:val="002C6EBB"/>
    <w:rsid w:val="002D023E"/>
    <w:rsid w:val="002D1247"/>
    <w:rsid w:val="002D1A04"/>
    <w:rsid w:val="002D4638"/>
    <w:rsid w:val="002D5935"/>
    <w:rsid w:val="002D6DE0"/>
    <w:rsid w:val="002E06F7"/>
    <w:rsid w:val="002F127C"/>
    <w:rsid w:val="002F36CE"/>
    <w:rsid w:val="002F39F7"/>
    <w:rsid w:val="002F576F"/>
    <w:rsid w:val="00303DB3"/>
    <w:rsid w:val="003106B2"/>
    <w:rsid w:val="00315DCC"/>
    <w:rsid w:val="00325A34"/>
    <w:rsid w:val="003263B1"/>
    <w:rsid w:val="00327E91"/>
    <w:rsid w:val="00337065"/>
    <w:rsid w:val="0034221E"/>
    <w:rsid w:val="00343324"/>
    <w:rsid w:val="003520DF"/>
    <w:rsid w:val="003548DE"/>
    <w:rsid w:val="00355FE9"/>
    <w:rsid w:val="00363F63"/>
    <w:rsid w:val="0037347D"/>
    <w:rsid w:val="00377560"/>
    <w:rsid w:val="0038533C"/>
    <w:rsid w:val="0039033A"/>
    <w:rsid w:val="003911F6"/>
    <w:rsid w:val="0039658F"/>
    <w:rsid w:val="003A5C1C"/>
    <w:rsid w:val="003A608F"/>
    <w:rsid w:val="003C26A2"/>
    <w:rsid w:val="0040010D"/>
    <w:rsid w:val="00401770"/>
    <w:rsid w:val="004045E5"/>
    <w:rsid w:val="004062CF"/>
    <w:rsid w:val="004102EC"/>
    <w:rsid w:val="00411742"/>
    <w:rsid w:val="00414BCF"/>
    <w:rsid w:val="00422C8C"/>
    <w:rsid w:val="0042315C"/>
    <w:rsid w:val="004262B0"/>
    <w:rsid w:val="00430CB0"/>
    <w:rsid w:val="004333AA"/>
    <w:rsid w:val="004338B1"/>
    <w:rsid w:val="00436D33"/>
    <w:rsid w:val="00436DCE"/>
    <w:rsid w:val="0043747B"/>
    <w:rsid w:val="004405DA"/>
    <w:rsid w:val="00443763"/>
    <w:rsid w:val="004468B9"/>
    <w:rsid w:val="004508BF"/>
    <w:rsid w:val="00456B52"/>
    <w:rsid w:val="00457428"/>
    <w:rsid w:val="00457C64"/>
    <w:rsid w:val="00460D38"/>
    <w:rsid w:val="00461E6E"/>
    <w:rsid w:val="0046252E"/>
    <w:rsid w:val="00466975"/>
    <w:rsid w:val="004711FC"/>
    <w:rsid w:val="00475FD7"/>
    <w:rsid w:val="0048069B"/>
    <w:rsid w:val="00480E50"/>
    <w:rsid w:val="00481DB7"/>
    <w:rsid w:val="0048512C"/>
    <w:rsid w:val="00486A56"/>
    <w:rsid w:val="00494116"/>
    <w:rsid w:val="004A13CA"/>
    <w:rsid w:val="004A3362"/>
    <w:rsid w:val="004B289C"/>
    <w:rsid w:val="004C2751"/>
    <w:rsid w:val="004C532B"/>
    <w:rsid w:val="004D21F4"/>
    <w:rsid w:val="004E4DF6"/>
    <w:rsid w:val="004E7B42"/>
    <w:rsid w:val="004F0F2C"/>
    <w:rsid w:val="004F64C4"/>
    <w:rsid w:val="004F65A4"/>
    <w:rsid w:val="00501E7A"/>
    <w:rsid w:val="00503997"/>
    <w:rsid w:val="00506D40"/>
    <w:rsid w:val="005127DE"/>
    <w:rsid w:val="00524869"/>
    <w:rsid w:val="00533179"/>
    <w:rsid w:val="0054169C"/>
    <w:rsid w:val="005422F8"/>
    <w:rsid w:val="00544D96"/>
    <w:rsid w:val="00554922"/>
    <w:rsid w:val="005602EC"/>
    <w:rsid w:val="0056169B"/>
    <w:rsid w:val="00564CDD"/>
    <w:rsid w:val="00565444"/>
    <w:rsid w:val="00572191"/>
    <w:rsid w:val="005840EE"/>
    <w:rsid w:val="005843E6"/>
    <w:rsid w:val="0059666B"/>
    <w:rsid w:val="005966C7"/>
    <w:rsid w:val="005967D6"/>
    <w:rsid w:val="005A0859"/>
    <w:rsid w:val="005A45D6"/>
    <w:rsid w:val="005B119B"/>
    <w:rsid w:val="005B4571"/>
    <w:rsid w:val="005B6EDB"/>
    <w:rsid w:val="005C40E9"/>
    <w:rsid w:val="005D0010"/>
    <w:rsid w:val="005D224D"/>
    <w:rsid w:val="005D28B6"/>
    <w:rsid w:val="005D7289"/>
    <w:rsid w:val="005E3AA0"/>
    <w:rsid w:val="005E47EF"/>
    <w:rsid w:val="005E5183"/>
    <w:rsid w:val="005E5AE2"/>
    <w:rsid w:val="005E6433"/>
    <w:rsid w:val="005F1D8F"/>
    <w:rsid w:val="00605024"/>
    <w:rsid w:val="006070FD"/>
    <w:rsid w:val="00612554"/>
    <w:rsid w:val="0061258D"/>
    <w:rsid w:val="0061602F"/>
    <w:rsid w:val="00616D2D"/>
    <w:rsid w:val="00616F10"/>
    <w:rsid w:val="00617A12"/>
    <w:rsid w:val="00617EC2"/>
    <w:rsid w:val="0062117F"/>
    <w:rsid w:val="00626005"/>
    <w:rsid w:val="00626190"/>
    <w:rsid w:val="00626640"/>
    <w:rsid w:val="00626817"/>
    <w:rsid w:val="006332D9"/>
    <w:rsid w:val="006441FC"/>
    <w:rsid w:val="0065507D"/>
    <w:rsid w:val="0065630A"/>
    <w:rsid w:val="00657866"/>
    <w:rsid w:val="0066286D"/>
    <w:rsid w:val="00665C18"/>
    <w:rsid w:val="00670184"/>
    <w:rsid w:val="0067027D"/>
    <w:rsid w:val="00672936"/>
    <w:rsid w:val="00672BB7"/>
    <w:rsid w:val="00673549"/>
    <w:rsid w:val="006737EA"/>
    <w:rsid w:val="0067482E"/>
    <w:rsid w:val="006A0478"/>
    <w:rsid w:val="006A4816"/>
    <w:rsid w:val="006A5CCA"/>
    <w:rsid w:val="006B5C25"/>
    <w:rsid w:val="006C6D2D"/>
    <w:rsid w:val="006C7AE7"/>
    <w:rsid w:val="006D32E6"/>
    <w:rsid w:val="006D4582"/>
    <w:rsid w:val="006E1B19"/>
    <w:rsid w:val="006F2DDF"/>
    <w:rsid w:val="006F7F10"/>
    <w:rsid w:val="007025F4"/>
    <w:rsid w:val="007026DD"/>
    <w:rsid w:val="0071397D"/>
    <w:rsid w:val="00715AF6"/>
    <w:rsid w:val="00716C3F"/>
    <w:rsid w:val="00722358"/>
    <w:rsid w:val="0072640C"/>
    <w:rsid w:val="00730EDB"/>
    <w:rsid w:val="00746706"/>
    <w:rsid w:val="0075609C"/>
    <w:rsid w:val="00762620"/>
    <w:rsid w:val="007854EA"/>
    <w:rsid w:val="00792198"/>
    <w:rsid w:val="00792D5D"/>
    <w:rsid w:val="00797219"/>
    <w:rsid w:val="0079780B"/>
    <w:rsid w:val="007A52DB"/>
    <w:rsid w:val="007C4290"/>
    <w:rsid w:val="007C4AAA"/>
    <w:rsid w:val="007D1C33"/>
    <w:rsid w:val="007D46C9"/>
    <w:rsid w:val="007E043E"/>
    <w:rsid w:val="007E0EC6"/>
    <w:rsid w:val="007E2DF7"/>
    <w:rsid w:val="007E3CDF"/>
    <w:rsid w:val="008022B6"/>
    <w:rsid w:val="00806B99"/>
    <w:rsid w:val="0081360F"/>
    <w:rsid w:val="00813A23"/>
    <w:rsid w:val="00813CD0"/>
    <w:rsid w:val="00814833"/>
    <w:rsid w:val="00825091"/>
    <w:rsid w:val="00834BE2"/>
    <w:rsid w:val="008419C2"/>
    <w:rsid w:val="008507AA"/>
    <w:rsid w:val="00853CCD"/>
    <w:rsid w:val="00854B2F"/>
    <w:rsid w:val="00861691"/>
    <w:rsid w:val="0087312B"/>
    <w:rsid w:val="00877F1C"/>
    <w:rsid w:val="0088224B"/>
    <w:rsid w:val="00892640"/>
    <w:rsid w:val="00892D23"/>
    <w:rsid w:val="008976EB"/>
    <w:rsid w:val="008A06DA"/>
    <w:rsid w:val="008A2233"/>
    <w:rsid w:val="008A4A18"/>
    <w:rsid w:val="008A6155"/>
    <w:rsid w:val="008A7267"/>
    <w:rsid w:val="008B097D"/>
    <w:rsid w:val="008B15CB"/>
    <w:rsid w:val="008B3A17"/>
    <w:rsid w:val="008B4A45"/>
    <w:rsid w:val="008C3AD8"/>
    <w:rsid w:val="008C4C6E"/>
    <w:rsid w:val="008C74C0"/>
    <w:rsid w:val="008C7C75"/>
    <w:rsid w:val="008D3C76"/>
    <w:rsid w:val="008D6DC3"/>
    <w:rsid w:val="008F45B3"/>
    <w:rsid w:val="00902AE2"/>
    <w:rsid w:val="00903455"/>
    <w:rsid w:val="00906441"/>
    <w:rsid w:val="00914883"/>
    <w:rsid w:val="00924919"/>
    <w:rsid w:val="0092700E"/>
    <w:rsid w:val="00930DA7"/>
    <w:rsid w:val="00931D8E"/>
    <w:rsid w:val="0094457E"/>
    <w:rsid w:val="00945B98"/>
    <w:rsid w:val="00947F21"/>
    <w:rsid w:val="00954D6E"/>
    <w:rsid w:val="009567CF"/>
    <w:rsid w:val="009630EB"/>
    <w:rsid w:val="00964003"/>
    <w:rsid w:val="00967872"/>
    <w:rsid w:val="009822D4"/>
    <w:rsid w:val="009826DA"/>
    <w:rsid w:val="00983254"/>
    <w:rsid w:val="00984499"/>
    <w:rsid w:val="00992953"/>
    <w:rsid w:val="00997E24"/>
    <w:rsid w:val="009A3DE3"/>
    <w:rsid w:val="009A622F"/>
    <w:rsid w:val="009B5ABE"/>
    <w:rsid w:val="009B66DC"/>
    <w:rsid w:val="009B6FBE"/>
    <w:rsid w:val="009C59F3"/>
    <w:rsid w:val="009C5DF7"/>
    <w:rsid w:val="009C791B"/>
    <w:rsid w:val="009D1EF9"/>
    <w:rsid w:val="009D2334"/>
    <w:rsid w:val="009E0906"/>
    <w:rsid w:val="009E6D61"/>
    <w:rsid w:val="009F6588"/>
    <w:rsid w:val="00A03A34"/>
    <w:rsid w:val="00A04D0A"/>
    <w:rsid w:val="00A126C2"/>
    <w:rsid w:val="00A159BB"/>
    <w:rsid w:val="00A552CF"/>
    <w:rsid w:val="00A65AD7"/>
    <w:rsid w:val="00A72D9A"/>
    <w:rsid w:val="00A754C5"/>
    <w:rsid w:val="00A86ED0"/>
    <w:rsid w:val="00A941FB"/>
    <w:rsid w:val="00AB2735"/>
    <w:rsid w:val="00AB5279"/>
    <w:rsid w:val="00AB5C61"/>
    <w:rsid w:val="00AC37B3"/>
    <w:rsid w:val="00AE089F"/>
    <w:rsid w:val="00AE55A9"/>
    <w:rsid w:val="00AE5768"/>
    <w:rsid w:val="00AF3C96"/>
    <w:rsid w:val="00B0397D"/>
    <w:rsid w:val="00B03BE9"/>
    <w:rsid w:val="00B04F47"/>
    <w:rsid w:val="00B07408"/>
    <w:rsid w:val="00B2026F"/>
    <w:rsid w:val="00B24514"/>
    <w:rsid w:val="00B34C75"/>
    <w:rsid w:val="00B36557"/>
    <w:rsid w:val="00B52EDA"/>
    <w:rsid w:val="00B70BCE"/>
    <w:rsid w:val="00B7795F"/>
    <w:rsid w:val="00B804CD"/>
    <w:rsid w:val="00B9486F"/>
    <w:rsid w:val="00B94E88"/>
    <w:rsid w:val="00B95671"/>
    <w:rsid w:val="00BB2DE1"/>
    <w:rsid w:val="00BB57B8"/>
    <w:rsid w:val="00BC008C"/>
    <w:rsid w:val="00BC3E20"/>
    <w:rsid w:val="00BD782C"/>
    <w:rsid w:val="00BE2EF7"/>
    <w:rsid w:val="00BE6F66"/>
    <w:rsid w:val="00BE7D60"/>
    <w:rsid w:val="00BF3960"/>
    <w:rsid w:val="00BF74F6"/>
    <w:rsid w:val="00C0750A"/>
    <w:rsid w:val="00C0785D"/>
    <w:rsid w:val="00C14AA7"/>
    <w:rsid w:val="00C21267"/>
    <w:rsid w:val="00C222A2"/>
    <w:rsid w:val="00C235F8"/>
    <w:rsid w:val="00C26417"/>
    <w:rsid w:val="00C33186"/>
    <w:rsid w:val="00C34042"/>
    <w:rsid w:val="00C41EF6"/>
    <w:rsid w:val="00C42B4F"/>
    <w:rsid w:val="00C54EEE"/>
    <w:rsid w:val="00C55216"/>
    <w:rsid w:val="00C644D4"/>
    <w:rsid w:val="00C662F5"/>
    <w:rsid w:val="00C71665"/>
    <w:rsid w:val="00C761E5"/>
    <w:rsid w:val="00C832B3"/>
    <w:rsid w:val="00C844D5"/>
    <w:rsid w:val="00C857F7"/>
    <w:rsid w:val="00C90970"/>
    <w:rsid w:val="00C92215"/>
    <w:rsid w:val="00CA5222"/>
    <w:rsid w:val="00CB23CD"/>
    <w:rsid w:val="00CB394E"/>
    <w:rsid w:val="00CC1221"/>
    <w:rsid w:val="00CC2B8C"/>
    <w:rsid w:val="00CC7A64"/>
    <w:rsid w:val="00CC7D88"/>
    <w:rsid w:val="00CD22FA"/>
    <w:rsid w:val="00CD7649"/>
    <w:rsid w:val="00CE5973"/>
    <w:rsid w:val="00CE638F"/>
    <w:rsid w:val="00CF2DEE"/>
    <w:rsid w:val="00CF4812"/>
    <w:rsid w:val="00D1383F"/>
    <w:rsid w:val="00D161F8"/>
    <w:rsid w:val="00D17CF1"/>
    <w:rsid w:val="00D248A9"/>
    <w:rsid w:val="00D25E89"/>
    <w:rsid w:val="00D27D00"/>
    <w:rsid w:val="00D35C44"/>
    <w:rsid w:val="00D36BEF"/>
    <w:rsid w:val="00D43628"/>
    <w:rsid w:val="00D456B4"/>
    <w:rsid w:val="00D46934"/>
    <w:rsid w:val="00D60FBA"/>
    <w:rsid w:val="00D72A56"/>
    <w:rsid w:val="00D730C5"/>
    <w:rsid w:val="00D73C2B"/>
    <w:rsid w:val="00D76218"/>
    <w:rsid w:val="00D815F3"/>
    <w:rsid w:val="00D90F58"/>
    <w:rsid w:val="00D9689B"/>
    <w:rsid w:val="00DA349D"/>
    <w:rsid w:val="00DA5DB7"/>
    <w:rsid w:val="00DB2D7F"/>
    <w:rsid w:val="00DB3423"/>
    <w:rsid w:val="00DB5AC9"/>
    <w:rsid w:val="00DF2511"/>
    <w:rsid w:val="00DF7C36"/>
    <w:rsid w:val="00E120B1"/>
    <w:rsid w:val="00E27DCE"/>
    <w:rsid w:val="00E3266B"/>
    <w:rsid w:val="00E32C53"/>
    <w:rsid w:val="00E3599E"/>
    <w:rsid w:val="00E41E5A"/>
    <w:rsid w:val="00E45443"/>
    <w:rsid w:val="00E467DD"/>
    <w:rsid w:val="00E61B5A"/>
    <w:rsid w:val="00E73EA1"/>
    <w:rsid w:val="00E75524"/>
    <w:rsid w:val="00E80986"/>
    <w:rsid w:val="00E90515"/>
    <w:rsid w:val="00EA1036"/>
    <w:rsid w:val="00EA754A"/>
    <w:rsid w:val="00EB2333"/>
    <w:rsid w:val="00EB4217"/>
    <w:rsid w:val="00ED20D8"/>
    <w:rsid w:val="00ED4ACA"/>
    <w:rsid w:val="00ED7DF2"/>
    <w:rsid w:val="00EE040A"/>
    <w:rsid w:val="00EE1582"/>
    <w:rsid w:val="00EE27E0"/>
    <w:rsid w:val="00EF2549"/>
    <w:rsid w:val="00EF6D73"/>
    <w:rsid w:val="00EF7A30"/>
    <w:rsid w:val="00F002BB"/>
    <w:rsid w:val="00F075A3"/>
    <w:rsid w:val="00F152B7"/>
    <w:rsid w:val="00F2341D"/>
    <w:rsid w:val="00F237ED"/>
    <w:rsid w:val="00F360F0"/>
    <w:rsid w:val="00F36606"/>
    <w:rsid w:val="00F40742"/>
    <w:rsid w:val="00F43F1C"/>
    <w:rsid w:val="00F44454"/>
    <w:rsid w:val="00F464CC"/>
    <w:rsid w:val="00F47D4B"/>
    <w:rsid w:val="00F5260E"/>
    <w:rsid w:val="00F52EDC"/>
    <w:rsid w:val="00F556BD"/>
    <w:rsid w:val="00F71472"/>
    <w:rsid w:val="00F725CB"/>
    <w:rsid w:val="00F81924"/>
    <w:rsid w:val="00F82B62"/>
    <w:rsid w:val="00F8401A"/>
    <w:rsid w:val="00F84F53"/>
    <w:rsid w:val="00F86D81"/>
    <w:rsid w:val="00F9163B"/>
    <w:rsid w:val="00F92450"/>
    <w:rsid w:val="00F94029"/>
    <w:rsid w:val="00F94561"/>
    <w:rsid w:val="00F94C91"/>
    <w:rsid w:val="00FB00E9"/>
    <w:rsid w:val="00FB56E2"/>
    <w:rsid w:val="00FD5259"/>
    <w:rsid w:val="00FD542F"/>
    <w:rsid w:val="00FD6AEC"/>
    <w:rsid w:val="00FE3924"/>
    <w:rsid w:val="00FE4F4F"/>
    <w:rsid w:val="00FF0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43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43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46180">
      <w:bodyDiv w:val="1"/>
      <w:marLeft w:val="0"/>
      <w:marRight w:val="0"/>
      <w:marTop w:val="0"/>
      <w:marBottom w:val="0"/>
      <w:divBdr>
        <w:top w:val="none" w:sz="0" w:space="0" w:color="auto"/>
        <w:left w:val="none" w:sz="0" w:space="0" w:color="auto"/>
        <w:bottom w:val="none" w:sz="0" w:space="0" w:color="auto"/>
        <w:right w:val="none" w:sz="0" w:space="0" w:color="auto"/>
      </w:divBdr>
    </w:div>
    <w:div w:id="504394740">
      <w:bodyDiv w:val="1"/>
      <w:marLeft w:val="0"/>
      <w:marRight w:val="0"/>
      <w:marTop w:val="0"/>
      <w:marBottom w:val="0"/>
      <w:divBdr>
        <w:top w:val="none" w:sz="0" w:space="0" w:color="auto"/>
        <w:left w:val="none" w:sz="0" w:space="0" w:color="auto"/>
        <w:bottom w:val="none" w:sz="0" w:space="0" w:color="auto"/>
        <w:right w:val="none" w:sz="0" w:space="0" w:color="auto"/>
      </w:divBdr>
    </w:div>
    <w:div w:id="522671372">
      <w:bodyDiv w:val="1"/>
      <w:marLeft w:val="0"/>
      <w:marRight w:val="0"/>
      <w:marTop w:val="0"/>
      <w:marBottom w:val="0"/>
      <w:divBdr>
        <w:top w:val="none" w:sz="0" w:space="0" w:color="auto"/>
        <w:left w:val="none" w:sz="0" w:space="0" w:color="auto"/>
        <w:bottom w:val="none" w:sz="0" w:space="0" w:color="auto"/>
        <w:right w:val="none" w:sz="0" w:space="0" w:color="auto"/>
      </w:divBdr>
    </w:div>
    <w:div w:id="997154628">
      <w:bodyDiv w:val="1"/>
      <w:marLeft w:val="0"/>
      <w:marRight w:val="0"/>
      <w:marTop w:val="0"/>
      <w:marBottom w:val="0"/>
      <w:divBdr>
        <w:top w:val="none" w:sz="0" w:space="0" w:color="auto"/>
        <w:left w:val="none" w:sz="0" w:space="0" w:color="auto"/>
        <w:bottom w:val="none" w:sz="0" w:space="0" w:color="auto"/>
        <w:right w:val="none" w:sz="0" w:space="0" w:color="auto"/>
      </w:divBdr>
    </w:div>
    <w:div w:id="1265573811">
      <w:bodyDiv w:val="1"/>
      <w:marLeft w:val="0"/>
      <w:marRight w:val="0"/>
      <w:marTop w:val="0"/>
      <w:marBottom w:val="0"/>
      <w:divBdr>
        <w:top w:val="none" w:sz="0" w:space="0" w:color="auto"/>
        <w:left w:val="none" w:sz="0" w:space="0" w:color="auto"/>
        <w:bottom w:val="none" w:sz="0" w:space="0" w:color="auto"/>
        <w:right w:val="none" w:sz="0" w:space="0" w:color="auto"/>
      </w:divBdr>
    </w:div>
    <w:div w:id="20962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opher\Dropbox\THIS%20WEEK\IN%20SERVICE\TABL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AD4CDE-E900-4F0A-8924-C61718659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TABLET.dotx</Template>
  <TotalTime>1</TotalTime>
  <Pages>7</Pages>
  <Words>1554</Words>
  <Characters>8862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10396</CharactersWithSpaces>
  <SharedDoc>false</SharedDoc>
  <HLinks>
    <vt:vector size="6" baseType="variant">
      <vt:variant>
        <vt:i4>1703955</vt:i4>
      </vt:variant>
      <vt:variant>
        <vt:i4>0</vt:i4>
      </vt:variant>
      <vt:variant>
        <vt:i4>0</vt:i4>
      </vt:variant>
      <vt:variant>
        <vt:i4>5</vt:i4>
      </vt:variant>
      <vt:variant>
        <vt:lpwstr>http://www.redemption-church.com/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drflu@hotmail.com</dc:creator>
  <cp:lastModifiedBy>drflu@hotmail.com</cp:lastModifiedBy>
  <cp:revision>1</cp:revision>
  <cp:lastPrinted>2014-09-02T01:52:00Z</cp:lastPrinted>
  <dcterms:created xsi:type="dcterms:W3CDTF">2018-03-18T15:15:00Z</dcterms:created>
  <dcterms:modified xsi:type="dcterms:W3CDTF">2018-03-18T15:16:00Z</dcterms:modified>
</cp:coreProperties>
</file>