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BA" w:rsidRPr="0058215F" w:rsidRDefault="007A1EBA" w:rsidP="007A1EBA">
      <w:pPr>
        <w:ind w:left="-360"/>
        <w:jc w:val="center"/>
        <w:rPr>
          <w:b/>
          <w:sz w:val="44"/>
        </w:rPr>
      </w:pPr>
      <w:r w:rsidRPr="0058215F">
        <w:rPr>
          <w:b/>
          <w:sz w:val="44"/>
        </w:rPr>
        <w:t>Greater Than 4 – Ready for Greater</w:t>
      </w:r>
    </w:p>
    <w:p w:rsidR="007A1EBA" w:rsidRPr="0058215F" w:rsidRDefault="007A1EBA" w:rsidP="007A1EBA">
      <w:pPr>
        <w:ind w:left="-360"/>
        <w:rPr>
          <w:sz w:val="32"/>
        </w:rPr>
      </w:pPr>
      <w:r w:rsidRPr="0058215F">
        <w:rPr>
          <w:sz w:val="32"/>
        </w:rPr>
        <w:t>Hello Redemption Church! Hello to everyone watching and listening online. Greetings from Plano Texas! My name is Chris Fluitt and I am glad to share God’s Word with you today.</w:t>
      </w:r>
    </w:p>
    <w:p w:rsidR="007A1EBA" w:rsidRPr="0058215F" w:rsidRDefault="007A1EBA" w:rsidP="007A1EBA">
      <w:pPr>
        <w:ind w:left="-360"/>
        <w:rPr>
          <w:sz w:val="32"/>
        </w:rPr>
      </w:pPr>
      <w:r w:rsidRPr="0058215F">
        <w:rPr>
          <w:sz w:val="32"/>
        </w:rPr>
        <w:t>We are in the 3</w:t>
      </w:r>
      <w:r w:rsidRPr="0058215F">
        <w:rPr>
          <w:sz w:val="32"/>
          <w:vertAlign w:val="superscript"/>
        </w:rPr>
        <w:t>rd</w:t>
      </w:r>
      <w:r w:rsidRPr="0058215F">
        <w:rPr>
          <w:sz w:val="32"/>
        </w:rPr>
        <w:t xml:space="preserve"> week of our Greater than series.</w:t>
      </w:r>
    </w:p>
    <w:p w:rsidR="007A1EBA" w:rsidRPr="0058215F" w:rsidRDefault="007A1EBA" w:rsidP="007A1EBA">
      <w:pPr>
        <w:ind w:left="-360"/>
        <w:rPr>
          <w:b/>
          <w:sz w:val="44"/>
        </w:rPr>
      </w:pPr>
      <w:r w:rsidRPr="0058215F">
        <w:rPr>
          <w:b/>
          <w:sz w:val="44"/>
          <w:highlight w:val="green"/>
        </w:rPr>
        <w:t>Greater Than</w:t>
      </w:r>
    </w:p>
    <w:p w:rsidR="007A1EBA" w:rsidRPr="0058215F" w:rsidRDefault="007A1EBA" w:rsidP="007A1EBA">
      <w:pPr>
        <w:ind w:left="-360"/>
        <w:rPr>
          <w:b/>
          <w:sz w:val="32"/>
        </w:rPr>
      </w:pPr>
      <w:r w:rsidRPr="0058215F">
        <w:rPr>
          <w:b/>
          <w:sz w:val="32"/>
        </w:rPr>
        <w:t>No one searches for lesser things… We search for greater.</w:t>
      </w:r>
    </w:p>
    <w:p w:rsidR="007A1EBA" w:rsidRPr="0058215F" w:rsidRDefault="007A1EBA" w:rsidP="007A1EBA">
      <w:pPr>
        <w:ind w:left="-360"/>
        <w:rPr>
          <w:sz w:val="32"/>
        </w:rPr>
      </w:pPr>
      <w:r w:rsidRPr="0058215F">
        <w:rPr>
          <w:sz w:val="32"/>
        </w:rPr>
        <w:t>Our world is searching for greater. And our world has a hierarchy, a system for assigning value.  H</w:t>
      </w:r>
      <w:bookmarkStart w:id="0" w:name="_GoBack"/>
      <w:bookmarkEnd w:id="0"/>
      <w:r w:rsidRPr="0058215F">
        <w:rPr>
          <w:sz w:val="32"/>
        </w:rPr>
        <w:t>ere is that Hierarchy.</w:t>
      </w:r>
    </w:p>
    <w:p w:rsidR="007A1EBA" w:rsidRPr="0058215F" w:rsidRDefault="007A1EBA" w:rsidP="007A1EBA">
      <w:pPr>
        <w:ind w:left="-360"/>
        <w:rPr>
          <w:b/>
          <w:sz w:val="44"/>
        </w:rPr>
      </w:pPr>
      <w:r w:rsidRPr="0058215F">
        <w:rPr>
          <w:b/>
          <w:sz w:val="44"/>
          <w:highlight w:val="green"/>
        </w:rPr>
        <w:t>Sex Money Power</w:t>
      </w:r>
    </w:p>
    <w:p w:rsidR="007A1EBA" w:rsidRPr="0058215F" w:rsidRDefault="007A1EBA" w:rsidP="007A1EBA">
      <w:pPr>
        <w:ind w:left="-360"/>
        <w:rPr>
          <w:sz w:val="32"/>
        </w:rPr>
      </w:pPr>
      <w:r w:rsidRPr="0058215F">
        <w:rPr>
          <w:sz w:val="32"/>
        </w:rPr>
        <w:t>The world believes and acts like nothing is greater than sex money and power.</w:t>
      </w:r>
    </w:p>
    <w:p w:rsidR="007A1EBA" w:rsidRPr="0058215F" w:rsidRDefault="007A1EBA" w:rsidP="007A1EBA">
      <w:pPr>
        <w:ind w:left="-360"/>
        <w:rPr>
          <w:sz w:val="32"/>
        </w:rPr>
      </w:pPr>
      <w:r w:rsidRPr="0058215F">
        <w:rPr>
          <w:sz w:val="32"/>
        </w:rPr>
        <w:t>In week 1 we told you there was something greater than sex. Love is greater than sex.</w:t>
      </w:r>
    </w:p>
    <w:p w:rsidR="007A1EBA" w:rsidRPr="0058215F" w:rsidRDefault="007A1EBA" w:rsidP="007A1EBA">
      <w:pPr>
        <w:ind w:left="-360"/>
        <w:rPr>
          <w:sz w:val="32"/>
        </w:rPr>
      </w:pPr>
      <w:r w:rsidRPr="0058215F">
        <w:rPr>
          <w:sz w:val="32"/>
        </w:rPr>
        <w:t xml:space="preserve">In week 2 we told you there was something greater than money. Love is greater than money. </w:t>
      </w:r>
    </w:p>
    <w:p w:rsidR="007A1EBA" w:rsidRPr="0058215F" w:rsidRDefault="007A1EBA" w:rsidP="007A1EBA">
      <w:pPr>
        <w:ind w:left="-360"/>
        <w:rPr>
          <w:sz w:val="32"/>
        </w:rPr>
      </w:pPr>
      <w:r w:rsidRPr="0058215F">
        <w:rPr>
          <w:sz w:val="32"/>
        </w:rPr>
        <w:t>In week 3 we you there was something greater than power. Love is greater than power.</w:t>
      </w:r>
    </w:p>
    <w:p w:rsidR="007A1EBA" w:rsidRPr="0058215F" w:rsidRDefault="007A1EBA" w:rsidP="007A1EBA">
      <w:pPr>
        <w:ind w:left="-360"/>
        <w:rPr>
          <w:sz w:val="32"/>
        </w:rPr>
      </w:pPr>
    </w:p>
    <w:p w:rsidR="007A1EBA" w:rsidRPr="0058215F" w:rsidRDefault="007A1EBA" w:rsidP="007A1EBA">
      <w:pPr>
        <w:ind w:left="-360"/>
        <w:rPr>
          <w:b/>
          <w:sz w:val="44"/>
        </w:rPr>
      </w:pPr>
      <w:r w:rsidRPr="0058215F">
        <w:rPr>
          <w:b/>
          <w:sz w:val="44"/>
          <w:highlight w:val="green"/>
        </w:rPr>
        <w:t>Are you searching for greater?</w:t>
      </w:r>
    </w:p>
    <w:p w:rsidR="007A1EBA" w:rsidRPr="0058215F" w:rsidRDefault="007A1EBA" w:rsidP="007A1EBA">
      <w:pPr>
        <w:ind w:left="-360"/>
        <w:rPr>
          <w:sz w:val="32"/>
        </w:rPr>
      </w:pPr>
      <w:r w:rsidRPr="0058215F">
        <w:rPr>
          <w:sz w:val="32"/>
        </w:rPr>
        <w:t>Our world has this hierarchy, but there is something greater than what this world values.  Are you searching for greater?</w:t>
      </w:r>
    </w:p>
    <w:p w:rsidR="007A1EBA" w:rsidRPr="0058215F" w:rsidRDefault="007A1EBA" w:rsidP="007A1EBA">
      <w:pPr>
        <w:ind w:left="-360"/>
        <w:rPr>
          <w:sz w:val="32"/>
        </w:rPr>
      </w:pPr>
    </w:p>
    <w:p w:rsidR="007A1EBA" w:rsidRPr="0058215F" w:rsidRDefault="007A1EBA" w:rsidP="007A1EBA">
      <w:pPr>
        <w:ind w:left="-360"/>
        <w:rPr>
          <w:sz w:val="36"/>
          <w:u w:val="single"/>
        </w:rPr>
      </w:pPr>
      <w:r w:rsidRPr="0058215F">
        <w:rPr>
          <w:sz w:val="36"/>
          <w:highlight w:val="lightGray"/>
          <w:u w:val="single"/>
        </w:rPr>
        <w:t>1 John 4:3 (NIV2011) but every spirit that does not acknowledge Jesus is not from God. This is the spirit of the antichrist, which you have heard is coming and even now is already in the world.</w:t>
      </w:r>
      <w:r w:rsidRPr="0058215F">
        <w:rPr>
          <w:sz w:val="36"/>
          <w:u w:val="single"/>
        </w:rPr>
        <w:t xml:space="preserve">  </w:t>
      </w:r>
    </w:p>
    <w:p w:rsidR="007A1EBA" w:rsidRPr="0058215F" w:rsidRDefault="007A1EBA" w:rsidP="007A1EBA">
      <w:pPr>
        <w:ind w:left="-360"/>
        <w:rPr>
          <w:sz w:val="32"/>
        </w:rPr>
      </w:pPr>
      <w:r w:rsidRPr="0058215F">
        <w:rPr>
          <w:sz w:val="32"/>
        </w:rPr>
        <w:t xml:space="preserve">This is a great verse!  It tells us there are 2 kinds of spirits. You can place all spirits into 2 groups.  They are either ANTI-CHRIST or PRO-CHRIST… They either acknowledge Christ or disavows Christ.  (Christ is the center of the entire spiritual world.)  </w:t>
      </w:r>
    </w:p>
    <w:p w:rsidR="007A1EBA" w:rsidRPr="0058215F" w:rsidRDefault="007A1EBA" w:rsidP="007A1EBA">
      <w:pPr>
        <w:ind w:left="-360"/>
        <w:rPr>
          <w:sz w:val="36"/>
          <w:u w:val="single"/>
        </w:rPr>
      </w:pPr>
      <w:r w:rsidRPr="0058215F">
        <w:rPr>
          <w:sz w:val="36"/>
          <w:highlight w:val="lightGray"/>
          <w:u w:val="single"/>
        </w:rPr>
        <w:t>1 John 4:4 (NIV2011) You, dear children, are from God and have overcome them, because the one who is in you is greater than the one who is in the world.</w:t>
      </w:r>
      <w:r w:rsidRPr="0058215F">
        <w:rPr>
          <w:sz w:val="36"/>
          <w:u w:val="single"/>
        </w:rPr>
        <w:t xml:space="preserve">  </w:t>
      </w:r>
    </w:p>
    <w:p w:rsidR="007A1EBA" w:rsidRPr="0058215F" w:rsidRDefault="007A1EBA" w:rsidP="007A1EBA">
      <w:pPr>
        <w:ind w:left="-360"/>
        <w:rPr>
          <w:sz w:val="32"/>
        </w:rPr>
      </w:pPr>
      <w:r w:rsidRPr="0058215F">
        <w:rPr>
          <w:sz w:val="32"/>
        </w:rPr>
        <w:lastRenderedPageBreak/>
        <w:t>“Overcome them?” Who is them?  Answer: The anti-Christ spirits.</w:t>
      </w:r>
    </w:p>
    <w:p w:rsidR="007A1EBA" w:rsidRPr="0058215F" w:rsidRDefault="007A1EBA" w:rsidP="007A1EBA">
      <w:pPr>
        <w:ind w:left="-360"/>
        <w:rPr>
          <w:sz w:val="32"/>
        </w:rPr>
      </w:pPr>
      <w:r w:rsidRPr="0058215F">
        <w:rPr>
          <w:sz w:val="32"/>
        </w:rPr>
        <w:t>You have overcome every anti-Christ spirit, because the one who is you is GREATER than the one who is the world.  Who is this one that is greater… the one that is in you? IT IS JESUS!</w:t>
      </w:r>
    </w:p>
    <w:p w:rsidR="007A1EBA" w:rsidRPr="0058215F" w:rsidRDefault="007A1EBA" w:rsidP="007A1EBA">
      <w:pPr>
        <w:ind w:left="-360"/>
        <w:rPr>
          <w:sz w:val="32"/>
        </w:rPr>
      </w:pPr>
      <w:r w:rsidRPr="0058215F">
        <w:rPr>
          <w:sz w:val="32"/>
        </w:rPr>
        <w:t>Jesus is greater.  If Jesus is in you, then you have greater within you and can overcome any evil.</w:t>
      </w:r>
    </w:p>
    <w:p w:rsidR="007A1EBA" w:rsidRPr="0058215F" w:rsidRDefault="007A1EBA" w:rsidP="007A1EBA">
      <w:pPr>
        <w:ind w:left="-360"/>
        <w:rPr>
          <w:sz w:val="32"/>
        </w:rPr>
      </w:pPr>
      <w:r w:rsidRPr="0058215F">
        <w:rPr>
          <w:sz w:val="32"/>
        </w:rPr>
        <w:t xml:space="preserve">Do we really believe this?  What is a heathen </w:t>
      </w:r>
    </w:p>
    <w:p w:rsidR="007A1EBA" w:rsidRPr="0058215F" w:rsidRDefault="007A1EBA" w:rsidP="007A1EBA">
      <w:pPr>
        <w:ind w:left="-360"/>
        <w:rPr>
          <w:sz w:val="32"/>
        </w:rPr>
      </w:pPr>
      <w:r w:rsidRPr="0058215F">
        <w:rPr>
          <w:sz w:val="32"/>
        </w:rPr>
        <w:t>#1 Who believes Jesus is greater?</w:t>
      </w:r>
    </w:p>
    <w:p w:rsidR="007A1EBA" w:rsidRPr="0058215F" w:rsidRDefault="007A1EBA" w:rsidP="007A1EBA">
      <w:pPr>
        <w:ind w:left="-360"/>
        <w:rPr>
          <w:sz w:val="32"/>
        </w:rPr>
      </w:pPr>
      <w:r w:rsidRPr="0058215F">
        <w:rPr>
          <w:sz w:val="32"/>
        </w:rPr>
        <w:t>#2 Do you believe that He lives inside of you and empowers you?</w:t>
      </w:r>
    </w:p>
    <w:p w:rsidR="007A1EBA" w:rsidRPr="0058215F" w:rsidRDefault="007A1EBA" w:rsidP="007A1EBA">
      <w:pPr>
        <w:ind w:left="-360"/>
        <w:rPr>
          <w:sz w:val="32"/>
        </w:rPr>
      </w:pPr>
      <w:r w:rsidRPr="0058215F">
        <w:rPr>
          <w:sz w:val="32"/>
        </w:rPr>
        <w:t xml:space="preserve">If you really believe this it ought to become noticeable in your life. </w:t>
      </w:r>
    </w:p>
    <w:p w:rsidR="007A1EBA" w:rsidRPr="0058215F" w:rsidRDefault="007A1EBA" w:rsidP="007A1EBA">
      <w:pPr>
        <w:ind w:left="-360"/>
        <w:rPr>
          <w:sz w:val="32"/>
        </w:rPr>
      </w:pPr>
      <w:r w:rsidRPr="0058215F">
        <w:rPr>
          <w:sz w:val="32"/>
        </w:rPr>
        <w:t>In your worship, prayer, devotion…</w:t>
      </w:r>
    </w:p>
    <w:p w:rsidR="007A1EBA" w:rsidRPr="0058215F" w:rsidRDefault="007A1EBA" w:rsidP="007A1EBA">
      <w:pPr>
        <w:ind w:left="-360"/>
        <w:rPr>
          <w:sz w:val="32"/>
        </w:rPr>
      </w:pPr>
      <w:r w:rsidRPr="0058215F">
        <w:rPr>
          <w:sz w:val="32"/>
        </w:rPr>
        <w:t>In your countenance, the look on your faith, the pep in your step…</w:t>
      </w:r>
    </w:p>
    <w:p w:rsidR="007A1EBA" w:rsidRPr="0058215F" w:rsidRDefault="007A1EBA" w:rsidP="007A1EBA">
      <w:pPr>
        <w:ind w:left="-360"/>
        <w:rPr>
          <w:sz w:val="32"/>
        </w:rPr>
      </w:pPr>
      <w:r w:rsidRPr="0058215F">
        <w:rPr>
          <w:sz w:val="32"/>
        </w:rPr>
        <w:t>In your courage &amp; faith…</w:t>
      </w:r>
    </w:p>
    <w:p w:rsidR="007A1EBA" w:rsidRPr="0058215F" w:rsidRDefault="007A1EBA" w:rsidP="007A1EBA">
      <w:pPr>
        <w:ind w:left="-360"/>
        <w:rPr>
          <w:sz w:val="32"/>
        </w:rPr>
      </w:pPr>
      <w:r w:rsidRPr="0058215F">
        <w:rPr>
          <w:sz w:val="32"/>
        </w:rPr>
        <w:t>It should be noticeable to everyone that greater is within you! Jesus is in you!</w:t>
      </w:r>
    </w:p>
    <w:p w:rsidR="007A1EBA" w:rsidRPr="0058215F" w:rsidRDefault="007A1EBA" w:rsidP="007A1EBA">
      <w:pPr>
        <w:ind w:left="-360"/>
        <w:rPr>
          <w:sz w:val="32"/>
        </w:rPr>
      </w:pPr>
    </w:p>
    <w:p w:rsidR="007A1EBA" w:rsidRPr="0058215F" w:rsidRDefault="007A1EBA" w:rsidP="007A1EBA">
      <w:pPr>
        <w:ind w:left="-360"/>
        <w:rPr>
          <w:sz w:val="32"/>
        </w:rPr>
      </w:pPr>
      <w:r w:rsidRPr="0058215F">
        <w:rPr>
          <w:sz w:val="32"/>
        </w:rPr>
        <w:t>God promises that if you will walk with Him… if you will be of the spirit that acknowledges him… then greater things will be present in your life.</w:t>
      </w:r>
    </w:p>
    <w:p w:rsidR="007A1EBA" w:rsidRPr="0058215F" w:rsidRDefault="007A1EBA" w:rsidP="007A1EBA">
      <w:pPr>
        <w:ind w:left="-360"/>
        <w:rPr>
          <w:sz w:val="36"/>
          <w:u w:val="single"/>
        </w:rPr>
      </w:pPr>
      <w:r w:rsidRPr="0058215F">
        <w:rPr>
          <w:sz w:val="36"/>
          <w:highlight w:val="lightGray"/>
          <w:u w:val="single"/>
        </w:rPr>
        <w:t>Deuteronomy 11:22-24 (NIV2011) If you carefully observe all these commands I am giving you to follow—to love the Lord your God, to walk in obedience to him and to hold fast to him—  then the Lord will drive out all these nations before you, and you will dispossess nations larger and stronger than you.  Every place where you set your foot will be yours:</w:t>
      </w:r>
    </w:p>
    <w:p w:rsidR="007A1EBA" w:rsidRPr="0058215F" w:rsidRDefault="007A1EBA" w:rsidP="007A1EBA">
      <w:pPr>
        <w:ind w:left="-360"/>
        <w:rPr>
          <w:sz w:val="36"/>
          <w:u w:val="single"/>
        </w:rPr>
      </w:pPr>
      <w:r w:rsidRPr="0058215F">
        <w:rPr>
          <w:sz w:val="36"/>
          <w:highlight w:val="lightGray"/>
          <w:u w:val="single"/>
        </w:rPr>
        <w:t>Philippians 4:13 (NIV2011) I can do all this through him who gives me strength.</w:t>
      </w:r>
      <w:r w:rsidRPr="0058215F">
        <w:rPr>
          <w:sz w:val="36"/>
          <w:u w:val="single"/>
        </w:rPr>
        <w:t xml:space="preserve">  </w:t>
      </w:r>
    </w:p>
    <w:p w:rsidR="007A1EBA" w:rsidRPr="0058215F" w:rsidRDefault="007A1EBA" w:rsidP="007A1EBA">
      <w:pPr>
        <w:ind w:left="-360"/>
        <w:rPr>
          <w:sz w:val="36"/>
          <w:u w:val="single"/>
        </w:rPr>
      </w:pPr>
      <w:r w:rsidRPr="0058215F">
        <w:rPr>
          <w:sz w:val="36"/>
          <w:highlight w:val="lightGray"/>
          <w:u w:val="single"/>
        </w:rPr>
        <w:t xml:space="preserve">John 14:12 (NIV2011) Very truly I tell you, whoever believes in me will do the works I have been doing, and they will do even </w:t>
      </w:r>
      <w:r w:rsidRPr="0058215F">
        <w:rPr>
          <w:b/>
          <w:sz w:val="36"/>
          <w:highlight w:val="lightGray"/>
          <w:u w:val="single"/>
        </w:rPr>
        <w:t>greater</w:t>
      </w:r>
      <w:r w:rsidRPr="0058215F">
        <w:rPr>
          <w:sz w:val="36"/>
          <w:highlight w:val="lightGray"/>
          <w:u w:val="single"/>
        </w:rPr>
        <w:t xml:space="preserve"> things than these, because I am going to the Father.</w:t>
      </w:r>
      <w:r w:rsidRPr="0058215F">
        <w:rPr>
          <w:sz w:val="36"/>
          <w:u w:val="single"/>
        </w:rPr>
        <w:t xml:space="preserve">  </w:t>
      </w:r>
    </w:p>
    <w:p w:rsidR="007A1EBA" w:rsidRPr="0058215F" w:rsidRDefault="007A1EBA" w:rsidP="007A1EBA">
      <w:pPr>
        <w:ind w:left="-360"/>
        <w:rPr>
          <w:sz w:val="32"/>
        </w:rPr>
      </w:pPr>
      <w:r w:rsidRPr="0058215F">
        <w:rPr>
          <w:sz w:val="32"/>
        </w:rPr>
        <w:t>Jesus says that if you believe in Him, you will do the same works He did… WOW.  He says you will do greater works… WOW WOW!</w:t>
      </w:r>
    </w:p>
    <w:p w:rsidR="007A1EBA" w:rsidRPr="0058215F" w:rsidRDefault="007A1EBA" w:rsidP="007A1EBA">
      <w:pPr>
        <w:ind w:left="-360"/>
        <w:rPr>
          <w:sz w:val="36"/>
          <w:u w:val="single"/>
        </w:rPr>
      </w:pPr>
      <w:r w:rsidRPr="0058215F">
        <w:rPr>
          <w:sz w:val="36"/>
          <w:highlight w:val="lightGray"/>
          <w:u w:val="single"/>
        </w:rPr>
        <w:lastRenderedPageBreak/>
        <w:t>Ephesians 3:20 (NIV2011) Now to him who is able to do immeasurably more than all we ask or imagine, according to his power that is at work within us,</w:t>
      </w:r>
      <w:r w:rsidRPr="0058215F">
        <w:rPr>
          <w:sz w:val="36"/>
          <w:u w:val="single"/>
        </w:rPr>
        <w:t xml:space="preserve">  </w:t>
      </w:r>
    </w:p>
    <w:p w:rsidR="007A1EBA" w:rsidRPr="0058215F" w:rsidRDefault="007A1EBA" w:rsidP="007A1EBA">
      <w:pPr>
        <w:ind w:left="-360"/>
        <w:rPr>
          <w:sz w:val="32"/>
        </w:rPr>
      </w:pPr>
      <w:r w:rsidRPr="0058215F">
        <w:rPr>
          <w:sz w:val="32"/>
        </w:rPr>
        <w:t>You will do immeasurably greater things… greater than all you can ask… greater than all you can imagine… and it is all according to a power that is far off, hidden in a deep dark cavern that in order to gain you must answer the 4 unanswerable riddles, and also collect the 12 sacred horcruxes, after carrying the ring of power to the mount doom volcano… then only then can you ascertain the power…</w:t>
      </w:r>
    </w:p>
    <w:p w:rsidR="007A1EBA" w:rsidRPr="0058215F" w:rsidRDefault="007A1EBA" w:rsidP="007A1EBA">
      <w:pPr>
        <w:ind w:left="-360"/>
        <w:rPr>
          <w:sz w:val="32"/>
        </w:rPr>
      </w:pPr>
      <w:r w:rsidRPr="0058215F">
        <w:rPr>
          <w:sz w:val="32"/>
        </w:rPr>
        <w:t>No the power is not far away… the power is not hidden… the power is not for a select few!!!</w:t>
      </w:r>
    </w:p>
    <w:p w:rsidR="007A1EBA" w:rsidRPr="0058215F" w:rsidRDefault="007A1EBA" w:rsidP="007A1EBA">
      <w:pPr>
        <w:ind w:left="-360"/>
        <w:rPr>
          <w:b/>
          <w:sz w:val="32"/>
        </w:rPr>
      </w:pPr>
      <w:r w:rsidRPr="0058215F">
        <w:rPr>
          <w:b/>
          <w:sz w:val="32"/>
        </w:rPr>
        <w:t xml:space="preserve">The greater power is available to all who believe, and the power is within you! </w:t>
      </w:r>
    </w:p>
    <w:p w:rsidR="007A1EBA" w:rsidRPr="0058215F" w:rsidRDefault="007A1EBA" w:rsidP="007A1EBA">
      <w:pPr>
        <w:ind w:left="-360"/>
        <w:rPr>
          <w:sz w:val="32"/>
        </w:rPr>
      </w:pPr>
      <w:r w:rsidRPr="0058215F">
        <w:rPr>
          <w:sz w:val="32"/>
        </w:rPr>
        <w:t>There is a power available to you that is far greater than the world’s hierarchy.  Have you been searching for greater, or have you been settling for lesser?</w:t>
      </w:r>
    </w:p>
    <w:p w:rsidR="007A1EBA" w:rsidRPr="0058215F" w:rsidRDefault="007A1EBA" w:rsidP="007A1EBA">
      <w:pPr>
        <w:ind w:left="-360"/>
        <w:rPr>
          <w:sz w:val="32"/>
        </w:rPr>
      </w:pPr>
    </w:p>
    <w:p w:rsidR="007A1EBA" w:rsidRPr="0058215F" w:rsidRDefault="007A1EBA" w:rsidP="007A1EBA">
      <w:pPr>
        <w:ind w:left="-360"/>
        <w:rPr>
          <w:sz w:val="32"/>
        </w:rPr>
      </w:pPr>
      <w:r w:rsidRPr="0058215F">
        <w:rPr>
          <w:sz w:val="32"/>
        </w:rPr>
        <w:t>I love this interaction Jesus has as he meets someone for the first time…  Jesus had met a man named Phillip and Phillip goes to find his brother named Nathaniel to tell him about Jesus… And now Nathaniel and Jesus are meeting and before they are introduced Jesus calls out Nathaniel’s name.</w:t>
      </w:r>
    </w:p>
    <w:p w:rsidR="007A1EBA" w:rsidRPr="0058215F" w:rsidRDefault="007A1EBA" w:rsidP="007A1EBA">
      <w:pPr>
        <w:ind w:left="-360"/>
        <w:rPr>
          <w:sz w:val="36"/>
          <w:highlight w:val="lightGray"/>
          <w:u w:val="single"/>
        </w:rPr>
      </w:pPr>
      <w:r w:rsidRPr="0058215F">
        <w:rPr>
          <w:sz w:val="36"/>
          <w:highlight w:val="lightGray"/>
          <w:u w:val="single"/>
        </w:rPr>
        <w:t xml:space="preserve">John 1:48 (NIV2011) “How do you know me?” Nathanael asked. Jesus answered, “I saw you while you were still under the fig tree before Philip called you.”  </w:t>
      </w:r>
    </w:p>
    <w:p w:rsidR="007A1EBA" w:rsidRPr="0058215F" w:rsidRDefault="007A1EBA" w:rsidP="007A1EBA">
      <w:pPr>
        <w:ind w:left="-360"/>
        <w:rPr>
          <w:sz w:val="36"/>
          <w:highlight w:val="lightGray"/>
          <w:u w:val="single"/>
        </w:rPr>
      </w:pPr>
      <w:r w:rsidRPr="0058215F">
        <w:rPr>
          <w:sz w:val="36"/>
          <w:highlight w:val="lightGray"/>
          <w:u w:val="single"/>
        </w:rPr>
        <w:t xml:space="preserve">John 1:49-50 (NIV2011) Then Nathanael declared, “Rabbi, you are the Son of God; you are the king of Israel.”  Jesus said, “You believe because I told you I saw you under the fig tree. You will see greater things than that.”  </w:t>
      </w:r>
    </w:p>
    <w:p w:rsidR="007A1EBA" w:rsidRPr="0058215F" w:rsidRDefault="007A1EBA" w:rsidP="007A1EBA">
      <w:pPr>
        <w:ind w:left="-360"/>
        <w:rPr>
          <w:sz w:val="32"/>
        </w:rPr>
      </w:pPr>
      <w:r w:rsidRPr="0058215F">
        <w:rPr>
          <w:sz w:val="32"/>
        </w:rPr>
        <w:t>Nathaniel was so quick to believe.  I love this about him. Jesus says “I saw you…”  Nathaniel instead of asking a million questions and trying to figure it all out…  We do this too much!!  Instead Nathaniel does 2 things…</w:t>
      </w:r>
    </w:p>
    <w:p w:rsidR="007A1EBA" w:rsidRPr="0058215F" w:rsidRDefault="007A1EBA" w:rsidP="007A1EBA">
      <w:pPr>
        <w:ind w:left="-360"/>
        <w:rPr>
          <w:sz w:val="32"/>
        </w:rPr>
      </w:pPr>
      <w:r w:rsidRPr="0058215F">
        <w:rPr>
          <w:sz w:val="32"/>
        </w:rPr>
        <w:t>#1 Nathaniel Believes!</w:t>
      </w:r>
    </w:p>
    <w:p w:rsidR="007A1EBA" w:rsidRPr="0058215F" w:rsidRDefault="007A1EBA" w:rsidP="007A1EBA">
      <w:pPr>
        <w:ind w:left="-360"/>
        <w:rPr>
          <w:sz w:val="32"/>
        </w:rPr>
      </w:pPr>
      <w:r w:rsidRPr="0058215F">
        <w:rPr>
          <w:sz w:val="32"/>
        </w:rPr>
        <w:t xml:space="preserve">#2 Nathaniel declares his belief! </w:t>
      </w:r>
    </w:p>
    <w:p w:rsidR="007A1EBA" w:rsidRPr="0058215F" w:rsidRDefault="007A1EBA" w:rsidP="007A1EBA">
      <w:pPr>
        <w:ind w:left="-360"/>
        <w:rPr>
          <w:sz w:val="32"/>
        </w:rPr>
      </w:pPr>
      <w:r w:rsidRPr="0058215F">
        <w:rPr>
          <w:sz w:val="32"/>
        </w:rPr>
        <w:lastRenderedPageBreak/>
        <w:t>In a few moments we will have a time of talking to God.  I am going to invite you to BELIEVE and DECLARE YOUR BELIEF by leaving your chair and coming to talk to God.</w:t>
      </w:r>
    </w:p>
    <w:p w:rsidR="007A1EBA" w:rsidRPr="0058215F" w:rsidRDefault="007A1EBA" w:rsidP="007A1EBA">
      <w:pPr>
        <w:ind w:left="-360"/>
        <w:rPr>
          <w:sz w:val="32"/>
        </w:rPr>
      </w:pPr>
      <w:r w:rsidRPr="0058215F">
        <w:rPr>
          <w:sz w:val="32"/>
        </w:rPr>
        <w:t>Because of Nathaniel’s belief and declaration, Jesus marvels and gives him a promise.  “You believe because I told you… I saw you… under the fig tree. YOU WILL SEE GREATER THINGS THAN THAT.”</w:t>
      </w:r>
    </w:p>
    <w:p w:rsidR="007A1EBA" w:rsidRPr="0058215F" w:rsidRDefault="007A1EBA" w:rsidP="007A1EBA">
      <w:pPr>
        <w:numPr>
          <w:ilvl w:val="0"/>
          <w:numId w:val="17"/>
        </w:numPr>
        <w:ind w:left="-360"/>
        <w:rPr>
          <w:sz w:val="32"/>
        </w:rPr>
      </w:pPr>
      <w:r w:rsidRPr="0058215F">
        <w:rPr>
          <w:sz w:val="32"/>
        </w:rPr>
        <w:t>Nathaniel saw Lazarus raised from the dead.</w:t>
      </w:r>
    </w:p>
    <w:p w:rsidR="007A1EBA" w:rsidRPr="0058215F" w:rsidRDefault="007A1EBA" w:rsidP="007A1EBA">
      <w:pPr>
        <w:numPr>
          <w:ilvl w:val="0"/>
          <w:numId w:val="17"/>
        </w:numPr>
        <w:ind w:left="-360"/>
        <w:rPr>
          <w:sz w:val="32"/>
        </w:rPr>
      </w:pPr>
      <w:r w:rsidRPr="0058215F">
        <w:rPr>
          <w:sz w:val="32"/>
        </w:rPr>
        <w:t>Nathaniel saw blind men healed and lepers cleansed.</w:t>
      </w:r>
    </w:p>
    <w:p w:rsidR="007A1EBA" w:rsidRPr="0058215F" w:rsidRDefault="007A1EBA" w:rsidP="007A1EBA">
      <w:pPr>
        <w:numPr>
          <w:ilvl w:val="0"/>
          <w:numId w:val="17"/>
        </w:numPr>
        <w:ind w:left="-360"/>
        <w:rPr>
          <w:sz w:val="32"/>
        </w:rPr>
      </w:pPr>
      <w:r w:rsidRPr="0058215F">
        <w:rPr>
          <w:sz w:val="32"/>
        </w:rPr>
        <w:t>Nathaniel feed people from a basket of bread and fish that never ran out of supply.</w:t>
      </w:r>
    </w:p>
    <w:p w:rsidR="007A1EBA" w:rsidRPr="0058215F" w:rsidRDefault="007A1EBA" w:rsidP="007A1EBA">
      <w:pPr>
        <w:numPr>
          <w:ilvl w:val="0"/>
          <w:numId w:val="17"/>
        </w:numPr>
        <w:ind w:left="-360"/>
        <w:rPr>
          <w:sz w:val="32"/>
        </w:rPr>
      </w:pPr>
      <w:r w:rsidRPr="0058215F">
        <w:rPr>
          <w:sz w:val="32"/>
        </w:rPr>
        <w:t>Nathaniel cast demons out of people and saw people delivered.</w:t>
      </w:r>
    </w:p>
    <w:p w:rsidR="007A1EBA" w:rsidRPr="0058215F" w:rsidRDefault="007A1EBA" w:rsidP="007A1EBA">
      <w:pPr>
        <w:numPr>
          <w:ilvl w:val="0"/>
          <w:numId w:val="17"/>
        </w:numPr>
        <w:ind w:left="-360"/>
        <w:rPr>
          <w:sz w:val="32"/>
        </w:rPr>
      </w:pPr>
      <w:r w:rsidRPr="0058215F">
        <w:rPr>
          <w:sz w:val="32"/>
        </w:rPr>
        <w:t>Nathaniel laid his hands on people and saw them healed.</w:t>
      </w:r>
    </w:p>
    <w:p w:rsidR="007A1EBA" w:rsidRPr="0058215F" w:rsidRDefault="007A1EBA" w:rsidP="007A1EBA">
      <w:pPr>
        <w:numPr>
          <w:ilvl w:val="0"/>
          <w:numId w:val="17"/>
        </w:numPr>
        <w:ind w:left="-360"/>
        <w:rPr>
          <w:sz w:val="32"/>
        </w:rPr>
      </w:pPr>
      <w:r w:rsidRPr="0058215F">
        <w:rPr>
          <w:sz w:val="32"/>
        </w:rPr>
        <w:t>Nathaniel saw a resurrected Jesus. He saw this Jesus ascend into the clouds.</w:t>
      </w:r>
    </w:p>
    <w:p w:rsidR="007A1EBA" w:rsidRPr="0058215F" w:rsidRDefault="007A1EBA" w:rsidP="007A1EBA">
      <w:pPr>
        <w:numPr>
          <w:ilvl w:val="0"/>
          <w:numId w:val="17"/>
        </w:numPr>
        <w:ind w:left="-360"/>
        <w:rPr>
          <w:sz w:val="32"/>
        </w:rPr>
      </w:pPr>
      <w:r w:rsidRPr="0058215F">
        <w:rPr>
          <w:sz w:val="32"/>
        </w:rPr>
        <w:t>Nathaniel waited in Jerusalem for the promise Jesus spoke of.</w:t>
      </w:r>
    </w:p>
    <w:p w:rsidR="007A1EBA" w:rsidRPr="0058215F" w:rsidRDefault="007A1EBA" w:rsidP="007A1EBA">
      <w:pPr>
        <w:numPr>
          <w:ilvl w:val="0"/>
          <w:numId w:val="17"/>
        </w:numPr>
        <w:ind w:left="-360"/>
        <w:rPr>
          <w:sz w:val="32"/>
        </w:rPr>
      </w:pPr>
      <w:r w:rsidRPr="0058215F">
        <w:rPr>
          <w:sz w:val="32"/>
        </w:rPr>
        <w:t>The Spirit of God entered into Nathaniel and he was born again!</w:t>
      </w:r>
    </w:p>
    <w:p w:rsidR="007A1EBA" w:rsidRPr="0058215F" w:rsidRDefault="007A1EBA" w:rsidP="007A1EBA">
      <w:pPr>
        <w:numPr>
          <w:ilvl w:val="0"/>
          <w:numId w:val="17"/>
        </w:numPr>
        <w:ind w:left="-360"/>
        <w:rPr>
          <w:sz w:val="32"/>
        </w:rPr>
      </w:pPr>
      <w:r w:rsidRPr="0058215F">
        <w:rPr>
          <w:sz w:val="32"/>
        </w:rPr>
        <w:t>The Holy Spirit, the very Spirit of Jesus was now living inside Him and it was greater than anything he had ever experienced.</w:t>
      </w:r>
    </w:p>
    <w:p w:rsidR="007A1EBA" w:rsidRPr="0058215F" w:rsidRDefault="007A1EBA" w:rsidP="007A1EBA">
      <w:pPr>
        <w:ind w:left="-360"/>
        <w:rPr>
          <w:sz w:val="32"/>
        </w:rPr>
      </w:pPr>
      <w:r w:rsidRPr="0058215F">
        <w:rPr>
          <w:sz w:val="32"/>
        </w:rPr>
        <w:t>Nathaniel could testify…</w:t>
      </w:r>
    </w:p>
    <w:p w:rsidR="007A1EBA" w:rsidRPr="0058215F" w:rsidRDefault="007A1EBA" w:rsidP="007A1EBA">
      <w:pPr>
        <w:numPr>
          <w:ilvl w:val="0"/>
          <w:numId w:val="16"/>
        </w:numPr>
        <w:ind w:left="-360"/>
        <w:rPr>
          <w:sz w:val="32"/>
        </w:rPr>
      </w:pPr>
      <w:r w:rsidRPr="0058215F">
        <w:rPr>
          <w:sz w:val="32"/>
        </w:rPr>
        <w:t xml:space="preserve">That THE ONE INSIDE YOU IS GREATER THAN HE THAT IS IN THE WORLD! </w:t>
      </w:r>
    </w:p>
    <w:p w:rsidR="007A1EBA" w:rsidRPr="0058215F" w:rsidRDefault="007A1EBA" w:rsidP="007A1EBA">
      <w:pPr>
        <w:numPr>
          <w:ilvl w:val="0"/>
          <w:numId w:val="16"/>
        </w:numPr>
        <w:ind w:left="-360"/>
        <w:rPr>
          <w:sz w:val="32"/>
        </w:rPr>
      </w:pPr>
      <w:r w:rsidRPr="0058215F">
        <w:rPr>
          <w:sz w:val="32"/>
        </w:rPr>
        <w:t>That if you walk with God, He will fight your battles and give you every place you set your foot.</w:t>
      </w:r>
    </w:p>
    <w:p w:rsidR="007A1EBA" w:rsidRPr="0058215F" w:rsidRDefault="007A1EBA" w:rsidP="007A1EBA">
      <w:pPr>
        <w:numPr>
          <w:ilvl w:val="0"/>
          <w:numId w:val="16"/>
        </w:numPr>
        <w:ind w:left="-360"/>
        <w:rPr>
          <w:sz w:val="32"/>
        </w:rPr>
      </w:pPr>
      <w:r w:rsidRPr="0058215F">
        <w:rPr>
          <w:sz w:val="32"/>
        </w:rPr>
        <w:t>That you can do all things through Christ who gives you strength.</w:t>
      </w:r>
    </w:p>
    <w:p w:rsidR="007A1EBA" w:rsidRPr="0058215F" w:rsidRDefault="007A1EBA" w:rsidP="007A1EBA">
      <w:pPr>
        <w:numPr>
          <w:ilvl w:val="0"/>
          <w:numId w:val="16"/>
        </w:numPr>
        <w:ind w:left="-360"/>
        <w:rPr>
          <w:sz w:val="32"/>
        </w:rPr>
      </w:pPr>
      <w:r w:rsidRPr="0058215F">
        <w:rPr>
          <w:sz w:val="32"/>
        </w:rPr>
        <w:t>That you can do immeasurably more than all we ask or imagine, according to his power that is at work within.</w:t>
      </w:r>
    </w:p>
    <w:p w:rsidR="007A1EBA" w:rsidRPr="0058215F" w:rsidRDefault="007A1EBA" w:rsidP="007A1EBA">
      <w:pPr>
        <w:ind w:left="-360"/>
        <w:rPr>
          <w:sz w:val="32"/>
        </w:rPr>
      </w:pPr>
    </w:p>
    <w:p w:rsidR="007A1EBA" w:rsidRPr="0058215F" w:rsidRDefault="007A1EBA" w:rsidP="007A1EBA">
      <w:pPr>
        <w:ind w:left="-360"/>
        <w:rPr>
          <w:sz w:val="32"/>
        </w:rPr>
      </w:pPr>
      <w:r w:rsidRPr="0058215F">
        <w:rPr>
          <w:sz w:val="32"/>
        </w:rPr>
        <w:t>It all started with believing what Jesus told him…  Do you believe what Jesus has told us today?</w:t>
      </w:r>
    </w:p>
    <w:p w:rsidR="007A1EBA" w:rsidRPr="0058215F" w:rsidRDefault="007A1EBA" w:rsidP="007A1EBA">
      <w:pPr>
        <w:ind w:left="-360"/>
        <w:rPr>
          <w:b/>
          <w:sz w:val="32"/>
        </w:rPr>
      </w:pPr>
      <w:r w:rsidRPr="0058215F">
        <w:rPr>
          <w:b/>
          <w:sz w:val="32"/>
        </w:rPr>
        <w:t>Musician</w:t>
      </w:r>
    </w:p>
    <w:p w:rsidR="007A1EBA" w:rsidRPr="0058215F" w:rsidRDefault="007A1EBA" w:rsidP="007A1EBA">
      <w:pPr>
        <w:ind w:left="-360"/>
        <w:rPr>
          <w:sz w:val="32"/>
        </w:rPr>
      </w:pPr>
      <w:r w:rsidRPr="0058215F">
        <w:rPr>
          <w:sz w:val="32"/>
        </w:rPr>
        <w:t>We are about to talk to God.  I want to focus you before I invite you.</w:t>
      </w:r>
    </w:p>
    <w:p w:rsidR="007A1EBA" w:rsidRPr="0058215F" w:rsidRDefault="007A1EBA" w:rsidP="007A1EBA">
      <w:pPr>
        <w:ind w:left="-360"/>
        <w:rPr>
          <w:sz w:val="32"/>
        </w:rPr>
      </w:pPr>
      <w:r w:rsidRPr="0058215F">
        <w:rPr>
          <w:sz w:val="32"/>
        </w:rPr>
        <w:t>I want you to come today because you are tired of lesser things…  You are tired of the hierarchy of this world.</w:t>
      </w:r>
    </w:p>
    <w:p w:rsidR="007A1EBA" w:rsidRPr="0058215F" w:rsidRDefault="007A1EBA" w:rsidP="007A1EBA">
      <w:pPr>
        <w:ind w:left="-360"/>
        <w:rPr>
          <w:sz w:val="32"/>
        </w:rPr>
      </w:pPr>
      <w:r w:rsidRPr="0058215F">
        <w:rPr>
          <w:sz w:val="32"/>
        </w:rPr>
        <w:lastRenderedPageBreak/>
        <w:t>I want you to come today because you really believe Jesus will meet you here.  I want you to believe that He is standing here with greater.</w:t>
      </w:r>
    </w:p>
    <w:p w:rsidR="007A1EBA" w:rsidRPr="0058215F" w:rsidRDefault="007A1EBA" w:rsidP="007A1EBA">
      <w:pPr>
        <w:ind w:left="-360"/>
        <w:rPr>
          <w:sz w:val="32"/>
        </w:rPr>
      </w:pPr>
      <w:r w:rsidRPr="0058215F">
        <w:rPr>
          <w:sz w:val="32"/>
        </w:rPr>
        <w:t>I want you to come today because you have not been experiencing greater and you are ready for miracles, power, promise through the Spirit of God.</w:t>
      </w:r>
    </w:p>
    <w:p w:rsidR="007A1EBA" w:rsidRPr="0058215F" w:rsidRDefault="007A1EBA" w:rsidP="007A1EBA">
      <w:pPr>
        <w:ind w:left="-360"/>
        <w:rPr>
          <w:sz w:val="32"/>
        </w:rPr>
      </w:pPr>
      <w:r w:rsidRPr="0058215F">
        <w:rPr>
          <w:sz w:val="32"/>
        </w:rPr>
        <w:t>I want you to come today because you want God’s Holy Spirit inside you.</w:t>
      </w:r>
    </w:p>
    <w:p w:rsidR="007A1EBA" w:rsidRPr="0058215F" w:rsidRDefault="007A1EBA" w:rsidP="007A1EBA">
      <w:pPr>
        <w:ind w:left="-360"/>
        <w:rPr>
          <w:sz w:val="32"/>
        </w:rPr>
      </w:pPr>
      <w:r w:rsidRPr="0058215F">
        <w:rPr>
          <w:sz w:val="32"/>
        </w:rPr>
        <w:t>I want you to come today because you are like Nathaniel… you just believe what Jesus has said…</w:t>
      </w:r>
    </w:p>
    <w:p w:rsidR="007A1EBA" w:rsidRPr="0058215F" w:rsidRDefault="007A1EBA" w:rsidP="007A1EBA">
      <w:pPr>
        <w:ind w:left="-360"/>
        <w:rPr>
          <w:sz w:val="32"/>
        </w:rPr>
      </w:pPr>
      <w:r w:rsidRPr="0058215F">
        <w:rPr>
          <w:sz w:val="32"/>
        </w:rPr>
        <w:t>As you come I want to declare that God is greater. God you are greater than everything in my past.</w:t>
      </w:r>
    </w:p>
    <w:p w:rsidR="007A1EBA" w:rsidRPr="0058215F" w:rsidRDefault="007A1EBA" w:rsidP="007A1EBA">
      <w:pPr>
        <w:ind w:left="-360"/>
        <w:rPr>
          <w:sz w:val="32"/>
        </w:rPr>
      </w:pPr>
    </w:p>
    <w:p w:rsidR="00084B1D" w:rsidRPr="0058215F" w:rsidRDefault="00084B1D" w:rsidP="007A1EBA">
      <w:pPr>
        <w:tabs>
          <w:tab w:val="left" w:pos="540"/>
        </w:tabs>
        <w:ind w:left="-360"/>
        <w:rPr>
          <w:sz w:val="48"/>
        </w:rPr>
      </w:pPr>
    </w:p>
    <w:sectPr w:rsidR="00084B1D" w:rsidRPr="0058215F"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559" w:rsidRDefault="00616559" w:rsidP="00B34C75">
      <w:pPr>
        <w:spacing w:after="0" w:line="240" w:lineRule="auto"/>
      </w:pPr>
      <w:r>
        <w:separator/>
      </w:r>
    </w:p>
  </w:endnote>
  <w:endnote w:type="continuationSeparator" w:id="0">
    <w:p w:rsidR="00616559" w:rsidRDefault="00616559"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58215F">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559" w:rsidRDefault="00616559" w:rsidP="00B34C75">
      <w:pPr>
        <w:spacing w:after="0" w:line="240" w:lineRule="auto"/>
      </w:pPr>
      <w:r>
        <w:separator/>
      </w:r>
    </w:p>
  </w:footnote>
  <w:footnote w:type="continuationSeparator" w:id="0">
    <w:p w:rsidR="00616559" w:rsidRDefault="00616559"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B15"/>
    <w:multiLevelType w:val="hybridMultilevel"/>
    <w:tmpl w:val="524C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3C3118"/>
    <w:multiLevelType w:val="hybridMultilevel"/>
    <w:tmpl w:val="3F60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0"/>
  </w:num>
  <w:num w:numId="6">
    <w:abstractNumId w:val="8"/>
  </w:num>
  <w:num w:numId="7">
    <w:abstractNumId w:val="6"/>
  </w:num>
  <w:num w:numId="8">
    <w:abstractNumId w:val="14"/>
  </w:num>
  <w:num w:numId="9">
    <w:abstractNumId w:val="5"/>
  </w:num>
  <w:num w:numId="10">
    <w:abstractNumId w:val="15"/>
  </w:num>
  <w:num w:numId="11">
    <w:abstractNumId w:val="9"/>
  </w:num>
  <w:num w:numId="12">
    <w:abstractNumId w:val="16"/>
  </w:num>
  <w:num w:numId="13">
    <w:abstractNumId w:val="3"/>
  </w:num>
  <w:num w:numId="14">
    <w:abstractNumId w:val="13"/>
  </w:num>
  <w:num w:numId="15">
    <w:abstractNumId w:val="12"/>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BA"/>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215F"/>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559"/>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1EBA"/>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EB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EB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12C61-B4AA-42B0-A2EB-089B2D23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5</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7259</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2</cp:revision>
  <cp:lastPrinted>2014-09-02T01:52:00Z</cp:lastPrinted>
  <dcterms:created xsi:type="dcterms:W3CDTF">2019-03-03T15:56:00Z</dcterms:created>
  <dcterms:modified xsi:type="dcterms:W3CDTF">2019-03-03T15:57:00Z</dcterms:modified>
</cp:coreProperties>
</file>