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E7" w:rsidRPr="00910EE7" w:rsidRDefault="00910EE7" w:rsidP="00910EE7">
      <w:pPr>
        <w:ind w:left="-810"/>
        <w:jc w:val="center"/>
        <w:rPr>
          <w:sz w:val="40"/>
        </w:rPr>
      </w:pPr>
      <w:r w:rsidRPr="00910EE7">
        <w:rPr>
          <w:sz w:val="40"/>
        </w:rPr>
        <w:t>First Love 1 – The Expectation Trap</w:t>
      </w:r>
    </w:p>
    <w:p w:rsidR="00910EE7" w:rsidRPr="00910EE7" w:rsidRDefault="00910EE7" w:rsidP="00910EE7">
      <w:pPr>
        <w:ind w:left="-810"/>
        <w:rPr>
          <w:sz w:val="56"/>
        </w:rPr>
      </w:pPr>
      <w:r w:rsidRPr="00910EE7">
        <w:rPr>
          <w:sz w:val="56"/>
          <w:highlight w:val="yellow"/>
        </w:rPr>
        <w:t xml:space="preserve">**Vid bumper </w:t>
      </w:r>
    </w:p>
    <w:p w:rsidR="00910EE7" w:rsidRPr="00910EE7" w:rsidRDefault="00910EE7" w:rsidP="00910EE7">
      <w:pPr>
        <w:ind w:left="-810"/>
        <w:rPr>
          <w:sz w:val="40"/>
        </w:rPr>
      </w:pPr>
      <w:r w:rsidRPr="00910EE7">
        <w:rPr>
          <w:sz w:val="40"/>
        </w:rPr>
        <w:t>We</w:t>
      </w:r>
      <w:bookmarkStart w:id="0" w:name="_GoBack"/>
      <w:bookmarkEnd w:id="0"/>
      <w:r w:rsidRPr="00910EE7">
        <w:rPr>
          <w:sz w:val="40"/>
        </w:rPr>
        <w:t>lcome</w:t>
      </w:r>
    </w:p>
    <w:p w:rsidR="00910EE7" w:rsidRPr="00910EE7" w:rsidRDefault="00910EE7" w:rsidP="00910EE7">
      <w:pPr>
        <w:ind w:left="-810"/>
        <w:rPr>
          <w:sz w:val="40"/>
        </w:rPr>
      </w:pPr>
      <w:r w:rsidRPr="00910EE7">
        <w:rPr>
          <w:sz w:val="40"/>
        </w:rPr>
        <w:t xml:space="preserve">Love is central to life. It is central to happiness. It is central to Faith. We are quick to say love is important but our lives don’t always reflect this truth. </w:t>
      </w:r>
    </w:p>
    <w:p w:rsidR="00910EE7" w:rsidRPr="00910EE7" w:rsidRDefault="00910EE7" w:rsidP="00910EE7">
      <w:pPr>
        <w:ind w:left="-810"/>
        <w:rPr>
          <w:sz w:val="40"/>
        </w:rPr>
      </w:pPr>
      <w:r w:rsidRPr="00910EE7">
        <w:rPr>
          <w:sz w:val="40"/>
        </w:rPr>
        <w:t>We remember our first love. We remember our first crush. We remember our first song &amp; dance. Our first memories are often the ones we hold most dear.</w:t>
      </w:r>
    </w:p>
    <w:p w:rsidR="00910EE7" w:rsidRPr="00910EE7" w:rsidRDefault="00910EE7" w:rsidP="00910EE7">
      <w:pPr>
        <w:ind w:left="-810"/>
        <w:rPr>
          <w:b/>
          <w:sz w:val="56"/>
        </w:rPr>
      </w:pPr>
      <w:r w:rsidRPr="00910EE7">
        <w:rPr>
          <w:b/>
          <w:sz w:val="56"/>
          <w:highlight w:val="green"/>
        </w:rPr>
        <w:t>1 First Love is intense</w:t>
      </w:r>
    </w:p>
    <w:p w:rsidR="00910EE7" w:rsidRPr="00910EE7" w:rsidRDefault="00910EE7" w:rsidP="00910EE7">
      <w:pPr>
        <w:ind w:left="-810"/>
        <w:rPr>
          <w:sz w:val="40"/>
        </w:rPr>
      </w:pPr>
      <w:r w:rsidRPr="00910EE7">
        <w:rPr>
          <w:sz w:val="40"/>
        </w:rPr>
        <w:t xml:space="preserve">When you first fall in love it can be an intense experience. </w:t>
      </w:r>
    </w:p>
    <w:p w:rsidR="00910EE7" w:rsidRPr="00910EE7" w:rsidRDefault="00910EE7" w:rsidP="00910EE7">
      <w:pPr>
        <w:ind w:left="-810"/>
        <w:rPr>
          <w:sz w:val="40"/>
        </w:rPr>
      </w:pPr>
      <w:r w:rsidRPr="00910EE7">
        <w:rPr>
          <w:sz w:val="40"/>
        </w:rPr>
        <w:t xml:space="preserve">When you fall in love you don’t always think rationally. </w:t>
      </w:r>
    </w:p>
    <w:p w:rsidR="00910EE7" w:rsidRPr="00910EE7" w:rsidRDefault="00910EE7" w:rsidP="00910EE7">
      <w:pPr>
        <w:ind w:left="-810"/>
        <w:rPr>
          <w:sz w:val="40"/>
        </w:rPr>
      </w:pPr>
      <w:r w:rsidRPr="00910EE7">
        <w:rPr>
          <w:sz w:val="40"/>
        </w:rPr>
        <w:t xml:space="preserve">I’ll share a little of my experience of when I met Sarah. We met and went on a few dates, and somewhere in there I just fell head over heels in love. </w:t>
      </w:r>
    </w:p>
    <w:p w:rsidR="00910EE7" w:rsidRPr="00910EE7" w:rsidRDefault="00910EE7" w:rsidP="00910EE7">
      <w:pPr>
        <w:numPr>
          <w:ilvl w:val="0"/>
          <w:numId w:val="16"/>
        </w:numPr>
        <w:ind w:left="-810"/>
        <w:rPr>
          <w:sz w:val="40"/>
        </w:rPr>
      </w:pPr>
      <w:r w:rsidRPr="00910EE7">
        <w:rPr>
          <w:sz w:val="40"/>
        </w:rPr>
        <w:t>Time</w:t>
      </w:r>
    </w:p>
    <w:p w:rsidR="00910EE7" w:rsidRPr="00910EE7" w:rsidRDefault="00910EE7" w:rsidP="00910EE7">
      <w:pPr>
        <w:numPr>
          <w:ilvl w:val="0"/>
          <w:numId w:val="16"/>
        </w:numPr>
        <w:ind w:left="-810"/>
        <w:rPr>
          <w:sz w:val="40"/>
        </w:rPr>
      </w:pPr>
      <w:r w:rsidRPr="00910EE7">
        <w:rPr>
          <w:sz w:val="40"/>
        </w:rPr>
        <w:t>Money</w:t>
      </w:r>
    </w:p>
    <w:p w:rsidR="00910EE7" w:rsidRPr="00910EE7" w:rsidRDefault="00910EE7" w:rsidP="00910EE7">
      <w:pPr>
        <w:numPr>
          <w:ilvl w:val="0"/>
          <w:numId w:val="16"/>
        </w:numPr>
        <w:ind w:left="-810"/>
        <w:rPr>
          <w:sz w:val="40"/>
        </w:rPr>
      </w:pPr>
      <w:r w:rsidRPr="00910EE7">
        <w:rPr>
          <w:sz w:val="40"/>
        </w:rPr>
        <w:t>Tried new things</w:t>
      </w:r>
    </w:p>
    <w:p w:rsidR="00910EE7" w:rsidRPr="00910EE7" w:rsidRDefault="00910EE7" w:rsidP="00910EE7">
      <w:pPr>
        <w:numPr>
          <w:ilvl w:val="0"/>
          <w:numId w:val="16"/>
        </w:numPr>
        <w:ind w:left="-810"/>
        <w:rPr>
          <w:sz w:val="40"/>
        </w:rPr>
      </w:pPr>
      <w:r w:rsidRPr="00910EE7">
        <w:rPr>
          <w:sz w:val="40"/>
        </w:rPr>
        <w:t>The center of my lifestyle changed</w:t>
      </w:r>
    </w:p>
    <w:p w:rsidR="00910EE7" w:rsidRPr="00910EE7" w:rsidRDefault="00910EE7" w:rsidP="00910EE7">
      <w:pPr>
        <w:ind w:left="-810"/>
        <w:rPr>
          <w:sz w:val="40"/>
        </w:rPr>
      </w:pPr>
      <w:r w:rsidRPr="00910EE7">
        <w:rPr>
          <w:sz w:val="40"/>
        </w:rPr>
        <w:t>It was intense! I could not imagine not seeing her or talking to her.</w:t>
      </w:r>
    </w:p>
    <w:p w:rsidR="00910EE7" w:rsidRPr="00910EE7" w:rsidRDefault="00910EE7" w:rsidP="00910EE7">
      <w:pPr>
        <w:ind w:left="-810"/>
        <w:rPr>
          <w:sz w:val="40"/>
        </w:rPr>
      </w:pPr>
      <w:r w:rsidRPr="00910EE7">
        <w:rPr>
          <w:sz w:val="40"/>
        </w:rPr>
        <w:t xml:space="preserve">I would drive from Richardson to Allen Tx in the morning so I could drive her to work in Mckinney. Why did I do it? To spend that little time with her. I would then stay in Allen and work in a nearby Café so that I could have Lunch with Sarah and see her for 30 minutes. I would go back to the Café and work so that I could be there to pick her up from work and drive her </w:t>
      </w:r>
      <w:r w:rsidRPr="00910EE7">
        <w:rPr>
          <w:sz w:val="40"/>
        </w:rPr>
        <w:lastRenderedPageBreak/>
        <w:t>home. It was intense. It was not rational. But baby it was worth it!</w:t>
      </w:r>
    </w:p>
    <w:p w:rsidR="00910EE7" w:rsidRPr="00910EE7" w:rsidRDefault="00910EE7" w:rsidP="00910EE7">
      <w:pPr>
        <w:ind w:left="-810"/>
        <w:rPr>
          <w:sz w:val="40"/>
        </w:rPr>
      </w:pPr>
      <w:r w:rsidRPr="00910EE7">
        <w:rPr>
          <w:sz w:val="40"/>
        </w:rPr>
        <w:t>First Love is intense.</w:t>
      </w:r>
    </w:p>
    <w:p w:rsidR="00910EE7" w:rsidRPr="00910EE7" w:rsidRDefault="00910EE7" w:rsidP="00910EE7">
      <w:pPr>
        <w:ind w:left="-810"/>
        <w:rPr>
          <w:sz w:val="40"/>
        </w:rPr>
      </w:pPr>
    </w:p>
    <w:p w:rsidR="00910EE7" w:rsidRPr="00910EE7" w:rsidRDefault="00910EE7" w:rsidP="00910EE7">
      <w:pPr>
        <w:ind w:left="-810"/>
        <w:rPr>
          <w:b/>
          <w:sz w:val="40"/>
        </w:rPr>
      </w:pPr>
      <w:r w:rsidRPr="00910EE7">
        <w:rPr>
          <w:b/>
          <w:sz w:val="40"/>
        </w:rPr>
        <w:t>When a man loves a woman lyrics</w:t>
      </w:r>
    </w:p>
    <w:p w:rsidR="00910EE7" w:rsidRPr="00910EE7" w:rsidRDefault="00910EE7" w:rsidP="00910EE7">
      <w:pPr>
        <w:ind w:left="-810"/>
        <w:rPr>
          <w:i/>
          <w:sz w:val="40"/>
        </w:rPr>
      </w:pPr>
      <w:r w:rsidRPr="00910EE7">
        <w:rPr>
          <w:i/>
          <w:sz w:val="40"/>
        </w:rPr>
        <w:t>When a man loves a woman</w:t>
      </w:r>
      <w:r w:rsidRPr="00910EE7">
        <w:rPr>
          <w:i/>
          <w:sz w:val="40"/>
        </w:rPr>
        <w:tab/>
        <w:t>Can't keep his mind on nothing else</w:t>
      </w:r>
    </w:p>
    <w:p w:rsidR="00910EE7" w:rsidRPr="00910EE7" w:rsidRDefault="00910EE7" w:rsidP="00910EE7">
      <w:pPr>
        <w:ind w:left="-810"/>
        <w:rPr>
          <w:i/>
          <w:sz w:val="40"/>
        </w:rPr>
      </w:pPr>
      <w:r w:rsidRPr="00910EE7">
        <w:rPr>
          <w:i/>
          <w:sz w:val="40"/>
        </w:rPr>
        <w:t>He'll trade the world</w:t>
      </w:r>
      <w:r w:rsidRPr="00910EE7">
        <w:rPr>
          <w:i/>
          <w:sz w:val="40"/>
        </w:rPr>
        <w:tab/>
      </w:r>
      <w:r w:rsidRPr="00910EE7">
        <w:rPr>
          <w:i/>
          <w:sz w:val="40"/>
        </w:rPr>
        <w:tab/>
        <w:t>For the good thing he's found</w:t>
      </w:r>
    </w:p>
    <w:p w:rsidR="00910EE7" w:rsidRPr="00910EE7" w:rsidRDefault="00910EE7" w:rsidP="00910EE7">
      <w:pPr>
        <w:ind w:left="-810"/>
        <w:rPr>
          <w:i/>
          <w:sz w:val="40"/>
        </w:rPr>
      </w:pPr>
      <w:r w:rsidRPr="00910EE7">
        <w:rPr>
          <w:i/>
          <w:sz w:val="40"/>
        </w:rPr>
        <w:t>If she's bad he can't see it</w:t>
      </w:r>
      <w:r w:rsidRPr="00910EE7">
        <w:rPr>
          <w:i/>
          <w:sz w:val="40"/>
        </w:rPr>
        <w:tab/>
      </w:r>
      <w:r w:rsidRPr="00910EE7">
        <w:rPr>
          <w:i/>
          <w:sz w:val="40"/>
        </w:rPr>
        <w:tab/>
        <w:t>She can do no wrong</w:t>
      </w:r>
    </w:p>
    <w:p w:rsidR="00910EE7" w:rsidRPr="00910EE7" w:rsidRDefault="00910EE7" w:rsidP="00910EE7">
      <w:pPr>
        <w:ind w:left="-810"/>
        <w:rPr>
          <w:i/>
          <w:sz w:val="40"/>
        </w:rPr>
      </w:pPr>
      <w:r w:rsidRPr="00910EE7">
        <w:rPr>
          <w:i/>
          <w:sz w:val="40"/>
        </w:rPr>
        <w:t>Turn his back on his best friend</w:t>
      </w:r>
      <w:r w:rsidRPr="00910EE7">
        <w:rPr>
          <w:i/>
          <w:sz w:val="40"/>
        </w:rPr>
        <w:tab/>
        <w:t>If he put her down</w:t>
      </w:r>
    </w:p>
    <w:p w:rsidR="00910EE7" w:rsidRPr="00910EE7" w:rsidRDefault="00910EE7" w:rsidP="00910EE7">
      <w:pPr>
        <w:ind w:left="-810"/>
        <w:rPr>
          <w:i/>
          <w:sz w:val="40"/>
        </w:rPr>
      </w:pPr>
    </w:p>
    <w:p w:rsidR="00910EE7" w:rsidRPr="00910EE7" w:rsidRDefault="00910EE7" w:rsidP="00910EE7">
      <w:pPr>
        <w:ind w:left="-810"/>
        <w:rPr>
          <w:i/>
          <w:sz w:val="40"/>
        </w:rPr>
      </w:pPr>
      <w:r w:rsidRPr="00910EE7">
        <w:rPr>
          <w:i/>
          <w:sz w:val="40"/>
        </w:rPr>
        <w:t>When a man loves a woman</w:t>
      </w:r>
      <w:r w:rsidRPr="00910EE7">
        <w:rPr>
          <w:i/>
          <w:sz w:val="40"/>
        </w:rPr>
        <w:tab/>
        <w:t>Spend his very last dime</w:t>
      </w:r>
    </w:p>
    <w:p w:rsidR="00910EE7" w:rsidRPr="00910EE7" w:rsidRDefault="00910EE7" w:rsidP="00910EE7">
      <w:pPr>
        <w:ind w:left="-810"/>
        <w:rPr>
          <w:i/>
          <w:sz w:val="40"/>
        </w:rPr>
      </w:pPr>
      <w:r w:rsidRPr="00910EE7">
        <w:rPr>
          <w:i/>
          <w:sz w:val="40"/>
        </w:rPr>
        <w:t>Trying to hold on to what he needs</w:t>
      </w:r>
      <w:r w:rsidRPr="00910EE7">
        <w:rPr>
          <w:i/>
          <w:sz w:val="40"/>
        </w:rPr>
        <w:tab/>
        <w:t>He'd give up all his comfort</w:t>
      </w:r>
    </w:p>
    <w:p w:rsidR="00910EE7" w:rsidRPr="00910EE7" w:rsidRDefault="00910EE7" w:rsidP="00910EE7">
      <w:pPr>
        <w:ind w:left="-810"/>
        <w:rPr>
          <w:i/>
          <w:sz w:val="40"/>
        </w:rPr>
      </w:pPr>
      <w:r w:rsidRPr="00910EE7">
        <w:rPr>
          <w:i/>
          <w:sz w:val="40"/>
        </w:rPr>
        <w:t>Sleep out in the rain</w:t>
      </w:r>
      <w:r w:rsidRPr="00910EE7">
        <w:rPr>
          <w:i/>
          <w:sz w:val="40"/>
        </w:rPr>
        <w:tab/>
      </w:r>
      <w:r w:rsidRPr="00910EE7">
        <w:rPr>
          <w:i/>
          <w:sz w:val="40"/>
        </w:rPr>
        <w:tab/>
      </w:r>
      <w:r w:rsidRPr="00910EE7">
        <w:rPr>
          <w:i/>
          <w:sz w:val="40"/>
        </w:rPr>
        <w:tab/>
        <w:t>If she said that's the way it ought to be</w:t>
      </w:r>
    </w:p>
    <w:p w:rsidR="00910EE7" w:rsidRPr="00910EE7" w:rsidRDefault="00910EE7" w:rsidP="00910EE7">
      <w:pPr>
        <w:ind w:left="-810"/>
        <w:rPr>
          <w:sz w:val="40"/>
        </w:rPr>
      </w:pPr>
    </w:p>
    <w:p w:rsidR="00910EE7" w:rsidRPr="00910EE7" w:rsidRDefault="00910EE7" w:rsidP="00910EE7">
      <w:pPr>
        <w:ind w:left="-810"/>
        <w:rPr>
          <w:sz w:val="40"/>
        </w:rPr>
      </w:pPr>
      <w:r w:rsidRPr="00910EE7">
        <w:rPr>
          <w:sz w:val="40"/>
        </w:rPr>
        <w:t>Too often we forget how it felt when we first fell in love. That should not just be a distant memory. That same love we felt should still be in our hearts. That willingness to put them first..</w:t>
      </w:r>
    </w:p>
    <w:p w:rsidR="00910EE7" w:rsidRPr="00910EE7" w:rsidRDefault="00910EE7" w:rsidP="00910EE7">
      <w:pPr>
        <w:ind w:left="-810"/>
        <w:rPr>
          <w:sz w:val="40"/>
        </w:rPr>
      </w:pPr>
      <w:r w:rsidRPr="00910EE7">
        <w:rPr>
          <w:sz w:val="40"/>
        </w:rPr>
        <w:t>Whether it is a romantic love.. A family love.. A friendship love.. A God Love. It is important that the Love we felt AT FIRST stays in our hearts.</w:t>
      </w:r>
    </w:p>
    <w:p w:rsidR="00910EE7" w:rsidRPr="00910EE7" w:rsidRDefault="00910EE7" w:rsidP="00910EE7">
      <w:pPr>
        <w:ind w:left="-810"/>
        <w:rPr>
          <w:sz w:val="40"/>
        </w:rPr>
      </w:pPr>
      <w:r w:rsidRPr="00910EE7">
        <w:rPr>
          <w:sz w:val="40"/>
        </w:rPr>
        <w:t>The love we give and receive is really a gift.</w:t>
      </w:r>
    </w:p>
    <w:p w:rsidR="00910EE7" w:rsidRPr="00910EE7" w:rsidRDefault="00910EE7" w:rsidP="00910EE7">
      <w:pPr>
        <w:ind w:left="-810"/>
        <w:rPr>
          <w:b/>
          <w:sz w:val="56"/>
        </w:rPr>
      </w:pPr>
      <w:r w:rsidRPr="00910EE7">
        <w:rPr>
          <w:b/>
          <w:sz w:val="56"/>
          <w:highlight w:val="green"/>
        </w:rPr>
        <w:t>2 Gifts of Love</w:t>
      </w:r>
    </w:p>
    <w:p w:rsidR="00910EE7" w:rsidRPr="00910EE7" w:rsidRDefault="00910EE7" w:rsidP="00910EE7">
      <w:pPr>
        <w:ind w:left="-810"/>
        <w:rPr>
          <w:sz w:val="40"/>
        </w:rPr>
      </w:pPr>
      <w:r w:rsidRPr="00910EE7">
        <w:rPr>
          <w:sz w:val="40"/>
        </w:rPr>
        <w:t>{The Box}</w:t>
      </w:r>
    </w:p>
    <w:p w:rsidR="00910EE7" w:rsidRPr="00910EE7" w:rsidRDefault="00910EE7" w:rsidP="00910EE7">
      <w:pPr>
        <w:ind w:left="-810"/>
        <w:rPr>
          <w:sz w:val="40"/>
        </w:rPr>
      </w:pPr>
      <w:r w:rsidRPr="00910EE7">
        <w:rPr>
          <w:sz w:val="40"/>
        </w:rPr>
        <w:t>When we first fall in love these gifts start to flow out of us. They are expressions of our love.</w:t>
      </w:r>
    </w:p>
    <w:p w:rsidR="00910EE7" w:rsidRPr="00910EE7" w:rsidRDefault="00910EE7" w:rsidP="00910EE7">
      <w:pPr>
        <w:numPr>
          <w:ilvl w:val="0"/>
          <w:numId w:val="17"/>
        </w:numPr>
        <w:ind w:left="-810"/>
        <w:rPr>
          <w:sz w:val="40"/>
        </w:rPr>
      </w:pPr>
      <w:r w:rsidRPr="00910EE7">
        <w:rPr>
          <w:sz w:val="40"/>
        </w:rPr>
        <w:lastRenderedPageBreak/>
        <w:t>Time</w:t>
      </w:r>
    </w:p>
    <w:p w:rsidR="00910EE7" w:rsidRPr="00910EE7" w:rsidRDefault="00910EE7" w:rsidP="00910EE7">
      <w:pPr>
        <w:numPr>
          <w:ilvl w:val="0"/>
          <w:numId w:val="17"/>
        </w:numPr>
        <w:ind w:left="-810"/>
        <w:rPr>
          <w:sz w:val="40"/>
        </w:rPr>
      </w:pPr>
      <w:r w:rsidRPr="00910EE7">
        <w:rPr>
          <w:sz w:val="40"/>
        </w:rPr>
        <w:t>Serving each other</w:t>
      </w:r>
    </w:p>
    <w:p w:rsidR="00910EE7" w:rsidRPr="00910EE7" w:rsidRDefault="00910EE7" w:rsidP="00910EE7">
      <w:pPr>
        <w:numPr>
          <w:ilvl w:val="1"/>
          <w:numId w:val="17"/>
        </w:numPr>
        <w:ind w:left="-810"/>
        <w:rPr>
          <w:sz w:val="40"/>
        </w:rPr>
      </w:pPr>
      <w:r w:rsidRPr="00910EE7">
        <w:rPr>
          <w:sz w:val="40"/>
        </w:rPr>
        <w:t>Cooking</w:t>
      </w:r>
    </w:p>
    <w:p w:rsidR="00910EE7" w:rsidRPr="00910EE7" w:rsidRDefault="00910EE7" w:rsidP="00910EE7">
      <w:pPr>
        <w:numPr>
          <w:ilvl w:val="1"/>
          <w:numId w:val="17"/>
        </w:numPr>
        <w:ind w:left="-810"/>
        <w:rPr>
          <w:sz w:val="40"/>
        </w:rPr>
      </w:pPr>
      <w:r w:rsidRPr="00910EE7">
        <w:rPr>
          <w:sz w:val="40"/>
        </w:rPr>
        <w:t>Keeping house (dusting, dishes..)</w:t>
      </w:r>
    </w:p>
    <w:p w:rsidR="00910EE7" w:rsidRPr="00910EE7" w:rsidRDefault="00910EE7" w:rsidP="00910EE7">
      <w:pPr>
        <w:numPr>
          <w:ilvl w:val="1"/>
          <w:numId w:val="17"/>
        </w:numPr>
        <w:ind w:left="-810"/>
        <w:rPr>
          <w:sz w:val="40"/>
        </w:rPr>
      </w:pPr>
      <w:r w:rsidRPr="00910EE7">
        <w:rPr>
          <w:sz w:val="40"/>
        </w:rPr>
        <w:t>Helping with the baby</w:t>
      </w:r>
    </w:p>
    <w:p w:rsidR="00910EE7" w:rsidRPr="00910EE7" w:rsidRDefault="00910EE7" w:rsidP="00910EE7">
      <w:pPr>
        <w:numPr>
          <w:ilvl w:val="0"/>
          <w:numId w:val="17"/>
        </w:numPr>
        <w:ind w:left="-810"/>
        <w:rPr>
          <w:sz w:val="40"/>
        </w:rPr>
      </w:pPr>
      <w:r w:rsidRPr="00910EE7">
        <w:rPr>
          <w:sz w:val="40"/>
        </w:rPr>
        <w:t>Words of affection</w:t>
      </w:r>
    </w:p>
    <w:p w:rsidR="00910EE7" w:rsidRPr="00910EE7" w:rsidRDefault="00910EE7" w:rsidP="00910EE7">
      <w:pPr>
        <w:numPr>
          <w:ilvl w:val="0"/>
          <w:numId w:val="17"/>
        </w:numPr>
        <w:ind w:left="-810"/>
        <w:rPr>
          <w:sz w:val="40"/>
        </w:rPr>
      </w:pPr>
      <w:r w:rsidRPr="00910EE7">
        <w:rPr>
          <w:sz w:val="40"/>
        </w:rPr>
        <w:t xml:space="preserve">Giving Gifts </w:t>
      </w:r>
    </w:p>
    <w:p w:rsidR="00910EE7" w:rsidRPr="00910EE7" w:rsidRDefault="00910EE7" w:rsidP="00910EE7">
      <w:pPr>
        <w:numPr>
          <w:ilvl w:val="0"/>
          <w:numId w:val="17"/>
        </w:numPr>
        <w:ind w:left="-810"/>
        <w:rPr>
          <w:sz w:val="40"/>
        </w:rPr>
      </w:pPr>
      <w:r w:rsidRPr="00910EE7">
        <w:rPr>
          <w:sz w:val="40"/>
        </w:rPr>
        <w:t>Physical touch</w:t>
      </w:r>
    </w:p>
    <w:p w:rsidR="00910EE7" w:rsidRPr="00910EE7" w:rsidRDefault="00910EE7" w:rsidP="00910EE7">
      <w:pPr>
        <w:ind w:left="-810"/>
        <w:rPr>
          <w:sz w:val="40"/>
        </w:rPr>
      </w:pPr>
    </w:p>
    <w:p w:rsidR="00910EE7" w:rsidRPr="00910EE7" w:rsidRDefault="00910EE7" w:rsidP="00910EE7">
      <w:pPr>
        <w:ind w:left="-810"/>
        <w:rPr>
          <w:sz w:val="40"/>
        </w:rPr>
      </w:pPr>
      <w:r w:rsidRPr="00910EE7">
        <w:rPr>
          <w:sz w:val="40"/>
        </w:rPr>
        <w:t>A great book to read about showing love in your relationships is “the 5 love languages” by Gary Chapman.</w:t>
      </w:r>
    </w:p>
    <w:p w:rsidR="00910EE7" w:rsidRPr="00910EE7" w:rsidRDefault="00910EE7" w:rsidP="00910EE7">
      <w:pPr>
        <w:ind w:left="-810"/>
        <w:rPr>
          <w:sz w:val="40"/>
        </w:rPr>
      </w:pPr>
    </w:p>
    <w:p w:rsidR="00910EE7" w:rsidRPr="00910EE7" w:rsidRDefault="00910EE7" w:rsidP="00910EE7">
      <w:pPr>
        <w:ind w:left="-810"/>
        <w:rPr>
          <w:sz w:val="40"/>
        </w:rPr>
      </w:pPr>
      <w:r w:rsidRPr="00910EE7">
        <w:rPr>
          <w:sz w:val="40"/>
        </w:rPr>
        <w:t xml:space="preserve">When you intensely love someone… with that first love kind of feeling… You operate from Love.  And it feels great! </w:t>
      </w:r>
    </w:p>
    <w:p w:rsidR="00910EE7" w:rsidRPr="00910EE7" w:rsidRDefault="00910EE7" w:rsidP="00910EE7">
      <w:pPr>
        <w:ind w:left="-810"/>
        <w:rPr>
          <w:sz w:val="40"/>
        </w:rPr>
      </w:pPr>
      <w:r w:rsidRPr="00910EE7">
        <w:rPr>
          <w:sz w:val="40"/>
        </w:rPr>
        <w:t>Giving &amp; sacrificing might feel like a loss in other situations… but when they are done out of love it is triumphant.</w:t>
      </w:r>
    </w:p>
    <w:p w:rsidR="00910EE7" w:rsidRPr="00910EE7" w:rsidRDefault="00910EE7" w:rsidP="00910EE7">
      <w:pPr>
        <w:ind w:left="-810"/>
        <w:rPr>
          <w:sz w:val="40"/>
        </w:rPr>
      </w:pPr>
    </w:p>
    <w:p w:rsidR="00910EE7" w:rsidRPr="00910EE7" w:rsidRDefault="00910EE7" w:rsidP="00910EE7">
      <w:pPr>
        <w:ind w:left="-810"/>
        <w:rPr>
          <w:sz w:val="40"/>
        </w:rPr>
      </w:pPr>
      <w:r w:rsidRPr="00910EE7">
        <w:rPr>
          <w:sz w:val="40"/>
        </w:rPr>
        <w:t>This Love First way of living does not always come natural..</w:t>
      </w:r>
    </w:p>
    <w:p w:rsidR="00910EE7" w:rsidRPr="00910EE7" w:rsidRDefault="00910EE7" w:rsidP="00910EE7">
      <w:pPr>
        <w:ind w:left="-810"/>
        <w:rPr>
          <w:sz w:val="40"/>
        </w:rPr>
      </w:pPr>
      <w:r w:rsidRPr="00910EE7">
        <w:rPr>
          <w:sz w:val="40"/>
        </w:rPr>
        <w:t>Somewhere along the way something happens and we may stop operating from Love. We may start operating from..</w:t>
      </w:r>
    </w:p>
    <w:p w:rsidR="00910EE7" w:rsidRPr="00910EE7" w:rsidRDefault="00910EE7" w:rsidP="00910EE7">
      <w:pPr>
        <w:ind w:left="-810"/>
        <w:rPr>
          <w:b/>
          <w:sz w:val="72"/>
        </w:rPr>
      </w:pPr>
      <w:r w:rsidRPr="00910EE7">
        <w:rPr>
          <w:b/>
          <w:sz w:val="72"/>
          <w:highlight w:val="green"/>
        </w:rPr>
        <w:t>3 Expectations</w:t>
      </w:r>
    </w:p>
    <w:p w:rsidR="00910EE7" w:rsidRPr="00910EE7" w:rsidRDefault="00910EE7" w:rsidP="00910EE7">
      <w:pPr>
        <w:ind w:left="-810"/>
        <w:rPr>
          <w:sz w:val="40"/>
        </w:rPr>
      </w:pPr>
      <w:r w:rsidRPr="00910EE7">
        <w:rPr>
          <w:sz w:val="40"/>
        </w:rPr>
        <w:t>When we did things out of love it was an opportunity.</w:t>
      </w:r>
    </w:p>
    <w:p w:rsidR="00910EE7" w:rsidRPr="00910EE7" w:rsidRDefault="00910EE7" w:rsidP="00910EE7">
      <w:pPr>
        <w:ind w:left="-810"/>
        <w:rPr>
          <w:sz w:val="40"/>
        </w:rPr>
      </w:pPr>
      <w:r w:rsidRPr="00910EE7">
        <w:rPr>
          <w:sz w:val="40"/>
        </w:rPr>
        <w:t>When we do things out of expectation it becomes an assignment or job.</w:t>
      </w:r>
    </w:p>
    <w:p w:rsidR="00910EE7" w:rsidRPr="00910EE7" w:rsidRDefault="00910EE7" w:rsidP="00910EE7">
      <w:pPr>
        <w:ind w:left="-810"/>
        <w:rPr>
          <w:sz w:val="40"/>
        </w:rPr>
      </w:pPr>
      <w:r w:rsidRPr="00910EE7">
        <w:rPr>
          <w:sz w:val="40"/>
        </w:rPr>
        <w:t>{expectation box}</w:t>
      </w:r>
    </w:p>
    <w:p w:rsidR="00910EE7" w:rsidRPr="00910EE7" w:rsidRDefault="00910EE7" w:rsidP="00910EE7">
      <w:pPr>
        <w:ind w:left="-810"/>
        <w:rPr>
          <w:sz w:val="40"/>
        </w:rPr>
      </w:pPr>
      <w:r w:rsidRPr="00910EE7">
        <w:rPr>
          <w:sz w:val="40"/>
        </w:rPr>
        <w:t>Expectations can be a burden…</w:t>
      </w:r>
    </w:p>
    <w:p w:rsidR="00910EE7" w:rsidRPr="00910EE7" w:rsidRDefault="00910EE7" w:rsidP="00910EE7">
      <w:pPr>
        <w:numPr>
          <w:ilvl w:val="0"/>
          <w:numId w:val="18"/>
        </w:numPr>
        <w:ind w:left="-810"/>
        <w:rPr>
          <w:sz w:val="40"/>
        </w:rPr>
      </w:pPr>
      <w:r w:rsidRPr="00910EE7">
        <w:rPr>
          <w:sz w:val="40"/>
        </w:rPr>
        <w:lastRenderedPageBreak/>
        <w:t>Keeping house</w:t>
      </w:r>
    </w:p>
    <w:p w:rsidR="00910EE7" w:rsidRPr="00910EE7" w:rsidRDefault="00910EE7" w:rsidP="00910EE7">
      <w:pPr>
        <w:numPr>
          <w:ilvl w:val="0"/>
          <w:numId w:val="18"/>
        </w:numPr>
        <w:ind w:left="-810"/>
        <w:rPr>
          <w:sz w:val="40"/>
        </w:rPr>
      </w:pPr>
      <w:r w:rsidRPr="00910EE7">
        <w:rPr>
          <w:sz w:val="40"/>
        </w:rPr>
        <w:t>Cooking</w:t>
      </w:r>
    </w:p>
    <w:p w:rsidR="00910EE7" w:rsidRPr="00910EE7" w:rsidRDefault="00910EE7" w:rsidP="00910EE7">
      <w:pPr>
        <w:numPr>
          <w:ilvl w:val="0"/>
          <w:numId w:val="18"/>
        </w:numPr>
        <w:ind w:left="-810"/>
        <w:rPr>
          <w:sz w:val="40"/>
        </w:rPr>
      </w:pPr>
      <w:r w:rsidRPr="00910EE7">
        <w:rPr>
          <w:sz w:val="40"/>
        </w:rPr>
        <w:t>Time</w:t>
      </w:r>
    </w:p>
    <w:p w:rsidR="00910EE7" w:rsidRPr="00910EE7" w:rsidRDefault="00910EE7" w:rsidP="00910EE7">
      <w:pPr>
        <w:numPr>
          <w:ilvl w:val="0"/>
          <w:numId w:val="18"/>
        </w:numPr>
        <w:ind w:left="-810"/>
        <w:rPr>
          <w:sz w:val="40"/>
        </w:rPr>
      </w:pPr>
      <w:r w:rsidRPr="00910EE7">
        <w:rPr>
          <w:sz w:val="40"/>
        </w:rPr>
        <w:t>Money</w:t>
      </w:r>
    </w:p>
    <w:p w:rsidR="00910EE7" w:rsidRPr="00910EE7" w:rsidRDefault="00910EE7" w:rsidP="00910EE7">
      <w:pPr>
        <w:numPr>
          <w:ilvl w:val="0"/>
          <w:numId w:val="18"/>
        </w:numPr>
        <w:ind w:left="-810"/>
        <w:rPr>
          <w:sz w:val="40"/>
        </w:rPr>
      </w:pPr>
      <w:r w:rsidRPr="00910EE7">
        <w:rPr>
          <w:sz w:val="40"/>
        </w:rPr>
        <w:t>Intimacy</w:t>
      </w:r>
    </w:p>
    <w:p w:rsidR="00910EE7" w:rsidRPr="00910EE7" w:rsidRDefault="00910EE7" w:rsidP="00910EE7">
      <w:pPr>
        <w:numPr>
          <w:ilvl w:val="0"/>
          <w:numId w:val="18"/>
        </w:numPr>
        <w:ind w:left="-810"/>
        <w:rPr>
          <w:sz w:val="40"/>
        </w:rPr>
      </w:pPr>
      <w:r w:rsidRPr="00910EE7">
        <w:rPr>
          <w:sz w:val="40"/>
        </w:rPr>
        <w:t>Cultures ever changing expectations</w:t>
      </w:r>
    </w:p>
    <w:p w:rsidR="00910EE7" w:rsidRPr="00910EE7" w:rsidRDefault="00910EE7" w:rsidP="00910EE7">
      <w:pPr>
        <w:ind w:left="-810"/>
        <w:rPr>
          <w:sz w:val="40"/>
        </w:rPr>
      </w:pPr>
    </w:p>
    <w:p w:rsidR="00910EE7" w:rsidRPr="00910EE7" w:rsidRDefault="00910EE7" w:rsidP="00910EE7">
      <w:pPr>
        <w:ind w:left="-810"/>
        <w:rPr>
          <w:sz w:val="40"/>
        </w:rPr>
      </w:pPr>
      <w:r w:rsidRPr="00910EE7">
        <w:rPr>
          <w:sz w:val="40"/>
        </w:rPr>
        <w:t>2 people enter a relationship. They walk the aisle and before God and everyone declare their Love and say I Dos. We read the scripture about them becoming ONE FLESH yet they walk down the aisle and into their new life with 2 separate sets of expectations.</w:t>
      </w:r>
    </w:p>
    <w:p w:rsidR="00910EE7" w:rsidRPr="00910EE7" w:rsidRDefault="00910EE7" w:rsidP="00910EE7">
      <w:pPr>
        <w:ind w:left="-810"/>
        <w:rPr>
          <w:sz w:val="40"/>
        </w:rPr>
      </w:pPr>
      <w:r w:rsidRPr="00910EE7">
        <w:rPr>
          <w:sz w:val="40"/>
        </w:rPr>
        <w:t>Here are some problems with operating from expectation instead of love..</w:t>
      </w:r>
    </w:p>
    <w:p w:rsidR="00910EE7" w:rsidRPr="00910EE7" w:rsidRDefault="00910EE7" w:rsidP="00910EE7">
      <w:pPr>
        <w:ind w:left="-810"/>
        <w:rPr>
          <w:b/>
          <w:sz w:val="52"/>
          <w:highlight w:val="green"/>
        </w:rPr>
      </w:pPr>
      <w:r w:rsidRPr="00910EE7">
        <w:rPr>
          <w:b/>
          <w:sz w:val="52"/>
          <w:highlight w:val="green"/>
        </w:rPr>
        <w:t>4 Robbed of giving love</w:t>
      </w:r>
    </w:p>
    <w:p w:rsidR="00910EE7" w:rsidRPr="00910EE7" w:rsidRDefault="00910EE7" w:rsidP="00910EE7">
      <w:pPr>
        <w:ind w:left="-810" w:firstLine="720"/>
        <w:rPr>
          <w:b/>
          <w:sz w:val="52"/>
          <w:highlight w:val="green"/>
        </w:rPr>
      </w:pPr>
      <w:r w:rsidRPr="00910EE7">
        <w:rPr>
          <w:sz w:val="40"/>
        </w:rPr>
        <w:t>-A chore     (I don’t want to be faithful to your expectations… I want to be faithful to you)</w:t>
      </w:r>
    </w:p>
    <w:p w:rsidR="00910EE7" w:rsidRPr="00910EE7" w:rsidRDefault="00910EE7" w:rsidP="00910EE7">
      <w:pPr>
        <w:ind w:left="-810"/>
        <w:rPr>
          <w:b/>
          <w:sz w:val="52"/>
          <w:highlight w:val="green"/>
        </w:rPr>
      </w:pPr>
      <w:r w:rsidRPr="00910EE7">
        <w:rPr>
          <w:b/>
          <w:sz w:val="52"/>
          <w:highlight w:val="green"/>
        </w:rPr>
        <w:t>5 Robbed of receiving love</w:t>
      </w:r>
    </w:p>
    <w:p w:rsidR="00910EE7" w:rsidRPr="00910EE7" w:rsidRDefault="00910EE7" w:rsidP="00910EE7">
      <w:pPr>
        <w:ind w:left="-810" w:firstLine="720"/>
        <w:rPr>
          <w:b/>
          <w:sz w:val="52"/>
          <w:highlight w:val="green"/>
        </w:rPr>
      </w:pPr>
      <w:r w:rsidRPr="00910EE7">
        <w:rPr>
          <w:sz w:val="40"/>
        </w:rPr>
        <w:t xml:space="preserve"> –no reward</w:t>
      </w:r>
    </w:p>
    <w:p w:rsidR="00910EE7" w:rsidRPr="00910EE7" w:rsidRDefault="00910EE7" w:rsidP="00910EE7">
      <w:pPr>
        <w:ind w:left="-810"/>
        <w:rPr>
          <w:b/>
          <w:sz w:val="52"/>
        </w:rPr>
      </w:pPr>
      <w:r w:rsidRPr="00910EE7">
        <w:rPr>
          <w:b/>
          <w:sz w:val="52"/>
          <w:highlight w:val="green"/>
        </w:rPr>
        <w:t>6 Deal keeping</w:t>
      </w:r>
    </w:p>
    <w:p w:rsidR="00910EE7" w:rsidRPr="00910EE7" w:rsidRDefault="00910EE7" w:rsidP="00910EE7">
      <w:pPr>
        <w:ind w:left="-810"/>
        <w:rPr>
          <w:sz w:val="40"/>
        </w:rPr>
      </w:pPr>
    </w:p>
    <w:p w:rsidR="00910EE7" w:rsidRPr="00910EE7" w:rsidRDefault="00910EE7" w:rsidP="00910EE7">
      <w:pPr>
        <w:ind w:left="-810"/>
        <w:rPr>
          <w:b/>
          <w:sz w:val="52"/>
        </w:rPr>
      </w:pPr>
      <w:r w:rsidRPr="00910EE7">
        <w:rPr>
          <w:b/>
          <w:sz w:val="52"/>
          <w:highlight w:val="green"/>
        </w:rPr>
        <w:t>7 Expectations aren’t bad.</w:t>
      </w:r>
    </w:p>
    <w:p w:rsidR="00910EE7" w:rsidRPr="00910EE7" w:rsidRDefault="00910EE7" w:rsidP="00910EE7">
      <w:pPr>
        <w:ind w:left="-810"/>
        <w:rPr>
          <w:sz w:val="40"/>
        </w:rPr>
      </w:pPr>
      <w:r w:rsidRPr="00910EE7">
        <w:rPr>
          <w:sz w:val="40"/>
        </w:rPr>
        <w:t>Everyone is going to have expectations.  Dreams, desires, hopes..  But your expectations can never reward you like love rewards you.</w:t>
      </w:r>
    </w:p>
    <w:p w:rsidR="00910EE7" w:rsidRPr="00910EE7" w:rsidRDefault="00910EE7" w:rsidP="00910EE7">
      <w:pPr>
        <w:ind w:left="-810"/>
        <w:rPr>
          <w:sz w:val="40"/>
        </w:rPr>
      </w:pPr>
    </w:p>
    <w:p w:rsidR="00910EE7" w:rsidRPr="00910EE7" w:rsidRDefault="00910EE7" w:rsidP="00910EE7">
      <w:pPr>
        <w:ind w:left="-810"/>
        <w:rPr>
          <w:sz w:val="40"/>
        </w:rPr>
      </w:pPr>
    </w:p>
    <w:p w:rsidR="00910EE7" w:rsidRPr="00910EE7" w:rsidRDefault="00910EE7" w:rsidP="00910EE7">
      <w:pPr>
        <w:ind w:left="-810"/>
        <w:rPr>
          <w:b/>
          <w:sz w:val="52"/>
        </w:rPr>
      </w:pPr>
      <w:r w:rsidRPr="00910EE7">
        <w:rPr>
          <w:b/>
          <w:sz w:val="52"/>
          <w:highlight w:val="green"/>
        </w:rPr>
        <w:t>8 Keep Love first</w:t>
      </w:r>
    </w:p>
    <w:p w:rsidR="00910EE7" w:rsidRPr="00910EE7" w:rsidRDefault="00910EE7" w:rsidP="00910EE7">
      <w:pPr>
        <w:ind w:left="-810"/>
        <w:rPr>
          <w:sz w:val="40"/>
        </w:rPr>
      </w:pPr>
      <w:r w:rsidRPr="00910EE7">
        <w:rPr>
          <w:sz w:val="40"/>
        </w:rPr>
        <w:t>What if Jesus would have operated toward us from the Expectation box? Have we ever fulfilled His expectation of us?</w:t>
      </w:r>
    </w:p>
    <w:p w:rsidR="00910EE7" w:rsidRPr="00910EE7" w:rsidRDefault="00910EE7" w:rsidP="00910EE7">
      <w:pPr>
        <w:ind w:left="-810"/>
        <w:rPr>
          <w:sz w:val="40"/>
        </w:rPr>
      </w:pPr>
      <w:r w:rsidRPr="00910EE7">
        <w:rPr>
          <w:sz w:val="40"/>
        </w:rPr>
        <w:t>Thankfully Jesus has only been motivated by His Love. Love is always first with God.</w:t>
      </w:r>
    </w:p>
    <w:p w:rsidR="00910EE7" w:rsidRPr="00910EE7" w:rsidRDefault="00910EE7" w:rsidP="00910EE7">
      <w:pPr>
        <w:ind w:left="-810"/>
        <w:rPr>
          <w:sz w:val="40"/>
        </w:rPr>
      </w:pPr>
      <w:r w:rsidRPr="00910EE7">
        <w:rPr>
          <w:sz w:val="40"/>
        </w:rPr>
        <w:t xml:space="preserve">He commands that we keep love first in our relationships. </w:t>
      </w:r>
    </w:p>
    <w:p w:rsidR="00910EE7" w:rsidRPr="00910EE7" w:rsidRDefault="00910EE7" w:rsidP="00910EE7">
      <w:pPr>
        <w:ind w:left="-810"/>
        <w:rPr>
          <w:b/>
          <w:sz w:val="44"/>
          <w:highlight w:val="lightGray"/>
          <w:u w:val="single"/>
        </w:rPr>
      </w:pPr>
      <w:r w:rsidRPr="00910EE7">
        <w:rPr>
          <w:b/>
          <w:sz w:val="44"/>
          <w:highlight w:val="lightGray"/>
          <w:u w:val="single"/>
        </w:rPr>
        <w:t>Ephesians 5:21 Submit to one another out of reverence for Christ.(NIV)</w:t>
      </w:r>
    </w:p>
    <w:p w:rsidR="00910EE7" w:rsidRPr="00910EE7" w:rsidRDefault="00910EE7" w:rsidP="00910EE7">
      <w:pPr>
        <w:ind w:left="-810"/>
        <w:rPr>
          <w:sz w:val="40"/>
        </w:rPr>
      </w:pPr>
      <w:r w:rsidRPr="00910EE7">
        <w:rPr>
          <w:sz w:val="40"/>
        </w:rPr>
        <w:tab/>
        <w:t>-Not based on how you feel about them, or their track record… but reverence for Christ</w:t>
      </w:r>
    </w:p>
    <w:p w:rsidR="00910EE7" w:rsidRPr="00910EE7" w:rsidRDefault="00910EE7" w:rsidP="00910EE7">
      <w:pPr>
        <w:ind w:left="-810"/>
        <w:rPr>
          <w:b/>
          <w:sz w:val="44"/>
          <w:highlight w:val="lightGray"/>
          <w:u w:val="single"/>
        </w:rPr>
      </w:pPr>
      <w:r w:rsidRPr="00910EE7">
        <w:rPr>
          <w:b/>
          <w:sz w:val="44"/>
          <w:highlight w:val="lightGray"/>
          <w:u w:val="single"/>
        </w:rPr>
        <w:t>Ephesians 5:22 Wives, submit to your husbands as to the Lord.(NIV)</w:t>
      </w:r>
    </w:p>
    <w:p w:rsidR="00910EE7" w:rsidRPr="00910EE7" w:rsidRDefault="00910EE7" w:rsidP="00910EE7">
      <w:pPr>
        <w:ind w:left="-810"/>
        <w:rPr>
          <w:sz w:val="44"/>
        </w:rPr>
      </w:pPr>
      <w:r w:rsidRPr="00910EE7">
        <w:rPr>
          <w:sz w:val="44"/>
        </w:rPr>
        <w:tab/>
        <w:t>-Serve out of love.  Put Him above your expectations.</w:t>
      </w:r>
    </w:p>
    <w:p w:rsidR="00910EE7" w:rsidRPr="00910EE7" w:rsidRDefault="00910EE7" w:rsidP="00910EE7">
      <w:pPr>
        <w:ind w:left="-810"/>
        <w:rPr>
          <w:b/>
          <w:sz w:val="44"/>
          <w:highlight w:val="lightGray"/>
          <w:u w:val="single"/>
        </w:rPr>
      </w:pPr>
      <w:r w:rsidRPr="00910EE7">
        <w:rPr>
          <w:b/>
          <w:sz w:val="44"/>
          <w:highlight w:val="lightGray"/>
          <w:u w:val="single"/>
        </w:rPr>
        <w:t>Ephesians 5:25 Husbands, love your wives, just as Christ loved the church and gave himself up for her(NIV)</w:t>
      </w:r>
    </w:p>
    <w:p w:rsidR="00910EE7" w:rsidRPr="00910EE7" w:rsidRDefault="00910EE7" w:rsidP="00910EE7">
      <w:pPr>
        <w:ind w:left="-810"/>
        <w:rPr>
          <w:sz w:val="40"/>
        </w:rPr>
      </w:pPr>
      <w:r w:rsidRPr="00910EE7">
        <w:rPr>
          <w:sz w:val="40"/>
        </w:rPr>
        <w:tab/>
        <w:t>-Give yourself up out of love. Put Her above your expectations.</w:t>
      </w:r>
    </w:p>
    <w:p w:rsidR="00910EE7" w:rsidRPr="00910EE7" w:rsidRDefault="00910EE7" w:rsidP="00910EE7">
      <w:pPr>
        <w:ind w:left="-810"/>
        <w:rPr>
          <w:sz w:val="40"/>
        </w:rPr>
      </w:pPr>
      <w:r w:rsidRPr="00910EE7">
        <w:rPr>
          <w:sz w:val="40"/>
        </w:rPr>
        <w:t xml:space="preserve">This is an intense love. This is a first love kind of love. </w:t>
      </w:r>
    </w:p>
    <w:p w:rsidR="00910EE7" w:rsidRPr="00910EE7" w:rsidRDefault="00910EE7" w:rsidP="00910EE7">
      <w:pPr>
        <w:ind w:left="-810"/>
        <w:rPr>
          <w:sz w:val="40"/>
        </w:rPr>
      </w:pPr>
    </w:p>
    <w:p w:rsidR="00910EE7" w:rsidRPr="00910EE7" w:rsidRDefault="00910EE7" w:rsidP="00910EE7">
      <w:pPr>
        <w:ind w:left="-810"/>
        <w:rPr>
          <w:sz w:val="40"/>
        </w:rPr>
      </w:pPr>
      <w:r w:rsidRPr="00910EE7">
        <w:rPr>
          <w:sz w:val="40"/>
        </w:rPr>
        <w:t>Now we have focused on romantic relationships today. But these instruction relates to all your relationships.</w:t>
      </w:r>
    </w:p>
    <w:p w:rsidR="00910EE7" w:rsidRPr="00910EE7" w:rsidRDefault="00910EE7" w:rsidP="00910EE7">
      <w:pPr>
        <w:ind w:left="-810"/>
        <w:rPr>
          <w:sz w:val="40"/>
        </w:rPr>
      </w:pPr>
      <w:r w:rsidRPr="00910EE7">
        <w:rPr>
          <w:sz w:val="40"/>
        </w:rPr>
        <w:tab/>
        <w:t>-Parent Children</w:t>
      </w:r>
    </w:p>
    <w:p w:rsidR="00910EE7" w:rsidRPr="00910EE7" w:rsidRDefault="00910EE7" w:rsidP="00910EE7">
      <w:pPr>
        <w:ind w:left="-810"/>
        <w:rPr>
          <w:sz w:val="40"/>
        </w:rPr>
      </w:pPr>
      <w:r w:rsidRPr="00910EE7">
        <w:rPr>
          <w:sz w:val="40"/>
        </w:rPr>
        <w:tab/>
        <w:t>-Friendships</w:t>
      </w:r>
    </w:p>
    <w:p w:rsidR="00910EE7" w:rsidRPr="00910EE7" w:rsidRDefault="00910EE7" w:rsidP="00910EE7">
      <w:pPr>
        <w:ind w:left="-810"/>
        <w:rPr>
          <w:sz w:val="40"/>
        </w:rPr>
      </w:pPr>
      <w:r w:rsidRPr="00910EE7">
        <w:rPr>
          <w:sz w:val="40"/>
        </w:rPr>
        <w:tab/>
        <w:t>- with God</w:t>
      </w:r>
    </w:p>
    <w:p w:rsidR="00910EE7" w:rsidRPr="00910EE7" w:rsidRDefault="00910EE7" w:rsidP="00910EE7">
      <w:pPr>
        <w:ind w:left="-810"/>
        <w:rPr>
          <w:sz w:val="40"/>
        </w:rPr>
      </w:pPr>
      <w:r w:rsidRPr="00910EE7">
        <w:rPr>
          <w:sz w:val="40"/>
        </w:rPr>
        <w:t xml:space="preserve">Love is central to life. It is central to happiness. It is central to Faith. We are quick to say love is important but our lives don’t always reflect this truth. </w:t>
      </w:r>
    </w:p>
    <w:p w:rsidR="00910EE7" w:rsidRPr="00910EE7" w:rsidRDefault="00910EE7" w:rsidP="00910EE7">
      <w:pPr>
        <w:ind w:left="-810"/>
        <w:rPr>
          <w:sz w:val="40"/>
        </w:rPr>
      </w:pPr>
    </w:p>
    <w:p w:rsidR="00910EE7" w:rsidRPr="00910EE7" w:rsidRDefault="00910EE7" w:rsidP="00910EE7">
      <w:pPr>
        <w:ind w:left="-810"/>
        <w:rPr>
          <w:b/>
          <w:sz w:val="56"/>
        </w:rPr>
      </w:pPr>
      <w:r w:rsidRPr="00910EE7">
        <w:rPr>
          <w:b/>
          <w:sz w:val="56"/>
          <w:highlight w:val="green"/>
        </w:rPr>
        <w:t>9 Return to your first love</w:t>
      </w:r>
    </w:p>
    <w:p w:rsidR="00910EE7" w:rsidRPr="00910EE7" w:rsidRDefault="00910EE7" w:rsidP="00910EE7">
      <w:pPr>
        <w:ind w:left="-810"/>
        <w:rPr>
          <w:sz w:val="40"/>
        </w:rPr>
      </w:pPr>
      <w:r w:rsidRPr="00910EE7">
        <w:rPr>
          <w:sz w:val="40"/>
        </w:rPr>
        <w:t>In the book of Revelation there is a message from God to the Church of Ephesus. It starts with glowing praise.</w:t>
      </w:r>
    </w:p>
    <w:p w:rsidR="00910EE7" w:rsidRPr="00910EE7" w:rsidRDefault="00910EE7" w:rsidP="00910EE7">
      <w:pPr>
        <w:ind w:left="-810"/>
        <w:rPr>
          <w:sz w:val="44"/>
          <w:u w:val="single"/>
        </w:rPr>
      </w:pPr>
      <w:r w:rsidRPr="00910EE7">
        <w:rPr>
          <w:sz w:val="44"/>
          <w:highlight w:val="lightGray"/>
          <w:u w:val="single"/>
        </w:rPr>
        <w:t>Revelation 2:3 You have persevered and have endured hardships for my name, and have not grown weary.(NIV)</w:t>
      </w:r>
    </w:p>
    <w:p w:rsidR="00910EE7" w:rsidRPr="00910EE7" w:rsidRDefault="00910EE7" w:rsidP="00910EE7">
      <w:pPr>
        <w:ind w:left="-810"/>
        <w:rPr>
          <w:sz w:val="44"/>
          <w:u w:val="single"/>
        </w:rPr>
      </w:pPr>
      <w:r w:rsidRPr="00910EE7">
        <w:rPr>
          <w:sz w:val="40"/>
        </w:rPr>
        <w:t>Then this happens…</w:t>
      </w:r>
    </w:p>
    <w:p w:rsidR="00910EE7" w:rsidRPr="00910EE7" w:rsidRDefault="00910EE7" w:rsidP="00910EE7">
      <w:pPr>
        <w:ind w:left="-810"/>
        <w:rPr>
          <w:sz w:val="44"/>
          <w:u w:val="single"/>
        </w:rPr>
      </w:pPr>
      <w:r w:rsidRPr="00910EE7">
        <w:rPr>
          <w:sz w:val="44"/>
          <w:highlight w:val="lightGray"/>
          <w:u w:val="single"/>
        </w:rPr>
        <w:t>Revelation 2:4 Yet I hold this against you: You have forsaken your first love.(NIV)</w:t>
      </w:r>
    </w:p>
    <w:p w:rsidR="00910EE7" w:rsidRPr="00910EE7" w:rsidRDefault="00910EE7" w:rsidP="00910EE7">
      <w:pPr>
        <w:ind w:left="-810"/>
        <w:rPr>
          <w:sz w:val="40"/>
        </w:rPr>
      </w:pPr>
      <w:r w:rsidRPr="00910EE7">
        <w:rPr>
          <w:sz w:val="40"/>
        </w:rPr>
        <w:t>They lost their first love. They stopped placing Love first.  They lost that intense passion.</w:t>
      </w:r>
    </w:p>
    <w:p w:rsidR="00910EE7" w:rsidRPr="00910EE7" w:rsidRDefault="00910EE7" w:rsidP="00910EE7">
      <w:pPr>
        <w:ind w:left="-810"/>
        <w:rPr>
          <w:sz w:val="40"/>
        </w:rPr>
      </w:pPr>
      <w:r w:rsidRPr="00910EE7">
        <w:rPr>
          <w:sz w:val="40"/>
        </w:rPr>
        <w:t>Your marriage can forsake the First love…</w:t>
      </w:r>
    </w:p>
    <w:p w:rsidR="00910EE7" w:rsidRPr="00910EE7" w:rsidRDefault="00910EE7" w:rsidP="00910EE7">
      <w:pPr>
        <w:ind w:left="-810"/>
        <w:rPr>
          <w:sz w:val="40"/>
        </w:rPr>
      </w:pPr>
      <w:r w:rsidRPr="00910EE7">
        <w:rPr>
          <w:sz w:val="40"/>
        </w:rPr>
        <w:t>Your parenting can lose track of Love…</w:t>
      </w:r>
    </w:p>
    <w:p w:rsidR="00910EE7" w:rsidRPr="00910EE7" w:rsidRDefault="00910EE7" w:rsidP="00910EE7">
      <w:pPr>
        <w:ind w:left="-810"/>
        <w:rPr>
          <w:sz w:val="40"/>
        </w:rPr>
      </w:pPr>
      <w:r w:rsidRPr="00910EE7">
        <w:rPr>
          <w:sz w:val="40"/>
        </w:rPr>
        <w:t>Redemption Church can I tell you that we, the Church of Jesus Christ, could forsake our first love.</w:t>
      </w:r>
    </w:p>
    <w:p w:rsidR="00910EE7" w:rsidRPr="00910EE7" w:rsidRDefault="00910EE7" w:rsidP="00910EE7">
      <w:pPr>
        <w:ind w:left="-810"/>
        <w:rPr>
          <w:sz w:val="40"/>
        </w:rPr>
      </w:pPr>
    </w:p>
    <w:p w:rsidR="00910EE7" w:rsidRPr="00910EE7" w:rsidRDefault="00910EE7" w:rsidP="00910EE7">
      <w:pPr>
        <w:ind w:left="-810"/>
        <w:rPr>
          <w:b/>
          <w:sz w:val="44"/>
        </w:rPr>
      </w:pPr>
      <w:r w:rsidRPr="00910EE7">
        <w:rPr>
          <w:b/>
          <w:sz w:val="44"/>
        </w:rPr>
        <w:t>Here is what I want you to know…</w:t>
      </w:r>
    </w:p>
    <w:p w:rsidR="00910EE7" w:rsidRPr="00910EE7" w:rsidRDefault="00910EE7" w:rsidP="00910EE7">
      <w:pPr>
        <w:ind w:left="-810"/>
        <w:rPr>
          <w:b/>
          <w:sz w:val="96"/>
          <w:u w:val="single"/>
        </w:rPr>
      </w:pPr>
      <w:r w:rsidRPr="00910EE7">
        <w:rPr>
          <w:b/>
          <w:sz w:val="72"/>
          <w:highlight w:val="green"/>
        </w:rPr>
        <w:t>10 If we are operating from some other motivation than love, we have lost our first love.</w:t>
      </w:r>
    </w:p>
    <w:p w:rsidR="00910EE7" w:rsidRPr="00910EE7" w:rsidRDefault="00910EE7" w:rsidP="00910EE7">
      <w:pPr>
        <w:ind w:left="-810"/>
        <w:rPr>
          <w:b/>
          <w:sz w:val="44"/>
        </w:rPr>
      </w:pPr>
    </w:p>
    <w:p w:rsidR="00910EE7" w:rsidRPr="00910EE7" w:rsidRDefault="00910EE7" w:rsidP="00910EE7">
      <w:pPr>
        <w:ind w:left="-810"/>
        <w:rPr>
          <w:b/>
          <w:sz w:val="44"/>
        </w:rPr>
      </w:pPr>
      <w:r w:rsidRPr="00910EE7">
        <w:rPr>
          <w:b/>
          <w:sz w:val="44"/>
        </w:rPr>
        <w:t>Here is what I want you to do… It’s what God told the Church of Ephesus to do.</w:t>
      </w:r>
    </w:p>
    <w:p w:rsidR="00910EE7" w:rsidRPr="00910EE7" w:rsidRDefault="00910EE7" w:rsidP="00910EE7">
      <w:pPr>
        <w:ind w:left="-810"/>
        <w:rPr>
          <w:sz w:val="48"/>
          <w:u w:val="single"/>
        </w:rPr>
      </w:pPr>
      <w:r w:rsidRPr="00910EE7">
        <w:rPr>
          <w:sz w:val="48"/>
          <w:highlight w:val="lightGray"/>
          <w:u w:val="single"/>
        </w:rPr>
        <w:lastRenderedPageBreak/>
        <w:t>Revelation 2:5 Remember the height from which you have fallen! Repent and do the things you did at first… NIV)</w:t>
      </w:r>
    </w:p>
    <w:p w:rsidR="00910EE7" w:rsidRPr="00910EE7" w:rsidRDefault="00910EE7" w:rsidP="00910EE7">
      <w:pPr>
        <w:ind w:left="-810"/>
        <w:rPr>
          <w:b/>
          <w:sz w:val="56"/>
        </w:rPr>
      </w:pPr>
      <w:r w:rsidRPr="00910EE7">
        <w:rPr>
          <w:b/>
          <w:sz w:val="56"/>
          <w:highlight w:val="green"/>
        </w:rPr>
        <w:t>11 Remember &amp; Repent</w:t>
      </w:r>
    </w:p>
    <w:p w:rsidR="00910EE7" w:rsidRPr="00910EE7" w:rsidRDefault="00910EE7" w:rsidP="00910EE7">
      <w:pPr>
        <w:ind w:left="-810"/>
        <w:rPr>
          <w:sz w:val="44"/>
        </w:rPr>
      </w:pPr>
      <w:r w:rsidRPr="00910EE7">
        <w:rPr>
          <w:sz w:val="44"/>
        </w:rPr>
        <w:t>{Place expectation box in love box}</w:t>
      </w:r>
    </w:p>
    <w:p w:rsidR="00910EE7" w:rsidRPr="00910EE7" w:rsidRDefault="00910EE7" w:rsidP="00910EE7">
      <w:pPr>
        <w:ind w:left="-810"/>
        <w:rPr>
          <w:sz w:val="44"/>
        </w:rPr>
      </w:pPr>
      <w:r w:rsidRPr="00910EE7">
        <w:rPr>
          <w:sz w:val="44"/>
        </w:rPr>
        <w:t xml:space="preserve">When it comes to your relationships…  Marriage, Family, Friends, &amp; God.. </w:t>
      </w:r>
    </w:p>
    <w:p w:rsidR="00910EE7" w:rsidRPr="00910EE7" w:rsidRDefault="00910EE7" w:rsidP="00910EE7">
      <w:pPr>
        <w:ind w:left="-810"/>
        <w:rPr>
          <w:sz w:val="44"/>
        </w:rPr>
      </w:pPr>
      <w:r w:rsidRPr="00910EE7">
        <w:rPr>
          <w:sz w:val="44"/>
        </w:rPr>
        <w:t>Remember when you use to operate from Love.</w:t>
      </w:r>
    </w:p>
    <w:p w:rsidR="00910EE7" w:rsidRPr="00910EE7" w:rsidRDefault="00910EE7" w:rsidP="00910EE7">
      <w:pPr>
        <w:ind w:left="-810"/>
        <w:rPr>
          <w:sz w:val="44"/>
        </w:rPr>
      </w:pPr>
      <w:r w:rsidRPr="00910EE7">
        <w:rPr>
          <w:sz w:val="44"/>
        </w:rPr>
        <w:t>Repent. STOP OPERATING FROM EXPECTATION &amp; START OPERATING FROM LOVE.</w:t>
      </w:r>
    </w:p>
    <w:p w:rsidR="00910EE7" w:rsidRPr="00910EE7" w:rsidRDefault="00910EE7" w:rsidP="00910EE7">
      <w:pPr>
        <w:ind w:left="-810"/>
        <w:rPr>
          <w:sz w:val="44"/>
        </w:rPr>
      </w:pPr>
    </w:p>
    <w:p w:rsidR="00084B1D" w:rsidRPr="00910EE7" w:rsidRDefault="00084B1D" w:rsidP="00910EE7">
      <w:pPr>
        <w:tabs>
          <w:tab w:val="left" w:pos="540"/>
        </w:tabs>
        <w:ind w:left="-810"/>
        <w:rPr>
          <w:sz w:val="56"/>
        </w:rPr>
      </w:pPr>
    </w:p>
    <w:sectPr w:rsidR="00084B1D" w:rsidRPr="00910EE7" w:rsidSect="00910EE7">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0B1" w:rsidRDefault="00E220B1" w:rsidP="00B34C75">
      <w:pPr>
        <w:spacing w:after="0" w:line="240" w:lineRule="auto"/>
      </w:pPr>
      <w:r>
        <w:separator/>
      </w:r>
    </w:p>
  </w:endnote>
  <w:endnote w:type="continuationSeparator" w:id="0">
    <w:p w:rsidR="00E220B1" w:rsidRDefault="00E220B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10EE7">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0B1" w:rsidRDefault="00E220B1" w:rsidP="00B34C75">
      <w:pPr>
        <w:spacing w:after="0" w:line="240" w:lineRule="auto"/>
      </w:pPr>
      <w:r>
        <w:separator/>
      </w:r>
    </w:p>
  </w:footnote>
  <w:footnote w:type="continuationSeparator" w:id="0">
    <w:p w:rsidR="00E220B1" w:rsidRDefault="00E220B1"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1CE8"/>
    <w:multiLevelType w:val="hybridMultilevel"/>
    <w:tmpl w:val="67FA63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047C9"/>
    <w:multiLevelType w:val="hybridMultilevel"/>
    <w:tmpl w:val="6C6E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55348"/>
    <w:multiLevelType w:val="hybridMultilevel"/>
    <w:tmpl w:val="6B540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9"/>
  </w:num>
  <w:num w:numId="6">
    <w:abstractNumId w:val="6"/>
  </w:num>
  <w:num w:numId="7">
    <w:abstractNumId w:val="5"/>
  </w:num>
  <w:num w:numId="8">
    <w:abstractNumId w:val="15"/>
  </w:num>
  <w:num w:numId="9">
    <w:abstractNumId w:val="4"/>
  </w:num>
  <w:num w:numId="10">
    <w:abstractNumId w:val="16"/>
  </w:num>
  <w:num w:numId="11">
    <w:abstractNumId w:val="8"/>
  </w:num>
  <w:num w:numId="12">
    <w:abstractNumId w:val="17"/>
  </w:num>
  <w:num w:numId="13">
    <w:abstractNumId w:val="2"/>
  </w:num>
  <w:num w:numId="14">
    <w:abstractNumId w:val="13"/>
  </w:num>
  <w:num w:numId="15">
    <w:abstractNumId w:val="12"/>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0EE7"/>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713AF-6C44-4B48-A6E9-495B7E06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E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98C4A-1426-40AF-AF6D-152D27B7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7</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6067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1</cp:revision>
  <cp:lastPrinted>2014-09-02T01:52:00Z</cp:lastPrinted>
  <dcterms:created xsi:type="dcterms:W3CDTF">2016-02-07T16:23:00Z</dcterms:created>
  <dcterms:modified xsi:type="dcterms:W3CDTF">2016-02-07T16:25:00Z</dcterms:modified>
</cp:coreProperties>
</file>