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AA1EA" w14:textId="6F951A71" w:rsidR="00822D26" w:rsidRPr="00822D26" w:rsidRDefault="00FB50CB" w:rsidP="00822D26">
      <w:pPr>
        <w:pStyle w:val="Title"/>
        <w:ind w:left="-810"/>
        <w:rPr>
          <w:sz w:val="40"/>
        </w:rPr>
      </w:pPr>
      <w:r>
        <w:rPr>
          <w:sz w:val="40"/>
        </w:rPr>
        <w:t>Sidebottom</w:t>
      </w:r>
      <w:r w:rsidR="00822D26" w:rsidRPr="00822D26">
        <w:rPr>
          <w:sz w:val="40"/>
        </w:rPr>
        <w:t xml:space="preserve"> Wedding</w:t>
      </w:r>
    </w:p>
    <w:p w14:paraId="184248E7" w14:textId="77777777" w:rsidR="00822D26" w:rsidRPr="00822D26" w:rsidRDefault="00822D26" w:rsidP="00822D26">
      <w:pPr>
        <w:ind w:left="-810"/>
        <w:rPr>
          <w:b/>
          <w:bCs/>
          <w:sz w:val="40"/>
        </w:rPr>
      </w:pPr>
    </w:p>
    <w:p w14:paraId="41F396EA" w14:textId="4D757717" w:rsidR="00822D26" w:rsidRPr="008F00EF" w:rsidRDefault="00822D26" w:rsidP="00822D26">
      <w:pPr>
        <w:ind w:left="-810"/>
        <w:rPr>
          <w:b/>
          <w:bCs/>
          <w:sz w:val="36"/>
        </w:rPr>
      </w:pPr>
      <w:r w:rsidRPr="008F00EF">
        <w:rPr>
          <w:b/>
          <w:bCs/>
          <w:sz w:val="36"/>
        </w:rPr>
        <w:t>Enter Minister, Groom</w:t>
      </w:r>
    </w:p>
    <w:p w14:paraId="38F17669" w14:textId="77777777" w:rsidR="00822D26" w:rsidRPr="00822D26" w:rsidRDefault="00822D26" w:rsidP="00822D26">
      <w:pPr>
        <w:ind w:left="-810"/>
        <w:rPr>
          <w:b/>
          <w:bCs/>
          <w:sz w:val="36"/>
        </w:rPr>
      </w:pPr>
    </w:p>
    <w:p w14:paraId="22586719" w14:textId="77777777" w:rsidR="00822D26" w:rsidRPr="00822D26" w:rsidRDefault="00822D26" w:rsidP="00822D26">
      <w:pPr>
        <w:ind w:left="-810"/>
        <w:rPr>
          <w:b/>
          <w:bCs/>
          <w:sz w:val="36"/>
          <w:u w:val="single"/>
        </w:rPr>
      </w:pPr>
      <w:r w:rsidRPr="00822D26">
        <w:rPr>
          <w:b/>
          <w:bCs/>
          <w:sz w:val="36"/>
          <w:u w:val="single"/>
        </w:rPr>
        <w:t>Processional Music</w:t>
      </w:r>
    </w:p>
    <w:p w14:paraId="3477F277" w14:textId="77777777" w:rsidR="00822D26" w:rsidRPr="00822D26" w:rsidRDefault="00822D26" w:rsidP="00822D26">
      <w:pPr>
        <w:ind w:left="-810"/>
        <w:rPr>
          <w:sz w:val="36"/>
        </w:rPr>
      </w:pPr>
      <w:r w:rsidRPr="00822D26">
        <w:rPr>
          <w:sz w:val="36"/>
        </w:rPr>
        <w:t>Wedding Family is seated</w:t>
      </w:r>
    </w:p>
    <w:p w14:paraId="789D8489" w14:textId="77777777" w:rsidR="00822D26" w:rsidRPr="00822D26" w:rsidRDefault="00822D26" w:rsidP="00822D26">
      <w:pPr>
        <w:ind w:left="-810"/>
        <w:rPr>
          <w:b/>
          <w:bCs/>
          <w:sz w:val="36"/>
        </w:rPr>
      </w:pPr>
    </w:p>
    <w:p w14:paraId="623AED0D" w14:textId="77777777" w:rsidR="008F00EF" w:rsidRPr="008F00EF" w:rsidRDefault="008F00EF" w:rsidP="00822D26">
      <w:pPr>
        <w:ind w:left="-810"/>
        <w:rPr>
          <w:b/>
          <w:bCs/>
          <w:sz w:val="36"/>
        </w:rPr>
      </w:pPr>
      <w:r w:rsidRPr="008F00EF">
        <w:rPr>
          <w:b/>
          <w:bCs/>
          <w:sz w:val="36"/>
        </w:rPr>
        <w:t>GIVING OF THE BRIDE</w:t>
      </w:r>
    </w:p>
    <w:p w14:paraId="4DF27CA5" w14:textId="2C10C3AC" w:rsidR="00822D26" w:rsidRPr="008F00EF" w:rsidRDefault="008F00EF" w:rsidP="008F00EF">
      <w:pPr>
        <w:pStyle w:val="ListParagraph"/>
        <w:numPr>
          <w:ilvl w:val="0"/>
          <w:numId w:val="18"/>
        </w:numPr>
        <w:rPr>
          <w:b/>
          <w:bCs/>
          <w:sz w:val="32"/>
          <w:szCs w:val="20"/>
        </w:rPr>
      </w:pPr>
      <w:r w:rsidRPr="008F00EF">
        <w:rPr>
          <w:b/>
          <w:bCs/>
          <w:sz w:val="28"/>
          <w:szCs w:val="20"/>
        </w:rPr>
        <w:t>[</w:t>
      </w:r>
      <w:r w:rsidR="00822D26" w:rsidRPr="008F00EF">
        <w:rPr>
          <w:b/>
          <w:bCs/>
          <w:sz w:val="28"/>
          <w:szCs w:val="20"/>
        </w:rPr>
        <w:t>Bride to Middle</w:t>
      </w:r>
      <w:r w:rsidRPr="008F00EF">
        <w:rPr>
          <w:b/>
          <w:bCs/>
          <w:sz w:val="28"/>
          <w:szCs w:val="20"/>
        </w:rPr>
        <w:t>]</w:t>
      </w:r>
    </w:p>
    <w:p w14:paraId="32C72FEB" w14:textId="77777777" w:rsidR="008F00EF" w:rsidRDefault="008F00EF" w:rsidP="008F00EF">
      <w:pPr>
        <w:pStyle w:val="ListParagraph"/>
        <w:numPr>
          <w:ilvl w:val="0"/>
          <w:numId w:val="18"/>
        </w:numPr>
        <w:rPr>
          <w:sz w:val="40"/>
        </w:rPr>
      </w:pPr>
      <w:r w:rsidRPr="008F00EF">
        <w:rPr>
          <w:sz w:val="40"/>
        </w:rPr>
        <w:t>“</w:t>
      </w:r>
      <w:r w:rsidR="0007195F" w:rsidRPr="008F00EF">
        <w:rPr>
          <w:sz w:val="40"/>
        </w:rPr>
        <w:t>Who gives this woman to be married here today?</w:t>
      </w:r>
      <w:r w:rsidRPr="008F00EF">
        <w:rPr>
          <w:sz w:val="40"/>
        </w:rPr>
        <w:t>”</w:t>
      </w:r>
      <w:r>
        <w:rPr>
          <w:sz w:val="40"/>
        </w:rPr>
        <w:br/>
      </w:r>
    </w:p>
    <w:p w14:paraId="4AFF7165" w14:textId="3699110D" w:rsidR="00822D26" w:rsidRPr="008F00EF" w:rsidRDefault="00822D26" w:rsidP="008F00EF">
      <w:pPr>
        <w:pStyle w:val="ListParagraph"/>
        <w:ind w:left="-810"/>
        <w:rPr>
          <w:b/>
          <w:bCs/>
          <w:sz w:val="40"/>
        </w:rPr>
      </w:pPr>
      <w:r w:rsidRPr="008F00EF">
        <w:rPr>
          <w:b/>
          <w:bCs/>
          <w:sz w:val="40"/>
        </w:rPr>
        <w:t>Greeting</w:t>
      </w:r>
    </w:p>
    <w:p w14:paraId="70DCCE2D" w14:textId="77777777" w:rsidR="00FB50CB" w:rsidRDefault="00FB50CB" w:rsidP="00FB50CB">
      <w:pPr>
        <w:ind w:left="-810"/>
        <w:rPr>
          <w:sz w:val="40"/>
        </w:rPr>
      </w:pPr>
      <w:r w:rsidRPr="00FB50CB">
        <w:rPr>
          <w:sz w:val="40"/>
        </w:rPr>
        <w:t xml:space="preserve">Welcome everyone. We are so glad you are here to celebrate the marriage of </w:t>
      </w:r>
      <w:r w:rsidRPr="00FB50CB">
        <w:rPr>
          <w:b/>
          <w:bCs/>
          <w:sz w:val="40"/>
        </w:rPr>
        <w:t>Alex Sidebottom and Abby Nguyen</w:t>
      </w:r>
      <w:r w:rsidRPr="00FB50CB">
        <w:rPr>
          <w:sz w:val="40"/>
        </w:rPr>
        <w:t>. It means the world to them to look out and see so many people who have loved them, supported them, and helped shape their story.</w:t>
      </w:r>
    </w:p>
    <w:p w14:paraId="1B653573" w14:textId="4F9CC0CE" w:rsidR="00FB50CB" w:rsidRPr="00FB50CB" w:rsidRDefault="00FB50CB" w:rsidP="00FB50CB">
      <w:pPr>
        <w:ind w:left="-810"/>
        <w:rPr>
          <w:sz w:val="40"/>
        </w:rPr>
      </w:pPr>
      <w:r>
        <w:rPr>
          <w:sz w:val="40"/>
        </w:rPr>
        <w:t>(Seat the Audience)</w:t>
      </w:r>
    </w:p>
    <w:p w14:paraId="61DE7E72" w14:textId="77777777" w:rsidR="00FB50CB" w:rsidRPr="00FB50CB" w:rsidRDefault="00FB50CB" w:rsidP="00FB50CB">
      <w:pPr>
        <w:ind w:left="-810"/>
        <w:rPr>
          <w:sz w:val="40"/>
        </w:rPr>
      </w:pPr>
      <w:r w:rsidRPr="00FB50CB">
        <w:rPr>
          <w:sz w:val="40"/>
        </w:rPr>
        <w:t>Alex and Abby, we are especially glad to be here with you today.</w:t>
      </w:r>
    </w:p>
    <w:p w14:paraId="116F3CD2" w14:textId="77777777" w:rsidR="00FB50CB" w:rsidRDefault="00FB50CB" w:rsidP="00FB50CB">
      <w:pPr>
        <w:ind w:left="-810"/>
        <w:rPr>
          <w:sz w:val="40"/>
        </w:rPr>
      </w:pPr>
    </w:p>
    <w:p w14:paraId="2FA5BD0C" w14:textId="16107BEF" w:rsidR="00FB50CB" w:rsidRPr="00FB50CB" w:rsidRDefault="00FB50CB" w:rsidP="00FB50CB">
      <w:pPr>
        <w:ind w:left="-810"/>
        <w:rPr>
          <w:sz w:val="40"/>
        </w:rPr>
      </w:pPr>
      <w:r w:rsidRPr="00FB50CB">
        <w:rPr>
          <w:sz w:val="40"/>
        </w:rPr>
        <w:lastRenderedPageBreak/>
        <w:t>Today is a beautiful day. Not just because of the setting, the music, or the details, but because of what is happening here.</w:t>
      </w:r>
    </w:p>
    <w:p w14:paraId="045242D7" w14:textId="77777777" w:rsidR="00FB50CB" w:rsidRPr="00FB50CB" w:rsidRDefault="00FB50CB" w:rsidP="00FB50CB">
      <w:pPr>
        <w:ind w:left="-810"/>
        <w:rPr>
          <w:sz w:val="40"/>
        </w:rPr>
      </w:pPr>
      <w:r w:rsidRPr="00FB50CB">
        <w:rPr>
          <w:sz w:val="40"/>
        </w:rPr>
        <w:t>From the very beginning, marriage was God’s idea. In Genesis, God looked at Adam and said, “It is not good for man to be alone.” And when Jesus began His public ministry, His very first miracle took place at a wedding. That tells us something important. God cares deeply about marriage.</w:t>
      </w:r>
    </w:p>
    <w:p w14:paraId="62DADE89" w14:textId="77777777" w:rsidR="00FB50CB" w:rsidRPr="00FB50CB" w:rsidRDefault="00FB50CB" w:rsidP="00FB50CB">
      <w:pPr>
        <w:ind w:left="-810"/>
        <w:rPr>
          <w:sz w:val="40"/>
        </w:rPr>
      </w:pPr>
      <w:r w:rsidRPr="00FB50CB">
        <w:rPr>
          <w:sz w:val="40"/>
        </w:rPr>
        <w:t>Marriage is more than paperwork or a celebration. It is a covenant. Jesus said in Mark 10, “The two will become one flesh.” No longer two separate lives, but one shared life moving forward together.</w:t>
      </w:r>
    </w:p>
    <w:p w14:paraId="019822F6" w14:textId="77777777" w:rsidR="00FB50CB" w:rsidRPr="00FB50CB" w:rsidRDefault="00FB50CB" w:rsidP="00FB50CB">
      <w:pPr>
        <w:ind w:left="-810"/>
        <w:rPr>
          <w:sz w:val="40"/>
        </w:rPr>
      </w:pPr>
      <w:r w:rsidRPr="00FB50CB">
        <w:rPr>
          <w:sz w:val="40"/>
        </w:rPr>
        <w:pict w14:anchorId="14A0A430">
          <v:rect id="_x0000_i1075" style="width:0;height:1.5pt" o:hralign="center" o:hrstd="t" o:hr="t" fillcolor="#a0a0a0" stroked="f"/>
        </w:pict>
      </w:r>
    </w:p>
    <w:p w14:paraId="4481EE24" w14:textId="77777777" w:rsidR="00FB50CB" w:rsidRPr="00FB50CB" w:rsidRDefault="00FB50CB" w:rsidP="00FB50CB">
      <w:pPr>
        <w:ind w:left="-810"/>
        <w:rPr>
          <w:b/>
          <w:bCs/>
          <w:sz w:val="40"/>
        </w:rPr>
      </w:pPr>
      <w:r w:rsidRPr="00FB50CB">
        <w:rPr>
          <w:b/>
          <w:bCs/>
          <w:sz w:val="40"/>
        </w:rPr>
        <w:t>Perfect Love, Lived Out</w:t>
      </w:r>
    </w:p>
    <w:p w14:paraId="4799AC74" w14:textId="77777777" w:rsidR="00FB50CB" w:rsidRPr="00FB50CB" w:rsidRDefault="00FB50CB" w:rsidP="00FB50CB">
      <w:pPr>
        <w:ind w:left="-810"/>
        <w:rPr>
          <w:sz w:val="40"/>
        </w:rPr>
      </w:pPr>
      <w:r w:rsidRPr="00FB50CB">
        <w:rPr>
          <w:sz w:val="40"/>
        </w:rPr>
        <w:t>The truth is, there are no perfect people, and there are no perfect marriages.</w:t>
      </w:r>
    </w:p>
    <w:p w14:paraId="75C91862" w14:textId="77777777" w:rsidR="00FB50CB" w:rsidRDefault="00FB50CB" w:rsidP="00FB50CB">
      <w:pPr>
        <w:ind w:left="-810"/>
        <w:rPr>
          <w:sz w:val="40"/>
        </w:rPr>
      </w:pPr>
    </w:p>
    <w:p w14:paraId="6F0D26F4" w14:textId="4B9D8A22" w:rsidR="00FB50CB" w:rsidRPr="00FB50CB" w:rsidRDefault="00FB50CB" w:rsidP="00FB50CB">
      <w:pPr>
        <w:ind w:left="-810"/>
        <w:rPr>
          <w:sz w:val="40"/>
        </w:rPr>
      </w:pPr>
      <w:r w:rsidRPr="00FB50CB">
        <w:rPr>
          <w:sz w:val="40"/>
        </w:rPr>
        <w:lastRenderedPageBreak/>
        <w:t xml:space="preserve">Marriage is not lived out in polished moments. It is lived out in everyday life. In long conversations, in laughter, in tension, in forgiveness, and in choosing one another </w:t>
      </w:r>
      <w:proofErr w:type="gramStart"/>
      <w:r w:rsidRPr="00FB50CB">
        <w:rPr>
          <w:sz w:val="40"/>
        </w:rPr>
        <w:t>again and again</w:t>
      </w:r>
      <w:proofErr w:type="gramEnd"/>
      <w:r w:rsidRPr="00FB50CB">
        <w:rPr>
          <w:sz w:val="40"/>
        </w:rPr>
        <w:t>.</w:t>
      </w:r>
    </w:p>
    <w:p w14:paraId="669C3E9F" w14:textId="77777777" w:rsidR="00FB50CB" w:rsidRPr="00FB50CB" w:rsidRDefault="00FB50CB" w:rsidP="00FB50CB">
      <w:pPr>
        <w:ind w:left="-810"/>
        <w:rPr>
          <w:sz w:val="40"/>
        </w:rPr>
      </w:pPr>
      <w:r w:rsidRPr="00FB50CB">
        <w:rPr>
          <w:sz w:val="40"/>
        </w:rPr>
        <w:t xml:space="preserve">In Scripture, the word </w:t>
      </w:r>
      <w:r w:rsidRPr="00FB50CB">
        <w:rPr>
          <w:i/>
          <w:iCs/>
          <w:sz w:val="40"/>
        </w:rPr>
        <w:t>perfect</w:t>
      </w:r>
      <w:r w:rsidRPr="00FB50CB">
        <w:rPr>
          <w:sz w:val="40"/>
        </w:rPr>
        <w:t xml:space="preserve"> does not mean flawless. It means </w:t>
      </w:r>
      <w:r w:rsidRPr="00FB50CB">
        <w:rPr>
          <w:b/>
          <w:bCs/>
          <w:sz w:val="40"/>
        </w:rPr>
        <w:t>complete</w:t>
      </w:r>
      <w:r w:rsidRPr="00FB50CB">
        <w:rPr>
          <w:sz w:val="40"/>
        </w:rPr>
        <w:t>, whole, not lacking anything.</w:t>
      </w:r>
    </w:p>
    <w:p w14:paraId="131B4DD4" w14:textId="77777777" w:rsidR="00FB50CB" w:rsidRPr="00FB50CB" w:rsidRDefault="00FB50CB" w:rsidP="00FB50CB">
      <w:pPr>
        <w:ind w:left="-810"/>
        <w:rPr>
          <w:sz w:val="40"/>
        </w:rPr>
      </w:pPr>
      <w:r w:rsidRPr="00FB50CB">
        <w:rPr>
          <w:sz w:val="40"/>
        </w:rPr>
        <w:t>1 John 4:18 says, “Perfect love drives out fear.”</w:t>
      </w:r>
    </w:p>
    <w:p w14:paraId="19857F5B" w14:textId="77777777" w:rsidR="00FB50CB" w:rsidRPr="00FB50CB" w:rsidRDefault="00FB50CB" w:rsidP="00FB50CB">
      <w:pPr>
        <w:ind w:left="-810"/>
        <w:rPr>
          <w:sz w:val="40"/>
        </w:rPr>
      </w:pPr>
      <w:proofErr w:type="gramStart"/>
      <w:r w:rsidRPr="00FB50CB">
        <w:rPr>
          <w:sz w:val="40"/>
        </w:rPr>
        <w:t>So</w:t>
      </w:r>
      <w:proofErr w:type="gramEnd"/>
      <w:r w:rsidRPr="00FB50CB">
        <w:rPr>
          <w:sz w:val="40"/>
        </w:rPr>
        <w:t xml:space="preserve"> what is perfect love?</w:t>
      </w:r>
    </w:p>
    <w:p w14:paraId="31738885" w14:textId="77777777" w:rsidR="00FB50CB" w:rsidRPr="00FB50CB" w:rsidRDefault="00FB50CB" w:rsidP="00FB50CB">
      <w:pPr>
        <w:ind w:left="-810"/>
        <w:rPr>
          <w:sz w:val="40"/>
        </w:rPr>
      </w:pPr>
      <w:r w:rsidRPr="00FB50CB">
        <w:rPr>
          <w:sz w:val="40"/>
        </w:rPr>
        <w:t>Perfect love is not the absence of struggle. Perfect love is love that stays. Love that forgives. Love that moves toward someone instead of away from them.</w:t>
      </w:r>
    </w:p>
    <w:p w14:paraId="38493494" w14:textId="77777777" w:rsidR="00FB50CB" w:rsidRPr="00FB50CB" w:rsidRDefault="00FB50CB" w:rsidP="00FB50CB">
      <w:pPr>
        <w:ind w:left="-810"/>
        <w:rPr>
          <w:sz w:val="40"/>
        </w:rPr>
      </w:pPr>
      <w:r w:rsidRPr="00FB50CB">
        <w:rPr>
          <w:sz w:val="40"/>
        </w:rPr>
        <w:t>This is where the gospel speaks so clearly.</w:t>
      </w:r>
    </w:p>
    <w:p w14:paraId="6B72D892" w14:textId="77777777" w:rsidR="00FB50CB" w:rsidRPr="00FB50CB" w:rsidRDefault="00FB50CB" w:rsidP="00FB50CB">
      <w:pPr>
        <w:ind w:left="-810"/>
        <w:rPr>
          <w:sz w:val="40"/>
        </w:rPr>
      </w:pPr>
      <w:r w:rsidRPr="00FB50CB">
        <w:rPr>
          <w:sz w:val="40"/>
        </w:rPr>
        <w:t>The Bible tells us that God loved us first. Out of perfect love, Jesus stepped into our world. He lived among us. He carried our sin to the cross and willingly laid down His life for us.</w:t>
      </w:r>
    </w:p>
    <w:p w14:paraId="2FEB4BD5" w14:textId="77777777" w:rsidR="00FB50CB" w:rsidRPr="00FB50CB" w:rsidRDefault="00FB50CB" w:rsidP="00FB50CB">
      <w:pPr>
        <w:ind w:left="-810"/>
        <w:rPr>
          <w:sz w:val="40"/>
        </w:rPr>
      </w:pPr>
      <w:r w:rsidRPr="00FB50CB">
        <w:rPr>
          <w:sz w:val="40"/>
        </w:rPr>
        <w:lastRenderedPageBreak/>
        <w:t>Jesus died so that we could be forgiven. And three days later, He rose from the grave, defeating sin and death, proving that love truly wins.</w:t>
      </w:r>
    </w:p>
    <w:p w14:paraId="70C8E858" w14:textId="77777777" w:rsidR="00FB50CB" w:rsidRPr="00FB50CB" w:rsidRDefault="00FB50CB" w:rsidP="00FB50CB">
      <w:pPr>
        <w:ind w:left="-810"/>
        <w:rPr>
          <w:sz w:val="40"/>
        </w:rPr>
      </w:pPr>
      <w:r w:rsidRPr="00FB50CB">
        <w:rPr>
          <w:sz w:val="40"/>
        </w:rPr>
        <w:t>That is perfect love. Complete love. Love that drives out fear. Love that gives itself fully for the good of another.</w:t>
      </w:r>
    </w:p>
    <w:p w14:paraId="66865A1F" w14:textId="77777777" w:rsidR="00FB50CB" w:rsidRPr="00FB50CB" w:rsidRDefault="00FB50CB" w:rsidP="00FB50CB">
      <w:pPr>
        <w:ind w:left="-810"/>
        <w:rPr>
          <w:sz w:val="40"/>
        </w:rPr>
      </w:pPr>
      <w:r w:rsidRPr="00FB50CB">
        <w:rPr>
          <w:sz w:val="40"/>
        </w:rPr>
        <w:t>And for anyone here today, that same love is still available. No matter your past, your doubts, or your questions, God’s invitation is simply to receive the love He has already shown you through Jesus.</w:t>
      </w:r>
    </w:p>
    <w:p w14:paraId="4B3C55AA" w14:textId="77777777" w:rsidR="00FB50CB" w:rsidRPr="00FB50CB" w:rsidRDefault="00FB50CB" w:rsidP="00FB50CB">
      <w:pPr>
        <w:ind w:left="-810"/>
        <w:rPr>
          <w:sz w:val="40"/>
        </w:rPr>
      </w:pPr>
      <w:r w:rsidRPr="00FB50CB">
        <w:rPr>
          <w:sz w:val="40"/>
        </w:rPr>
        <w:t xml:space="preserve">Scripture calls husbands to love their wives the way Christ loved the church, by giving Himself up for her. That kind of love is sacrificial. It serves. It stays. It chooses </w:t>
      </w:r>
      <w:proofErr w:type="gramStart"/>
      <w:r w:rsidRPr="00FB50CB">
        <w:rPr>
          <w:sz w:val="40"/>
        </w:rPr>
        <w:t>love</w:t>
      </w:r>
      <w:proofErr w:type="gramEnd"/>
      <w:r w:rsidRPr="00FB50CB">
        <w:rPr>
          <w:sz w:val="40"/>
        </w:rPr>
        <w:t xml:space="preserve"> even when it costs something.</w:t>
      </w:r>
    </w:p>
    <w:p w14:paraId="64AF4501" w14:textId="77777777" w:rsidR="00FB50CB" w:rsidRPr="00FB50CB" w:rsidRDefault="00FB50CB" w:rsidP="00FB50CB">
      <w:pPr>
        <w:ind w:left="-810"/>
        <w:rPr>
          <w:sz w:val="40"/>
        </w:rPr>
      </w:pPr>
      <w:r w:rsidRPr="00FB50CB">
        <w:rPr>
          <w:sz w:val="40"/>
        </w:rPr>
        <w:t xml:space="preserve">Alex and Abby, this kind of love does not come from effort alone. It comes from God. That is why today you are not just joining your lives </w:t>
      </w:r>
      <w:proofErr w:type="gramStart"/>
      <w:r w:rsidRPr="00FB50CB">
        <w:rPr>
          <w:sz w:val="40"/>
        </w:rPr>
        <w:t>together,</w:t>
      </w:r>
      <w:proofErr w:type="gramEnd"/>
      <w:r w:rsidRPr="00FB50CB">
        <w:rPr>
          <w:sz w:val="40"/>
        </w:rPr>
        <w:t xml:space="preserve"> you are </w:t>
      </w:r>
      <w:r w:rsidRPr="00FB50CB">
        <w:rPr>
          <w:sz w:val="40"/>
        </w:rPr>
        <w:lastRenderedPageBreak/>
        <w:t>inviting Jesus into the center of your marriage. His love fills the gaps you cannot. His grace sustains you when life gets heavy.</w:t>
      </w:r>
    </w:p>
    <w:p w14:paraId="32F726EF" w14:textId="77777777" w:rsidR="00FB50CB" w:rsidRPr="00FB50CB" w:rsidRDefault="00FB50CB" w:rsidP="00FB50CB">
      <w:pPr>
        <w:ind w:left="-810"/>
        <w:rPr>
          <w:sz w:val="40"/>
        </w:rPr>
      </w:pPr>
      <w:r w:rsidRPr="00FB50CB">
        <w:rPr>
          <w:sz w:val="40"/>
        </w:rPr>
        <w:t>My prayer for you is not that life will always be easy, but that your marriage will always be filled with that kind of love. The love that Christ has shown us. Complete. Faithful. Enduring.</w:t>
      </w:r>
    </w:p>
    <w:p w14:paraId="4E9D640F" w14:textId="77777777" w:rsidR="00FB50CB" w:rsidRPr="00FB50CB" w:rsidRDefault="00FB50CB" w:rsidP="00FB50CB">
      <w:pPr>
        <w:ind w:left="-810"/>
        <w:rPr>
          <w:sz w:val="40"/>
        </w:rPr>
      </w:pPr>
      <w:r w:rsidRPr="00FB50CB">
        <w:rPr>
          <w:sz w:val="40"/>
        </w:rPr>
        <w:pict w14:anchorId="71C78BCB">
          <v:rect id="_x0000_i1076" style="width:0;height:1.5pt" o:hralign="center" o:hrstd="t" o:hr="t" fillcolor="#a0a0a0" stroked="f"/>
        </w:pict>
      </w:r>
    </w:p>
    <w:p w14:paraId="07146700" w14:textId="77777777" w:rsidR="00FB50CB" w:rsidRPr="00FB50CB" w:rsidRDefault="00FB50CB" w:rsidP="00FB50CB">
      <w:pPr>
        <w:ind w:left="-810"/>
        <w:rPr>
          <w:b/>
          <w:bCs/>
          <w:sz w:val="40"/>
        </w:rPr>
      </w:pPr>
      <w:r w:rsidRPr="00FB50CB">
        <w:rPr>
          <w:b/>
          <w:bCs/>
          <w:sz w:val="40"/>
        </w:rPr>
        <w:t>Vows</w:t>
      </w:r>
    </w:p>
    <w:p w14:paraId="34C00C6B" w14:textId="77777777" w:rsidR="00FB50CB" w:rsidRPr="00FB50CB" w:rsidRDefault="00FB50CB" w:rsidP="00FB50CB">
      <w:pPr>
        <w:ind w:left="-810"/>
        <w:rPr>
          <w:sz w:val="40"/>
        </w:rPr>
      </w:pPr>
      <w:r w:rsidRPr="00FB50CB">
        <w:rPr>
          <w:b/>
          <w:bCs/>
          <w:sz w:val="40"/>
        </w:rPr>
        <w:t>Alex &amp; Abby, please join right hands.</w:t>
      </w:r>
    </w:p>
    <w:p w14:paraId="46A93F29" w14:textId="77777777" w:rsidR="00FB50CB" w:rsidRPr="00FB50CB" w:rsidRDefault="00FB50CB" w:rsidP="00FB50CB">
      <w:pPr>
        <w:ind w:left="-810"/>
        <w:rPr>
          <w:sz w:val="40"/>
        </w:rPr>
      </w:pPr>
      <w:r w:rsidRPr="00FB50CB">
        <w:rPr>
          <w:b/>
          <w:bCs/>
          <w:sz w:val="40"/>
        </w:rPr>
        <w:t>Alex – repeat after me.</w:t>
      </w:r>
    </w:p>
    <w:p w14:paraId="65E8DD03" w14:textId="77777777" w:rsidR="00FB50CB" w:rsidRDefault="00FB50CB" w:rsidP="00FB50CB">
      <w:pPr>
        <w:ind w:left="-810"/>
        <w:rPr>
          <w:sz w:val="40"/>
        </w:rPr>
      </w:pPr>
      <w:r w:rsidRPr="00FB50CB">
        <w:rPr>
          <w:sz w:val="40"/>
        </w:rPr>
        <w:t>I, Alex, take you Abby,</w:t>
      </w:r>
      <w:r w:rsidRPr="00FB50CB">
        <w:rPr>
          <w:sz w:val="40"/>
        </w:rPr>
        <w:br/>
        <w:t>to be my wedded wife,</w:t>
      </w:r>
      <w:r w:rsidRPr="00FB50CB">
        <w:rPr>
          <w:sz w:val="40"/>
        </w:rPr>
        <w:br/>
        <w:t>to have and to hold,</w:t>
      </w:r>
      <w:r w:rsidRPr="00FB50CB">
        <w:rPr>
          <w:sz w:val="40"/>
        </w:rPr>
        <w:br/>
        <w:t>from this day forward,</w:t>
      </w:r>
      <w:r w:rsidRPr="00FB50CB">
        <w:rPr>
          <w:sz w:val="40"/>
        </w:rPr>
        <w:br/>
        <w:t>for better or for worse,</w:t>
      </w:r>
      <w:r w:rsidRPr="00FB50CB">
        <w:rPr>
          <w:sz w:val="40"/>
        </w:rPr>
        <w:br/>
        <w:t>for richer or for poorer,</w:t>
      </w:r>
      <w:r w:rsidRPr="00FB50CB">
        <w:rPr>
          <w:sz w:val="40"/>
        </w:rPr>
        <w:br/>
        <w:t>in sickness and in health,</w:t>
      </w:r>
      <w:r w:rsidRPr="00FB50CB">
        <w:rPr>
          <w:sz w:val="40"/>
        </w:rPr>
        <w:br/>
        <w:t>to comfort and to cherish,</w:t>
      </w:r>
      <w:r w:rsidRPr="00FB50CB">
        <w:rPr>
          <w:sz w:val="40"/>
        </w:rPr>
        <w:br/>
        <w:t>to honor and to keep,</w:t>
      </w:r>
      <w:r w:rsidRPr="00FB50CB">
        <w:rPr>
          <w:sz w:val="40"/>
        </w:rPr>
        <w:br/>
        <w:t>in joy and in sorrow,</w:t>
      </w:r>
      <w:r w:rsidRPr="00FB50CB">
        <w:rPr>
          <w:sz w:val="40"/>
        </w:rPr>
        <w:br/>
      </w:r>
      <w:r w:rsidRPr="00FB50CB">
        <w:rPr>
          <w:sz w:val="40"/>
        </w:rPr>
        <w:lastRenderedPageBreak/>
        <w:t>to preserve this vow,</w:t>
      </w:r>
      <w:r w:rsidRPr="00FB50CB">
        <w:rPr>
          <w:sz w:val="40"/>
        </w:rPr>
        <w:br/>
        <w:t>holy and unbroken,</w:t>
      </w:r>
      <w:r w:rsidRPr="00FB50CB">
        <w:rPr>
          <w:sz w:val="40"/>
        </w:rPr>
        <w:br/>
        <w:t>until the coming of the Lord Jesus Christ,</w:t>
      </w:r>
      <w:r w:rsidRPr="00FB50CB">
        <w:rPr>
          <w:sz w:val="40"/>
        </w:rPr>
        <w:br/>
        <w:t>or until death do us part.</w:t>
      </w:r>
    </w:p>
    <w:p w14:paraId="5F4B1C7A" w14:textId="77777777" w:rsidR="00FB50CB" w:rsidRPr="00FB50CB" w:rsidRDefault="00FB50CB" w:rsidP="00FB50CB">
      <w:pPr>
        <w:ind w:left="-810"/>
        <w:rPr>
          <w:sz w:val="40"/>
        </w:rPr>
      </w:pPr>
    </w:p>
    <w:p w14:paraId="3173A31E" w14:textId="77777777" w:rsidR="00FB50CB" w:rsidRPr="00FB50CB" w:rsidRDefault="00FB50CB" w:rsidP="00FB50CB">
      <w:pPr>
        <w:ind w:left="-810"/>
        <w:rPr>
          <w:sz w:val="40"/>
        </w:rPr>
      </w:pPr>
      <w:r w:rsidRPr="00FB50CB">
        <w:rPr>
          <w:b/>
          <w:bCs/>
          <w:sz w:val="40"/>
        </w:rPr>
        <w:t>Abby – repeat after me.</w:t>
      </w:r>
    </w:p>
    <w:p w14:paraId="3C45865F" w14:textId="77777777" w:rsidR="00FB50CB" w:rsidRPr="00FB50CB" w:rsidRDefault="00FB50CB" w:rsidP="00FB50CB">
      <w:pPr>
        <w:ind w:left="-810"/>
        <w:rPr>
          <w:sz w:val="40"/>
        </w:rPr>
      </w:pPr>
      <w:r w:rsidRPr="00FB50CB">
        <w:rPr>
          <w:sz w:val="40"/>
        </w:rPr>
        <w:t>I, Abby, take you Alex,</w:t>
      </w:r>
      <w:r w:rsidRPr="00FB50CB">
        <w:rPr>
          <w:sz w:val="40"/>
        </w:rPr>
        <w:br/>
        <w:t>to be my wedded husband,</w:t>
      </w:r>
      <w:r w:rsidRPr="00FB50CB">
        <w:rPr>
          <w:sz w:val="40"/>
        </w:rPr>
        <w:br/>
        <w:t>to have and to hold,</w:t>
      </w:r>
      <w:r w:rsidRPr="00FB50CB">
        <w:rPr>
          <w:sz w:val="40"/>
        </w:rPr>
        <w:br/>
        <w:t>from this day forward,</w:t>
      </w:r>
      <w:r w:rsidRPr="00FB50CB">
        <w:rPr>
          <w:sz w:val="40"/>
        </w:rPr>
        <w:br/>
        <w:t>for better or for worse,</w:t>
      </w:r>
      <w:r w:rsidRPr="00FB50CB">
        <w:rPr>
          <w:sz w:val="40"/>
        </w:rPr>
        <w:br/>
        <w:t>for richer or for poorer,</w:t>
      </w:r>
      <w:r w:rsidRPr="00FB50CB">
        <w:rPr>
          <w:sz w:val="40"/>
        </w:rPr>
        <w:br/>
        <w:t>in sickness and in health,</w:t>
      </w:r>
      <w:r w:rsidRPr="00FB50CB">
        <w:rPr>
          <w:sz w:val="40"/>
        </w:rPr>
        <w:br/>
        <w:t>to comfort and to cherish,</w:t>
      </w:r>
      <w:r w:rsidRPr="00FB50CB">
        <w:rPr>
          <w:sz w:val="40"/>
        </w:rPr>
        <w:br/>
        <w:t>to honor and to keep,</w:t>
      </w:r>
      <w:r w:rsidRPr="00FB50CB">
        <w:rPr>
          <w:sz w:val="40"/>
        </w:rPr>
        <w:br/>
        <w:t>in joy and in sorrow,</w:t>
      </w:r>
      <w:r w:rsidRPr="00FB50CB">
        <w:rPr>
          <w:sz w:val="40"/>
        </w:rPr>
        <w:br/>
        <w:t>to preserve this vow,</w:t>
      </w:r>
      <w:r w:rsidRPr="00FB50CB">
        <w:rPr>
          <w:sz w:val="40"/>
        </w:rPr>
        <w:br/>
        <w:t>holy and unbroken,</w:t>
      </w:r>
      <w:r w:rsidRPr="00FB50CB">
        <w:rPr>
          <w:sz w:val="40"/>
        </w:rPr>
        <w:br/>
        <w:t>until the coming of the Lord Jesus Christ,</w:t>
      </w:r>
      <w:r w:rsidRPr="00FB50CB">
        <w:rPr>
          <w:sz w:val="40"/>
        </w:rPr>
        <w:br/>
        <w:t>or until death do us part.</w:t>
      </w:r>
    </w:p>
    <w:p w14:paraId="5240C77F" w14:textId="77777777" w:rsidR="00FB50CB" w:rsidRPr="00FB50CB" w:rsidRDefault="00FB50CB" w:rsidP="00FB50CB">
      <w:pPr>
        <w:ind w:left="-810"/>
        <w:rPr>
          <w:sz w:val="40"/>
        </w:rPr>
      </w:pPr>
      <w:r w:rsidRPr="00FB50CB">
        <w:rPr>
          <w:sz w:val="40"/>
        </w:rPr>
        <w:pict w14:anchorId="0F4ADA18">
          <v:rect id="_x0000_i1077" style="width:0;height:1.5pt" o:hralign="center" o:hrstd="t" o:hr="t" fillcolor="#a0a0a0" stroked="f"/>
        </w:pict>
      </w:r>
    </w:p>
    <w:p w14:paraId="7F48A811" w14:textId="77777777" w:rsidR="00FB50CB" w:rsidRDefault="00FB50CB" w:rsidP="00FB50CB">
      <w:pPr>
        <w:ind w:left="-810"/>
        <w:rPr>
          <w:b/>
          <w:bCs/>
          <w:sz w:val="40"/>
        </w:rPr>
      </w:pPr>
    </w:p>
    <w:p w14:paraId="2824BB70" w14:textId="77777777" w:rsidR="00FB50CB" w:rsidRDefault="00FB50CB" w:rsidP="00FB50CB">
      <w:pPr>
        <w:ind w:left="-810"/>
        <w:rPr>
          <w:b/>
          <w:bCs/>
          <w:sz w:val="40"/>
        </w:rPr>
      </w:pPr>
    </w:p>
    <w:p w14:paraId="01B466C8" w14:textId="77777777" w:rsidR="00FB50CB" w:rsidRDefault="00FB50CB" w:rsidP="00FB50CB">
      <w:pPr>
        <w:ind w:left="-810"/>
        <w:rPr>
          <w:b/>
          <w:bCs/>
          <w:sz w:val="40"/>
        </w:rPr>
      </w:pPr>
    </w:p>
    <w:p w14:paraId="1A323CF0" w14:textId="243789F6" w:rsidR="00FB50CB" w:rsidRPr="00FB50CB" w:rsidRDefault="00FB50CB" w:rsidP="00FB50CB">
      <w:pPr>
        <w:ind w:left="-810"/>
        <w:rPr>
          <w:b/>
          <w:bCs/>
          <w:sz w:val="40"/>
        </w:rPr>
      </w:pPr>
      <w:r w:rsidRPr="00FB50CB">
        <w:rPr>
          <w:b/>
          <w:bCs/>
          <w:sz w:val="40"/>
        </w:rPr>
        <w:t>Rings</w:t>
      </w:r>
    </w:p>
    <w:p w14:paraId="145888F3" w14:textId="77777777" w:rsidR="00FB50CB" w:rsidRPr="00FB50CB" w:rsidRDefault="00FB50CB" w:rsidP="00FB50CB">
      <w:pPr>
        <w:ind w:left="-810"/>
        <w:rPr>
          <w:sz w:val="40"/>
        </w:rPr>
      </w:pPr>
      <w:r w:rsidRPr="00FB50CB">
        <w:rPr>
          <w:b/>
          <w:bCs/>
          <w:sz w:val="40"/>
        </w:rPr>
        <w:t>Alex</w:t>
      </w:r>
      <w:r w:rsidRPr="00FB50CB">
        <w:rPr>
          <w:sz w:val="40"/>
        </w:rPr>
        <w:t>, this ring is a symbol of your endless love for Abby and a promise of your faithfulness, devotion, loyalty, and trust.</w:t>
      </w:r>
    </w:p>
    <w:p w14:paraId="238A89E0" w14:textId="21BAD7D6" w:rsidR="00FB50CB" w:rsidRPr="00FB50CB" w:rsidRDefault="00FB50CB" w:rsidP="00FB50CB">
      <w:pPr>
        <w:ind w:left="-810"/>
        <w:rPr>
          <w:sz w:val="40"/>
        </w:rPr>
      </w:pPr>
      <w:r>
        <w:rPr>
          <w:sz w:val="40"/>
        </w:rPr>
        <w:t>“</w:t>
      </w:r>
      <w:r w:rsidRPr="00FB50CB">
        <w:rPr>
          <w:sz w:val="40"/>
        </w:rPr>
        <w:t>With this ring, I thee wed, in the name of our Savior, Jesus Christ.</w:t>
      </w:r>
      <w:r>
        <w:rPr>
          <w:sz w:val="40"/>
        </w:rPr>
        <w:t>”</w:t>
      </w:r>
    </w:p>
    <w:p w14:paraId="6E1DE6C2" w14:textId="77777777" w:rsidR="00FB50CB" w:rsidRDefault="00FB50CB" w:rsidP="00FB50CB">
      <w:pPr>
        <w:ind w:left="-810"/>
        <w:rPr>
          <w:b/>
          <w:bCs/>
          <w:sz w:val="40"/>
        </w:rPr>
      </w:pPr>
    </w:p>
    <w:p w14:paraId="14D827AD" w14:textId="00D7B3EB" w:rsidR="00FB50CB" w:rsidRPr="00FB50CB" w:rsidRDefault="00FB50CB" w:rsidP="00FB50CB">
      <w:pPr>
        <w:ind w:left="-810"/>
        <w:rPr>
          <w:sz w:val="40"/>
        </w:rPr>
      </w:pPr>
      <w:r w:rsidRPr="00FB50CB">
        <w:rPr>
          <w:b/>
          <w:bCs/>
          <w:sz w:val="40"/>
        </w:rPr>
        <w:t>Abby</w:t>
      </w:r>
      <w:r w:rsidRPr="00FB50CB">
        <w:rPr>
          <w:sz w:val="40"/>
        </w:rPr>
        <w:t>, this ring is a symbol of your endless love for Alex and a promise of your faithfulness, devotion, loyalty, and trust.</w:t>
      </w:r>
    </w:p>
    <w:p w14:paraId="4376CE65" w14:textId="6E80E8FF" w:rsidR="00FB50CB" w:rsidRDefault="00FB50CB" w:rsidP="00FB50CB">
      <w:pPr>
        <w:ind w:left="-810"/>
        <w:rPr>
          <w:sz w:val="40"/>
        </w:rPr>
      </w:pPr>
      <w:r>
        <w:rPr>
          <w:sz w:val="40"/>
        </w:rPr>
        <w:t>“</w:t>
      </w:r>
      <w:r w:rsidRPr="00FB50CB">
        <w:rPr>
          <w:sz w:val="40"/>
        </w:rPr>
        <w:t>With this ring, I thee wed, in the name of our Savior, Jesus Christ.</w:t>
      </w:r>
      <w:r>
        <w:rPr>
          <w:sz w:val="40"/>
        </w:rPr>
        <w:t>”</w:t>
      </w:r>
    </w:p>
    <w:p w14:paraId="0B078229" w14:textId="77777777" w:rsidR="00FB50CB" w:rsidRDefault="00FB50CB" w:rsidP="00FB50CB">
      <w:pPr>
        <w:ind w:left="-810"/>
        <w:rPr>
          <w:sz w:val="40"/>
        </w:rPr>
      </w:pPr>
    </w:p>
    <w:p w14:paraId="712A1DED" w14:textId="49E46FCB" w:rsidR="00FB50CB" w:rsidRPr="00FB50CB" w:rsidRDefault="00FB50CB" w:rsidP="00FB50CB">
      <w:pPr>
        <w:ind w:left="-810"/>
        <w:rPr>
          <w:sz w:val="40"/>
        </w:rPr>
      </w:pPr>
      <w:r>
        <w:rPr>
          <w:sz w:val="40"/>
        </w:rPr>
        <w:t>PRAYER</w:t>
      </w:r>
    </w:p>
    <w:p w14:paraId="3FD8DB86" w14:textId="77777777" w:rsidR="00FB50CB" w:rsidRPr="00FB50CB" w:rsidRDefault="00FB50CB" w:rsidP="00FB50CB">
      <w:pPr>
        <w:ind w:left="-810"/>
        <w:rPr>
          <w:sz w:val="40"/>
        </w:rPr>
      </w:pPr>
      <w:r w:rsidRPr="00FB50CB">
        <w:rPr>
          <w:sz w:val="40"/>
        </w:rPr>
        <w:pict w14:anchorId="459D7B33">
          <v:rect id="_x0000_i1078" style="width:0;height:1.5pt" o:hralign="center" o:hrstd="t" o:hr="t" fillcolor="#a0a0a0" stroked="f"/>
        </w:pict>
      </w:r>
    </w:p>
    <w:p w14:paraId="7D6A6D8E" w14:textId="77777777" w:rsidR="00FB50CB" w:rsidRPr="00FB50CB" w:rsidRDefault="00FB50CB" w:rsidP="00FB50CB">
      <w:pPr>
        <w:ind w:left="-810"/>
        <w:rPr>
          <w:b/>
          <w:bCs/>
          <w:sz w:val="40"/>
        </w:rPr>
      </w:pPr>
      <w:r w:rsidRPr="00FB50CB">
        <w:rPr>
          <w:b/>
          <w:bCs/>
          <w:sz w:val="40"/>
        </w:rPr>
        <w:t>Pronouncement</w:t>
      </w:r>
    </w:p>
    <w:p w14:paraId="76F9E488" w14:textId="77777777" w:rsidR="00FB50CB" w:rsidRPr="00FB50CB" w:rsidRDefault="00FB50CB" w:rsidP="00FB50CB">
      <w:pPr>
        <w:ind w:left="-810"/>
        <w:rPr>
          <w:sz w:val="40"/>
        </w:rPr>
      </w:pPr>
      <w:r w:rsidRPr="00FB50CB">
        <w:rPr>
          <w:sz w:val="40"/>
        </w:rPr>
        <w:t xml:space="preserve">By the authority vested in me as a minister of the Gospel, and according to the laws of the State of Texas, I now </w:t>
      </w:r>
      <w:r w:rsidRPr="00FB50CB">
        <w:rPr>
          <w:sz w:val="40"/>
        </w:rPr>
        <w:lastRenderedPageBreak/>
        <w:t xml:space="preserve">declare </w:t>
      </w:r>
      <w:r w:rsidRPr="00FB50CB">
        <w:rPr>
          <w:b/>
          <w:bCs/>
          <w:sz w:val="40"/>
        </w:rPr>
        <w:t>Alex Sidebottom and Abby Nguyen</w:t>
      </w:r>
      <w:r w:rsidRPr="00FB50CB">
        <w:rPr>
          <w:sz w:val="40"/>
        </w:rPr>
        <w:t xml:space="preserve"> husband and wife.</w:t>
      </w:r>
    </w:p>
    <w:p w14:paraId="1C66B9FF" w14:textId="77777777" w:rsidR="00FB50CB" w:rsidRDefault="00FB50CB" w:rsidP="00FB50CB">
      <w:pPr>
        <w:ind w:left="-810"/>
        <w:rPr>
          <w:sz w:val="40"/>
        </w:rPr>
      </w:pPr>
    </w:p>
    <w:p w14:paraId="6BC130A9" w14:textId="627778EB" w:rsidR="00FB50CB" w:rsidRPr="00FB50CB" w:rsidRDefault="00FB50CB" w:rsidP="00FB50CB">
      <w:pPr>
        <w:ind w:left="-810"/>
        <w:rPr>
          <w:sz w:val="40"/>
        </w:rPr>
      </w:pPr>
      <w:r w:rsidRPr="00FB50CB">
        <w:rPr>
          <w:sz w:val="40"/>
        </w:rPr>
        <w:t>What God has joined together, let no one separate.</w:t>
      </w:r>
    </w:p>
    <w:p w14:paraId="3842EDC8" w14:textId="77777777" w:rsidR="00FB50CB" w:rsidRDefault="00FB50CB" w:rsidP="00FB50CB">
      <w:pPr>
        <w:ind w:left="-810"/>
        <w:rPr>
          <w:sz w:val="40"/>
        </w:rPr>
      </w:pPr>
    </w:p>
    <w:p w14:paraId="6D74BBF4" w14:textId="1BBC2261" w:rsidR="00FB50CB" w:rsidRPr="00FB50CB" w:rsidRDefault="00FB50CB" w:rsidP="00FB50CB">
      <w:pPr>
        <w:ind w:left="-810"/>
        <w:rPr>
          <w:sz w:val="40"/>
        </w:rPr>
      </w:pPr>
      <w:r w:rsidRPr="00FB50CB">
        <w:rPr>
          <w:sz w:val="40"/>
        </w:rPr>
        <w:t xml:space="preserve">Alex, you may kiss your </w:t>
      </w:r>
      <w:r>
        <w:rPr>
          <w:sz w:val="40"/>
        </w:rPr>
        <w:t>bride</w:t>
      </w:r>
      <w:r w:rsidRPr="00FB50CB">
        <w:rPr>
          <w:sz w:val="40"/>
        </w:rPr>
        <w:t>.</w:t>
      </w:r>
    </w:p>
    <w:p w14:paraId="325B6385" w14:textId="77777777" w:rsidR="00FB50CB" w:rsidRPr="00FB50CB" w:rsidRDefault="00FB50CB" w:rsidP="00FB50CB">
      <w:pPr>
        <w:ind w:left="-810"/>
        <w:rPr>
          <w:sz w:val="40"/>
        </w:rPr>
      </w:pPr>
      <w:r w:rsidRPr="00FB50CB">
        <w:rPr>
          <w:sz w:val="40"/>
        </w:rPr>
        <w:pict w14:anchorId="458C1B02">
          <v:rect id="_x0000_i1079" style="width:0;height:1.5pt" o:hralign="center" o:hrstd="t" o:hr="t" fillcolor="#a0a0a0" stroked="f"/>
        </w:pict>
      </w:r>
    </w:p>
    <w:p w14:paraId="7705C419" w14:textId="77777777" w:rsidR="00FB50CB" w:rsidRPr="00FB50CB" w:rsidRDefault="00FB50CB" w:rsidP="00FB50CB">
      <w:pPr>
        <w:ind w:left="-810"/>
        <w:rPr>
          <w:b/>
          <w:bCs/>
          <w:sz w:val="40"/>
        </w:rPr>
      </w:pPr>
      <w:r w:rsidRPr="00FB50CB">
        <w:rPr>
          <w:b/>
          <w:bCs/>
          <w:sz w:val="40"/>
        </w:rPr>
        <w:t>Presentation</w:t>
      </w:r>
    </w:p>
    <w:p w14:paraId="3340EAAB" w14:textId="77777777" w:rsidR="00FB50CB" w:rsidRPr="00FB50CB" w:rsidRDefault="00FB50CB" w:rsidP="00FB50CB">
      <w:pPr>
        <w:ind w:left="-810"/>
        <w:rPr>
          <w:sz w:val="40"/>
        </w:rPr>
      </w:pPr>
      <w:r w:rsidRPr="00FB50CB">
        <w:rPr>
          <w:sz w:val="40"/>
        </w:rPr>
        <w:t xml:space="preserve">Ladies and gentlemen, it is my </w:t>
      </w:r>
      <w:proofErr w:type="gramStart"/>
      <w:r w:rsidRPr="00FB50CB">
        <w:rPr>
          <w:sz w:val="40"/>
        </w:rPr>
        <w:t>joy</w:t>
      </w:r>
      <w:proofErr w:type="gramEnd"/>
      <w:r w:rsidRPr="00FB50CB">
        <w:rPr>
          <w:sz w:val="40"/>
        </w:rPr>
        <w:t xml:space="preserve"> to present to you</w:t>
      </w:r>
      <w:r w:rsidRPr="00FB50CB">
        <w:rPr>
          <w:sz w:val="40"/>
        </w:rPr>
        <w:br/>
      </w:r>
      <w:r w:rsidRPr="00FB50CB">
        <w:rPr>
          <w:b/>
          <w:bCs/>
          <w:sz w:val="40"/>
        </w:rPr>
        <w:t>Mr. and Mrs. Alex Sidebottom.</w:t>
      </w:r>
    </w:p>
    <w:p w14:paraId="2E26C8CA" w14:textId="77777777" w:rsidR="00084B1D" w:rsidRPr="00822D26" w:rsidRDefault="00084B1D" w:rsidP="00822D26">
      <w:pPr>
        <w:ind w:left="-810"/>
        <w:rPr>
          <w:sz w:val="40"/>
        </w:rPr>
      </w:pPr>
    </w:p>
    <w:sectPr w:rsidR="00084B1D" w:rsidRPr="00822D26" w:rsidSect="00822D26">
      <w:footerReference w:type="default" r:id="rId8"/>
      <w:pgSz w:w="7632" w:h="12240"/>
      <w:pgMar w:top="-245" w:right="34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ABF4" w14:textId="77777777" w:rsidR="00C42380" w:rsidRDefault="00C42380" w:rsidP="00B34C75">
      <w:r>
        <w:separator/>
      </w:r>
    </w:p>
  </w:endnote>
  <w:endnote w:type="continuationSeparator" w:id="0">
    <w:p w14:paraId="0D44AD5C" w14:textId="77777777" w:rsidR="00C42380" w:rsidRDefault="00C42380" w:rsidP="00B3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6A20"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822D26">
      <w:rPr>
        <w:noProof/>
      </w:rPr>
      <w:t>6</w:t>
    </w:r>
    <w:r>
      <w:fldChar w:fldCharType="end"/>
    </w:r>
    <w:r>
      <w:t xml:space="preserve"> | </w:t>
    </w:r>
    <w:r>
      <w:rPr>
        <w:color w:val="7F7F7F"/>
        <w:spacing w:val="60"/>
      </w:rPr>
      <w:t>Page</w:t>
    </w:r>
  </w:p>
  <w:p w14:paraId="6F6F2ECE"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F6B71" w14:textId="77777777" w:rsidR="00C42380" w:rsidRDefault="00C42380" w:rsidP="00B34C75">
      <w:r>
        <w:separator/>
      </w:r>
    </w:p>
  </w:footnote>
  <w:footnote w:type="continuationSeparator" w:id="0">
    <w:p w14:paraId="12C60C08" w14:textId="77777777" w:rsidR="00C42380" w:rsidRDefault="00C42380" w:rsidP="00B3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74C7A"/>
    <w:multiLevelType w:val="hybridMultilevel"/>
    <w:tmpl w:val="1898D716"/>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15:restartNumberingAfterBreak="0">
    <w:nsid w:val="1BA0757E"/>
    <w:multiLevelType w:val="multilevel"/>
    <w:tmpl w:val="76E4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072F6F"/>
    <w:multiLevelType w:val="hybridMultilevel"/>
    <w:tmpl w:val="90C691F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9" w15:restartNumberingAfterBreak="0">
    <w:nsid w:val="6D826C70"/>
    <w:multiLevelType w:val="multilevel"/>
    <w:tmpl w:val="9514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900090">
    <w:abstractNumId w:val="3"/>
  </w:num>
  <w:num w:numId="2" w16cid:durableId="75908348">
    <w:abstractNumId w:val="1"/>
  </w:num>
  <w:num w:numId="3" w16cid:durableId="1922327415">
    <w:abstractNumId w:val="0"/>
  </w:num>
  <w:num w:numId="4" w16cid:durableId="1117061968">
    <w:abstractNumId w:val="13"/>
  </w:num>
  <w:num w:numId="5" w16cid:durableId="1484616160">
    <w:abstractNumId w:val="12"/>
  </w:num>
  <w:num w:numId="6" w16cid:durableId="1168442241">
    <w:abstractNumId w:val="9"/>
  </w:num>
  <w:num w:numId="7" w16cid:durableId="2127575575">
    <w:abstractNumId w:val="7"/>
  </w:num>
  <w:num w:numId="8" w16cid:durableId="1097025310">
    <w:abstractNumId w:val="16"/>
  </w:num>
  <w:num w:numId="9" w16cid:durableId="175658129">
    <w:abstractNumId w:val="4"/>
  </w:num>
  <w:num w:numId="10" w16cid:durableId="1232040365">
    <w:abstractNumId w:val="17"/>
  </w:num>
  <w:num w:numId="11" w16cid:durableId="1218203387">
    <w:abstractNumId w:val="11"/>
  </w:num>
  <w:num w:numId="12" w16cid:durableId="53283185">
    <w:abstractNumId w:val="20"/>
  </w:num>
  <w:num w:numId="13" w16cid:durableId="1319965027">
    <w:abstractNumId w:val="2"/>
  </w:num>
  <w:num w:numId="14" w16cid:durableId="1179155905">
    <w:abstractNumId w:val="15"/>
  </w:num>
  <w:num w:numId="15" w16cid:durableId="537594466">
    <w:abstractNumId w:val="14"/>
  </w:num>
  <w:num w:numId="16" w16cid:durableId="223569717">
    <w:abstractNumId w:val="10"/>
  </w:num>
  <w:num w:numId="17" w16cid:durableId="1981155936">
    <w:abstractNumId w:val="8"/>
  </w:num>
  <w:num w:numId="18" w16cid:durableId="1621646842">
    <w:abstractNumId w:val="5"/>
  </w:num>
  <w:num w:numId="19" w16cid:durableId="1054620858">
    <w:abstractNumId w:val="18"/>
  </w:num>
  <w:num w:numId="20" w16cid:durableId="54545683">
    <w:abstractNumId w:val="19"/>
  </w:num>
  <w:num w:numId="21" w16cid:durableId="1877892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D26"/>
    <w:rsid w:val="00000C3D"/>
    <w:rsid w:val="00000CA3"/>
    <w:rsid w:val="0000314D"/>
    <w:rsid w:val="000078CF"/>
    <w:rsid w:val="00010A83"/>
    <w:rsid w:val="00014A0D"/>
    <w:rsid w:val="00014EA6"/>
    <w:rsid w:val="00015E0C"/>
    <w:rsid w:val="0002465B"/>
    <w:rsid w:val="000262CB"/>
    <w:rsid w:val="000338F3"/>
    <w:rsid w:val="00044AC0"/>
    <w:rsid w:val="0005252D"/>
    <w:rsid w:val="0006655A"/>
    <w:rsid w:val="00066C57"/>
    <w:rsid w:val="00071137"/>
    <w:rsid w:val="0007195F"/>
    <w:rsid w:val="00084B1D"/>
    <w:rsid w:val="00085EAB"/>
    <w:rsid w:val="0009331F"/>
    <w:rsid w:val="000A0967"/>
    <w:rsid w:val="000A3512"/>
    <w:rsid w:val="000A38A1"/>
    <w:rsid w:val="000A70FB"/>
    <w:rsid w:val="000B0DD0"/>
    <w:rsid w:val="000C21D7"/>
    <w:rsid w:val="000C2BF3"/>
    <w:rsid w:val="000D2AB3"/>
    <w:rsid w:val="000D5158"/>
    <w:rsid w:val="000D5697"/>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193F"/>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2D47"/>
    <w:rsid w:val="002F36CE"/>
    <w:rsid w:val="002F39F7"/>
    <w:rsid w:val="002F576F"/>
    <w:rsid w:val="002F586D"/>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B42E2"/>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40D7"/>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2AD8"/>
    <w:rsid w:val="005441AA"/>
    <w:rsid w:val="00544D96"/>
    <w:rsid w:val="00554922"/>
    <w:rsid w:val="005602EC"/>
    <w:rsid w:val="0056169B"/>
    <w:rsid w:val="00564CDD"/>
    <w:rsid w:val="00565444"/>
    <w:rsid w:val="00572191"/>
    <w:rsid w:val="005840EE"/>
    <w:rsid w:val="005843E6"/>
    <w:rsid w:val="0059666B"/>
    <w:rsid w:val="005966C7"/>
    <w:rsid w:val="005967D6"/>
    <w:rsid w:val="00596E7C"/>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135F"/>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2D26"/>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E19F5"/>
    <w:rsid w:val="008F00EF"/>
    <w:rsid w:val="008F1D20"/>
    <w:rsid w:val="008F45B3"/>
    <w:rsid w:val="00902AE2"/>
    <w:rsid w:val="00903455"/>
    <w:rsid w:val="00906441"/>
    <w:rsid w:val="00914883"/>
    <w:rsid w:val="00924919"/>
    <w:rsid w:val="0092700E"/>
    <w:rsid w:val="00930DA7"/>
    <w:rsid w:val="00931D8E"/>
    <w:rsid w:val="0094165C"/>
    <w:rsid w:val="0094457E"/>
    <w:rsid w:val="00945B98"/>
    <w:rsid w:val="009465B5"/>
    <w:rsid w:val="00947F21"/>
    <w:rsid w:val="00954D6E"/>
    <w:rsid w:val="009555AC"/>
    <w:rsid w:val="009567CF"/>
    <w:rsid w:val="009630EB"/>
    <w:rsid w:val="00964003"/>
    <w:rsid w:val="00967872"/>
    <w:rsid w:val="009822D4"/>
    <w:rsid w:val="009826DA"/>
    <w:rsid w:val="00983254"/>
    <w:rsid w:val="00984499"/>
    <w:rsid w:val="00992953"/>
    <w:rsid w:val="00997E24"/>
    <w:rsid w:val="009A3DE3"/>
    <w:rsid w:val="009A622F"/>
    <w:rsid w:val="009B3E5D"/>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166C4"/>
    <w:rsid w:val="00B2026F"/>
    <w:rsid w:val="00B24514"/>
    <w:rsid w:val="00B34C75"/>
    <w:rsid w:val="00B36557"/>
    <w:rsid w:val="00B52EDA"/>
    <w:rsid w:val="00B624F4"/>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252E"/>
    <w:rsid w:val="00C14AA7"/>
    <w:rsid w:val="00C21267"/>
    <w:rsid w:val="00C222A2"/>
    <w:rsid w:val="00C235F8"/>
    <w:rsid w:val="00C25704"/>
    <w:rsid w:val="00C26417"/>
    <w:rsid w:val="00C33186"/>
    <w:rsid w:val="00C34042"/>
    <w:rsid w:val="00C35796"/>
    <w:rsid w:val="00C41EF6"/>
    <w:rsid w:val="00C42380"/>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A652D"/>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75919"/>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482"/>
    <w:rsid w:val="00F9163B"/>
    <w:rsid w:val="00F92450"/>
    <w:rsid w:val="00F94029"/>
    <w:rsid w:val="00F94561"/>
    <w:rsid w:val="00F94C91"/>
    <w:rsid w:val="00FB00E9"/>
    <w:rsid w:val="00FB50CB"/>
    <w:rsid w:val="00FB56E2"/>
    <w:rsid w:val="00FD5259"/>
    <w:rsid w:val="00FD542F"/>
    <w:rsid w:val="00FD6AEC"/>
    <w:rsid w:val="00FE3924"/>
    <w:rsid w:val="00FE4F4F"/>
    <w:rsid w:val="00FF034C"/>
    <w:rsid w:val="00FF4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DA03"/>
  <w15:docId w15:val="{CA7E7944-24FC-43A5-A1A8-45E317EC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D26"/>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p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Title">
    <w:name w:val="Title"/>
    <w:basedOn w:val="Normal"/>
    <w:link w:val="TitleChar"/>
    <w:qFormat/>
    <w:rsid w:val="00822D26"/>
    <w:pPr>
      <w:jc w:val="center"/>
    </w:pPr>
    <w:rPr>
      <w:b/>
      <w:bCs/>
    </w:rPr>
  </w:style>
  <w:style w:type="character" w:customStyle="1" w:styleId="TitleChar">
    <w:name w:val="Title Char"/>
    <w:basedOn w:val="DefaultParagraphFont"/>
    <w:link w:val="Title"/>
    <w:rsid w:val="00822D26"/>
    <w:rPr>
      <w:rFonts w:ascii="Times New Roman" w:eastAsia="Times New Roman" w:hAnsi="Times New Roman"/>
      <w:b/>
      <w:bCs/>
      <w:sz w:val="24"/>
      <w:szCs w:val="24"/>
    </w:rPr>
  </w:style>
  <w:style w:type="paragraph" w:styleId="ListParagraph">
    <w:name w:val="List Paragraph"/>
    <w:basedOn w:val="Normal"/>
    <w:uiPriority w:val="34"/>
    <w:qFormat/>
    <w:rsid w:val="008F0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FE516-833B-4E6F-9BEB-B7D5764D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6</TotalTime>
  <Pages>8</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4697</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chris fluitt</cp:lastModifiedBy>
  <cp:revision>3</cp:revision>
  <cp:lastPrinted>2020-10-10T17:58:00Z</cp:lastPrinted>
  <dcterms:created xsi:type="dcterms:W3CDTF">2025-12-19T22:38:00Z</dcterms:created>
  <dcterms:modified xsi:type="dcterms:W3CDTF">2025-12-19T22:43:00Z</dcterms:modified>
</cp:coreProperties>
</file>