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7E3D" w14:textId="7037F8AD" w:rsidR="00EB2E81" w:rsidRDefault="00EA72BC" w:rsidP="00EB2E81">
      <w:pPr>
        <w:pStyle w:val="Graphicsanchor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16B89C9" wp14:editId="1319F560">
            <wp:simplePos x="0" y="0"/>
            <wp:positionH relativeFrom="margin">
              <wp:align>left</wp:align>
            </wp:positionH>
            <wp:positionV relativeFrom="paragraph">
              <wp:posOffset>-130175</wp:posOffset>
            </wp:positionV>
            <wp:extent cx="3825240" cy="914400"/>
            <wp:effectExtent l="0" t="0" r="0" b="0"/>
            <wp:wrapNone/>
            <wp:docPr id="836922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22798" name="Picture 8369227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BC4">
        <w:rPr>
          <w:iCs/>
          <w:noProof/>
          <w:color w:val="auto"/>
          <w:sz w:val="19"/>
        </w:rPr>
        <mc:AlternateContent>
          <mc:Choice Requires="wpg">
            <w:drawing>
              <wp:anchor distT="0" distB="0" distL="114300" distR="114300" simplePos="0" relativeHeight="251711488" behindDoc="0" locked="1" layoutInCell="1" allowOverlap="1" wp14:anchorId="3707941B" wp14:editId="3E71D274">
                <wp:simplePos x="0" y="0"/>
                <wp:positionH relativeFrom="column">
                  <wp:posOffset>-596612</wp:posOffset>
                </wp:positionH>
                <wp:positionV relativeFrom="page">
                  <wp:posOffset>8329930</wp:posOffset>
                </wp:positionV>
                <wp:extent cx="1636776" cy="1197864"/>
                <wp:effectExtent l="0" t="0" r="1905" b="2540"/>
                <wp:wrapNone/>
                <wp:docPr id="1317166578" name="Group 20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6776" cy="1197864"/>
                          <a:chOff x="0" y="0"/>
                          <a:chExt cx="1632399" cy="1198072"/>
                        </a:xfrm>
                      </wpg:grpSpPr>
                      <wps:wsp>
                        <wps:cNvPr id="186922850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5978" y="370609"/>
                            <a:ext cx="1606421" cy="22148"/>
                          </a:xfrm>
                          <a:prstGeom prst="rect">
                            <a:avLst/>
                          </a:prstGeom>
                          <a:solidFill>
                            <a:srgbClr val="DEDF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520244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5978" y="370609"/>
                            <a:ext cx="246947" cy="22148"/>
                          </a:xfrm>
                          <a:prstGeom prst="rect">
                            <a:avLst/>
                          </a:prstGeom>
                          <a:solidFill>
                            <a:srgbClr val="2929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171394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514" y="819150"/>
                            <a:ext cx="1606421" cy="22148"/>
                          </a:xfrm>
                          <a:prstGeom prst="rect">
                            <a:avLst/>
                          </a:prstGeom>
                          <a:solidFill>
                            <a:srgbClr val="DEDF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10142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514" y="819150"/>
                            <a:ext cx="246947" cy="22148"/>
                          </a:xfrm>
                          <a:prstGeom prst="rect">
                            <a:avLst/>
                          </a:prstGeom>
                          <a:solidFill>
                            <a:srgbClr val="2929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670048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8130" cy="281940"/>
                          </a:xfrm>
                          <a:custGeom>
                            <a:avLst/>
                            <a:gdLst>
                              <a:gd name="T0" fmla="*/ 53 w 65"/>
                              <a:gd name="T1" fmla="*/ 12 h 66"/>
                              <a:gd name="T2" fmla="*/ 53 w 65"/>
                              <a:gd name="T3" fmla="*/ 54 h 66"/>
                              <a:gd name="T4" fmla="*/ 11 w 65"/>
                              <a:gd name="T5" fmla="*/ 54 h 66"/>
                              <a:gd name="T6" fmla="*/ 11 w 65"/>
                              <a:gd name="T7" fmla="*/ 12 h 66"/>
                              <a:gd name="T8" fmla="*/ 53 w 65"/>
                              <a:gd name="T9" fmla="*/ 12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66">
                                <a:moveTo>
                                  <a:pt x="53" y="12"/>
                                </a:moveTo>
                                <a:cubicBezTo>
                                  <a:pt x="65" y="23"/>
                                  <a:pt x="65" y="42"/>
                                  <a:pt x="53" y="54"/>
                                </a:cubicBezTo>
                                <a:cubicBezTo>
                                  <a:pt x="42" y="66"/>
                                  <a:pt x="23" y="66"/>
                                  <a:pt x="11" y="54"/>
                                </a:cubicBezTo>
                                <a:cubicBezTo>
                                  <a:pt x="0" y="42"/>
                                  <a:pt x="0" y="23"/>
                                  <a:pt x="11" y="12"/>
                                </a:cubicBezTo>
                                <a:cubicBezTo>
                                  <a:pt x="23" y="0"/>
                                  <a:pt x="42" y="0"/>
                                  <a:pt x="5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2296973" name="Freeform 9"/>
                        <wps:cNvSpPr>
                          <a:spLocks/>
                        </wps:cNvSpPr>
                        <wps:spPr bwMode="auto">
                          <a:xfrm>
                            <a:off x="0" y="453736"/>
                            <a:ext cx="278130" cy="276225"/>
                          </a:xfrm>
                          <a:custGeom>
                            <a:avLst/>
                            <a:gdLst>
                              <a:gd name="T0" fmla="*/ 53 w 65"/>
                              <a:gd name="T1" fmla="*/ 11 h 65"/>
                              <a:gd name="T2" fmla="*/ 53 w 65"/>
                              <a:gd name="T3" fmla="*/ 53 h 65"/>
                              <a:gd name="T4" fmla="*/ 11 w 65"/>
                              <a:gd name="T5" fmla="*/ 53 h 65"/>
                              <a:gd name="T6" fmla="*/ 11 w 65"/>
                              <a:gd name="T7" fmla="*/ 11 h 65"/>
                              <a:gd name="T8" fmla="*/ 53 w 65"/>
                              <a:gd name="T9" fmla="*/ 11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3" y="11"/>
                                </a:moveTo>
                                <a:cubicBezTo>
                                  <a:pt x="65" y="23"/>
                                  <a:pt x="65" y="42"/>
                                  <a:pt x="53" y="53"/>
                                </a:cubicBezTo>
                                <a:cubicBezTo>
                                  <a:pt x="42" y="65"/>
                                  <a:pt x="23" y="65"/>
                                  <a:pt x="11" y="53"/>
                                </a:cubicBezTo>
                                <a:cubicBezTo>
                                  <a:pt x="0" y="42"/>
                                  <a:pt x="0" y="23"/>
                                  <a:pt x="11" y="11"/>
                                </a:cubicBezTo>
                                <a:cubicBezTo>
                                  <a:pt x="23" y="0"/>
                                  <a:pt x="42" y="0"/>
                                  <a:pt x="53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475349" name="Freeform 11"/>
                        <wps:cNvSpPr>
                          <a:spLocks/>
                        </wps:cNvSpPr>
                        <wps:spPr bwMode="auto">
                          <a:xfrm>
                            <a:off x="0" y="916132"/>
                            <a:ext cx="278130" cy="281940"/>
                          </a:xfrm>
                          <a:custGeom>
                            <a:avLst/>
                            <a:gdLst>
                              <a:gd name="T0" fmla="*/ 53 w 65"/>
                              <a:gd name="T1" fmla="*/ 12 h 66"/>
                              <a:gd name="T2" fmla="*/ 53 w 65"/>
                              <a:gd name="T3" fmla="*/ 54 h 66"/>
                              <a:gd name="T4" fmla="*/ 11 w 65"/>
                              <a:gd name="T5" fmla="*/ 54 h 66"/>
                              <a:gd name="T6" fmla="*/ 11 w 65"/>
                              <a:gd name="T7" fmla="*/ 12 h 66"/>
                              <a:gd name="T8" fmla="*/ 53 w 65"/>
                              <a:gd name="T9" fmla="*/ 12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66">
                                <a:moveTo>
                                  <a:pt x="53" y="12"/>
                                </a:moveTo>
                                <a:cubicBezTo>
                                  <a:pt x="65" y="24"/>
                                  <a:pt x="65" y="42"/>
                                  <a:pt x="53" y="54"/>
                                </a:cubicBezTo>
                                <a:cubicBezTo>
                                  <a:pt x="42" y="66"/>
                                  <a:pt x="23" y="66"/>
                                  <a:pt x="11" y="54"/>
                                </a:cubicBezTo>
                                <a:cubicBezTo>
                                  <a:pt x="0" y="42"/>
                                  <a:pt x="0" y="24"/>
                                  <a:pt x="11" y="12"/>
                                </a:cubicBezTo>
                                <a:cubicBezTo>
                                  <a:pt x="23" y="0"/>
                                  <a:pt x="42" y="0"/>
                                  <a:pt x="5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48991647" name="Graphic 1" descr="Receiv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759" y="50223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1656517" name="Graphic 2" descr="Worl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00" y="491836"/>
                            <a:ext cx="200660" cy="200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169086" name="Graphic 3" descr="Mark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514" y="942109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47A08" id="Group 20" o:spid="_x0000_s1026" alt="Contact info icons" style="position:absolute;margin-left:-47pt;margin-top:655.9pt;width:128.9pt;height:94.3pt;z-index:251711488;mso-position-vertical-relative:page;mso-width-relative:margin;mso-height-relative:margin" coordsize="16323,119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">
                <v:rect id="Rectangle 28" o:spid="_x0000_s1027" style="position:absolute;left:259;top:3706;width:160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" fillcolor="#dedfe0" stroked="f"/>
                <v:rect id="Rectangle 29" o:spid="_x0000_s1028" style="position:absolute;left:259;top:3706;width:24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" fillcolor="#29292a" stroked="f"/>
                <v:rect id="Rectangle 28" o:spid="_x0000_s1029" style="position:absolute;left:225;top:8191;width:1606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" fillcolor="#dedfe0" stroked="f"/>
                <v:rect id="Rectangle 29" o:spid="_x0000_s1030" style="position:absolute;left:225;top:8191;width:246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" fillcolor="#29292a" stroked="f"/>
                <v:shape id="Freeform 7" o:spid="_x0000_s1031" style="position:absolute;width:2781;height:2819;visibility:visible;mso-wrap-style:square;v-text-anchor:top" coordsize="6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" path="m53,12v12,11,12,30,,42c42,66,23,66,11,54,,42,,23,11,12,23,,42,,53,12xe" fillcolor="#4e7b08 [1605]" stroked="f">
                  <v:path arrowok="t" o:connecttype="custom" o:connectlocs="226783,51262;226783,230678;47068,230678;47068,51262;226783,51262" o:connectangles="0,0,0,0,0"/>
                </v:shape>
                <v:shape id="Freeform 9" o:spid="_x0000_s1032" style="position:absolute;top:4537;width:2781;height:2762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" path="m53,11v12,12,12,31,,42c42,65,23,65,11,53,,42,,23,11,11,23,,42,,53,11xe" fillcolor="#4e7b08 [1605]" stroked="f">
                  <v:path arrowok="t" o:connecttype="custom" o:connectlocs="226783,46746;226783,225230;47068,225230;47068,46746;226783,46746" o:connectangles="0,0,0,0,0"/>
                </v:shape>
                <v:shape id="Freeform 11" o:spid="_x0000_s1033" style="position:absolute;top:9161;width:2781;height:2819;visibility:visible;mso-wrap-style:square;v-text-anchor:top" coordsize="6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" path="m53,12v12,12,12,30,,42c42,66,23,66,11,54,,42,,24,11,12,23,,42,,53,12xe" fillcolor="#4e7b08 [1605]" stroked="f">
                  <v:path arrowok="t" o:connecttype="custom" o:connectlocs="226783,51262;226783,230678;47068,230678;47068,51262;226783,5126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34" type="#_x0000_t75" alt="Receiver with solid fill" style="position:absolute;left:467;top:502;width:1829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">
                  <v:imagedata r:id="rId14" o:title="Receiver with solid fill"/>
                </v:shape>
                <v:shape id="Graphic 2" o:spid="_x0000_s1035" type="#_x0000_t75" alt="World with solid fill" style="position:absolute;left:381;top:4918;width:2006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">
                  <v:imagedata r:id="rId15" o:title="World with solid fill"/>
                </v:shape>
                <v:shape id="Graphic 3" o:spid="_x0000_s1036" type="#_x0000_t75" alt="Marker with solid fill" style="position:absolute;left:225;top:942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">
                  <v:imagedata r:id="rId16" o:title="Marker with solid fill"/>
                </v:shape>
                <w10:wrap anchory="page"/>
                <w10:anchorlock/>
              </v:group>
            </w:pict>
          </mc:Fallback>
        </mc:AlternateContent>
      </w:r>
    </w:p>
    <w:p w14:paraId="2879A3E1" w14:textId="77777777" w:rsidR="00EA72BC" w:rsidRDefault="00EA72BC" w:rsidP="00EA72BC"/>
    <w:p w14:paraId="6E710E5B" w14:textId="3443F39C" w:rsidR="00EA72BC" w:rsidRDefault="00EA72BC" w:rsidP="00EA72BC">
      <w:r>
        <w:t xml:space="preserve">                      </w:t>
      </w:r>
      <w:r>
        <w:t>Helping People FIND &amp; FOLLOW Jesus Christ</w:t>
      </w:r>
    </w:p>
    <w:p w14:paraId="53AA7076" w14:textId="3F0FECE5" w:rsidR="00EB2E81" w:rsidRDefault="00EB2E81" w:rsidP="00EB2E81">
      <w:pPr>
        <w:pStyle w:val="Graphicsanchor"/>
      </w:pPr>
    </w:p>
    <w:p w14:paraId="5FD000B0" w14:textId="7E10CAE3" w:rsidR="00D24BCB" w:rsidRPr="00CF5809" w:rsidRDefault="00CF5809" w:rsidP="00EB2E81">
      <w:pPr>
        <w:pStyle w:val="Graphicsanchor"/>
      </w:pPr>
      <w:r w:rsidRPr="00F80E7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BF50F1B" wp14:editId="296EE99B">
                <wp:simplePos x="0" y="0"/>
                <wp:positionH relativeFrom="page">
                  <wp:posOffset>744855</wp:posOffset>
                </wp:positionH>
                <wp:positionV relativeFrom="page">
                  <wp:posOffset>8720455</wp:posOffset>
                </wp:positionV>
                <wp:extent cx="1905000" cy="438785"/>
                <wp:effectExtent l="0" t="0" r="0" b="0"/>
                <wp:wrapNone/>
                <wp:docPr id="1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609DE" w14:textId="2BFC22E2" w:rsidR="007774D1" w:rsidRDefault="00EB2E81" w:rsidP="007774D1">
                            <w:pPr>
                              <w:pStyle w:val="Contactinfo"/>
                            </w:pPr>
                            <w:r>
                              <w:t>Pastor</w:t>
                            </w:r>
                            <w:r w:rsidR="007774D1">
                              <w:t>@</w:t>
                            </w:r>
                            <w:r>
                              <w:t>RedemptionPlano</w:t>
                            </w:r>
                            <w:r w:rsidR="007774D1">
                              <w:t>.com</w:t>
                            </w:r>
                          </w:p>
                          <w:p w14:paraId="52D56E20" w14:textId="51259FE0" w:rsidR="007774D1" w:rsidRDefault="007774D1" w:rsidP="007774D1">
                            <w:pPr>
                              <w:pStyle w:val="Contactinfo"/>
                            </w:pPr>
                            <w:r>
                              <w:t>www.</w:t>
                            </w:r>
                            <w:r w:rsidR="00EB2E81">
                              <w:t>RedemptionPlano</w:t>
                            </w:r>
                            <w:r>
                              <w:t>.com</w:t>
                            </w:r>
                          </w:p>
                          <w:p w14:paraId="60EEB1B7" w14:textId="77777777" w:rsidR="007774D1" w:rsidRDefault="007774D1" w:rsidP="007774D1">
                            <w:pPr>
                              <w:pStyle w:val="Contactinfo"/>
                            </w:pPr>
                          </w:p>
                          <w:p w14:paraId="4024AF7E" w14:textId="77777777" w:rsidR="00CF5809" w:rsidRPr="00AE4176" w:rsidRDefault="00CF5809" w:rsidP="00AE4176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50F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65pt;margin-top:686.65pt;width:150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" filled="f" stroked="f">
                <v:textbox>
                  <w:txbxContent>
                    <w:p w14:paraId="4EA609DE" w14:textId="2BFC22E2" w:rsidR="007774D1" w:rsidRDefault="00EB2E81" w:rsidP="007774D1">
                      <w:pPr>
                        <w:pStyle w:val="Contactinfo"/>
                      </w:pPr>
                      <w:r>
                        <w:t>Pastor</w:t>
                      </w:r>
                      <w:r w:rsidR="007774D1">
                        <w:t>@</w:t>
                      </w:r>
                      <w:r>
                        <w:t>RedemptionPlano</w:t>
                      </w:r>
                      <w:r w:rsidR="007774D1">
                        <w:t>.com</w:t>
                      </w:r>
                    </w:p>
                    <w:p w14:paraId="52D56E20" w14:textId="51259FE0" w:rsidR="007774D1" w:rsidRDefault="007774D1" w:rsidP="007774D1">
                      <w:pPr>
                        <w:pStyle w:val="Contactinfo"/>
                      </w:pPr>
                      <w:r>
                        <w:t>www.</w:t>
                      </w:r>
                      <w:r w:rsidR="00EB2E81">
                        <w:t>RedemptionPlano</w:t>
                      </w:r>
                      <w:r>
                        <w:t>.com</w:t>
                      </w:r>
                    </w:p>
                    <w:p w14:paraId="60EEB1B7" w14:textId="77777777" w:rsidR="007774D1" w:rsidRDefault="007774D1" w:rsidP="007774D1">
                      <w:pPr>
                        <w:pStyle w:val="Contactinfo"/>
                      </w:pPr>
                    </w:p>
                    <w:p w14:paraId="4024AF7E" w14:textId="77777777" w:rsidR="00CF5809" w:rsidRPr="00AE4176" w:rsidRDefault="00CF5809" w:rsidP="00AE4176">
                      <w:pPr>
                        <w:pStyle w:val="Contact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80E7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F13D464" wp14:editId="1F049C3A">
                <wp:simplePos x="0" y="0"/>
                <wp:positionH relativeFrom="page">
                  <wp:posOffset>744855</wp:posOffset>
                </wp:positionH>
                <wp:positionV relativeFrom="page">
                  <wp:posOffset>9185910</wp:posOffset>
                </wp:positionV>
                <wp:extent cx="1981200" cy="438785"/>
                <wp:effectExtent l="0" t="0" r="0" b="0"/>
                <wp:wrapNone/>
                <wp:docPr id="1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7F871" w14:textId="5E752366" w:rsidR="00CF5809" w:rsidRDefault="00EB2E81" w:rsidP="007774D1">
                            <w:pPr>
                              <w:pStyle w:val="Contactinfo"/>
                            </w:pPr>
                            <w:r>
                              <w:t>2001 Independence Parkway</w:t>
                            </w:r>
                          </w:p>
                          <w:p w14:paraId="23C45DC5" w14:textId="2F3987D5" w:rsidR="00EB2E81" w:rsidRPr="00AE4176" w:rsidRDefault="00EB2E81" w:rsidP="007774D1">
                            <w:pPr>
                              <w:pStyle w:val="Contactinfo"/>
                            </w:pPr>
                            <w:r>
                              <w:t>Plano, Tx 75023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D464" id="_x0000_s1027" type="#_x0000_t202" style="position:absolute;left:0;text-align:left;margin-left:58.65pt;margin-top:723.3pt;width:156pt;height:34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" filled="f" stroked="f">
                <v:textbox>
                  <w:txbxContent>
                    <w:p w14:paraId="46A7F871" w14:textId="5E752366" w:rsidR="00CF5809" w:rsidRDefault="00EB2E81" w:rsidP="007774D1">
                      <w:pPr>
                        <w:pStyle w:val="Contactinfo"/>
                      </w:pPr>
                      <w:r>
                        <w:t>2001 Independence Parkway</w:t>
                      </w:r>
                    </w:p>
                    <w:p w14:paraId="23C45DC5" w14:textId="2F3987D5" w:rsidR="00EB2E81" w:rsidRPr="00AE4176" w:rsidRDefault="00EB2E81" w:rsidP="007774D1">
                      <w:pPr>
                        <w:pStyle w:val="Contactinfo"/>
                      </w:pPr>
                      <w:r>
                        <w:t>Plano, Tx 75023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80E7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310E469" wp14:editId="1E1D2EA3">
                <wp:simplePos x="0" y="0"/>
                <wp:positionH relativeFrom="page">
                  <wp:posOffset>791845</wp:posOffset>
                </wp:positionH>
                <wp:positionV relativeFrom="page">
                  <wp:posOffset>8349615</wp:posOffset>
                </wp:positionV>
                <wp:extent cx="1463040" cy="411480"/>
                <wp:effectExtent l="0" t="0" r="0" b="0"/>
                <wp:wrapNone/>
                <wp:docPr id="1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6D4BD" w14:textId="1D6F6038" w:rsidR="007774D1" w:rsidRDefault="007774D1" w:rsidP="007774D1">
                            <w:pPr>
                              <w:pStyle w:val="Contactinfo"/>
                            </w:pPr>
                            <w:r>
                              <w:t>(</w:t>
                            </w:r>
                            <w:r w:rsidR="00EB2E81">
                              <w:t>469</w:t>
                            </w:r>
                            <w:r>
                              <w:t xml:space="preserve">) </w:t>
                            </w:r>
                            <w:r w:rsidR="00EB2E81">
                              <w:t>467</w:t>
                            </w:r>
                            <w:r>
                              <w:t>-</w:t>
                            </w:r>
                            <w:r w:rsidR="00EB2E81">
                              <w:t>8111</w:t>
                            </w:r>
                          </w:p>
                          <w:p w14:paraId="4F2C4554" w14:textId="6EE1B7AC" w:rsidR="00CF5809" w:rsidRPr="00AE4176" w:rsidRDefault="00CF5809" w:rsidP="007774D1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E469" id="_x0000_s1028" type="#_x0000_t202" style="position:absolute;left:0;text-align:left;margin-left:62.35pt;margin-top:657.45pt;width:115.2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" filled="f" stroked="f">
                <v:textbox>
                  <w:txbxContent>
                    <w:p w14:paraId="6556D4BD" w14:textId="1D6F6038" w:rsidR="007774D1" w:rsidRDefault="007774D1" w:rsidP="007774D1">
                      <w:pPr>
                        <w:pStyle w:val="Contactinfo"/>
                      </w:pPr>
                      <w:r>
                        <w:t>(</w:t>
                      </w:r>
                      <w:r w:rsidR="00EB2E81">
                        <w:t>469</w:t>
                      </w:r>
                      <w:r>
                        <w:t xml:space="preserve">) </w:t>
                      </w:r>
                      <w:r w:rsidR="00EB2E81">
                        <w:t>467</w:t>
                      </w:r>
                      <w:r>
                        <w:t>-</w:t>
                      </w:r>
                      <w:r w:rsidR="00EB2E81">
                        <w:t>8111</w:t>
                      </w:r>
                    </w:p>
                    <w:p w14:paraId="4F2C4554" w14:textId="6EE1B7AC" w:rsidR="00CF5809" w:rsidRPr="00AE4176" w:rsidRDefault="00CF5809" w:rsidP="007774D1">
                      <w:pPr>
                        <w:pStyle w:val="Contactinf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532AB">
        <w:rPr>
          <w:noProof/>
        </w:rPr>
        <w:t xml:space="preserve"> </w:t>
      </w:r>
    </w:p>
    <w:p w14:paraId="49B7495D" w14:textId="0035EBAB" w:rsidR="00D24BCB" w:rsidRPr="006532AB" w:rsidRDefault="006532AB" w:rsidP="006532AB">
      <w:pPr>
        <w:pStyle w:val="Heading2"/>
        <w:jc w:val="right"/>
        <w:rPr>
          <w:sz w:val="22"/>
          <w:szCs w:val="22"/>
        </w:rPr>
      </w:pPr>
      <w:r w:rsidRPr="006532AB">
        <w:rPr>
          <w:sz w:val="22"/>
          <w:szCs w:val="22"/>
        </w:rPr>
        <w:t xml:space="preserve"> </w:t>
      </w:r>
      <w:r w:rsidR="004632CD" w:rsidRPr="006532AB">
        <w:rPr>
          <w:sz w:val="22"/>
          <w:szCs w:val="22"/>
        </w:rPr>
        <w:tab/>
      </w:r>
      <w:r w:rsidR="00EB2E81" w:rsidRPr="006532AB">
        <w:rPr>
          <w:sz w:val="22"/>
          <w:szCs w:val="22"/>
        </w:rPr>
        <w:t>January 26, 2025</w:t>
      </w:r>
    </w:p>
    <w:p w14:paraId="170A639D" w14:textId="50DB92A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 xml:space="preserve">Dear Judge 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Primrose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 xml:space="preserve"> and Court Staff,</w:t>
      </w:r>
    </w:p>
    <w:p w14:paraId="049C3C7D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78C9464F" w14:textId="0F87E341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On behalf of Redemption Church, I am pleased to inform you that Theresa Cornell has successfully completed her community service requirements with us. Over the past three weeks, she dedicated a total of 10.5 hours to serving at our church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.</w:t>
      </w:r>
    </w:p>
    <w:p w14:paraId="5C9B446A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4B9C748B" w14:textId="7CAE2653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 xml:space="preserve">During her time with us, Theresa demonstrated a positive attitude and a willingness to contribute. She assisted in various tasks that supported our community outreach 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 xml:space="preserve">&amp; hospitality 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efforts, and we appreciate the effort she put forth. Her service was valuable to our organization, and we commend her for fulfilling her commitment.</w:t>
      </w:r>
    </w:p>
    <w:p w14:paraId="4C2FD0C3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6168A1A1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We also want to express our gratitude to the court system for allowing Redemption Church to be a place where individuals can give back to the community in a meaningful way. We appreciate the opportunity to partner in this process.</w:t>
      </w:r>
    </w:p>
    <w:p w14:paraId="060D80B2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4F0EF305" w14:textId="040F20AA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 xml:space="preserve">If you require any additional information or verification, please do not hesitate to contact me at 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469-467-8111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 xml:space="preserve"> or 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Pastor@RedemptionPlano.com</w:t>
      </w: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.</w:t>
      </w:r>
    </w:p>
    <w:p w14:paraId="0B8DF62A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60295996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Sincerely,</w:t>
      </w:r>
    </w:p>
    <w:p w14:paraId="2D5EAF67" w14:textId="77777777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4D1A90D4" w14:textId="77777777" w:rsidR="006532AB" w:rsidRPr="006532AB" w:rsidRDefault="006532AB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3388B0A0" w14:textId="77777777" w:rsidR="006532AB" w:rsidRPr="006532AB" w:rsidRDefault="006532AB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1AE25D8C" w14:textId="454D4137" w:rsidR="006532AB" w:rsidRPr="006532AB" w:rsidRDefault="006532AB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</w:p>
    <w:p w14:paraId="247BC914" w14:textId="2E63C6CA" w:rsidR="00EB2E81" w:rsidRPr="006532AB" w:rsidRDefault="00EB2E81" w:rsidP="00EB2E81">
      <w:pPr>
        <w:pStyle w:val="Signature"/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</w:pPr>
      <w:r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Pastor Chris Fluitt</w:t>
      </w:r>
    </w:p>
    <w:p w14:paraId="5DAFB886" w14:textId="68759F43" w:rsidR="00DB3ACA" w:rsidRPr="006532AB" w:rsidRDefault="006532AB" w:rsidP="00EB2E81">
      <w:pPr>
        <w:pStyle w:val="Signature"/>
        <w:rPr>
          <w:sz w:val="32"/>
          <w:szCs w:val="32"/>
        </w:rPr>
      </w:pPr>
      <w:r w:rsidRPr="006532AB">
        <w:rPr>
          <w:rFonts w:asciiTheme="minorHAnsi" w:hAnsiTheme="minorHAnsi"/>
          <w:b w:val="0"/>
          <w:bCs w:val="0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712512" behindDoc="0" locked="0" layoutInCell="1" allowOverlap="1" wp14:anchorId="71321247" wp14:editId="22F210D2">
            <wp:simplePos x="0" y="0"/>
            <wp:positionH relativeFrom="column">
              <wp:posOffset>4725579</wp:posOffset>
            </wp:positionH>
            <wp:positionV relativeFrom="paragraph">
              <wp:posOffset>532221</wp:posOffset>
            </wp:positionV>
            <wp:extent cx="1481455" cy="1481455"/>
            <wp:effectExtent l="0" t="0" r="4445" b="4445"/>
            <wp:wrapNone/>
            <wp:docPr id="254314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E81" w:rsidRPr="006532AB">
        <w:rPr>
          <w:rFonts w:asciiTheme="minorHAnsi" w:hAnsiTheme="minorHAnsi"/>
          <w:b w:val="0"/>
          <w:bCs w:val="0"/>
          <w:color w:val="595959" w:themeColor="text1" w:themeTint="A6"/>
          <w:sz w:val="22"/>
          <w:szCs w:val="22"/>
        </w:rPr>
        <w:t>Redemption Church</w:t>
      </w:r>
    </w:p>
    <w:sectPr w:rsidR="00DB3ACA" w:rsidRPr="006532AB" w:rsidSect="00F80E78">
      <w:pgSz w:w="12240" w:h="15840"/>
      <w:pgMar w:top="720" w:right="1800" w:bottom="288" w:left="17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81"/>
    <w:rsid w:val="00090B5C"/>
    <w:rsid w:val="000A400B"/>
    <w:rsid w:val="000B5746"/>
    <w:rsid w:val="00102E8A"/>
    <w:rsid w:val="0010486C"/>
    <w:rsid w:val="00116369"/>
    <w:rsid w:val="001531E1"/>
    <w:rsid w:val="001E01BA"/>
    <w:rsid w:val="001F395E"/>
    <w:rsid w:val="0020408E"/>
    <w:rsid w:val="00236064"/>
    <w:rsid w:val="002C08F6"/>
    <w:rsid w:val="002D6CA7"/>
    <w:rsid w:val="0036038B"/>
    <w:rsid w:val="00364EFB"/>
    <w:rsid w:val="003F1AE0"/>
    <w:rsid w:val="004632CD"/>
    <w:rsid w:val="0046420E"/>
    <w:rsid w:val="00477EE5"/>
    <w:rsid w:val="004B05AC"/>
    <w:rsid w:val="004C5592"/>
    <w:rsid w:val="005061D5"/>
    <w:rsid w:val="00555845"/>
    <w:rsid w:val="0056029E"/>
    <w:rsid w:val="0059759B"/>
    <w:rsid w:val="005F50D6"/>
    <w:rsid w:val="00611F78"/>
    <w:rsid w:val="006154FA"/>
    <w:rsid w:val="00615977"/>
    <w:rsid w:val="006532AB"/>
    <w:rsid w:val="00672402"/>
    <w:rsid w:val="006A383D"/>
    <w:rsid w:val="00706F0D"/>
    <w:rsid w:val="007774D1"/>
    <w:rsid w:val="007B097E"/>
    <w:rsid w:val="0081744D"/>
    <w:rsid w:val="008E113B"/>
    <w:rsid w:val="008F3504"/>
    <w:rsid w:val="00927BE0"/>
    <w:rsid w:val="00965629"/>
    <w:rsid w:val="009974DA"/>
    <w:rsid w:val="00A032A5"/>
    <w:rsid w:val="00A15584"/>
    <w:rsid w:val="00A2784D"/>
    <w:rsid w:val="00A32F54"/>
    <w:rsid w:val="00A8554E"/>
    <w:rsid w:val="00AA4990"/>
    <w:rsid w:val="00AD5E0A"/>
    <w:rsid w:val="00AE4176"/>
    <w:rsid w:val="00B30BC4"/>
    <w:rsid w:val="00B7033D"/>
    <w:rsid w:val="00B740A1"/>
    <w:rsid w:val="00BB2AFF"/>
    <w:rsid w:val="00BB3B47"/>
    <w:rsid w:val="00BD1E9D"/>
    <w:rsid w:val="00BD70E4"/>
    <w:rsid w:val="00C01F44"/>
    <w:rsid w:val="00C6381F"/>
    <w:rsid w:val="00C73742"/>
    <w:rsid w:val="00CB3C05"/>
    <w:rsid w:val="00CD3DC1"/>
    <w:rsid w:val="00CF5809"/>
    <w:rsid w:val="00D01234"/>
    <w:rsid w:val="00D24BCB"/>
    <w:rsid w:val="00D90E28"/>
    <w:rsid w:val="00DB3ACA"/>
    <w:rsid w:val="00DC07A0"/>
    <w:rsid w:val="00E809CF"/>
    <w:rsid w:val="00EA72BC"/>
    <w:rsid w:val="00EB2E81"/>
    <w:rsid w:val="00EE18CC"/>
    <w:rsid w:val="00F22340"/>
    <w:rsid w:val="00F26E54"/>
    <w:rsid w:val="00F333FB"/>
    <w:rsid w:val="00F4469C"/>
    <w:rsid w:val="00F52987"/>
    <w:rsid w:val="00F54B31"/>
    <w:rsid w:val="00F80E78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27A7"/>
  <w15:docId w15:val="{AC5688E5-B207-42C6-BFD7-AF48DEBD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EFB"/>
    <w:pPr>
      <w:spacing w:line="320" w:lineRule="exact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4D1"/>
    <w:pPr>
      <w:spacing w:before="2040" w:after="360" w:line="276" w:lineRule="auto"/>
      <w:outlineLvl w:val="0"/>
    </w:pPr>
    <w:rPr>
      <w:rFonts w:asciiTheme="majorHAnsi" w:hAnsiTheme="majorHAnsi" w:cstheme="majorHAnsi"/>
      <w:b/>
      <w:color w:val="4F7C08" w:themeColor="accent2" w:themeShade="80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qFormat/>
    <w:rsid w:val="00AE4176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408E"/>
    <w:pPr>
      <w:tabs>
        <w:tab w:val="left" w:pos="360"/>
        <w:tab w:val="right" w:pos="8910"/>
      </w:tabs>
      <w:spacing w:before="60" w:after="60" w:line="276" w:lineRule="auto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4DA"/>
    <w:pPr>
      <w:spacing w:line="240" w:lineRule="auto"/>
    </w:pPr>
    <w:rPr>
      <w:rFonts w:ascii="Tahoma" w:eastAsiaTheme="minorHAnsi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01BA"/>
    <w:pPr>
      <w:spacing w:line="240" w:lineRule="auto"/>
      <w:jc w:val="left"/>
      <w:textAlignment w:val="baseline"/>
    </w:pPr>
    <w:rPr>
      <w:rFonts w:asciiTheme="majorHAnsi" w:hAnsiTheme="majorHAnsi" w:cs="Arial"/>
      <w:b/>
      <w:bCs/>
      <w:caps/>
      <w:color w:val="000000" w:themeColor="text1"/>
      <w:kern w:val="24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E01BA"/>
    <w:rPr>
      <w:rFonts w:asciiTheme="majorHAnsi" w:eastAsiaTheme="minorEastAsia" w:hAnsiTheme="majorHAnsi" w:cs="Arial"/>
      <w:b/>
      <w:bCs/>
      <w:caps/>
      <w:color w:val="000000" w:themeColor="text1"/>
      <w:kern w:val="24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BCB"/>
    <w:pPr>
      <w:spacing w:line="276" w:lineRule="auto"/>
      <w:jc w:val="left"/>
      <w:textAlignment w:val="baseline"/>
    </w:pPr>
    <w:rPr>
      <w:rFonts w:cs="Arial"/>
      <w:caps/>
      <w:color w:val="000000" w:themeColor="text1"/>
      <w:kern w:val="24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4BCB"/>
    <w:rPr>
      <w:rFonts w:eastAsiaTheme="minorEastAsia" w:cs="Arial"/>
      <w:caps/>
      <w:color w:val="000000" w:themeColor="text1"/>
      <w:kern w:val="24"/>
    </w:rPr>
  </w:style>
  <w:style w:type="paragraph" w:customStyle="1" w:styleId="Graphicsanchor">
    <w:name w:val="Graphics anchor"/>
    <w:basedOn w:val="Normal"/>
    <w:qFormat/>
    <w:rsid w:val="00D24BCB"/>
    <w:pPr>
      <w:spacing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2D6CA7"/>
    <w:pPr>
      <w:spacing w:before="192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74D1"/>
    <w:rPr>
      <w:rFonts w:asciiTheme="majorHAnsi" w:eastAsiaTheme="minorEastAsia" w:hAnsiTheme="majorHAnsi" w:cstheme="majorHAnsi"/>
      <w:b/>
      <w:color w:val="4F7C08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176"/>
    <w:rPr>
      <w:rFonts w:eastAsiaTheme="minorEastAsia"/>
      <w:color w:val="595959" w:themeColor="text1" w:themeTint="A6"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176"/>
    <w:rPr>
      <w:rFonts w:eastAsiaTheme="minorEastAsia"/>
      <w:color w:val="595959" w:themeColor="text1" w:themeTint="A6"/>
      <w:sz w:val="16"/>
      <w:szCs w:val="18"/>
    </w:rPr>
  </w:style>
  <w:style w:type="paragraph" w:styleId="Signature">
    <w:name w:val="Signature"/>
    <w:basedOn w:val="Normal"/>
    <w:link w:val="SignatureChar"/>
    <w:uiPriority w:val="99"/>
    <w:rsid w:val="00DB3ACA"/>
    <w:pPr>
      <w:spacing w:before="360" w:after="0" w:line="240" w:lineRule="auto"/>
      <w:contextualSpacing/>
    </w:pPr>
    <w:rPr>
      <w:rFonts w:asciiTheme="majorHAnsi" w:hAnsiTheme="majorHAnsi"/>
      <w:b/>
      <w:bCs/>
      <w:color w:val="auto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DB3ACA"/>
    <w:rPr>
      <w:rFonts w:asciiTheme="majorHAnsi" w:eastAsiaTheme="minorEastAsia" w:hAnsiTheme="majorHAnsi"/>
      <w:b/>
      <w:bCs/>
      <w:sz w:val="24"/>
      <w:szCs w:val="24"/>
    </w:rPr>
  </w:style>
  <w:style w:type="paragraph" w:styleId="NoSpacing">
    <w:name w:val="No Spacing"/>
    <w:uiPriority w:val="1"/>
    <w:semiHidden/>
    <w:qFormat/>
    <w:rsid w:val="00BB2AFF"/>
    <w:pPr>
      <w:spacing w:after="0" w:line="240" w:lineRule="auto"/>
      <w:jc w:val="both"/>
    </w:pPr>
    <w:rPr>
      <w:rFonts w:eastAsiaTheme="minorEastAsia"/>
      <w:color w:val="595959" w:themeColor="text1" w:themeTint="A6"/>
      <w:sz w:val="18"/>
      <w:szCs w:val="18"/>
    </w:rPr>
  </w:style>
  <w:style w:type="paragraph" w:customStyle="1" w:styleId="Contactinfo">
    <w:name w:val="Contact info"/>
    <w:basedOn w:val="Normal"/>
    <w:qFormat/>
    <w:rsid w:val="00364EFB"/>
    <w:pPr>
      <w:spacing w:after="0" w:line="240" w:lineRule="auto"/>
      <w:jc w:val="left"/>
    </w:pPr>
  </w:style>
  <w:style w:type="character" w:styleId="Emphasis">
    <w:name w:val="Emphasis"/>
    <w:uiPriority w:val="20"/>
    <w:qFormat/>
    <w:rsid w:val="00CF5809"/>
    <w:rPr>
      <w:i w:val="0"/>
      <w:iCs/>
      <w:color w:val="aut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sv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Geometric%20letterhead%20design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rgbClr val="FFFFFF"/>
      </a:lt1>
      <a:dk2>
        <a:srgbClr val="37B000"/>
      </a:dk2>
      <a:lt2>
        <a:srgbClr val="E8E8E8"/>
      </a:lt2>
      <a:accent1>
        <a:srgbClr val="70DF00"/>
      </a:accent1>
      <a:accent2>
        <a:srgbClr val="9DF019"/>
      </a:accent2>
      <a:accent3>
        <a:srgbClr val="CBFF31"/>
      </a:accent3>
      <a:accent4>
        <a:srgbClr val="FEE069"/>
      </a:accent4>
      <a:accent5>
        <a:srgbClr val="EDC430"/>
      </a:accent5>
      <a:accent6>
        <a:srgbClr val="DBB32C"/>
      </a:accent6>
      <a:hlink>
        <a:srgbClr val="467886"/>
      </a:hlink>
      <a:folHlink>
        <a:srgbClr val="96607D"/>
      </a:folHlink>
    </a:clrScheme>
    <a:fontScheme name="Custom 21">
      <a:majorFont>
        <a:latin typeface="Posterama"/>
        <a:ea typeface=""/>
        <a:cs typeface=""/>
      </a:majorFont>
      <a:minorFont>
        <a:latin typeface="Microsoft GothicNe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48362-7543-491A-A40F-6A566F7993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3AEE3A02-E403-4813-BDA7-220FAC46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FA73D-9FEB-40F0-A782-3D3B8AADAC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Geometric letterhead design</Template>
  <TotalTime>142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fluitt</dc:creator>
  <cp:lastModifiedBy>chris fluitt</cp:lastModifiedBy>
  <cp:revision>2</cp:revision>
  <cp:lastPrinted>2025-01-28T22:56:00Z</cp:lastPrinted>
  <dcterms:created xsi:type="dcterms:W3CDTF">2025-01-28T22:37:00Z</dcterms:created>
  <dcterms:modified xsi:type="dcterms:W3CDTF">2025-01-29T01:10:00Z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5534200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