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6"/>
        <w:tblW w:w="5000" w:type="pct"/>
        <w:tblBorders>
          <w:top w:val="thinThickLargeGap" w:sz="8" w:space="0" w:color="B5A593" w:themeColor="text2" w:themeTint="99"/>
          <w:left w:val="none" w:sz="0" w:space="0" w:color="auto"/>
          <w:bottom w:val="thinThickLargeGap" w:sz="8" w:space="0" w:color="B5A593" w:themeColor="text2" w:themeTint="99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le table"/>
      </w:tblPr>
      <w:tblGrid>
        <w:gridCol w:w="13248"/>
      </w:tblGrid>
      <w:tr w:rsidR="00F96E7D" w14:paraId="09678C39" w14:textId="77777777" w:rsidTr="00F96E7D">
        <w:trPr>
          <w:tblHeader/>
        </w:trPr>
        <w:tc>
          <w:tcPr>
            <w:tcW w:w="13248" w:type="dxa"/>
            <w:tcBorders>
              <w:bottom w:val="nil"/>
            </w:tcBorders>
          </w:tcPr>
          <w:p w14:paraId="4E861885" w14:textId="30EB994E" w:rsidR="00F96E7D" w:rsidRDefault="00375288" w:rsidP="00F96E7D">
            <w:pPr>
              <w:pStyle w:val="Title"/>
            </w:pPr>
            <w:r>
              <w:rPr>
                <w:sz w:val="96"/>
                <w:szCs w:val="96"/>
              </w:rPr>
              <w:t>Community Outreach</w:t>
            </w:r>
          </w:p>
        </w:tc>
      </w:tr>
    </w:tbl>
    <w:p w14:paraId="0A3A8B87" w14:textId="25440DB7" w:rsidR="0010163E" w:rsidRDefault="00375288" w:rsidP="00902E1F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>Are you interested in serving in a community outreach next month?</w:t>
      </w:r>
    </w:p>
    <w:p w14:paraId="67B4D78F" w14:textId="77777777" w:rsidR="00FA3F4E" w:rsidRPr="00FA3F4E" w:rsidRDefault="00FA3F4E" w:rsidP="00902E1F">
      <w:pPr>
        <w:spacing w:before="0" w:after="0"/>
        <w:rPr>
          <w:color w:val="000000" w:themeColor="text1"/>
        </w:rPr>
      </w:pPr>
    </w:p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30"/>
        <w:gridCol w:w="2250"/>
        <w:gridCol w:w="1710"/>
        <w:gridCol w:w="1584"/>
        <w:gridCol w:w="2286"/>
        <w:gridCol w:w="2640"/>
        <w:gridCol w:w="2148"/>
      </w:tblGrid>
      <w:tr w:rsidR="00D73EEF" w14:paraId="1B01F11C" w14:textId="77777777" w:rsidTr="00F61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bottom w:val="nil"/>
            </w:tcBorders>
            <w:tcMar>
              <w:top w:w="144" w:type="dxa"/>
            </w:tcMar>
          </w:tcPr>
          <w:p w14:paraId="53EB3468" w14:textId="5E79D11E" w:rsidR="00D73EEF" w:rsidRDefault="00D73EEF" w:rsidP="00423FA6"/>
        </w:tc>
        <w:tc>
          <w:tcPr>
            <w:tcW w:w="2250" w:type="dxa"/>
            <w:tcBorders>
              <w:bottom w:val="nil"/>
            </w:tcBorders>
            <w:tcMar>
              <w:top w:w="144" w:type="dxa"/>
            </w:tcMar>
          </w:tcPr>
          <w:p w14:paraId="0146556C" w14:textId="0A97C629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710" w:type="dxa"/>
            <w:tcBorders>
              <w:bottom w:val="nil"/>
            </w:tcBorders>
            <w:tcMar>
              <w:top w:w="144" w:type="dxa"/>
            </w:tcMar>
          </w:tcPr>
          <w:p w14:paraId="0247C955" w14:textId="75EF22C3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</w:p>
        </w:tc>
        <w:tc>
          <w:tcPr>
            <w:tcW w:w="1584" w:type="dxa"/>
            <w:tcBorders>
              <w:bottom w:val="nil"/>
            </w:tcBorders>
            <w:tcMar>
              <w:top w:w="144" w:type="dxa"/>
            </w:tcMar>
          </w:tcPr>
          <w:p w14:paraId="17038518" w14:textId="07D826CD" w:rsidR="00D73EEF" w:rsidRDefault="0010163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2286" w:type="dxa"/>
            <w:tcBorders>
              <w:bottom w:val="nil"/>
            </w:tcBorders>
            <w:tcMar>
              <w:top w:w="144" w:type="dxa"/>
            </w:tcMar>
          </w:tcPr>
          <w:p w14:paraId="7D15A611" w14:textId="5A4B523C" w:rsidR="00D73EEF" w:rsidRDefault="00D73EEF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  <w:tcBorders>
              <w:bottom w:val="nil"/>
            </w:tcBorders>
            <w:tcMar>
              <w:top w:w="144" w:type="dxa"/>
            </w:tcMar>
          </w:tcPr>
          <w:p w14:paraId="4290E282" w14:textId="26A4654F" w:rsidR="00D73EEF" w:rsidRDefault="0010163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2148" w:type="dxa"/>
            <w:tcBorders>
              <w:bottom w:val="nil"/>
            </w:tcBorders>
            <w:tcMar>
              <w:top w:w="144" w:type="dxa"/>
            </w:tcMar>
          </w:tcPr>
          <w:p w14:paraId="4B4E6EEA" w14:textId="78A4B7F7" w:rsidR="00D73EEF" w:rsidRDefault="00D73EEF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EEF" w14:paraId="076678EC" w14:textId="77777777" w:rsidTr="00F61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</w:tcPr>
          <w:p w14:paraId="348B7A71" w14:textId="77777777" w:rsidR="00D73EEF" w:rsidRDefault="00D73EEF" w:rsidP="00470CAB">
            <w:pPr>
              <w:pStyle w:val="RowHead"/>
            </w:pPr>
          </w:p>
        </w:tc>
        <w:tc>
          <w:tcPr>
            <w:tcW w:w="2250" w:type="dxa"/>
            <w:tcBorders>
              <w:top w:val="nil"/>
            </w:tcBorders>
          </w:tcPr>
          <w:p w14:paraId="65E50E86" w14:textId="3BE8AD1E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tcBorders>
              <w:top w:val="nil"/>
            </w:tcBorders>
          </w:tcPr>
          <w:p w14:paraId="1F6B23D7" w14:textId="1ECD5AF4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  <w:tcBorders>
              <w:top w:val="nil"/>
            </w:tcBorders>
          </w:tcPr>
          <w:p w14:paraId="6C4ABDED" w14:textId="213ECC4D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  <w:tcBorders>
              <w:top w:val="nil"/>
            </w:tcBorders>
          </w:tcPr>
          <w:p w14:paraId="0A65309A" w14:textId="57084D6B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  <w:tcBorders>
              <w:top w:val="nil"/>
            </w:tcBorders>
          </w:tcPr>
          <w:p w14:paraId="67062F07" w14:textId="6672B03E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  <w:tcBorders>
              <w:top w:val="nil"/>
            </w:tcBorders>
          </w:tcPr>
          <w:p w14:paraId="73470A63" w14:textId="49D36733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61E5E3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1399A1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9D8A86A" w14:textId="6E7EBE0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7C1B85C" w14:textId="7C02402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4DCA7C32" w14:textId="285F08E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C0B7965" w14:textId="7F92A6B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F3CF727" w14:textId="0BD5FAD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0E25688" w14:textId="7C2CF0F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5580C00E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610864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42FAEFE2" w14:textId="295248C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FD19881" w14:textId="61E03C2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6D459D1" w14:textId="5075D22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B866F4E" w14:textId="7BF7434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1F68EF03" w14:textId="1F5EEE4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7A5FA51" w14:textId="7A93A2A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A2EAF45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54AFA1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6E28576" w14:textId="5A8EEA5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B26CEC5" w14:textId="22662A1D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6AD7194E" w14:textId="6CE412F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58F2B8F3" w14:textId="4578266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2AE269B" w14:textId="0BEA12B6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E0BEA78" w14:textId="3D5D0F06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7C2088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C06D45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D0BF0A2" w14:textId="38FEEF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E1B3C29" w14:textId="4126464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35DFCB69" w14:textId="6D133B3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58B3ECE" w14:textId="00FB80E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29F53F80" w14:textId="1623B97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4091E319" w14:textId="4EE438EE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6DA509D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9CD0F3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3ACD55FF" w14:textId="0997105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268E722" w14:textId="1EA8482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3D77F8D7" w14:textId="220B8DD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3E9222C0" w14:textId="3B24728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74C0701" w14:textId="0BECB34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0AB57062" w14:textId="0AA5F0C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E62154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F7827D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F9D6B19" w14:textId="52B8B94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5229200" w14:textId="41CA2DD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A47BD7A" w14:textId="43C246D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4D3CC2FE" w14:textId="395A7E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2F1163AA" w14:textId="3A1C560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49293EFC" w14:textId="110401B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11D1BF8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3D7F6F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F29A929" w14:textId="481FBE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C4B5E69" w14:textId="0C86FF8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2271DE27" w14:textId="7D9228D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05644953" w14:textId="1114CCA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35DAFBE" w14:textId="6CA03E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6C2C0DDF" w14:textId="2BC4881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6488247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4C6F1F5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5F3CF707" w14:textId="1B30A5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0DDBC22" w14:textId="21003BF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587301B" w14:textId="7DBAEE5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7E4D47C8" w14:textId="25A448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5C7CAE6" w14:textId="40FB01D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0CBFD484" w14:textId="6DDB943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A2FD4E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6BAABB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25A8817" w14:textId="6C2268E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6239074" w14:textId="6B9BAC4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0D699187" w14:textId="358577F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600A44A" w14:textId="3D07420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1AB5FDC" w14:textId="294C718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26893E82" w14:textId="7F87306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1002663F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8084E75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1B6A790" w14:textId="28F50B1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746F69D" w14:textId="65D88C9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686F9A75" w14:textId="0AEF7D1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1C8567E7" w14:textId="1C3EDB9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4EFC3E3" w14:textId="224330C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D3AB36E" w14:textId="3F76EA2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11D233E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1925D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ACDE10E" w14:textId="42FAF6C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73FAD27" w14:textId="6C65C5C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20E28D8F" w14:textId="43E0925D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E5D5901" w14:textId="3DA5945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E2C3BBA" w14:textId="6D5CBE2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1FC2989" w14:textId="14E145B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4606314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81D00AD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BAFC0B2" w14:textId="40CD8CA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08029F5" w14:textId="654B43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0FD665D0" w14:textId="70311F7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F0C8CD1" w14:textId="6A32EB3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F8306DE" w14:textId="1959126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0AB3D6E" w14:textId="6B913D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ABF746E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C5BFFE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D636948" w14:textId="248E6ED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9CAF2A8" w14:textId="064AC91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9CBE87B" w14:textId="30939B2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3EA27B2B" w14:textId="5096F0C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A5BFB35" w14:textId="5E4808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5C1113F" w14:textId="5CA02A6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32C814B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DE271EF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339ACB9" w14:textId="50FCBBC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6A41950" w14:textId="4956B00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506BDF50" w14:textId="15855D6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5562E451" w14:textId="1360BD0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DDDD29D" w14:textId="18C0814E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51E5AD0C" w14:textId="276B747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691595" w14:textId="77777777" w:rsidR="00902E1F" w:rsidRPr="00902E1F" w:rsidRDefault="00902E1F">
      <w:pPr>
        <w:rPr>
          <w:sz w:val="10"/>
          <w:szCs w:val="10"/>
        </w:rPr>
      </w:pPr>
      <w:r w:rsidRPr="00902E1F">
        <w:rPr>
          <w:sz w:val="10"/>
          <w:szCs w:val="10"/>
        </w:rPr>
        <w:br w:type="page"/>
      </w:r>
    </w:p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30"/>
        <w:gridCol w:w="2250"/>
        <w:gridCol w:w="1710"/>
        <w:gridCol w:w="1584"/>
        <w:gridCol w:w="2291"/>
        <w:gridCol w:w="2635"/>
        <w:gridCol w:w="2148"/>
      </w:tblGrid>
      <w:tr w:rsidR="00470CAB" w14:paraId="1AE69750" w14:textId="77777777" w:rsidTr="00F61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Number:"/>
            <w:tag w:val="Number:"/>
            <w:id w:val="1954366357"/>
            <w:placeholder>
              <w:docPart w:val="1548360BD6AA49F8AB964966BA67752B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30" w:type="dxa"/>
                <w:tcBorders>
                  <w:bottom w:val="nil"/>
                </w:tcBorders>
              </w:tcPr>
              <w:p w14:paraId="136DA802" w14:textId="77777777" w:rsidR="00470CAB" w:rsidRDefault="00470CAB" w:rsidP="00423FA6">
                <w:r>
                  <w:t>No.</w:t>
                </w:r>
              </w:p>
            </w:tc>
          </w:sdtContent>
        </w:sdt>
        <w:tc>
          <w:tcPr>
            <w:tcW w:w="2250" w:type="dxa"/>
            <w:tcBorders>
              <w:bottom w:val="nil"/>
            </w:tcBorders>
          </w:tcPr>
          <w:p w14:paraId="70D31503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Volunteer name:"/>
                <w:tag w:val="Volunteer name:"/>
                <w:id w:val="-178965371"/>
                <w:placeholder>
                  <w:docPart w:val="ABBE919A4CDE4241A4AB07E484FCD3E4"/>
                </w:placeholder>
                <w:temporary/>
                <w:showingPlcHdr/>
                <w15:appearance w15:val="hidden"/>
              </w:sdtPr>
              <w:sdtContent>
                <w:r w:rsidR="00470CAB">
                  <w:t>Volunteer Name</w:t>
                </w:r>
              </w:sdtContent>
            </w:sdt>
          </w:p>
        </w:tc>
        <w:tc>
          <w:tcPr>
            <w:tcW w:w="1710" w:type="dxa"/>
            <w:tcBorders>
              <w:bottom w:val="nil"/>
            </w:tcBorders>
          </w:tcPr>
          <w:p w14:paraId="6CDA0E72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Home phone:"/>
                <w:tag w:val="Home phone:"/>
                <w:id w:val="366575987"/>
                <w:placeholder>
                  <w:docPart w:val="A11488CDF18147679EC94E9A94C5638D"/>
                </w:placeholder>
                <w:temporary/>
                <w:showingPlcHdr/>
                <w15:appearance w15:val="hidden"/>
              </w:sdtPr>
              <w:sdtContent>
                <w:r w:rsidR="00470CAB">
                  <w:t>Phone (Home)</w:t>
                </w:r>
              </w:sdtContent>
            </w:sdt>
          </w:p>
        </w:tc>
        <w:tc>
          <w:tcPr>
            <w:tcW w:w="1584" w:type="dxa"/>
            <w:tcBorders>
              <w:bottom w:val="nil"/>
            </w:tcBorders>
          </w:tcPr>
          <w:p w14:paraId="04691D16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ell phone:"/>
                <w:tag w:val="Cell phone:"/>
                <w:id w:val="1687563389"/>
                <w:placeholder>
                  <w:docPart w:val="41E12CA3C2BD408EB4F27E443FE57E63"/>
                </w:placeholder>
                <w:temporary/>
                <w:showingPlcHdr/>
                <w15:appearance w15:val="hidden"/>
              </w:sdtPr>
              <w:sdtContent>
                <w:r w:rsidR="00470CAB">
                  <w:t>Phone (Cell)</w:t>
                </w:r>
              </w:sdtContent>
            </w:sdt>
          </w:p>
        </w:tc>
        <w:tc>
          <w:tcPr>
            <w:tcW w:w="2291" w:type="dxa"/>
            <w:tcBorders>
              <w:bottom w:val="nil"/>
            </w:tcBorders>
          </w:tcPr>
          <w:p w14:paraId="4F8D773C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mail:"/>
                <w:tag w:val="Email:"/>
                <w:id w:val="59830401"/>
                <w:placeholder>
                  <w:docPart w:val="9E0D537339CC4E70B2B27F1B4722E675"/>
                </w:placeholder>
                <w:temporary/>
                <w:showingPlcHdr/>
                <w15:appearance w15:val="hidden"/>
              </w:sdtPr>
              <w:sdtContent>
                <w:r w:rsidR="00470CAB">
                  <w:t>Email</w:t>
                </w:r>
              </w:sdtContent>
            </w:sdt>
          </w:p>
        </w:tc>
        <w:tc>
          <w:tcPr>
            <w:tcW w:w="2635" w:type="dxa"/>
            <w:tcBorders>
              <w:bottom w:val="nil"/>
            </w:tcBorders>
          </w:tcPr>
          <w:p w14:paraId="01241304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Area of expertise/interest:"/>
                <w:tag w:val="Area of expertise/interest:"/>
                <w:id w:val="-319578662"/>
                <w:placeholder>
                  <w:docPart w:val="1859433FB0244DC8BA96B02E4805C0C0"/>
                </w:placeholder>
                <w:temporary/>
                <w:showingPlcHdr/>
                <w15:appearance w15:val="hidden"/>
              </w:sdtPr>
              <w:sdtContent>
                <w:r w:rsidR="00470CAB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bottom w:val="nil"/>
            </w:tcBorders>
          </w:tcPr>
          <w:p w14:paraId="5FFA283D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ys/times available:"/>
                <w:tag w:val="Days/times available:"/>
                <w:id w:val="359023077"/>
                <w:placeholder>
                  <w:docPart w:val="F334FC18EBEC488E9EAE4A3C0830FCAB"/>
                </w:placeholder>
                <w:temporary/>
                <w:showingPlcHdr/>
                <w15:appearance w15:val="hidden"/>
              </w:sdtPr>
              <w:sdtContent>
                <w:r w:rsidR="00470CAB">
                  <w:t>Days/Times Available</w:t>
                </w:r>
              </w:sdtContent>
            </w:sdt>
          </w:p>
        </w:tc>
      </w:tr>
      <w:tr w:rsidR="00470CAB" w14:paraId="48499ED4" w14:textId="77777777" w:rsidTr="00F61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</w:tcPr>
          <w:p w14:paraId="1B478D44" w14:textId="77777777" w:rsidR="00470CAB" w:rsidRDefault="00470CAB" w:rsidP="00423FA6">
            <w:pPr>
              <w:pStyle w:val="RowHead"/>
            </w:pPr>
          </w:p>
        </w:tc>
        <w:tc>
          <w:tcPr>
            <w:tcW w:w="2250" w:type="dxa"/>
            <w:tcBorders>
              <w:top w:val="nil"/>
            </w:tcBorders>
          </w:tcPr>
          <w:p w14:paraId="23031BD5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300967823"/>
                <w:placeholder>
                  <w:docPart w:val="CB51CE32515A4D9F8967AB7F2C5B8DF7"/>
                </w:placeholder>
                <w:temporary/>
                <w:showingPlcHdr/>
                <w15:appearance w15:val="hidden"/>
              </w:sdtPr>
              <w:sdtContent>
                <w:r w:rsidR="00470CAB">
                  <w:t>Volunteer Name</w:t>
                </w:r>
              </w:sdtContent>
            </w:sdt>
          </w:p>
        </w:tc>
        <w:tc>
          <w:tcPr>
            <w:tcW w:w="1710" w:type="dxa"/>
            <w:tcBorders>
              <w:top w:val="nil"/>
            </w:tcBorders>
          </w:tcPr>
          <w:p w14:paraId="494F81B6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659919768"/>
                <w:placeholder>
                  <w:docPart w:val="30F6264BA56147C1963A3B9797E91769"/>
                </w:placeholder>
                <w:temporary/>
                <w:showingPlcHdr/>
                <w15:appearance w15:val="hidden"/>
              </w:sdtPr>
              <w:sdtContent>
                <w:r w:rsidR="00470CAB">
                  <w:t>Phone (Home)</w:t>
                </w:r>
              </w:sdtContent>
            </w:sdt>
          </w:p>
        </w:tc>
        <w:tc>
          <w:tcPr>
            <w:tcW w:w="1584" w:type="dxa"/>
            <w:tcBorders>
              <w:top w:val="nil"/>
            </w:tcBorders>
          </w:tcPr>
          <w:p w14:paraId="0A2FF9F6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514855942"/>
                <w:placeholder>
                  <w:docPart w:val="30EF187FF92E42C2BEA98A276B50FEE5"/>
                </w:placeholder>
                <w:temporary/>
                <w:showingPlcHdr/>
                <w15:appearance w15:val="hidden"/>
              </w:sdtPr>
              <w:sdtContent>
                <w:r w:rsidR="00470CAB">
                  <w:t>Phone (Cell)</w:t>
                </w:r>
              </w:sdtContent>
            </w:sdt>
          </w:p>
        </w:tc>
        <w:tc>
          <w:tcPr>
            <w:tcW w:w="2291" w:type="dxa"/>
            <w:tcBorders>
              <w:top w:val="nil"/>
            </w:tcBorders>
          </w:tcPr>
          <w:p w14:paraId="6D9519D9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243447729"/>
                <w:placeholder>
                  <w:docPart w:val="F4050FDE86CF4210AC11380F17145EA5"/>
                </w:placeholder>
                <w:temporary/>
                <w:showingPlcHdr/>
                <w15:appearance w15:val="hidden"/>
              </w:sdtPr>
              <w:sdtContent>
                <w:r w:rsidR="00470CAB">
                  <w:t>Email</w:t>
                </w:r>
              </w:sdtContent>
            </w:sdt>
          </w:p>
        </w:tc>
        <w:tc>
          <w:tcPr>
            <w:tcW w:w="2635" w:type="dxa"/>
            <w:tcBorders>
              <w:top w:val="nil"/>
            </w:tcBorders>
          </w:tcPr>
          <w:p w14:paraId="0C0D7E9D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50132015"/>
                <w:placeholder>
                  <w:docPart w:val="7322E8D579F3471797C178DA0202046B"/>
                </w:placeholder>
                <w:temporary/>
                <w:showingPlcHdr/>
                <w15:appearance w15:val="hidden"/>
              </w:sdtPr>
              <w:sdtContent>
                <w:r w:rsidR="00470CAB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top w:val="nil"/>
            </w:tcBorders>
          </w:tcPr>
          <w:p w14:paraId="7CBF0C59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912593524"/>
                <w:placeholder>
                  <w:docPart w:val="F3598154D7EB44DBB61B2A2D58E6D072"/>
                </w:placeholder>
                <w:temporary/>
                <w:showingPlcHdr/>
                <w15:appearance w15:val="hidden"/>
              </w:sdtPr>
              <w:sdtContent>
                <w:r w:rsidR="00470CAB">
                  <w:t>Days/Times Available</w:t>
                </w:r>
              </w:sdtContent>
            </w:sdt>
          </w:p>
        </w:tc>
      </w:tr>
      <w:tr w:rsidR="005174EF" w14:paraId="72A98C30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B5F057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76116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454911013"/>
                <w:placeholder>
                  <w:docPart w:val="6CA945C567F942B4A590578F491AAC27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029D5AF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930188679"/>
                <w:placeholder>
                  <w:docPart w:val="A88F7F7F02B549D085505B5789BEEE05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69B6ED7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54794731"/>
                <w:placeholder>
                  <w:docPart w:val="5ECB199D8A154146B0D64F6DC56ED969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9C21D7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469206551"/>
                <w:placeholder>
                  <w:docPart w:val="18DB052594164A9A8F2BBF4A61267F7A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6F0760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384259340"/>
                <w:placeholder>
                  <w:docPart w:val="F44816813B1847EFB425E5AAC21EC4D4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21EBEB2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468502647"/>
                <w:placeholder>
                  <w:docPart w:val="779177FB2BBD46349487A3F912D75F6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13DF821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D73F6C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4CF65D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284303415"/>
                <w:placeholder>
                  <w:docPart w:val="D1C81379F615449EA824F3BDF45ED27F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7382EDC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431659202"/>
                <w:placeholder>
                  <w:docPart w:val="DAE1DA92299A4BDB8D6799CA602DF186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00E9C59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244953892"/>
                <w:placeholder>
                  <w:docPart w:val="F044BEAE4DBC42D0AE787451773E3D71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34EE07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2095151980"/>
                <w:placeholder>
                  <w:docPart w:val="6757DD17CE81469289B3D13A4086B7AF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24070E0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902669491"/>
                <w:placeholder>
                  <w:docPart w:val="A949141F6AAB446A9EDBBCDA95CB88B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3DB2EA9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903743024"/>
                <w:placeholder>
                  <w:docPart w:val="843E5B7CCD044BCA9AA5C8B10AD14E4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23328A7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08E372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AE6664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711452690"/>
                <w:placeholder>
                  <w:docPart w:val="DFB50954EC30460B95EADD830A3BB01E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3EE717C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119672742"/>
                <w:placeholder>
                  <w:docPart w:val="87052FB7ACEE4AA99948F116E4FC31B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0D8470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554687733"/>
                <w:placeholder>
                  <w:docPart w:val="58664023A41E4BA2B53082237502DAD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CD1195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360311645"/>
                <w:placeholder>
                  <w:docPart w:val="1E4E3F9C81054F96A99552B77FD18FB0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6CC4E22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477964538"/>
                <w:placeholder>
                  <w:docPart w:val="637A30D030C4441A8661F5A983EAE993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58251F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436322143"/>
                <w:placeholder>
                  <w:docPart w:val="671B794189AE4F21A42D3BB3E903958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0BF5F292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4F694C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2B5795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648511246"/>
                <w:placeholder>
                  <w:docPart w:val="40DCEC8F43514B31B1EB91656ED18FFD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66FC040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68911049"/>
                <w:placeholder>
                  <w:docPart w:val="BD48F2D4ED574BF991F8FDADB0E8926A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6D332DB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054817059"/>
                <w:placeholder>
                  <w:docPart w:val="6AAD9A31BB8F482B82B934ACD373B3D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F6E005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28063429"/>
                <w:placeholder>
                  <w:docPart w:val="B447EC2E04984FEE91526AFFA083B20C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A1057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613953480"/>
                <w:placeholder>
                  <w:docPart w:val="B65D76EDBB5A43879F6DD784C036AF42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FEB96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542093820"/>
                <w:placeholder>
                  <w:docPart w:val="C14131CFCB7B4BA1A46332500FCAD17A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52C3B2E4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56775F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D25AE5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782341626"/>
                <w:placeholder>
                  <w:docPart w:val="4F811354DB7A4A72AAB2130BC1C718C4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499F2EF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00539077"/>
                <w:placeholder>
                  <w:docPart w:val="7A48655E462A491CA0CD7B7275A75293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7ADA1D0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400713188"/>
                <w:placeholder>
                  <w:docPart w:val="A9240D02DC0D4D7395EAB7AF11210725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1C99CC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752489799"/>
                <w:placeholder>
                  <w:docPart w:val="DB5D1A5A37E944E2BB903735F0CE4C28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34339F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300989187"/>
                <w:placeholder>
                  <w:docPart w:val="57D9B75321284D108B5D9317931224A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5512F16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968501104"/>
                <w:placeholder>
                  <w:docPart w:val="EF8941A88B0A4455900FAFEA2ED25A2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7A6835B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8B2B0B1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3A31444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651602776"/>
                <w:placeholder>
                  <w:docPart w:val="577F9C4434BB4E4DABFAB8409304D9F2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0F161B3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2144778"/>
                <w:placeholder>
                  <w:docPart w:val="5683DE12EA014FEE8F4554B88AF25DEC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E1DB26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599561972"/>
                <w:placeholder>
                  <w:docPart w:val="9C8C2BB27D734407B7754497BF6E9C0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4526C4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332869419"/>
                <w:placeholder>
                  <w:docPart w:val="FF9F5EC2A3F847EB84CB32D267152A1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9104BC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240203040"/>
                <w:placeholder>
                  <w:docPart w:val="E0D66BC7A763473087AA88B16DE7421A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1384B1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636028381"/>
                <w:placeholder>
                  <w:docPart w:val="4DD318A1D60B4D02884DFFBCD3A50E1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ED88147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A0A2282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51DAB70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2032024240"/>
                <w:placeholder>
                  <w:docPart w:val="393F61E84A374598809FBC45C2F0BB4F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4EABA3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53471909"/>
                <w:placeholder>
                  <w:docPart w:val="173226A861284322ADC1DD27AB2DAD8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99E66A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87714056"/>
                <w:placeholder>
                  <w:docPart w:val="8F5140DE151C4A2784866A80A566B61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CD4246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707955844"/>
                <w:placeholder>
                  <w:docPart w:val="F010E3E238FF48C7B823DEF3F9D3A203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31863FB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87438172"/>
                <w:placeholder>
                  <w:docPart w:val="D5163B6BB9AD42608A21A5AEF236250B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064637D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239330477"/>
                <w:placeholder>
                  <w:docPart w:val="5222BC0540FA48908138B7EC45DAF6C2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147D31AC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2E462A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EA95CA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22315667"/>
                <w:placeholder>
                  <w:docPart w:val="E26981D69C0E47FE9045FDC1AD96FB69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7255925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1345065037"/>
                <w:placeholder>
                  <w:docPart w:val="80DFBC070520462EBDF28709156F754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7DD167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09695350"/>
                <w:placeholder>
                  <w:docPart w:val="69288224CEF548358C9B95FFA8C6BAE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7B37F8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851463806"/>
                <w:placeholder>
                  <w:docPart w:val="AA2577A5EE73435D81FAE7891666DA2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C2FABD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2125421225"/>
                <w:placeholder>
                  <w:docPart w:val="0AD160F96D8F49299FA925B7D78BB78E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BE03C7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386835641"/>
                <w:placeholder>
                  <w:docPart w:val="275AC945FFC247B2A792DB5DA9075B8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3BC4EC0E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1E7580C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43297F8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996791491"/>
                <w:placeholder>
                  <w:docPart w:val="6AC22D00AA454C14B6EBCF1AC0E5EAB5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A0F311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467048023"/>
                <w:placeholder>
                  <w:docPart w:val="D2EF356E81D646FDB7270AFB1FBA6F6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3DB3CA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136606582"/>
                <w:placeholder>
                  <w:docPart w:val="E75809C428EE4B839CC4930EE2F7CCA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CB207A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767607042"/>
                <w:placeholder>
                  <w:docPart w:val="B12E1909886042F1AA68D2D05065AEB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44DCE56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813087788"/>
                <w:placeholder>
                  <w:docPart w:val="41FF7DE6D85343AB983D39F816DDA436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959F97C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04310484"/>
                <w:placeholder>
                  <w:docPart w:val="4F7402A7511C4E9ABEE3B1FC4FF96977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3B9E762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CA09F0B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902273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603301009"/>
                <w:placeholder>
                  <w:docPart w:val="875F6176EB75437CB8DAF7D9F79CB1D4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2A62D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211702456"/>
                <w:placeholder>
                  <w:docPart w:val="5F1AD6CEEA1848CC8FC4630B709D02F9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C1E633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575812643"/>
                <w:placeholder>
                  <w:docPart w:val="451BD83C063B494786BEB3555A4350C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4D21EF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947381284"/>
                <w:placeholder>
                  <w:docPart w:val="05757F285F58428A8E868DE1B9DDF479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2BFA8A4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418535478"/>
                <w:placeholder>
                  <w:docPart w:val="7EF223725FB84C93A394999D1D19019F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45968CA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872948975"/>
                <w:placeholder>
                  <w:docPart w:val="D33DD90B6C8645F2A253925C919DE3C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6601E05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927725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95A219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264041800"/>
                <w:placeholder>
                  <w:docPart w:val="B9E50C8970B44F6F988024857EF060C3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61C84BB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754869814"/>
                <w:placeholder>
                  <w:docPart w:val="789A2A817C2A4E12816ED12A8814CEC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C0E8B5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098974480"/>
                <w:placeholder>
                  <w:docPart w:val="B7B685FF1EF444F491FADBE8A8CB265C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504883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8066063"/>
                <w:placeholder>
                  <w:docPart w:val="3A907D0711C24A7BA6742E817CECF719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09EA3FE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478617287"/>
                <w:placeholder>
                  <w:docPart w:val="815679D4939E4A5EA3BCB8A0A6637607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AA27B4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270697034"/>
                <w:placeholder>
                  <w:docPart w:val="71834507DD904917BC5931A9BAFCBC79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7A8B018A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6C8DBD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F86896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683253910"/>
                <w:placeholder>
                  <w:docPart w:val="D8A1F2995A2B432FA9E8BF2513914130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751936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70205886"/>
                <w:placeholder>
                  <w:docPart w:val="E7934730775041D6BB2B7904759D505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4F8F9FB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511337060"/>
                <w:placeholder>
                  <w:docPart w:val="7E705A79E3B84B65A8A4565AC2C51CB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3F01C0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127666401"/>
                <w:placeholder>
                  <w:docPart w:val="99AC6958DA624A5DACDC43643939679F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3D6F465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808117726"/>
                <w:placeholder>
                  <w:docPart w:val="A421B7E3F7464FF788774D884D9156B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0EACB6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803585850"/>
                <w:placeholder>
                  <w:docPart w:val="FF7EF590605A4FD1848519E76900B7A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03463950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1C70F8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CABACC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777173487"/>
                <w:placeholder>
                  <w:docPart w:val="8FD975C46C564214A6F093E2A66D462C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10EFB2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1485123246"/>
                <w:placeholder>
                  <w:docPart w:val="F81ECBCD1D32479590A7FA6C006D7AE8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6C5998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78307814"/>
                <w:placeholder>
                  <w:docPart w:val="5646BBD5B60F4CE6A3F1AE84EB09592B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059F96C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208000771"/>
                <w:placeholder>
                  <w:docPart w:val="A776BAE133744F19B6E693C0EA178563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66815C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1666936"/>
                <w:placeholder>
                  <w:docPart w:val="B7D2E4AA89934F9ABD503B68D488760C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2174F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814245692"/>
                <w:placeholder>
                  <w:docPart w:val="F76202B0443542EEB41456A6CFD1544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76AE304F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811673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EB06DF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491175936"/>
                <w:placeholder>
                  <w:docPart w:val="3C3D3AAC9B8745B389DE6D5E774A7208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17758D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2107177381"/>
                <w:placeholder>
                  <w:docPart w:val="F4A39CA475744965BF3F3004D90EF6A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7A97640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325629420"/>
                <w:placeholder>
                  <w:docPart w:val="FF821EEFF11249A6ABB50EAB06D9DE9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1CE638E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846018789"/>
                <w:placeholder>
                  <w:docPart w:val="27039565E6ED4119BEE4D85E1A63DC7D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47223BF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784233533"/>
                <w:placeholder>
                  <w:docPart w:val="EA3DE7C5F8B14352AFB6DECEB9809614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0762DC6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07125225"/>
                <w:placeholder>
                  <w:docPart w:val="076637025B17458F8C459E9E9C030DE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</w:tbl>
    <w:p w14:paraId="13803F30" w14:textId="77777777" w:rsidR="00470CAB" w:rsidRDefault="00470CAB" w:rsidP="005174EF">
      <w:pPr>
        <w:pStyle w:val="NoSpacing"/>
      </w:pPr>
    </w:p>
    <w:sectPr w:rsidR="00470CAB" w:rsidSect="00902E1F">
      <w:footerReference w:type="default" r:id="rId10"/>
      <w:pgSz w:w="15840" w:h="12240" w:orient="landscape" w:code="1"/>
      <w:pgMar w:top="864" w:right="1296" w:bottom="576" w:left="129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F2C0" w14:textId="77777777" w:rsidR="00365BDD" w:rsidRDefault="00365BDD" w:rsidP="00D9076A">
      <w:pPr>
        <w:spacing w:before="0" w:after="0"/>
      </w:pPr>
      <w:r>
        <w:separator/>
      </w:r>
    </w:p>
    <w:p w14:paraId="026EB128" w14:textId="77777777" w:rsidR="00365BDD" w:rsidRDefault="00365BDD"/>
  </w:endnote>
  <w:endnote w:type="continuationSeparator" w:id="0">
    <w:p w14:paraId="66195593" w14:textId="77777777" w:rsidR="00365BDD" w:rsidRDefault="00365BDD" w:rsidP="00D9076A">
      <w:pPr>
        <w:spacing w:before="0" w:after="0"/>
      </w:pPr>
      <w:r>
        <w:continuationSeparator/>
      </w:r>
    </w:p>
    <w:p w14:paraId="74F4CF93" w14:textId="77777777" w:rsidR="00365BDD" w:rsidRDefault="00365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D7C4" w14:textId="77777777" w:rsidR="001A6249" w:rsidRDefault="008C40D0" w:rsidP="005174E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36C00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C36C0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3CA4" w14:textId="77777777" w:rsidR="00365BDD" w:rsidRDefault="00365BDD" w:rsidP="00D9076A">
      <w:pPr>
        <w:spacing w:before="0" w:after="0"/>
      </w:pPr>
      <w:r>
        <w:separator/>
      </w:r>
    </w:p>
    <w:p w14:paraId="0B67099E" w14:textId="77777777" w:rsidR="00365BDD" w:rsidRDefault="00365BDD"/>
  </w:footnote>
  <w:footnote w:type="continuationSeparator" w:id="0">
    <w:p w14:paraId="199DBAA5" w14:textId="77777777" w:rsidR="00365BDD" w:rsidRDefault="00365BDD" w:rsidP="00D9076A">
      <w:pPr>
        <w:spacing w:before="0" w:after="0"/>
      </w:pPr>
      <w:r>
        <w:continuationSeparator/>
      </w:r>
    </w:p>
    <w:p w14:paraId="530E1153" w14:textId="77777777" w:rsidR="00365BDD" w:rsidRDefault="00365B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457724015">
    <w:abstractNumId w:val="10"/>
  </w:num>
  <w:num w:numId="2" w16cid:durableId="531380001">
    <w:abstractNumId w:val="10"/>
    <w:lvlOverride w:ilvl="0">
      <w:startOverride w:val="1"/>
    </w:lvlOverride>
  </w:num>
  <w:num w:numId="3" w16cid:durableId="1386293843">
    <w:abstractNumId w:val="9"/>
  </w:num>
  <w:num w:numId="4" w16cid:durableId="1131939732">
    <w:abstractNumId w:val="7"/>
  </w:num>
  <w:num w:numId="5" w16cid:durableId="972752712">
    <w:abstractNumId w:val="6"/>
  </w:num>
  <w:num w:numId="6" w16cid:durableId="13072953">
    <w:abstractNumId w:val="5"/>
  </w:num>
  <w:num w:numId="7" w16cid:durableId="536046109">
    <w:abstractNumId w:val="4"/>
  </w:num>
  <w:num w:numId="8" w16cid:durableId="1453748705">
    <w:abstractNumId w:val="8"/>
  </w:num>
  <w:num w:numId="9" w16cid:durableId="1743864625">
    <w:abstractNumId w:val="3"/>
  </w:num>
  <w:num w:numId="10" w16cid:durableId="989868415">
    <w:abstractNumId w:val="2"/>
  </w:num>
  <w:num w:numId="11" w16cid:durableId="2084404155">
    <w:abstractNumId w:val="1"/>
  </w:num>
  <w:num w:numId="12" w16cid:durableId="13948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4E"/>
    <w:rsid w:val="00005304"/>
    <w:rsid w:val="000A0CDE"/>
    <w:rsid w:val="0010163E"/>
    <w:rsid w:val="00114CF3"/>
    <w:rsid w:val="001A6249"/>
    <w:rsid w:val="001F319D"/>
    <w:rsid w:val="001F4AB5"/>
    <w:rsid w:val="002654ED"/>
    <w:rsid w:val="002B54A0"/>
    <w:rsid w:val="00365BDD"/>
    <w:rsid w:val="00375288"/>
    <w:rsid w:val="00392FE2"/>
    <w:rsid w:val="003C371D"/>
    <w:rsid w:val="003C7729"/>
    <w:rsid w:val="00470CAB"/>
    <w:rsid w:val="005174EF"/>
    <w:rsid w:val="0052768F"/>
    <w:rsid w:val="00565BFC"/>
    <w:rsid w:val="005E5CBD"/>
    <w:rsid w:val="007115C6"/>
    <w:rsid w:val="00765E19"/>
    <w:rsid w:val="00770691"/>
    <w:rsid w:val="007C2292"/>
    <w:rsid w:val="007C45D3"/>
    <w:rsid w:val="008328F2"/>
    <w:rsid w:val="008C40D0"/>
    <w:rsid w:val="008D623D"/>
    <w:rsid w:val="00902E1F"/>
    <w:rsid w:val="00936708"/>
    <w:rsid w:val="00951925"/>
    <w:rsid w:val="009A1090"/>
    <w:rsid w:val="009F4905"/>
    <w:rsid w:val="00A70BC7"/>
    <w:rsid w:val="00C273D7"/>
    <w:rsid w:val="00C36C00"/>
    <w:rsid w:val="00CC008E"/>
    <w:rsid w:val="00CC1066"/>
    <w:rsid w:val="00D73EEF"/>
    <w:rsid w:val="00D871DC"/>
    <w:rsid w:val="00D9076A"/>
    <w:rsid w:val="00E7457F"/>
    <w:rsid w:val="00E76F85"/>
    <w:rsid w:val="00EA3464"/>
    <w:rsid w:val="00EF75E4"/>
    <w:rsid w:val="00F1328A"/>
    <w:rsid w:val="00F61C12"/>
    <w:rsid w:val="00F96E7D"/>
    <w:rsid w:val="00FA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F94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B4534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9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3D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29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contextualSpacing/>
      <w:jc w:val="center"/>
    </w:pPr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E76F85"/>
    <w:pPr>
      <w:spacing w:before="0" w:after="40"/>
    </w:pPr>
    <w:rPr>
      <w:rFonts w:asciiTheme="majorHAnsi" w:eastAsiaTheme="majorEastAsia" w:hAnsiTheme="majorHAnsi" w:cstheme="majorBidi"/>
      <w:caps/>
      <w:color w:val="615343" w:themeColor="background2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D73EEF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7C6A55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B45340" w:themeColor="accent1"/>
        <w:left w:val="single" w:sz="2" w:space="10" w:color="B45340" w:themeColor="accent1"/>
        <w:bottom w:val="single" w:sz="2" w:space="10" w:color="B45340" w:themeColor="accent1"/>
        <w:right w:val="single" w:sz="2" w:space="10" w:color="B4534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7C6A5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</w:rPr>
      <w:tblPr/>
      <w:tcPr>
        <w:shd w:val="clear" w:color="auto" w:fill="E3B8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8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</w:rPr>
      <w:tblPr/>
      <w:tcPr>
        <w:shd w:val="clear" w:color="auto" w:fill="BCCD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D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</w:rPr>
      <w:tblPr/>
      <w:tcPr>
        <w:shd w:val="clear" w:color="auto" w:fill="C9D7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</w:rPr>
      <w:tblPr/>
      <w:tcPr>
        <w:shd w:val="clear" w:color="auto" w:fill="D1C0D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0D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</w:rPr>
      <w:tblPr/>
      <w:tcPr>
        <w:shd w:val="clear" w:color="auto" w:fill="E09C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C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</w:rPr>
      <w:tblPr/>
      <w:tcPr>
        <w:shd w:val="clear" w:color="auto" w:fill="A2DD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D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2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5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4E7D" w:themeFill="accent4" w:themeFillShade="CC"/>
      </w:tcPr>
    </w:tblStylePr>
    <w:tblStylePr w:type="lastRow">
      <w:rPr>
        <w:b/>
        <w:bCs/>
        <w:color w:val="704E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7844" w:themeFill="accent3" w:themeFillShade="CC"/>
      </w:tcPr>
    </w:tblStylePr>
    <w:tblStylePr w:type="lastRow">
      <w:rPr>
        <w:b/>
        <w:bCs/>
        <w:color w:val="6078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E6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7368" w:themeFill="accent6" w:themeFillShade="CC"/>
      </w:tcPr>
    </w:tblStylePr>
    <w:tblStylePr w:type="lastRow">
      <w:rPr>
        <w:b/>
        <w:bCs/>
        <w:color w:val="2973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2442" w:themeFill="accent5" w:themeFillShade="CC"/>
      </w:tcPr>
    </w:tblStylePr>
    <w:tblStylePr w:type="lastRow">
      <w:rPr>
        <w:b/>
        <w:bCs/>
        <w:color w:val="7224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12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126" w:themeColor="accent1" w:themeShade="99"/>
          <w:insideV w:val="nil"/>
        </w:tcBorders>
        <w:shd w:val="clear" w:color="auto" w:fill="6B312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126" w:themeFill="accent1" w:themeFillShade="99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DCA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E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E66" w:themeColor="accent2" w:themeShade="99"/>
          <w:insideV w:val="nil"/>
        </w:tcBorders>
        <w:shd w:val="clear" w:color="auto" w:fill="354E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E66" w:themeFill="accent2" w:themeFillShade="99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ACC1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629D" w:themeColor="accent4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A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A33" w:themeColor="accent3" w:themeShade="99"/>
          <w:insideV w:val="nil"/>
        </w:tcBorders>
        <w:shd w:val="clear" w:color="auto" w:fill="485A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A33" w:themeFill="accent3" w:themeFillShade="99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9756" w:themeColor="accent3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A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A5E" w:themeColor="accent4" w:themeShade="99"/>
          <w:insideV w:val="nil"/>
        </w:tcBorders>
        <w:shd w:val="clear" w:color="auto" w:fill="543A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A5E" w:themeFill="accent4" w:themeFillShade="99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C6B0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49083" w:themeColor="accent6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6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B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B31" w:themeColor="accent5" w:themeShade="99"/>
          <w:insideV w:val="nil"/>
        </w:tcBorders>
        <w:shd w:val="clear" w:color="auto" w:fill="551B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B31" w:themeFill="accent5" w:themeFillShade="99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D884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2D53" w:themeColor="accent5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6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64E" w:themeColor="accent6" w:themeShade="99"/>
          <w:insideV w:val="nil"/>
        </w:tcBorders>
        <w:shd w:val="clear" w:color="auto" w:fill="1F56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64E" w:themeFill="accent6" w:themeFillShade="99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8BD5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9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3D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15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1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B2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0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0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6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1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7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B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8D629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3B8B0" w:themeColor="accent1" w:themeTint="66"/>
        <w:left w:val="single" w:sz="4" w:space="0" w:color="E3B8B0" w:themeColor="accent1" w:themeTint="66"/>
        <w:bottom w:val="single" w:sz="4" w:space="0" w:color="E3B8B0" w:themeColor="accent1" w:themeTint="66"/>
        <w:right w:val="single" w:sz="4" w:space="0" w:color="E3B8B0" w:themeColor="accent1" w:themeTint="66"/>
        <w:insideH w:val="single" w:sz="4" w:space="0" w:color="E3B8B0" w:themeColor="accent1" w:themeTint="66"/>
        <w:insideV w:val="single" w:sz="4" w:space="0" w:color="E3B8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BCCDDC" w:themeColor="accent2" w:themeTint="66"/>
        <w:left w:val="single" w:sz="4" w:space="0" w:color="BCCDDC" w:themeColor="accent2" w:themeTint="66"/>
        <w:bottom w:val="single" w:sz="4" w:space="0" w:color="BCCDDC" w:themeColor="accent2" w:themeTint="66"/>
        <w:right w:val="single" w:sz="4" w:space="0" w:color="BCCDDC" w:themeColor="accent2" w:themeTint="66"/>
        <w:insideH w:val="single" w:sz="4" w:space="0" w:color="BCCDDC" w:themeColor="accent2" w:themeTint="66"/>
        <w:insideV w:val="single" w:sz="4" w:space="0" w:color="BCCD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C9D7B9" w:themeColor="accent3" w:themeTint="66"/>
        <w:left w:val="single" w:sz="4" w:space="0" w:color="C9D7B9" w:themeColor="accent3" w:themeTint="66"/>
        <w:bottom w:val="single" w:sz="4" w:space="0" w:color="C9D7B9" w:themeColor="accent3" w:themeTint="66"/>
        <w:right w:val="single" w:sz="4" w:space="0" w:color="C9D7B9" w:themeColor="accent3" w:themeTint="66"/>
        <w:insideH w:val="single" w:sz="4" w:space="0" w:color="C9D7B9" w:themeColor="accent3" w:themeTint="66"/>
        <w:insideV w:val="single" w:sz="4" w:space="0" w:color="C9D7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D1C0D7" w:themeColor="accent4" w:themeTint="66"/>
        <w:left w:val="single" w:sz="4" w:space="0" w:color="D1C0D7" w:themeColor="accent4" w:themeTint="66"/>
        <w:bottom w:val="single" w:sz="4" w:space="0" w:color="D1C0D7" w:themeColor="accent4" w:themeTint="66"/>
        <w:right w:val="single" w:sz="4" w:space="0" w:color="D1C0D7" w:themeColor="accent4" w:themeTint="66"/>
        <w:insideH w:val="single" w:sz="4" w:space="0" w:color="D1C0D7" w:themeColor="accent4" w:themeTint="66"/>
        <w:insideV w:val="single" w:sz="4" w:space="0" w:color="D1C0D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09CB6" w:themeColor="accent5" w:themeTint="66"/>
        <w:left w:val="single" w:sz="4" w:space="0" w:color="E09CB6" w:themeColor="accent5" w:themeTint="66"/>
        <w:bottom w:val="single" w:sz="4" w:space="0" w:color="E09CB6" w:themeColor="accent5" w:themeTint="66"/>
        <w:right w:val="single" w:sz="4" w:space="0" w:color="E09CB6" w:themeColor="accent5" w:themeTint="66"/>
        <w:insideH w:val="single" w:sz="4" w:space="0" w:color="E09CB6" w:themeColor="accent5" w:themeTint="66"/>
        <w:insideV w:val="single" w:sz="4" w:space="0" w:color="E09C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A2DDD5" w:themeColor="accent6" w:themeTint="66"/>
        <w:left w:val="single" w:sz="4" w:space="0" w:color="A2DDD5" w:themeColor="accent6" w:themeTint="66"/>
        <w:bottom w:val="single" w:sz="4" w:space="0" w:color="A2DDD5" w:themeColor="accent6" w:themeTint="66"/>
        <w:right w:val="single" w:sz="4" w:space="0" w:color="A2DDD5" w:themeColor="accent6" w:themeTint="66"/>
        <w:insideH w:val="single" w:sz="4" w:space="0" w:color="A2DDD5" w:themeColor="accent6" w:themeTint="66"/>
        <w:insideV w:val="single" w:sz="4" w:space="0" w:color="A2DD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59589" w:themeColor="accent1" w:themeTint="99"/>
        <w:bottom w:val="single" w:sz="2" w:space="0" w:color="D59589" w:themeColor="accent1" w:themeTint="99"/>
        <w:insideH w:val="single" w:sz="2" w:space="0" w:color="D59589" w:themeColor="accent1" w:themeTint="99"/>
        <w:insideV w:val="single" w:sz="2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958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9BB4CB" w:themeColor="accent2" w:themeTint="99"/>
        <w:bottom w:val="single" w:sz="2" w:space="0" w:color="9BB4CB" w:themeColor="accent2" w:themeTint="99"/>
        <w:insideH w:val="single" w:sz="2" w:space="0" w:color="9BB4CB" w:themeColor="accent2" w:themeTint="99"/>
        <w:insideV w:val="single" w:sz="2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4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AEC396" w:themeColor="accent3" w:themeTint="99"/>
        <w:bottom w:val="single" w:sz="2" w:space="0" w:color="AEC396" w:themeColor="accent3" w:themeTint="99"/>
        <w:insideH w:val="single" w:sz="2" w:space="0" w:color="AEC396" w:themeColor="accent3" w:themeTint="99"/>
        <w:insideV w:val="single" w:sz="2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3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BAA0C4" w:themeColor="accent4" w:themeTint="99"/>
        <w:bottom w:val="single" w:sz="2" w:space="0" w:color="BAA0C4" w:themeColor="accent4" w:themeTint="99"/>
        <w:insideH w:val="single" w:sz="2" w:space="0" w:color="BAA0C4" w:themeColor="accent4" w:themeTint="99"/>
        <w:insideV w:val="single" w:sz="2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0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06B92" w:themeColor="accent5" w:themeTint="99"/>
        <w:bottom w:val="single" w:sz="2" w:space="0" w:color="D06B92" w:themeColor="accent5" w:themeTint="99"/>
        <w:insideH w:val="single" w:sz="2" w:space="0" w:color="D06B92" w:themeColor="accent5" w:themeTint="99"/>
        <w:insideV w:val="single" w:sz="2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6B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74CDC0" w:themeColor="accent6" w:themeTint="99"/>
        <w:bottom w:val="single" w:sz="2" w:space="0" w:color="74CDC0" w:themeColor="accent6" w:themeTint="99"/>
        <w:insideH w:val="single" w:sz="2" w:space="0" w:color="74CDC0" w:themeColor="accent6" w:themeTint="99"/>
        <w:insideV w:val="single" w:sz="2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D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E3B8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BCCD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C9D7B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D1C0D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E09C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A2DDD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863D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6F85"/>
    <w:rPr>
      <w:color w:val="2C4155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B4534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B45340" w:themeColor="accent1"/>
        <w:bottom w:val="single" w:sz="4" w:space="10" w:color="B4534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B4534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1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  <w:shd w:val="clear" w:color="auto" w:fill="EDD3CE" w:themeFill="accent1" w:themeFillTint="3F"/>
      </w:tcPr>
    </w:tblStylePr>
    <w:tblStylePr w:type="band2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1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  <w:shd w:val="clear" w:color="auto" w:fill="D6E0E9" w:themeFill="accent2" w:themeFillTint="3F"/>
      </w:tcPr>
    </w:tblStylePr>
    <w:tblStylePr w:type="band2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1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  <w:shd w:val="clear" w:color="auto" w:fill="DDE6D3" w:themeFill="accent3" w:themeFillTint="3F"/>
      </w:tcPr>
    </w:tblStylePr>
    <w:tblStylePr w:type="band2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1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  <w:shd w:val="clear" w:color="auto" w:fill="E2D8E6" w:themeFill="accent4" w:themeFillTint="3F"/>
      </w:tcPr>
    </w:tblStylePr>
    <w:tblStylePr w:type="band2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1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  <w:shd w:val="clear" w:color="auto" w:fill="ECC2D2" w:themeFill="accent5" w:themeFillTint="3F"/>
      </w:tcPr>
    </w:tblStylePr>
    <w:tblStylePr w:type="band2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1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  <w:shd w:val="clear" w:color="auto" w:fill="C5EAE5" w:themeFill="accent6" w:themeFillTint="3F"/>
      </w:tcPr>
    </w:tblStylePr>
    <w:tblStylePr w:type="band2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863D30" w:themeColor="accent1" w:themeShade="BF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42617F" w:themeColor="accent2" w:themeShade="BF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5A7040" w:themeColor="accent3" w:themeShade="BF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694975" w:themeColor="accent4" w:themeShade="BF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6A213D" w:themeColor="accent5" w:themeShade="BF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276B61" w:themeColor="accent6" w:themeShade="BF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bottom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bottom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bottom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bottom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bottom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bottom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45340" w:themeColor="accent1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5340" w:themeColor="accent1"/>
          <w:right w:val="single" w:sz="4" w:space="0" w:color="B45340" w:themeColor="accent1"/>
        </w:tcBorders>
      </w:tcPr>
    </w:tblStylePr>
    <w:tblStylePr w:type="band1Horz">
      <w:tblPr/>
      <w:tcPr>
        <w:tcBorders>
          <w:top w:val="single" w:sz="4" w:space="0" w:color="B45340" w:themeColor="accent1"/>
          <w:bottom w:val="single" w:sz="4" w:space="0" w:color="B453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5340" w:themeColor="accent1"/>
          <w:left w:val="nil"/>
        </w:tcBorders>
      </w:tcPr>
    </w:tblStylePr>
    <w:tblStylePr w:type="swCell">
      <w:tblPr/>
      <w:tcPr>
        <w:tcBorders>
          <w:top w:val="double" w:sz="4" w:space="0" w:color="B4534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83A9" w:themeColor="accent2"/>
          <w:right w:val="single" w:sz="4" w:space="0" w:color="5A83A9" w:themeColor="accent2"/>
        </w:tcBorders>
      </w:tcPr>
    </w:tblStylePr>
    <w:tblStylePr w:type="band1Horz">
      <w:tblPr/>
      <w:tcPr>
        <w:tcBorders>
          <w:top w:val="single" w:sz="4" w:space="0" w:color="5A83A9" w:themeColor="accent2"/>
          <w:bottom w:val="single" w:sz="4" w:space="0" w:color="5A83A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83A9" w:themeColor="accent2"/>
          <w:left w:val="nil"/>
        </w:tcBorders>
      </w:tcPr>
    </w:tblStylePr>
    <w:tblStylePr w:type="swCell">
      <w:tblPr/>
      <w:tcPr>
        <w:tcBorders>
          <w:top w:val="double" w:sz="4" w:space="0" w:color="5A83A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99756" w:themeColor="accent3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9756" w:themeColor="accent3"/>
          <w:right w:val="single" w:sz="4" w:space="0" w:color="799756" w:themeColor="accent3"/>
        </w:tcBorders>
      </w:tcPr>
    </w:tblStylePr>
    <w:tblStylePr w:type="band1Horz">
      <w:tblPr/>
      <w:tcPr>
        <w:tcBorders>
          <w:top w:val="single" w:sz="4" w:space="0" w:color="799756" w:themeColor="accent3"/>
          <w:bottom w:val="single" w:sz="4" w:space="0" w:color="7997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9756" w:themeColor="accent3"/>
          <w:left w:val="nil"/>
        </w:tcBorders>
      </w:tcPr>
    </w:tblStylePr>
    <w:tblStylePr w:type="swCell">
      <w:tblPr/>
      <w:tcPr>
        <w:tcBorders>
          <w:top w:val="double" w:sz="4" w:space="0" w:color="7997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D629D" w:themeColor="accent4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29D" w:themeColor="accent4"/>
          <w:right w:val="single" w:sz="4" w:space="0" w:color="8D629D" w:themeColor="accent4"/>
        </w:tcBorders>
      </w:tcPr>
    </w:tblStylePr>
    <w:tblStylePr w:type="band1Horz">
      <w:tblPr/>
      <w:tcPr>
        <w:tcBorders>
          <w:top w:val="single" w:sz="4" w:space="0" w:color="8D629D" w:themeColor="accent4"/>
          <w:bottom w:val="single" w:sz="4" w:space="0" w:color="8D62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29D" w:themeColor="accent4"/>
          <w:left w:val="nil"/>
        </w:tcBorders>
      </w:tcPr>
    </w:tblStylePr>
    <w:tblStylePr w:type="swCell">
      <w:tblPr/>
      <w:tcPr>
        <w:tcBorders>
          <w:top w:val="double" w:sz="4" w:space="0" w:color="8D629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F2D53" w:themeColor="accent5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D53" w:themeColor="accent5"/>
          <w:right w:val="single" w:sz="4" w:space="0" w:color="8F2D53" w:themeColor="accent5"/>
        </w:tcBorders>
      </w:tcPr>
    </w:tblStylePr>
    <w:tblStylePr w:type="band1Horz">
      <w:tblPr/>
      <w:tcPr>
        <w:tcBorders>
          <w:top w:val="single" w:sz="4" w:space="0" w:color="8F2D53" w:themeColor="accent5"/>
          <w:bottom w:val="single" w:sz="4" w:space="0" w:color="8F2D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D53" w:themeColor="accent5"/>
          <w:left w:val="nil"/>
        </w:tcBorders>
      </w:tcPr>
    </w:tblStylePr>
    <w:tblStylePr w:type="swCell">
      <w:tblPr/>
      <w:tcPr>
        <w:tcBorders>
          <w:top w:val="double" w:sz="4" w:space="0" w:color="8F2D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349083" w:themeColor="accent6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083" w:themeColor="accent6"/>
          <w:right w:val="single" w:sz="4" w:space="0" w:color="349083" w:themeColor="accent6"/>
        </w:tcBorders>
      </w:tcPr>
    </w:tblStylePr>
    <w:tblStylePr w:type="band1Horz">
      <w:tblPr/>
      <w:tcPr>
        <w:tcBorders>
          <w:top w:val="single" w:sz="4" w:space="0" w:color="349083" w:themeColor="accent6"/>
          <w:bottom w:val="single" w:sz="4" w:space="0" w:color="3490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083" w:themeColor="accent6"/>
          <w:left w:val="nil"/>
        </w:tcBorders>
      </w:tcPr>
    </w:tblStylePr>
    <w:tblStylePr w:type="swCell">
      <w:tblPr/>
      <w:tcPr>
        <w:tcBorders>
          <w:top w:val="double" w:sz="4" w:space="0" w:color="34908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5340" w:themeColor="accent1"/>
        <w:left w:val="single" w:sz="24" w:space="0" w:color="B45340" w:themeColor="accent1"/>
        <w:bottom w:val="single" w:sz="24" w:space="0" w:color="B45340" w:themeColor="accent1"/>
        <w:right w:val="single" w:sz="24" w:space="0" w:color="B45340" w:themeColor="accent1"/>
      </w:tblBorders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83A9" w:themeColor="accent2"/>
        <w:left w:val="single" w:sz="24" w:space="0" w:color="5A83A9" w:themeColor="accent2"/>
        <w:bottom w:val="single" w:sz="24" w:space="0" w:color="5A83A9" w:themeColor="accent2"/>
        <w:right w:val="single" w:sz="24" w:space="0" w:color="5A83A9" w:themeColor="accent2"/>
      </w:tblBorders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9756" w:themeColor="accent3"/>
        <w:left w:val="single" w:sz="24" w:space="0" w:color="799756" w:themeColor="accent3"/>
        <w:bottom w:val="single" w:sz="24" w:space="0" w:color="799756" w:themeColor="accent3"/>
        <w:right w:val="single" w:sz="24" w:space="0" w:color="799756" w:themeColor="accent3"/>
      </w:tblBorders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29D" w:themeColor="accent4"/>
        <w:left w:val="single" w:sz="24" w:space="0" w:color="8D629D" w:themeColor="accent4"/>
        <w:bottom w:val="single" w:sz="24" w:space="0" w:color="8D629D" w:themeColor="accent4"/>
        <w:right w:val="single" w:sz="24" w:space="0" w:color="8D629D" w:themeColor="accent4"/>
      </w:tblBorders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2D53" w:themeColor="accent5"/>
        <w:left w:val="single" w:sz="24" w:space="0" w:color="8F2D53" w:themeColor="accent5"/>
        <w:bottom w:val="single" w:sz="24" w:space="0" w:color="8F2D53" w:themeColor="accent5"/>
        <w:right w:val="single" w:sz="24" w:space="0" w:color="8F2D53" w:themeColor="accent5"/>
      </w:tblBorders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083" w:themeColor="accent6"/>
        <w:left w:val="single" w:sz="24" w:space="0" w:color="349083" w:themeColor="accent6"/>
        <w:bottom w:val="single" w:sz="24" w:space="0" w:color="349083" w:themeColor="accent6"/>
        <w:right w:val="single" w:sz="24" w:space="0" w:color="349083" w:themeColor="accent6"/>
      </w:tblBorders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B45340" w:themeColor="accent1"/>
        <w:bottom w:val="single" w:sz="4" w:space="0" w:color="B4534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4534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5A83A9" w:themeColor="accent2"/>
        <w:bottom w:val="single" w:sz="4" w:space="0" w:color="5A83A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83A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799756" w:themeColor="accent3"/>
        <w:bottom w:val="single" w:sz="4" w:space="0" w:color="7997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997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8D629D" w:themeColor="accent4"/>
        <w:bottom w:val="single" w:sz="4" w:space="0" w:color="8D629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2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8F2D53" w:themeColor="accent5"/>
        <w:bottom w:val="single" w:sz="4" w:space="0" w:color="8F2D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2D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349083" w:themeColor="accent6"/>
        <w:bottom w:val="single" w:sz="4" w:space="0" w:color="3490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490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534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534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534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534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83A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83A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83A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83A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97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97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97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97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2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2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2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2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D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D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D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D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0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0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0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0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  <w:insideV w:val="single" w:sz="8" w:space="0" w:color="CA7B6B" w:themeColor="accent1" w:themeTint="BF"/>
      </w:tblBorders>
    </w:tblPr>
    <w:tcPr>
      <w:shd w:val="clear" w:color="auto" w:fill="EDD3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7B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  <w:insideV w:val="single" w:sz="8" w:space="0" w:color="83A1BE" w:themeColor="accent2" w:themeTint="BF"/>
      </w:tblBorders>
    </w:tblPr>
    <w:tcPr>
      <w:shd w:val="clear" w:color="auto" w:fill="D6E0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A1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  <w:insideV w:val="single" w:sz="8" w:space="0" w:color="9AB47C" w:themeColor="accent3" w:themeTint="BF"/>
      </w:tblBorders>
    </w:tblPr>
    <w:tcPr>
      <w:shd w:val="clear" w:color="auto" w:fill="DDE6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B47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  <w:insideV w:val="single" w:sz="8" w:space="0" w:color="A989B5" w:themeColor="accent4" w:themeTint="BF"/>
      </w:tblBorders>
    </w:tblPr>
    <w:tcPr>
      <w:shd w:val="clear" w:color="auto" w:fill="E2D8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89B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  <w:insideV w:val="single" w:sz="8" w:space="0" w:color="C54777" w:themeColor="accent5" w:themeTint="BF"/>
      </w:tblBorders>
    </w:tblPr>
    <w:tcPr>
      <w:shd w:val="clear" w:color="auto" w:fill="ECC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7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  <w:insideV w:val="single" w:sz="8" w:space="0" w:color="52C0B0" w:themeColor="accent6" w:themeTint="BF"/>
      </w:tblBorders>
    </w:tblPr>
    <w:tcPr>
      <w:shd w:val="clear" w:color="auto" w:fill="C5EA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C0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cPr>
      <w:shd w:val="clear" w:color="auto" w:fill="EDD3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7" w:themeFill="accent1" w:themeFillTint="33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tcBorders>
          <w:insideH w:val="single" w:sz="6" w:space="0" w:color="B45340" w:themeColor="accent1"/>
          <w:insideV w:val="single" w:sz="6" w:space="0" w:color="B45340" w:themeColor="accent1"/>
        </w:tcBorders>
        <w:shd w:val="clear" w:color="auto" w:fill="DCA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cPr>
      <w:shd w:val="clear" w:color="auto" w:fill="D6E0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ED" w:themeFill="accent2" w:themeFillTint="33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tcBorders>
          <w:insideH w:val="single" w:sz="6" w:space="0" w:color="5A83A9" w:themeColor="accent2"/>
          <w:insideV w:val="single" w:sz="6" w:space="0" w:color="5A83A9" w:themeColor="accent2"/>
        </w:tcBorders>
        <w:shd w:val="clear" w:color="auto" w:fill="ACC1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cPr>
      <w:shd w:val="clear" w:color="auto" w:fill="DDE6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C" w:themeFill="accent3" w:themeFillTint="33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tcBorders>
          <w:insideH w:val="single" w:sz="6" w:space="0" w:color="799756" w:themeColor="accent3"/>
          <w:insideV w:val="single" w:sz="6" w:space="0" w:color="799756" w:themeColor="accent3"/>
        </w:tcBorders>
        <w:shd w:val="clear" w:color="auto" w:fill="BCCD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cPr>
      <w:shd w:val="clear" w:color="auto" w:fill="E2D8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FEB" w:themeFill="accent4" w:themeFillTint="33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tcBorders>
          <w:insideH w:val="single" w:sz="6" w:space="0" w:color="8D629D" w:themeColor="accent4"/>
          <w:insideV w:val="single" w:sz="6" w:space="0" w:color="8D629D" w:themeColor="accent4"/>
        </w:tcBorders>
        <w:shd w:val="clear" w:color="auto" w:fill="C6B0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cPr>
      <w:shd w:val="clear" w:color="auto" w:fill="ECC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E6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DA" w:themeFill="accent5" w:themeFillTint="33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tcBorders>
          <w:insideH w:val="single" w:sz="6" w:space="0" w:color="8F2D53" w:themeColor="accent5"/>
          <w:insideV w:val="single" w:sz="6" w:space="0" w:color="8F2D53" w:themeColor="accent5"/>
        </w:tcBorders>
        <w:shd w:val="clear" w:color="auto" w:fill="D884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cPr>
      <w:shd w:val="clear" w:color="auto" w:fill="C5EA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A" w:themeFill="accent6" w:themeFillTint="33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tcBorders>
          <w:insideH w:val="single" w:sz="6" w:space="0" w:color="349083" w:themeColor="accent6"/>
          <w:insideV w:val="single" w:sz="6" w:space="0" w:color="349083" w:themeColor="accent6"/>
        </w:tcBorders>
        <w:shd w:val="clear" w:color="auto" w:fill="8BD5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79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1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1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6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A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8E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0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0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4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4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A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5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5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5340" w:themeColor="accen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shd w:val="clear" w:color="auto" w:fill="EDD3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83A9" w:themeColor="accent2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shd w:val="clear" w:color="auto" w:fill="D6E0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9756" w:themeColor="accent3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shd w:val="clear" w:color="auto" w:fill="DDE6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29D" w:themeColor="accent4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shd w:val="clear" w:color="auto" w:fill="E2D8E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D53" w:themeColor="accent5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shd w:val="clear" w:color="auto" w:fill="ECC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083" w:themeColor="accent6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shd w:val="clear" w:color="auto" w:fill="C5EAE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534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534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534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3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83A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83A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97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97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6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2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2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8E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D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D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0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0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A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3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6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8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A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863D30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863D30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069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863D30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Borders>
        <w:top w:val="single" w:sz="4" w:space="0" w:color="CEC3B7" w:themeColor="text2" w:themeTint="66"/>
        <w:bottom w:val="single" w:sz="4" w:space="0" w:color="CEC3B7" w:themeColor="text2" w:themeTint="66"/>
        <w:insideH w:val="single" w:sz="4" w:space="0" w:color="CEC3B7" w:themeColor="text2" w:themeTint="66"/>
      </w:tblBorders>
      <w:tblCellMar>
        <w:left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615343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CEC3B7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7C6A55" w:themeColor="text2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Volunteer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48360BD6AA49F8AB964966BA67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AE0A-F9F0-4A40-9604-9DD14340348C}"/>
      </w:docPartPr>
      <w:docPartBody>
        <w:p w:rsidR="00562228" w:rsidRDefault="00000000">
          <w:pPr>
            <w:pStyle w:val="1548360BD6AA49F8AB964966BA67752B"/>
          </w:pPr>
          <w:r>
            <w:t>No.</w:t>
          </w:r>
        </w:p>
      </w:docPartBody>
    </w:docPart>
    <w:docPart>
      <w:docPartPr>
        <w:name w:val="ABBE919A4CDE4241A4AB07E484FCD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6E0C-D93C-4202-81F8-D335EC772F6A}"/>
      </w:docPartPr>
      <w:docPartBody>
        <w:p w:rsidR="00562228" w:rsidRDefault="00000000">
          <w:pPr>
            <w:pStyle w:val="ABBE919A4CDE4241A4AB07E484FCD3E4"/>
          </w:pPr>
          <w:r>
            <w:t>Volunteer Name</w:t>
          </w:r>
        </w:p>
      </w:docPartBody>
    </w:docPart>
    <w:docPart>
      <w:docPartPr>
        <w:name w:val="A11488CDF18147679EC94E9A94C5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85A93-47C4-4942-98CA-84BC9131CC2B}"/>
      </w:docPartPr>
      <w:docPartBody>
        <w:p w:rsidR="00562228" w:rsidRDefault="00000000">
          <w:pPr>
            <w:pStyle w:val="A11488CDF18147679EC94E9A94C5638D"/>
          </w:pPr>
          <w:r>
            <w:t>Phone (Home)</w:t>
          </w:r>
        </w:p>
      </w:docPartBody>
    </w:docPart>
    <w:docPart>
      <w:docPartPr>
        <w:name w:val="41E12CA3C2BD408EB4F27E443FE5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E058-BC9D-4DEC-913E-4A9923CAD8DF}"/>
      </w:docPartPr>
      <w:docPartBody>
        <w:p w:rsidR="00562228" w:rsidRDefault="00000000">
          <w:pPr>
            <w:pStyle w:val="41E12CA3C2BD408EB4F27E443FE57E63"/>
          </w:pPr>
          <w:r>
            <w:t>Phone (Cell)</w:t>
          </w:r>
        </w:p>
      </w:docPartBody>
    </w:docPart>
    <w:docPart>
      <w:docPartPr>
        <w:name w:val="9E0D537339CC4E70B2B27F1B4722E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B9CE-B792-4180-B71E-D181D90C2B66}"/>
      </w:docPartPr>
      <w:docPartBody>
        <w:p w:rsidR="00562228" w:rsidRDefault="00000000">
          <w:pPr>
            <w:pStyle w:val="9E0D537339CC4E70B2B27F1B4722E675"/>
          </w:pPr>
          <w:r>
            <w:t>Email</w:t>
          </w:r>
        </w:p>
      </w:docPartBody>
    </w:docPart>
    <w:docPart>
      <w:docPartPr>
        <w:name w:val="1859433FB0244DC8BA96B02E4805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7D8C-E824-4ACC-A88F-55E035E8CFC5}"/>
      </w:docPartPr>
      <w:docPartBody>
        <w:p w:rsidR="00562228" w:rsidRDefault="00000000">
          <w:pPr>
            <w:pStyle w:val="1859433FB0244DC8BA96B02E4805C0C0"/>
          </w:pPr>
          <w:r>
            <w:t>Area of Expertise/Interest</w:t>
          </w:r>
        </w:p>
      </w:docPartBody>
    </w:docPart>
    <w:docPart>
      <w:docPartPr>
        <w:name w:val="F334FC18EBEC488E9EAE4A3C0830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2528A-18A2-4A0F-B6E3-40810AADFF24}"/>
      </w:docPartPr>
      <w:docPartBody>
        <w:p w:rsidR="00562228" w:rsidRDefault="00000000">
          <w:pPr>
            <w:pStyle w:val="F334FC18EBEC488E9EAE4A3C0830FCAB"/>
          </w:pPr>
          <w:r>
            <w:t>Days/Times Available</w:t>
          </w:r>
        </w:p>
      </w:docPartBody>
    </w:docPart>
    <w:docPart>
      <w:docPartPr>
        <w:name w:val="CB51CE32515A4D9F8967AB7F2C5B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4E43-65F3-42AA-ACED-2F72061CBCCF}"/>
      </w:docPartPr>
      <w:docPartBody>
        <w:p w:rsidR="00562228" w:rsidRDefault="00000000">
          <w:pPr>
            <w:pStyle w:val="CB51CE32515A4D9F8967AB7F2C5B8DF7"/>
          </w:pPr>
          <w:r>
            <w:t>Volunteer Name</w:t>
          </w:r>
        </w:p>
      </w:docPartBody>
    </w:docPart>
    <w:docPart>
      <w:docPartPr>
        <w:name w:val="30F6264BA56147C1963A3B9797E9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1322-31AF-4AFE-8A5D-87C73D8AC9CA}"/>
      </w:docPartPr>
      <w:docPartBody>
        <w:p w:rsidR="00562228" w:rsidRDefault="00000000">
          <w:pPr>
            <w:pStyle w:val="30F6264BA56147C1963A3B9797E91769"/>
          </w:pPr>
          <w:r>
            <w:t>Phone (Home)</w:t>
          </w:r>
        </w:p>
      </w:docPartBody>
    </w:docPart>
    <w:docPart>
      <w:docPartPr>
        <w:name w:val="30EF187FF92E42C2BEA98A276B50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5D05-F202-4E90-9587-DA34D138B43C}"/>
      </w:docPartPr>
      <w:docPartBody>
        <w:p w:rsidR="00562228" w:rsidRDefault="00000000">
          <w:pPr>
            <w:pStyle w:val="30EF187FF92E42C2BEA98A276B50FEE5"/>
          </w:pPr>
          <w:r>
            <w:t>Phone (Cell)</w:t>
          </w:r>
        </w:p>
      </w:docPartBody>
    </w:docPart>
    <w:docPart>
      <w:docPartPr>
        <w:name w:val="F4050FDE86CF4210AC11380F1714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C266-9451-4F38-9D46-3AC0A0FA8E5D}"/>
      </w:docPartPr>
      <w:docPartBody>
        <w:p w:rsidR="00562228" w:rsidRDefault="00000000">
          <w:pPr>
            <w:pStyle w:val="F4050FDE86CF4210AC11380F17145EA5"/>
          </w:pPr>
          <w:r>
            <w:t>Email</w:t>
          </w:r>
        </w:p>
      </w:docPartBody>
    </w:docPart>
    <w:docPart>
      <w:docPartPr>
        <w:name w:val="7322E8D579F3471797C178DA0202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2BB81-5682-4422-86C0-17D47CE69A67}"/>
      </w:docPartPr>
      <w:docPartBody>
        <w:p w:rsidR="00562228" w:rsidRDefault="00000000">
          <w:pPr>
            <w:pStyle w:val="7322E8D579F3471797C178DA0202046B"/>
          </w:pPr>
          <w:r>
            <w:t>Area of Expertise/Interest</w:t>
          </w:r>
        </w:p>
      </w:docPartBody>
    </w:docPart>
    <w:docPart>
      <w:docPartPr>
        <w:name w:val="F3598154D7EB44DBB61B2A2D58E6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02E31-4696-4090-AEDB-19498DC3101F}"/>
      </w:docPartPr>
      <w:docPartBody>
        <w:p w:rsidR="00562228" w:rsidRDefault="00000000">
          <w:pPr>
            <w:pStyle w:val="F3598154D7EB44DBB61B2A2D58E6D072"/>
          </w:pPr>
          <w:r>
            <w:t>Days/Times Available</w:t>
          </w:r>
        </w:p>
      </w:docPartBody>
    </w:docPart>
    <w:docPart>
      <w:docPartPr>
        <w:name w:val="6CA945C567F942B4A590578F491AA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A85A-91F7-4ED7-8775-45A005F7A10F}"/>
      </w:docPartPr>
      <w:docPartBody>
        <w:p w:rsidR="00562228" w:rsidRDefault="00000000">
          <w:pPr>
            <w:pStyle w:val="6CA945C567F942B4A590578F491AAC27"/>
          </w:pPr>
          <w:r>
            <w:t>Volunteer Name</w:t>
          </w:r>
        </w:p>
      </w:docPartBody>
    </w:docPart>
    <w:docPart>
      <w:docPartPr>
        <w:name w:val="A88F7F7F02B549D085505B5789BE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183C-0667-4B51-B6F0-69C4CDA8463B}"/>
      </w:docPartPr>
      <w:docPartBody>
        <w:p w:rsidR="00562228" w:rsidRDefault="00000000">
          <w:pPr>
            <w:pStyle w:val="A88F7F7F02B549D085505B5789BEEE05"/>
          </w:pPr>
          <w:r>
            <w:t>Phone (Home)</w:t>
          </w:r>
        </w:p>
      </w:docPartBody>
    </w:docPart>
    <w:docPart>
      <w:docPartPr>
        <w:name w:val="5ECB199D8A154146B0D64F6DC56E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CD0D-77BA-4EF0-9BDB-8628815B1F46}"/>
      </w:docPartPr>
      <w:docPartBody>
        <w:p w:rsidR="00562228" w:rsidRDefault="00000000">
          <w:pPr>
            <w:pStyle w:val="5ECB199D8A154146B0D64F6DC56ED969"/>
          </w:pPr>
          <w:r>
            <w:t>Phone (Cell)</w:t>
          </w:r>
        </w:p>
      </w:docPartBody>
    </w:docPart>
    <w:docPart>
      <w:docPartPr>
        <w:name w:val="18DB052594164A9A8F2BBF4A61267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6448-8FD2-4AB1-87B4-F7186C49E430}"/>
      </w:docPartPr>
      <w:docPartBody>
        <w:p w:rsidR="00562228" w:rsidRDefault="00000000">
          <w:pPr>
            <w:pStyle w:val="18DB052594164A9A8F2BBF4A61267F7A"/>
          </w:pPr>
          <w:r>
            <w:t>Email</w:t>
          </w:r>
        </w:p>
      </w:docPartBody>
    </w:docPart>
    <w:docPart>
      <w:docPartPr>
        <w:name w:val="F44816813B1847EFB425E5AAC21EC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B0D1-CB22-458A-A671-4E04365FE101}"/>
      </w:docPartPr>
      <w:docPartBody>
        <w:p w:rsidR="00562228" w:rsidRDefault="00000000">
          <w:pPr>
            <w:pStyle w:val="F44816813B1847EFB425E5AAC21EC4D4"/>
          </w:pPr>
          <w:r>
            <w:t>Area of Expertise/Interest</w:t>
          </w:r>
        </w:p>
      </w:docPartBody>
    </w:docPart>
    <w:docPart>
      <w:docPartPr>
        <w:name w:val="779177FB2BBD46349487A3F912D7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911A-5F2D-4711-9C5F-E5908726A3A5}"/>
      </w:docPartPr>
      <w:docPartBody>
        <w:p w:rsidR="00562228" w:rsidRDefault="00000000">
          <w:pPr>
            <w:pStyle w:val="779177FB2BBD46349487A3F912D75F6C"/>
          </w:pPr>
          <w:r>
            <w:t>Days/Times Available</w:t>
          </w:r>
        </w:p>
      </w:docPartBody>
    </w:docPart>
    <w:docPart>
      <w:docPartPr>
        <w:name w:val="D1C81379F615449EA824F3BDF45ED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F7A5-8D11-4510-A725-8537BE920B53}"/>
      </w:docPartPr>
      <w:docPartBody>
        <w:p w:rsidR="00562228" w:rsidRDefault="00000000">
          <w:pPr>
            <w:pStyle w:val="D1C81379F615449EA824F3BDF45ED27F"/>
          </w:pPr>
          <w:r>
            <w:t>Volunteer Name</w:t>
          </w:r>
        </w:p>
      </w:docPartBody>
    </w:docPart>
    <w:docPart>
      <w:docPartPr>
        <w:name w:val="DAE1DA92299A4BDB8D6799CA602D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D9DF-3E24-46F1-930E-5F463D7042D7}"/>
      </w:docPartPr>
      <w:docPartBody>
        <w:p w:rsidR="00562228" w:rsidRDefault="00000000">
          <w:pPr>
            <w:pStyle w:val="DAE1DA92299A4BDB8D6799CA602DF186"/>
          </w:pPr>
          <w:r>
            <w:t>Phone (Home)</w:t>
          </w:r>
        </w:p>
      </w:docPartBody>
    </w:docPart>
    <w:docPart>
      <w:docPartPr>
        <w:name w:val="F044BEAE4DBC42D0AE787451773E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1F2E5-0D95-4886-A440-D92F44F70042}"/>
      </w:docPartPr>
      <w:docPartBody>
        <w:p w:rsidR="00562228" w:rsidRDefault="00000000">
          <w:pPr>
            <w:pStyle w:val="F044BEAE4DBC42D0AE787451773E3D71"/>
          </w:pPr>
          <w:r>
            <w:t>Phone (Cell)</w:t>
          </w:r>
        </w:p>
      </w:docPartBody>
    </w:docPart>
    <w:docPart>
      <w:docPartPr>
        <w:name w:val="6757DD17CE81469289B3D13A4086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A28A-D833-4EDB-8209-F9D9501103B6}"/>
      </w:docPartPr>
      <w:docPartBody>
        <w:p w:rsidR="00562228" w:rsidRDefault="00000000">
          <w:pPr>
            <w:pStyle w:val="6757DD17CE81469289B3D13A4086B7AF"/>
          </w:pPr>
          <w:r>
            <w:t>Email</w:t>
          </w:r>
        </w:p>
      </w:docPartBody>
    </w:docPart>
    <w:docPart>
      <w:docPartPr>
        <w:name w:val="A949141F6AAB446A9EDBBCDA95CB8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476A0-4CBC-4190-9C58-1DDB94B0AC57}"/>
      </w:docPartPr>
      <w:docPartBody>
        <w:p w:rsidR="00562228" w:rsidRDefault="00000000">
          <w:pPr>
            <w:pStyle w:val="A949141F6AAB446A9EDBBCDA95CB88B8"/>
          </w:pPr>
          <w:r>
            <w:t>Area of Expertise/Interest</w:t>
          </w:r>
        </w:p>
      </w:docPartBody>
    </w:docPart>
    <w:docPart>
      <w:docPartPr>
        <w:name w:val="843E5B7CCD044BCA9AA5C8B10AD1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08DA-0945-4B27-A8C1-5284C1E6B3F5}"/>
      </w:docPartPr>
      <w:docPartBody>
        <w:p w:rsidR="00562228" w:rsidRDefault="00000000">
          <w:pPr>
            <w:pStyle w:val="843E5B7CCD044BCA9AA5C8B10AD14E4C"/>
          </w:pPr>
          <w:r>
            <w:t>Days/Times Available</w:t>
          </w:r>
        </w:p>
      </w:docPartBody>
    </w:docPart>
    <w:docPart>
      <w:docPartPr>
        <w:name w:val="DFB50954EC30460B95EADD830A3B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52631-BAA6-452C-AC56-30E3C7EDDA6B}"/>
      </w:docPartPr>
      <w:docPartBody>
        <w:p w:rsidR="00562228" w:rsidRDefault="00000000">
          <w:pPr>
            <w:pStyle w:val="DFB50954EC30460B95EADD830A3BB01E"/>
          </w:pPr>
          <w:r>
            <w:t>Volunteer Name</w:t>
          </w:r>
        </w:p>
      </w:docPartBody>
    </w:docPart>
    <w:docPart>
      <w:docPartPr>
        <w:name w:val="87052FB7ACEE4AA99948F116E4FC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860B-EB48-4BA9-94FD-39992A13E5C5}"/>
      </w:docPartPr>
      <w:docPartBody>
        <w:p w:rsidR="00562228" w:rsidRDefault="00000000">
          <w:pPr>
            <w:pStyle w:val="87052FB7ACEE4AA99948F116E4FC31B2"/>
          </w:pPr>
          <w:r>
            <w:t>Phone (Home)</w:t>
          </w:r>
        </w:p>
      </w:docPartBody>
    </w:docPart>
    <w:docPart>
      <w:docPartPr>
        <w:name w:val="58664023A41E4BA2B53082237502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F935-D29F-4433-8744-31DEBF9B3746}"/>
      </w:docPartPr>
      <w:docPartBody>
        <w:p w:rsidR="00562228" w:rsidRDefault="00000000">
          <w:pPr>
            <w:pStyle w:val="58664023A41E4BA2B53082237502DAD4"/>
          </w:pPr>
          <w:r>
            <w:t>Phone (Cell)</w:t>
          </w:r>
        </w:p>
      </w:docPartBody>
    </w:docPart>
    <w:docPart>
      <w:docPartPr>
        <w:name w:val="1E4E3F9C81054F96A99552B77FD1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3E73-FE05-4971-8229-1BE768C6A821}"/>
      </w:docPartPr>
      <w:docPartBody>
        <w:p w:rsidR="00562228" w:rsidRDefault="00000000">
          <w:pPr>
            <w:pStyle w:val="1E4E3F9C81054F96A99552B77FD18FB0"/>
          </w:pPr>
          <w:r>
            <w:t>Email</w:t>
          </w:r>
        </w:p>
      </w:docPartBody>
    </w:docPart>
    <w:docPart>
      <w:docPartPr>
        <w:name w:val="637A30D030C4441A8661F5A983EAE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6B70-6F59-4DE5-B733-2F26ECC85FCD}"/>
      </w:docPartPr>
      <w:docPartBody>
        <w:p w:rsidR="00562228" w:rsidRDefault="00000000">
          <w:pPr>
            <w:pStyle w:val="637A30D030C4441A8661F5A983EAE993"/>
          </w:pPr>
          <w:r>
            <w:t>Area of Expertise/Interest</w:t>
          </w:r>
        </w:p>
      </w:docPartBody>
    </w:docPart>
    <w:docPart>
      <w:docPartPr>
        <w:name w:val="671B794189AE4F21A42D3BB3E903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0289-A7D3-4770-A062-327453EB27F3}"/>
      </w:docPartPr>
      <w:docPartBody>
        <w:p w:rsidR="00562228" w:rsidRDefault="00000000">
          <w:pPr>
            <w:pStyle w:val="671B794189AE4F21A42D3BB3E9039585"/>
          </w:pPr>
          <w:r>
            <w:t>Days/Times Available</w:t>
          </w:r>
        </w:p>
      </w:docPartBody>
    </w:docPart>
    <w:docPart>
      <w:docPartPr>
        <w:name w:val="40DCEC8F43514B31B1EB91656ED1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311E-CE94-4A5A-917A-A9CECC5BC222}"/>
      </w:docPartPr>
      <w:docPartBody>
        <w:p w:rsidR="00562228" w:rsidRDefault="00000000">
          <w:pPr>
            <w:pStyle w:val="40DCEC8F43514B31B1EB91656ED18FFD"/>
          </w:pPr>
          <w:r>
            <w:t>Volunteer Name</w:t>
          </w:r>
        </w:p>
      </w:docPartBody>
    </w:docPart>
    <w:docPart>
      <w:docPartPr>
        <w:name w:val="BD48F2D4ED574BF991F8FDADB0E8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D44E-5217-4DDC-954D-165203445DFE}"/>
      </w:docPartPr>
      <w:docPartBody>
        <w:p w:rsidR="00562228" w:rsidRDefault="00000000">
          <w:pPr>
            <w:pStyle w:val="BD48F2D4ED574BF991F8FDADB0E8926A"/>
          </w:pPr>
          <w:r>
            <w:t>Phone (Home)</w:t>
          </w:r>
        </w:p>
      </w:docPartBody>
    </w:docPart>
    <w:docPart>
      <w:docPartPr>
        <w:name w:val="6AAD9A31BB8F482B82B934ACD373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E346D-E490-4D3E-A8F2-841FF07403AB}"/>
      </w:docPartPr>
      <w:docPartBody>
        <w:p w:rsidR="00562228" w:rsidRDefault="00000000">
          <w:pPr>
            <w:pStyle w:val="6AAD9A31BB8F482B82B934ACD373B3D4"/>
          </w:pPr>
          <w:r>
            <w:t>Phone (Cell)</w:t>
          </w:r>
        </w:p>
      </w:docPartBody>
    </w:docPart>
    <w:docPart>
      <w:docPartPr>
        <w:name w:val="B447EC2E04984FEE91526AFFA083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D48B-8E5A-44EF-8B8C-4105D8CEC2E9}"/>
      </w:docPartPr>
      <w:docPartBody>
        <w:p w:rsidR="00562228" w:rsidRDefault="00000000">
          <w:pPr>
            <w:pStyle w:val="B447EC2E04984FEE91526AFFA083B20C"/>
          </w:pPr>
          <w:r>
            <w:t>Email</w:t>
          </w:r>
        </w:p>
      </w:docPartBody>
    </w:docPart>
    <w:docPart>
      <w:docPartPr>
        <w:name w:val="B65D76EDBB5A43879F6DD784C036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F5D5-51CC-40D6-ABC3-8168426B62A1}"/>
      </w:docPartPr>
      <w:docPartBody>
        <w:p w:rsidR="00562228" w:rsidRDefault="00000000">
          <w:pPr>
            <w:pStyle w:val="B65D76EDBB5A43879F6DD784C036AF42"/>
          </w:pPr>
          <w:r>
            <w:t>Area of Expertise/Interest</w:t>
          </w:r>
        </w:p>
      </w:docPartBody>
    </w:docPart>
    <w:docPart>
      <w:docPartPr>
        <w:name w:val="C14131CFCB7B4BA1A46332500FCA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F927-89B6-4364-A41A-2124365E42F1}"/>
      </w:docPartPr>
      <w:docPartBody>
        <w:p w:rsidR="00562228" w:rsidRDefault="00000000">
          <w:pPr>
            <w:pStyle w:val="C14131CFCB7B4BA1A46332500FCAD17A"/>
          </w:pPr>
          <w:r>
            <w:t>Days/Times Available</w:t>
          </w:r>
        </w:p>
      </w:docPartBody>
    </w:docPart>
    <w:docPart>
      <w:docPartPr>
        <w:name w:val="4F811354DB7A4A72AAB2130BC1C7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46FB-DB84-4B23-B9D8-4DF1203E39B1}"/>
      </w:docPartPr>
      <w:docPartBody>
        <w:p w:rsidR="00562228" w:rsidRDefault="00000000">
          <w:pPr>
            <w:pStyle w:val="4F811354DB7A4A72AAB2130BC1C718C4"/>
          </w:pPr>
          <w:r>
            <w:t>Volunteer Name</w:t>
          </w:r>
        </w:p>
      </w:docPartBody>
    </w:docPart>
    <w:docPart>
      <w:docPartPr>
        <w:name w:val="7A48655E462A491CA0CD7B7275A7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222BD-89D3-4CF9-A19C-117C4A18BA20}"/>
      </w:docPartPr>
      <w:docPartBody>
        <w:p w:rsidR="00562228" w:rsidRDefault="00000000">
          <w:pPr>
            <w:pStyle w:val="7A48655E462A491CA0CD7B7275A75293"/>
          </w:pPr>
          <w:r>
            <w:t>Phone (Home)</w:t>
          </w:r>
        </w:p>
      </w:docPartBody>
    </w:docPart>
    <w:docPart>
      <w:docPartPr>
        <w:name w:val="A9240D02DC0D4D7395EAB7AF1121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65A57-C68F-45AA-AD30-7A5BFD14D496}"/>
      </w:docPartPr>
      <w:docPartBody>
        <w:p w:rsidR="00562228" w:rsidRDefault="00000000">
          <w:pPr>
            <w:pStyle w:val="A9240D02DC0D4D7395EAB7AF11210725"/>
          </w:pPr>
          <w:r>
            <w:t>Phone (Cell)</w:t>
          </w:r>
        </w:p>
      </w:docPartBody>
    </w:docPart>
    <w:docPart>
      <w:docPartPr>
        <w:name w:val="DB5D1A5A37E944E2BB903735F0CE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CA8C3-B43C-4CF8-8AB5-03A7EB4E2457}"/>
      </w:docPartPr>
      <w:docPartBody>
        <w:p w:rsidR="00562228" w:rsidRDefault="00000000">
          <w:pPr>
            <w:pStyle w:val="DB5D1A5A37E944E2BB903735F0CE4C28"/>
          </w:pPr>
          <w:r>
            <w:t>Email</w:t>
          </w:r>
        </w:p>
      </w:docPartBody>
    </w:docPart>
    <w:docPart>
      <w:docPartPr>
        <w:name w:val="57D9B75321284D108B5D931793122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DB05-C3B1-466B-AC28-1630EF00C0F5}"/>
      </w:docPartPr>
      <w:docPartBody>
        <w:p w:rsidR="00562228" w:rsidRDefault="00000000">
          <w:pPr>
            <w:pStyle w:val="57D9B75321284D108B5D9317931224A8"/>
          </w:pPr>
          <w:r>
            <w:t>Area of Expertise/Interest</w:t>
          </w:r>
        </w:p>
      </w:docPartBody>
    </w:docPart>
    <w:docPart>
      <w:docPartPr>
        <w:name w:val="EF8941A88B0A4455900FAFEA2ED25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33016-92D6-46AB-BADA-AFD4A1F782F3}"/>
      </w:docPartPr>
      <w:docPartBody>
        <w:p w:rsidR="00562228" w:rsidRDefault="00000000">
          <w:pPr>
            <w:pStyle w:val="EF8941A88B0A4455900FAFEA2ED25A2B"/>
          </w:pPr>
          <w:r>
            <w:t>Days/Times Available</w:t>
          </w:r>
        </w:p>
      </w:docPartBody>
    </w:docPart>
    <w:docPart>
      <w:docPartPr>
        <w:name w:val="577F9C4434BB4E4DABFAB8409304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A6C9F-BF3E-495A-8EF5-2FC31007989B}"/>
      </w:docPartPr>
      <w:docPartBody>
        <w:p w:rsidR="00562228" w:rsidRDefault="00000000">
          <w:pPr>
            <w:pStyle w:val="577F9C4434BB4E4DABFAB8409304D9F2"/>
          </w:pPr>
          <w:r>
            <w:t>Volunteer Name</w:t>
          </w:r>
        </w:p>
      </w:docPartBody>
    </w:docPart>
    <w:docPart>
      <w:docPartPr>
        <w:name w:val="5683DE12EA014FEE8F4554B88AF25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542EC-DA86-47CC-BCFA-F38E22A99679}"/>
      </w:docPartPr>
      <w:docPartBody>
        <w:p w:rsidR="00562228" w:rsidRDefault="00000000">
          <w:pPr>
            <w:pStyle w:val="5683DE12EA014FEE8F4554B88AF25DEC"/>
          </w:pPr>
          <w:r>
            <w:t>Phone (Home)</w:t>
          </w:r>
        </w:p>
      </w:docPartBody>
    </w:docPart>
    <w:docPart>
      <w:docPartPr>
        <w:name w:val="9C8C2BB27D734407B7754497BF6E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9D8B2-BA35-4B2C-A961-7FAF401E23D9}"/>
      </w:docPartPr>
      <w:docPartBody>
        <w:p w:rsidR="00562228" w:rsidRDefault="00000000">
          <w:pPr>
            <w:pStyle w:val="9C8C2BB27D734407B7754497BF6E9C02"/>
          </w:pPr>
          <w:r>
            <w:t>Phone (Cell)</w:t>
          </w:r>
        </w:p>
      </w:docPartBody>
    </w:docPart>
    <w:docPart>
      <w:docPartPr>
        <w:name w:val="FF9F5EC2A3F847EB84CB32D26715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4716-5D97-41B8-BE54-7B7D7A58635D}"/>
      </w:docPartPr>
      <w:docPartBody>
        <w:p w:rsidR="00562228" w:rsidRDefault="00000000">
          <w:pPr>
            <w:pStyle w:val="FF9F5EC2A3F847EB84CB32D267152A15"/>
          </w:pPr>
          <w:r>
            <w:t>Email</w:t>
          </w:r>
        </w:p>
      </w:docPartBody>
    </w:docPart>
    <w:docPart>
      <w:docPartPr>
        <w:name w:val="E0D66BC7A763473087AA88B16DE7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E7722-52AF-4985-AD2D-A605DA35D0BE}"/>
      </w:docPartPr>
      <w:docPartBody>
        <w:p w:rsidR="00562228" w:rsidRDefault="00000000">
          <w:pPr>
            <w:pStyle w:val="E0D66BC7A763473087AA88B16DE7421A"/>
          </w:pPr>
          <w:r>
            <w:t>Area of Expertise/Interest</w:t>
          </w:r>
        </w:p>
      </w:docPartBody>
    </w:docPart>
    <w:docPart>
      <w:docPartPr>
        <w:name w:val="4DD318A1D60B4D02884DFFBCD3A5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970C2-77C5-46C3-96FA-AD36A83A98B9}"/>
      </w:docPartPr>
      <w:docPartBody>
        <w:p w:rsidR="00562228" w:rsidRDefault="00000000">
          <w:pPr>
            <w:pStyle w:val="4DD318A1D60B4D02884DFFBCD3A50E1B"/>
          </w:pPr>
          <w:r>
            <w:t>Days/Times Available</w:t>
          </w:r>
        </w:p>
      </w:docPartBody>
    </w:docPart>
    <w:docPart>
      <w:docPartPr>
        <w:name w:val="393F61E84A374598809FBC45C2F0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3E000-2A68-4440-8514-E2384E382496}"/>
      </w:docPartPr>
      <w:docPartBody>
        <w:p w:rsidR="00562228" w:rsidRDefault="00000000">
          <w:pPr>
            <w:pStyle w:val="393F61E84A374598809FBC45C2F0BB4F"/>
          </w:pPr>
          <w:r>
            <w:t>Volunteer Name</w:t>
          </w:r>
        </w:p>
      </w:docPartBody>
    </w:docPart>
    <w:docPart>
      <w:docPartPr>
        <w:name w:val="173226A861284322ADC1DD27AB2D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6362-4779-470F-9871-557BE1EF7B76}"/>
      </w:docPartPr>
      <w:docPartBody>
        <w:p w:rsidR="00562228" w:rsidRDefault="00000000">
          <w:pPr>
            <w:pStyle w:val="173226A861284322ADC1DD27AB2DAD82"/>
          </w:pPr>
          <w:r>
            <w:t>Phone (Home)</w:t>
          </w:r>
        </w:p>
      </w:docPartBody>
    </w:docPart>
    <w:docPart>
      <w:docPartPr>
        <w:name w:val="8F5140DE151C4A2784866A80A566B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D4187-5333-4802-9651-BB40F893CCDC}"/>
      </w:docPartPr>
      <w:docPartBody>
        <w:p w:rsidR="00562228" w:rsidRDefault="00000000">
          <w:pPr>
            <w:pStyle w:val="8F5140DE151C4A2784866A80A566B61F"/>
          </w:pPr>
          <w:r>
            <w:t>Phone (Cell)</w:t>
          </w:r>
        </w:p>
      </w:docPartBody>
    </w:docPart>
    <w:docPart>
      <w:docPartPr>
        <w:name w:val="F010E3E238FF48C7B823DEF3F9D3A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CBCB-BB28-4C9D-8EE1-5AC4999BB406}"/>
      </w:docPartPr>
      <w:docPartBody>
        <w:p w:rsidR="00562228" w:rsidRDefault="00000000">
          <w:pPr>
            <w:pStyle w:val="F010E3E238FF48C7B823DEF3F9D3A203"/>
          </w:pPr>
          <w:r>
            <w:t>Email</w:t>
          </w:r>
        </w:p>
      </w:docPartBody>
    </w:docPart>
    <w:docPart>
      <w:docPartPr>
        <w:name w:val="D5163B6BB9AD42608A21A5AEF2362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8FFC-DB8E-4861-A10A-B920D83590D8}"/>
      </w:docPartPr>
      <w:docPartBody>
        <w:p w:rsidR="00562228" w:rsidRDefault="00000000">
          <w:pPr>
            <w:pStyle w:val="D5163B6BB9AD42608A21A5AEF236250B"/>
          </w:pPr>
          <w:r>
            <w:t>Area of Expertise/Interest</w:t>
          </w:r>
        </w:p>
      </w:docPartBody>
    </w:docPart>
    <w:docPart>
      <w:docPartPr>
        <w:name w:val="5222BC0540FA48908138B7EC45DA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99C0-3F88-4AB4-829D-CFB486E6438F}"/>
      </w:docPartPr>
      <w:docPartBody>
        <w:p w:rsidR="00562228" w:rsidRDefault="00000000">
          <w:pPr>
            <w:pStyle w:val="5222BC0540FA48908138B7EC45DAF6C2"/>
          </w:pPr>
          <w:r>
            <w:t>Days/Times Available</w:t>
          </w:r>
        </w:p>
      </w:docPartBody>
    </w:docPart>
    <w:docPart>
      <w:docPartPr>
        <w:name w:val="E26981D69C0E47FE9045FDC1AD96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80BD-AD9C-433E-B70A-B6701BEC7B0C}"/>
      </w:docPartPr>
      <w:docPartBody>
        <w:p w:rsidR="00562228" w:rsidRDefault="00000000">
          <w:pPr>
            <w:pStyle w:val="E26981D69C0E47FE9045FDC1AD96FB69"/>
          </w:pPr>
          <w:r>
            <w:t>Volunteer Name</w:t>
          </w:r>
        </w:p>
      </w:docPartBody>
    </w:docPart>
    <w:docPart>
      <w:docPartPr>
        <w:name w:val="80DFBC070520462EBDF28709156F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AED8-AC71-4F40-84B2-CEFE78F7C441}"/>
      </w:docPartPr>
      <w:docPartBody>
        <w:p w:rsidR="00562228" w:rsidRDefault="00000000">
          <w:pPr>
            <w:pStyle w:val="80DFBC070520462EBDF28709156F754F"/>
          </w:pPr>
          <w:r>
            <w:t>Phone (Home)</w:t>
          </w:r>
        </w:p>
      </w:docPartBody>
    </w:docPart>
    <w:docPart>
      <w:docPartPr>
        <w:name w:val="69288224CEF548358C9B95FFA8C6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DE21-B323-46D9-AE1C-E2454BE740FB}"/>
      </w:docPartPr>
      <w:docPartBody>
        <w:p w:rsidR="00562228" w:rsidRDefault="00000000">
          <w:pPr>
            <w:pStyle w:val="69288224CEF548358C9B95FFA8C6BAEF"/>
          </w:pPr>
          <w:r>
            <w:t>Phone (Cell)</w:t>
          </w:r>
        </w:p>
      </w:docPartBody>
    </w:docPart>
    <w:docPart>
      <w:docPartPr>
        <w:name w:val="AA2577A5EE73435D81FAE7891666D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29A6-E5EA-48D4-AA60-1563B8BF0440}"/>
      </w:docPartPr>
      <w:docPartBody>
        <w:p w:rsidR="00562228" w:rsidRDefault="00000000">
          <w:pPr>
            <w:pStyle w:val="AA2577A5EE73435D81FAE7891666DA25"/>
          </w:pPr>
          <w:r>
            <w:t>Email</w:t>
          </w:r>
        </w:p>
      </w:docPartBody>
    </w:docPart>
    <w:docPart>
      <w:docPartPr>
        <w:name w:val="0AD160F96D8F49299FA925B7D78B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D66F-31D7-41BC-A3C7-91218E251D28}"/>
      </w:docPartPr>
      <w:docPartBody>
        <w:p w:rsidR="00562228" w:rsidRDefault="00000000">
          <w:pPr>
            <w:pStyle w:val="0AD160F96D8F49299FA925B7D78BB78E"/>
          </w:pPr>
          <w:r>
            <w:t>Area of Expertise/Interest</w:t>
          </w:r>
        </w:p>
      </w:docPartBody>
    </w:docPart>
    <w:docPart>
      <w:docPartPr>
        <w:name w:val="275AC945FFC247B2A792DB5DA9075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D3D7-5EFD-447F-B162-BB2EAE0CA6E6}"/>
      </w:docPartPr>
      <w:docPartBody>
        <w:p w:rsidR="00562228" w:rsidRDefault="00000000">
          <w:pPr>
            <w:pStyle w:val="275AC945FFC247B2A792DB5DA9075B8C"/>
          </w:pPr>
          <w:r>
            <w:t>Days/Times Available</w:t>
          </w:r>
        </w:p>
      </w:docPartBody>
    </w:docPart>
    <w:docPart>
      <w:docPartPr>
        <w:name w:val="6AC22D00AA454C14B6EBCF1AC0E5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C9E7A-0D77-4E00-8BC7-11BF3F191E46}"/>
      </w:docPartPr>
      <w:docPartBody>
        <w:p w:rsidR="00562228" w:rsidRDefault="00000000">
          <w:pPr>
            <w:pStyle w:val="6AC22D00AA454C14B6EBCF1AC0E5EAB5"/>
          </w:pPr>
          <w:r>
            <w:t>Volunteer Name</w:t>
          </w:r>
        </w:p>
      </w:docPartBody>
    </w:docPart>
    <w:docPart>
      <w:docPartPr>
        <w:name w:val="D2EF356E81D646FDB7270AFB1FBA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C229-C23F-49A1-95E7-2410EE8A92B8}"/>
      </w:docPartPr>
      <w:docPartBody>
        <w:p w:rsidR="00562228" w:rsidRDefault="00000000">
          <w:pPr>
            <w:pStyle w:val="D2EF356E81D646FDB7270AFB1FBA6F64"/>
          </w:pPr>
          <w:r>
            <w:t>Phone (Home)</w:t>
          </w:r>
        </w:p>
      </w:docPartBody>
    </w:docPart>
    <w:docPart>
      <w:docPartPr>
        <w:name w:val="E75809C428EE4B839CC4930EE2F7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0C0E-9219-4626-A928-637FB5A6349C}"/>
      </w:docPartPr>
      <w:docPartBody>
        <w:p w:rsidR="00562228" w:rsidRDefault="00000000">
          <w:pPr>
            <w:pStyle w:val="E75809C428EE4B839CC4930EE2F7CCA4"/>
          </w:pPr>
          <w:r>
            <w:t>Phone (Cell)</w:t>
          </w:r>
        </w:p>
      </w:docPartBody>
    </w:docPart>
    <w:docPart>
      <w:docPartPr>
        <w:name w:val="B12E1909886042F1AA68D2D05065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EA50E-378E-4729-B522-A842560EAA44}"/>
      </w:docPartPr>
      <w:docPartBody>
        <w:p w:rsidR="00562228" w:rsidRDefault="00000000">
          <w:pPr>
            <w:pStyle w:val="B12E1909886042F1AA68D2D05065AEB5"/>
          </w:pPr>
          <w:r>
            <w:t>Email</w:t>
          </w:r>
        </w:p>
      </w:docPartBody>
    </w:docPart>
    <w:docPart>
      <w:docPartPr>
        <w:name w:val="41FF7DE6D85343AB983D39F816DD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B988-1528-4AF4-A97D-9135194E0BD4}"/>
      </w:docPartPr>
      <w:docPartBody>
        <w:p w:rsidR="00562228" w:rsidRDefault="00000000">
          <w:pPr>
            <w:pStyle w:val="41FF7DE6D85343AB983D39F816DDA436"/>
          </w:pPr>
          <w:r>
            <w:t>Area of Expertise/Interest</w:t>
          </w:r>
        </w:p>
      </w:docPartBody>
    </w:docPart>
    <w:docPart>
      <w:docPartPr>
        <w:name w:val="4F7402A7511C4E9ABEE3B1FC4FF9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E4DAE-C27D-42FD-9644-6EE74F971FD2}"/>
      </w:docPartPr>
      <w:docPartBody>
        <w:p w:rsidR="00562228" w:rsidRDefault="00000000">
          <w:pPr>
            <w:pStyle w:val="4F7402A7511C4E9ABEE3B1FC4FF96977"/>
          </w:pPr>
          <w:r>
            <w:t>Days/Times Available</w:t>
          </w:r>
        </w:p>
      </w:docPartBody>
    </w:docPart>
    <w:docPart>
      <w:docPartPr>
        <w:name w:val="875F6176EB75437CB8DAF7D9F79C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109E2-918C-4ECE-B2CE-38ECCC0C780F}"/>
      </w:docPartPr>
      <w:docPartBody>
        <w:p w:rsidR="00562228" w:rsidRDefault="00000000">
          <w:pPr>
            <w:pStyle w:val="875F6176EB75437CB8DAF7D9F79CB1D4"/>
          </w:pPr>
          <w:r>
            <w:t>Volunteer Name</w:t>
          </w:r>
        </w:p>
      </w:docPartBody>
    </w:docPart>
    <w:docPart>
      <w:docPartPr>
        <w:name w:val="5F1AD6CEEA1848CC8FC4630B709D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2DBF-B422-487F-B465-F667E7EA4B97}"/>
      </w:docPartPr>
      <w:docPartBody>
        <w:p w:rsidR="00562228" w:rsidRDefault="00000000">
          <w:pPr>
            <w:pStyle w:val="5F1AD6CEEA1848CC8FC4630B709D02F9"/>
          </w:pPr>
          <w:r>
            <w:t>Phone (Home)</w:t>
          </w:r>
        </w:p>
      </w:docPartBody>
    </w:docPart>
    <w:docPart>
      <w:docPartPr>
        <w:name w:val="451BD83C063B494786BEB3555A43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85EB-5BF2-4679-B891-6C38167F7F65}"/>
      </w:docPartPr>
      <w:docPartBody>
        <w:p w:rsidR="00562228" w:rsidRDefault="00000000">
          <w:pPr>
            <w:pStyle w:val="451BD83C063B494786BEB3555A4350C0"/>
          </w:pPr>
          <w:r>
            <w:t>Phone (Cell)</w:t>
          </w:r>
        </w:p>
      </w:docPartBody>
    </w:docPart>
    <w:docPart>
      <w:docPartPr>
        <w:name w:val="05757F285F58428A8E868DE1B9DD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D485A-9CF6-47DC-8DCE-3E32DF56D020}"/>
      </w:docPartPr>
      <w:docPartBody>
        <w:p w:rsidR="00562228" w:rsidRDefault="00000000">
          <w:pPr>
            <w:pStyle w:val="05757F285F58428A8E868DE1B9DDF479"/>
          </w:pPr>
          <w:r>
            <w:t>Email</w:t>
          </w:r>
        </w:p>
      </w:docPartBody>
    </w:docPart>
    <w:docPart>
      <w:docPartPr>
        <w:name w:val="7EF223725FB84C93A394999D1D19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76CD-FD1B-430C-8FEC-DDAE32B59ED9}"/>
      </w:docPartPr>
      <w:docPartBody>
        <w:p w:rsidR="00562228" w:rsidRDefault="00000000">
          <w:pPr>
            <w:pStyle w:val="7EF223725FB84C93A394999D1D19019F"/>
          </w:pPr>
          <w:r>
            <w:t>Area of Expertise/Interest</w:t>
          </w:r>
        </w:p>
      </w:docPartBody>
    </w:docPart>
    <w:docPart>
      <w:docPartPr>
        <w:name w:val="D33DD90B6C8645F2A253925C919D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31C5-C102-4DFC-9017-4A8F19F48C0C}"/>
      </w:docPartPr>
      <w:docPartBody>
        <w:p w:rsidR="00562228" w:rsidRDefault="00000000">
          <w:pPr>
            <w:pStyle w:val="D33DD90B6C8645F2A253925C919DE3CB"/>
          </w:pPr>
          <w:r>
            <w:t>Days/Times Available</w:t>
          </w:r>
        </w:p>
      </w:docPartBody>
    </w:docPart>
    <w:docPart>
      <w:docPartPr>
        <w:name w:val="B9E50C8970B44F6F988024857EF0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228C-0892-44E8-97EF-209E80332507}"/>
      </w:docPartPr>
      <w:docPartBody>
        <w:p w:rsidR="00562228" w:rsidRDefault="00000000">
          <w:pPr>
            <w:pStyle w:val="B9E50C8970B44F6F988024857EF060C3"/>
          </w:pPr>
          <w:r>
            <w:t>Volunteer Name</w:t>
          </w:r>
        </w:p>
      </w:docPartBody>
    </w:docPart>
    <w:docPart>
      <w:docPartPr>
        <w:name w:val="789A2A817C2A4E12816ED12A8814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1201-F021-48DE-9E0D-63FF30D31631}"/>
      </w:docPartPr>
      <w:docPartBody>
        <w:p w:rsidR="00562228" w:rsidRDefault="00000000">
          <w:pPr>
            <w:pStyle w:val="789A2A817C2A4E12816ED12A8814CECF"/>
          </w:pPr>
          <w:r>
            <w:t>Phone (Home)</w:t>
          </w:r>
        </w:p>
      </w:docPartBody>
    </w:docPart>
    <w:docPart>
      <w:docPartPr>
        <w:name w:val="B7B685FF1EF444F491FADBE8A8CB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13F-3A39-4757-BFE4-476AA84F30C8}"/>
      </w:docPartPr>
      <w:docPartBody>
        <w:p w:rsidR="00562228" w:rsidRDefault="00000000">
          <w:pPr>
            <w:pStyle w:val="B7B685FF1EF444F491FADBE8A8CB265C"/>
          </w:pPr>
          <w:r>
            <w:t>Phone (Cell)</w:t>
          </w:r>
        </w:p>
      </w:docPartBody>
    </w:docPart>
    <w:docPart>
      <w:docPartPr>
        <w:name w:val="3A907D0711C24A7BA6742E817CECF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F217-56B0-4DDD-B692-AD944B7A49C1}"/>
      </w:docPartPr>
      <w:docPartBody>
        <w:p w:rsidR="00562228" w:rsidRDefault="00000000">
          <w:pPr>
            <w:pStyle w:val="3A907D0711C24A7BA6742E817CECF719"/>
          </w:pPr>
          <w:r>
            <w:t>Email</w:t>
          </w:r>
        </w:p>
      </w:docPartBody>
    </w:docPart>
    <w:docPart>
      <w:docPartPr>
        <w:name w:val="815679D4939E4A5EA3BCB8A0A6637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2803-AA19-4CD6-B7EA-475C60D512E9}"/>
      </w:docPartPr>
      <w:docPartBody>
        <w:p w:rsidR="00562228" w:rsidRDefault="00000000">
          <w:pPr>
            <w:pStyle w:val="815679D4939E4A5EA3BCB8A0A6637607"/>
          </w:pPr>
          <w:r>
            <w:t>Area of Expertise/Interest</w:t>
          </w:r>
        </w:p>
      </w:docPartBody>
    </w:docPart>
    <w:docPart>
      <w:docPartPr>
        <w:name w:val="71834507DD904917BC5931A9BAFC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E6F4-58AC-44DF-A73B-721955558E03}"/>
      </w:docPartPr>
      <w:docPartBody>
        <w:p w:rsidR="00562228" w:rsidRDefault="00000000">
          <w:pPr>
            <w:pStyle w:val="71834507DD904917BC5931A9BAFCBC79"/>
          </w:pPr>
          <w:r>
            <w:t>Days/Times Available</w:t>
          </w:r>
        </w:p>
      </w:docPartBody>
    </w:docPart>
    <w:docPart>
      <w:docPartPr>
        <w:name w:val="D8A1F2995A2B432FA9E8BF251391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B74F1-242B-4BBD-864B-02CFE0FD5514}"/>
      </w:docPartPr>
      <w:docPartBody>
        <w:p w:rsidR="00562228" w:rsidRDefault="00000000">
          <w:pPr>
            <w:pStyle w:val="D8A1F2995A2B432FA9E8BF2513914130"/>
          </w:pPr>
          <w:r>
            <w:t>Volunteer Name</w:t>
          </w:r>
        </w:p>
      </w:docPartBody>
    </w:docPart>
    <w:docPart>
      <w:docPartPr>
        <w:name w:val="E7934730775041D6BB2B7904759D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CCE6-5A40-4868-81D5-84F3C7205B2B}"/>
      </w:docPartPr>
      <w:docPartBody>
        <w:p w:rsidR="00562228" w:rsidRDefault="00000000">
          <w:pPr>
            <w:pStyle w:val="E7934730775041D6BB2B7904759D5050"/>
          </w:pPr>
          <w:r>
            <w:t>Phone (Home)</w:t>
          </w:r>
        </w:p>
      </w:docPartBody>
    </w:docPart>
    <w:docPart>
      <w:docPartPr>
        <w:name w:val="7E705A79E3B84B65A8A4565AC2C5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ED9E-7A5C-40DD-B8BB-7E28EF96F79F}"/>
      </w:docPartPr>
      <w:docPartBody>
        <w:p w:rsidR="00562228" w:rsidRDefault="00000000">
          <w:pPr>
            <w:pStyle w:val="7E705A79E3B84B65A8A4565AC2C51CB2"/>
          </w:pPr>
          <w:r>
            <w:t>Phone (Cell)</w:t>
          </w:r>
        </w:p>
      </w:docPartBody>
    </w:docPart>
    <w:docPart>
      <w:docPartPr>
        <w:name w:val="99AC6958DA624A5DACDC436439396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0AB0-A660-41A9-8204-691E2BB5478D}"/>
      </w:docPartPr>
      <w:docPartBody>
        <w:p w:rsidR="00562228" w:rsidRDefault="00000000">
          <w:pPr>
            <w:pStyle w:val="99AC6958DA624A5DACDC43643939679F"/>
          </w:pPr>
          <w:r>
            <w:t>Email</w:t>
          </w:r>
        </w:p>
      </w:docPartBody>
    </w:docPart>
    <w:docPart>
      <w:docPartPr>
        <w:name w:val="A421B7E3F7464FF788774D884D91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E0DA1-0E47-4444-BA7E-B8A99B1CA644}"/>
      </w:docPartPr>
      <w:docPartBody>
        <w:p w:rsidR="00562228" w:rsidRDefault="00000000">
          <w:pPr>
            <w:pStyle w:val="A421B7E3F7464FF788774D884D9156B8"/>
          </w:pPr>
          <w:r>
            <w:t>Area of Expertise/Interest</w:t>
          </w:r>
        </w:p>
      </w:docPartBody>
    </w:docPart>
    <w:docPart>
      <w:docPartPr>
        <w:name w:val="FF7EF590605A4FD1848519E76900B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E873E-C2FD-4544-A780-0C6B4EDD012D}"/>
      </w:docPartPr>
      <w:docPartBody>
        <w:p w:rsidR="00562228" w:rsidRDefault="00000000">
          <w:pPr>
            <w:pStyle w:val="FF7EF590605A4FD1848519E76900B7A5"/>
          </w:pPr>
          <w:r>
            <w:t>Days/Times Available</w:t>
          </w:r>
        </w:p>
      </w:docPartBody>
    </w:docPart>
    <w:docPart>
      <w:docPartPr>
        <w:name w:val="8FD975C46C564214A6F093E2A66D4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D294B-322F-49F2-B4CD-53926C043607}"/>
      </w:docPartPr>
      <w:docPartBody>
        <w:p w:rsidR="00562228" w:rsidRDefault="00000000">
          <w:pPr>
            <w:pStyle w:val="8FD975C46C564214A6F093E2A66D462C"/>
          </w:pPr>
          <w:r>
            <w:t>Volunteer Name</w:t>
          </w:r>
        </w:p>
      </w:docPartBody>
    </w:docPart>
    <w:docPart>
      <w:docPartPr>
        <w:name w:val="F81ECBCD1D32479590A7FA6C006D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8F42-1B2B-43E6-9C7D-C95D69F3CAB7}"/>
      </w:docPartPr>
      <w:docPartBody>
        <w:p w:rsidR="00562228" w:rsidRDefault="00000000">
          <w:pPr>
            <w:pStyle w:val="F81ECBCD1D32479590A7FA6C006D7AE8"/>
          </w:pPr>
          <w:r>
            <w:t>Phone (Home)</w:t>
          </w:r>
        </w:p>
      </w:docPartBody>
    </w:docPart>
    <w:docPart>
      <w:docPartPr>
        <w:name w:val="5646BBD5B60F4CE6A3F1AE84EB09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AFFB-9134-4D6F-9C00-595D055621AE}"/>
      </w:docPartPr>
      <w:docPartBody>
        <w:p w:rsidR="00562228" w:rsidRDefault="00000000">
          <w:pPr>
            <w:pStyle w:val="5646BBD5B60F4CE6A3F1AE84EB09592B"/>
          </w:pPr>
          <w:r>
            <w:t>Phone (Cell)</w:t>
          </w:r>
        </w:p>
      </w:docPartBody>
    </w:docPart>
    <w:docPart>
      <w:docPartPr>
        <w:name w:val="A776BAE133744F19B6E693C0EA178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922B-A1C4-4C82-9371-F8079971AE03}"/>
      </w:docPartPr>
      <w:docPartBody>
        <w:p w:rsidR="00562228" w:rsidRDefault="00000000">
          <w:pPr>
            <w:pStyle w:val="A776BAE133744F19B6E693C0EA178563"/>
          </w:pPr>
          <w:r>
            <w:t>Email</w:t>
          </w:r>
        </w:p>
      </w:docPartBody>
    </w:docPart>
    <w:docPart>
      <w:docPartPr>
        <w:name w:val="B7D2E4AA89934F9ABD503B68D488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08C9-4E7B-487F-B2B4-950119BE2956}"/>
      </w:docPartPr>
      <w:docPartBody>
        <w:p w:rsidR="00562228" w:rsidRDefault="00000000">
          <w:pPr>
            <w:pStyle w:val="B7D2E4AA89934F9ABD503B68D488760C"/>
          </w:pPr>
          <w:r>
            <w:t>Area of Expertise/Interest</w:t>
          </w:r>
        </w:p>
      </w:docPartBody>
    </w:docPart>
    <w:docPart>
      <w:docPartPr>
        <w:name w:val="F76202B0443542EEB41456A6CFD1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AE523-A9A2-4DE5-8062-30E269D13FEF}"/>
      </w:docPartPr>
      <w:docPartBody>
        <w:p w:rsidR="00562228" w:rsidRDefault="00000000">
          <w:pPr>
            <w:pStyle w:val="F76202B0443542EEB41456A6CFD1544B"/>
          </w:pPr>
          <w:r>
            <w:t>Days/Times Available</w:t>
          </w:r>
        </w:p>
      </w:docPartBody>
    </w:docPart>
    <w:docPart>
      <w:docPartPr>
        <w:name w:val="3C3D3AAC9B8745B389DE6D5E774A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8FBB-2D81-4069-83A7-EFE27C3C18E8}"/>
      </w:docPartPr>
      <w:docPartBody>
        <w:p w:rsidR="00562228" w:rsidRDefault="00000000">
          <w:pPr>
            <w:pStyle w:val="3C3D3AAC9B8745B389DE6D5E774A7208"/>
          </w:pPr>
          <w:r>
            <w:t>Volunteer Name</w:t>
          </w:r>
        </w:p>
      </w:docPartBody>
    </w:docPart>
    <w:docPart>
      <w:docPartPr>
        <w:name w:val="F4A39CA475744965BF3F3004D90E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71CC-F0DF-4BCB-8472-633121C424CC}"/>
      </w:docPartPr>
      <w:docPartBody>
        <w:p w:rsidR="00562228" w:rsidRDefault="00000000">
          <w:pPr>
            <w:pStyle w:val="F4A39CA475744965BF3F3004D90EF6AF"/>
          </w:pPr>
          <w:r>
            <w:t>Phone (Home)</w:t>
          </w:r>
        </w:p>
      </w:docPartBody>
    </w:docPart>
    <w:docPart>
      <w:docPartPr>
        <w:name w:val="FF821EEFF11249A6ABB50EAB06D9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2D906-6BAB-4FAA-B37F-D1E7B4AA300C}"/>
      </w:docPartPr>
      <w:docPartBody>
        <w:p w:rsidR="00562228" w:rsidRDefault="00000000">
          <w:pPr>
            <w:pStyle w:val="FF821EEFF11249A6ABB50EAB06D9DE90"/>
          </w:pPr>
          <w:r>
            <w:t>Phone (Cell)</w:t>
          </w:r>
        </w:p>
      </w:docPartBody>
    </w:docPart>
    <w:docPart>
      <w:docPartPr>
        <w:name w:val="27039565E6ED4119BEE4D85E1A63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6474-04D6-4132-AA78-51E782088136}"/>
      </w:docPartPr>
      <w:docPartBody>
        <w:p w:rsidR="00562228" w:rsidRDefault="00000000">
          <w:pPr>
            <w:pStyle w:val="27039565E6ED4119BEE4D85E1A63DC7D"/>
          </w:pPr>
          <w:r>
            <w:t>Email</w:t>
          </w:r>
        </w:p>
      </w:docPartBody>
    </w:docPart>
    <w:docPart>
      <w:docPartPr>
        <w:name w:val="EA3DE7C5F8B14352AFB6DECEB980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D1548-3CC2-40C7-B37C-7463484F04BB}"/>
      </w:docPartPr>
      <w:docPartBody>
        <w:p w:rsidR="00562228" w:rsidRDefault="00000000">
          <w:pPr>
            <w:pStyle w:val="EA3DE7C5F8B14352AFB6DECEB9809614"/>
          </w:pPr>
          <w:r>
            <w:t>Area of Expertise/Interest</w:t>
          </w:r>
        </w:p>
      </w:docPartBody>
    </w:docPart>
    <w:docPart>
      <w:docPartPr>
        <w:name w:val="076637025B17458F8C459E9E9C03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F6068-DD26-4327-B7DB-39A6E5474D1A}"/>
      </w:docPartPr>
      <w:docPartBody>
        <w:p w:rsidR="00562228" w:rsidRDefault="00000000">
          <w:pPr>
            <w:pStyle w:val="076637025B17458F8C459E9E9C030DE5"/>
          </w:pPr>
          <w:r>
            <w:t>Days/Times Available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B7"/>
    <w:rsid w:val="00562228"/>
    <w:rsid w:val="00CB2CA0"/>
    <w:rsid w:val="00DC1224"/>
    <w:rsid w:val="00F1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48360BD6AA49F8AB964966BA67752B">
    <w:name w:val="1548360BD6AA49F8AB964966BA67752B"/>
  </w:style>
  <w:style w:type="paragraph" w:customStyle="1" w:styleId="ABBE919A4CDE4241A4AB07E484FCD3E4">
    <w:name w:val="ABBE919A4CDE4241A4AB07E484FCD3E4"/>
  </w:style>
  <w:style w:type="paragraph" w:customStyle="1" w:styleId="A11488CDF18147679EC94E9A94C5638D">
    <w:name w:val="A11488CDF18147679EC94E9A94C5638D"/>
  </w:style>
  <w:style w:type="paragraph" w:customStyle="1" w:styleId="41E12CA3C2BD408EB4F27E443FE57E63">
    <w:name w:val="41E12CA3C2BD408EB4F27E443FE57E63"/>
  </w:style>
  <w:style w:type="paragraph" w:customStyle="1" w:styleId="9E0D537339CC4E70B2B27F1B4722E675">
    <w:name w:val="9E0D537339CC4E70B2B27F1B4722E675"/>
  </w:style>
  <w:style w:type="paragraph" w:customStyle="1" w:styleId="1859433FB0244DC8BA96B02E4805C0C0">
    <w:name w:val="1859433FB0244DC8BA96B02E4805C0C0"/>
  </w:style>
  <w:style w:type="paragraph" w:customStyle="1" w:styleId="F334FC18EBEC488E9EAE4A3C0830FCAB">
    <w:name w:val="F334FC18EBEC488E9EAE4A3C0830FCAB"/>
  </w:style>
  <w:style w:type="paragraph" w:customStyle="1" w:styleId="CB51CE32515A4D9F8967AB7F2C5B8DF7">
    <w:name w:val="CB51CE32515A4D9F8967AB7F2C5B8DF7"/>
  </w:style>
  <w:style w:type="paragraph" w:customStyle="1" w:styleId="30F6264BA56147C1963A3B9797E91769">
    <w:name w:val="30F6264BA56147C1963A3B9797E91769"/>
  </w:style>
  <w:style w:type="paragraph" w:customStyle="1" w:styleId="30EF187FF92E42C2BEA98A276B50FEE5">
    <w:name w:val="30EF187FF92E42C2BEA98A276B50FEE5"/>
  </w:style>
  <w:style w:type="paragraph" w:customStyle="1" w:styleId="F4050FDE86CF4210AC11380F17145EA5">
    <w:name w:val="F4050FDE86CF4210AC11380F17145EA5"/>
  </w:style>
  <w:style w:type="paragraph" w:customStyle="1" w:styleId="7322E8D579F3471797C178DA0202046B">
    <w:name w:val="7322E8D579F3471797C178DA0202046B"/>
  </w:style>
  <w:style w:type="paragraph" w:customStyle="1" w:styleId="F3598154D7EB44DBB61B2A2D58E6D072">
    <w:name w:val="F3598154D7EB44DBB61B2A2D58E6D072"/>
  </w:style>
  <w:style w:type="paragraph" w:customStyle="1" w:styleId="6CA945C567F942B4A590578F491AAC27">
    <w:name w:val="6CA945C567F942B4A590578F491AAC27"/>
  </w:style>
  <w:style w:type="paragraph" w:customStyle="1" w:styleId="A88F7F7F02B549D085505B5789BEEE05">
    <w:name w:val="A88F7F7F02B549D085505B5789BEEE05"/>
  </w:style>
  <w:style w:type="paragraph" w:customStyle="1" w:styleId="5ECB199D8A154146B0D64F6DC56ED969">
    <w:name w:val="5ECB199D8A154146B0D64F6DC56ED969"/>
  </w:style>
  <w:style w:type="paragraph" w:customStyle="1" w:styleId="18DB052594164A9A8F2BBF4A61267F7A">
    <w:name w:val="18DB052594164A9A8F2BBF4A61267F7A"/>
  </w:style>
  <w:style w:type="paragraph" w:customStyle="1" w:styleId="F44816813B1847EFB425E5AAC21EC4D4">
    <w:name w:val="F44816813B1847EFB425E5AAC21EC4D4"/>
  </w:style>
  <w:style w:type="paragraph" w:customStyle="1" w:styleId="779177FB2BBD46349487A3F912D75F6C">
    <w:name w:val="779177FB2BBD46349487A3F912D75F6C"/>
  </w:style>
  <w:style w:type="paragraph" w:customStyle="1" w:styleId="D1C81379F615449EA824F3BDF45ED27F">
    <w:name w:val="D1C81379F615449EA824F3BDF45ED27F"/>
  </w:style>
  <w:style w:type="paragraph" w:customStyle="1" w:styleId="DAE1DA92299A4BDB8D6799CA602DF186">
    <w:name w:val="DAE1DA92299A4BDB8D6799CA602DF186"/>
  </w:style>
  <w:style w:type="paragraph" w:customStyle="1" w:styleId="F044BEAE4DBC42D0AE787451773E3D71">
    <w:name w:val="F044BEAE4DBC42D0AE787451773E3D71"/>
  </w:style>
  <w:style w:type="paragraph" w:customStyle="1" w:styleId="6757DD17CE81469289B3D13A4086B7AF">
    <w:name w:val="6757DD17CE81469289B3D13A4086B7AF"/>
  </w:style>
  <w:style w:type="paragraph" w:customStyle="1" w:styleId="A949141F6AAB446A9EDBBCDA95CB88B8">
    <w:name w:val="A949141F6AAB446A9EDBBCDA95CB88B8"/>
  </w:style>
  <w:style w:type="paragraph" w:customStyle="1" w:styleId="843E5B7CCD044BCA9AA5C8B10AD14E4C">
    <w:name w:val="843E5B7CCD044BCA9AA5C8B10AD14E4C"/>
  </w:style>
  <w:style w:type="paragraph" w:customStyle="1" w:styleId="DFB50954EC30460B95EADD830A3BB01E">
    <w:name w:val="DFB50954EC30460B95EADD830A3BB01E"/>
  </w:style>
  <w:style w:type="paragraph" w:customStyle="1" w:styleId="87052FB7ACEE4AA99948F116E4FC31B2">
    <w:name w:val="87052FB7ACEE4AA99948F116E4FC31B2"/>
  </w:style>
  <w:style w:type="paragraph" w:customStyle="1" w:styleId="58664023A41E4BA2B53082237502DAD4">
    <w:name w:val="58664023A41E4BA2B53082237502DAD4"/>
  </w:style>
  <w:style w:type="paragraph" w:customStyle="1" w:styleId="1E4E3F9C81054F96A99552B77FD18FB0">
    <w:name w:val="1E4E3F9C81054F96A99552B77FD18FB0"/>
  </w:style>
  <w:style w:type="paragraph" w:customStyle="1" w:styleId="637A30D030C4441A8661F5A983EAE993">
    <w:name w:val="637A30D030C4441A8661F5A983EAE993"/>
  </w:style>
  <w:style w:type="paragraph" w:customStyle="1" w:styleId="671B794189AE4F21A42D3BB3E9039585">
    <w:name w:val="671B794189AE4F21A42D3BB3E9039585"/>
  </w:style>
  <w:style w:type="paragraph" w:customStyle="1" w:styleId="40DCEC8F43514B31B1EB91656ED18FFD">
    <w:name w:val="40DCEC8F43514B31B1EB91656ED18FFD"/>
  </w:style>
  <w:style w:type="paragraph" w:customStyle="1" w:styleId="BD48F2D4ED574BF991F8FDADB0E8926A">
    <w:name w:val="BD48F2D4ED574BF991F8FDADB0E8926A"/>
  </w:style>
  <w:style w:type="paragraph" w:customStyle="1" w:styleId="6AAD9A31BB8F482B82B934ACD373B3D4">
    <w:name w:val="6AAD9A31BB8F482B82B934ACD373B3D4"/>
  </w:style>
  <w:style w:type="paragraph" w:customStyle="1" w:styleId="B447EC2E04984FEE91526AFFA083B20C">
    <w:name w:val="B447EC2E04984FEE91526AFFA083B20C"/>
  </w:style>
  <w:style w:type="paragraph" w:customStyle="1" w:styleId="B65D76EDBB5A43879F6DD784C036AF42">
    <w:name w:val="B65D76EDBB5A43879F6DD784C036AF42"/>
  </w:style>
  <w:style w:type="paragraph" w:customStyle="1" w:styleId="C14131CFCB7B4BA1A46332500FCAD17A">
    <w:name w:val="C14131CFCB7B4BA1A46332500FCAD17A"/>
  </w:style>
  <w:style w:type="paragraph" w:customStyle="1" w:styleId="4F811354DB7A4A72AAB2130BC1C718C4">
    <w:name w:val="4F811354DB7A4A72AAB2130BC1C718C4"/>
  </w:style>
  <w:style w:type="paragraph" w:customStyle="1" w:styleId="7A48655E462A491CA0CD7B7275A75293">
    <w:name w:val="7A48655E462A491CA0CD7B7275A75293"/>
  </w:style>
  <w:style w:type="paragraph" w:customStyle="1" w:styleId="A9240D02DC0D4D7395EAB7AF11210725">
    <w:name w:val="A9240D02DC0D4D7395EAB7AF11210725"/>
  </w:style>
  <w:style w:type="paragraph" w:customStyle="1" w:styleId="DB5D1A5A37E944E2BB903735F0CE4C28">
    <w:name w:val="DB5D1A5A37E944E2BB903735F0CE4C28"/>
  </w:style>
  <w:style w:type="paragraph" w:customStyle="1" w:styleId="57D9B75321284D108B5D9317931224A8">
    <w:name w:val="57D9B75321284D108B5D9317931224A8"/>
  </w:style>
  <w:style w:type="paragraph" w:customStyle="1" w:styleId="EF8941A88B0A4455900FAFEA2ED25A2B">
    <w:name w:val="EF8941A88B0A4455900FAFEA2ED25A2B"/>
  </w:style>
  <w:style w:type="paragraph" w:customStyle="1" w:styleId="577F9C4434BB4E4DABFAB8409304D9F2">
    <w:name w:val="577F9C4434BB4E4DABFAB8409304D9F2"/>
  </w:style>
  <w:style w:type="paragraph" w:customStyle="1" w:styleId="5683DE12EA014FEE8F4554B88AF25DEC">
    <w:name w:val="5683DE12EA014FEE8F4554B88AF25DEC"/>
  </w:style>
  <w:style w:type="paragraph" w:customStyle="1" w:styleId="9C8C2BB27D734407B7754497BF6E9C02">
    <w:name w:val="9C8C2BB27D734407B7754497BF6E9C02"/>
  </w:style>
  <w:style w:type="paragraph" w:customStyle="1" w:styleId="FF9F5EC2A3F847EB84CB32D267152A15">
    <w:name w:val="FF9F5EC2A3F847EB84CB32D267152A15"/>
  </w:style>
  <w:style w:type="paragraph" w:customStyle="1" w:styleId="E0D66BC7A763473087AA88B16DE7421A">
    <w:name w:val="E0D66BC7A763473087AA88B16DE7421A"/>
  </w:style>
  <w:style w:type="paragraph" w:customStyle="1" w:styleId="4DD318A1D60B4D02884DFFBCD3A50E1B">
    <w:name w:val="4DD318A1D60B4D02884DFFBCD3A50E1B"/>
  </w:style>
  <w:style w:type="paragraph" w:customStyle="1" w:styleId="393F61E84A374598809FBC45C2F0BB4F">
    <w:name w:val="393F61E84A374598809FBC45C2F0BB4F"/>
  </w:style>
  <w:style w:type="paragraph" w:customStyle="1" w:styleId="173226A861284322ADC1DD27AB2DAD82">
    <w:name w:val="173226A861284322ADC1DD27AB2DAD82"/>
  </w:style>
  <w:style w:type="paragraph" w:customStyle="1" w:styleId="8F5140DE151C4A2784866A80A566B61F">
    <w:name w:val="8F5140DE151C4A2784866A80A566B61F"/>
  </w:style>
  <w:style w:type="paragraph" w:customStyle="1" w:styleId="F010E3E238FF48C7B823DEF3F9D3A203">
    <w:name w:val="F010E3E238FF48C7B823DEF3F9D3A203"/>
  </w:style>
  <w:style w:type="paragraph" w:customStyle="1" w:styleId="D5163B6BB9AD42608A21A5AEF236250B">
    <w:name w:val="D5163B6BB9AD42608A21A5AEF236250B"/>
  </w:style>
  <w:style w:type="paragraph" w:customStyle="1" w:styleId="5222BC0540FA48908138B7EC45DAF6C2">
    <w:name w:val="5222BC0540FA48908138B7EC45DAF6C2"/>
  </w:style>
  <w:style w:type="paragraph" w:customStyle="1" w:styleId="E26981D69C0E47FE9045FDC1AD96FB69">
    <w:name w:val="E26981D69C0E47FE9045FDC1AD96FB69"/>
  </w:style>
  <w:style w:type="paragraph" w:customStyle="1" w:styleId="80DFBC070520462EBDF28709156F754F">
    <w:name w:val="80DFBC070520462EBDF28709156F754F"/>
  </w:style>
  <w:style w:type="paragraph" w:customStyle="1" w:styleId="69288224CEF548358C9B95FFA8C6BAEF">
    <w:name w:val="69288224CEF548358C9B95FFA8C6BAEF"/>
  </w:style>
  <w:style w:type="paragraph" w:customStyle="1" w:styleId="AA2577A5EE73435D81FAE7891666DA25">
    <w:name w:val="AA2577A5EE73435D81FAE7891666DA25"/>
  </w:style>
  <w:style w:type="paragraph" w:customStyle="1" w:styleId="0AD160F96D8F49299FA925B7D78BB78E">
    <w:name w:val="0AD160F96D8F49299FA925B7D78BB78E"/>
  </w:style>
  <w:style w:type="paragraph" w:customStyle="1" w:styleId="275AC945FFC247B2A792DB5DA9075B8C">
    <w:name w:val="275AC945FFC247B2A792DB5DA9075B8C"/>
  </w:style>
  <w:style w:type="paragraph" w:customStyle="1" w:styleId="6AC22D00AA454C14B6EBCF1AC0E5EAB5">
    <w:name w:val="6AC22D00AA454C14B6EBCF1AC0E5EAB5"/>
  </w:style>
  <w:style w:type="paragraph" w:customStyle="1" w:styleId="D2EF356E81D646FDB7270AFB1FBA6F64">
    <w:name w:val="D2EF356E81D646FDB7270AFB1FBA6F64"/>
  </w:style>
  <w:style w:type="paragraph" w:customStyle="1" w:styleId="E75809C428EE4B839CC4930EE2F7CCA4">
    <w:name w:val="E75809C428EE4B839CC4930EE2F7CCA4"/>
  </w:style>
  <w:style w:type="paragraph" w:customStyle="1" w:styleId="B12E1909886042F1AA68D2D05065AEB5">
    <w:name w:val="B12E1909886042F1AA68D2D05065AEB5"/>
  </w:style>
  <w:style w:type="paragraph" w:customStyle="1" w:styleId="41FF7DE6D85343AB983D39F816DDA436">
    <w:name w:val="41FF7DE6D85343AB983D39F816DDA436"/>
  </w:style>
  <w:style w:type="paragraph" w:customStyle="1" w:styleId="4F7402A7511C4E9ABEE3B1FC4FF96977">
    <w:name w:val="4F7402A7511C4E9ABEE3B1FC4FF96977"/>
  </w:style>
  <w:style w:type="paragraph" w:customStyle="1" w:styleId="875F6176EB75437CB8DAF7D9F79CB1D4">
    <w:name w:val="875F6176EB75437CB8DAF7D9F79CB1D4"/>
  </w:style>
  <w:style w:type="paragraph" w:customStyle="1" w:styleId="5F1AD6CEEA1848CC8FC4630B709D02F9">
    <w:name w:val="5F1AD6CEEA1848CC8FC4630B709D02F9"/>
  </w:style>
  <w:style w:type="paragraph" w:customStyle="1" w:styleId="451BD83C063B494786BEB3555A4350C0">
    <w:name w:val="451BD83C063B494786BEB3555A4350C0"/>
  </w:style>
  <w:style w:type="paragraph" w:customStyle="1" w:styleId="05757F285F58428A8E868DE1B9DDF479">
    <w:name w:val="05757F285F58428A8E868DE1B9DDF479"/>
  </w:style>
  <w:style w:type="paragraph" w:customStyle="1" w:styleId="7EF223725FB84C93A394999D1D19019F">
    <w:name w:val="7EF223725FB84C93A394999D1D19019F"/>
  </w:style>
  <w:style w:type="paragraph" w:customStyle="1" w:styleId="D33DD90B6C8645F2A253925C919DE3CB">
    <w:name w:val="D33DD90B6C8645F2A253925C919DE3CB"/>
  </w:style>
  <w:style w:type="paragraph" w:customStyle="1" w:styleId="B9E50C8970B44F6F988024857EF060C3">
    <w:name w:val="B9E50C8970B44F6F988024857EF060C3"/>
  </w:style>
  <w:style w:type="paragraph" w:customStyle="1" w:styleId="789A2A817C2A4E12816ED12A8814CECF">
    <w:name w:val="789A2A817C2A4E12816ED12A8814CECF"/>
  </w:style>
  <w:style w:type="paragraph" w:customStyle="1" w:styleId="B7B685FF1EF444F491FADBE8A8CB265C">
    <w:name w:val="B7B685FF1EF444F491FADBE8A8CB265C"/>
  </w:style>
  <w:style w:type="paragraph" w:customStyle="1" w:styleId="3A907D0711C24A7BA6742E817CECF719">
    <w:name w:val="3A907D0711C24A7BA6742E817CECF719"/>
  </w:style>
  <w:style w:type="paragraph" w:customStyle="1" w:styleId="815679D4939E4A5EA3BCB8A0A6637607">
    <w:name w:val="815679D4939E4A5EA3BCB8A0A6637607"/>
  </w:style>
  <w:style w:type="paragraph" w:customStyle="1" w:styleId="71834507DD904917BC5931A9BAFCBC79">
    <w:name w:val="71834507DD904917BC5931A9BAFCBC79"/>
  </w:style>
  <w:style w:type="paragraph" w:customStyle="1" w:styleId="D8A1F2995A2B432FA9E8BF2513914130">
    <w:name w:val="D8A1F2995A2B432FA9E8BF2513914130"/>
  </w:style>
  <w:style w:type="paragraph" w:customStyle="1" w:styleId="E7934730775041D6BB2B7904759D5050">
    <w:name w:val="E7934730775041D6BB2B7904759D5050"/>
  </w:style>
  <w:style w:type="paragraph" w:customStyle="1" w:styleId="7E705A79E3B84B65A8A4565AC2C51CB2">
    <w:name w:val="7E705A79E3B84B65A8A4565AC2C51CB2"/>
  </w:style>
  <w:style w:type="paragraph" w:customStyle="1" w:styleId="99AC6958DA624A5DACDC43643939679F">
    <w:name w:val="99AC6958DA624A5DACDC43643939679F"/>
  </w:style>
  <w:style w:type="paragraph" w:customStyle="1" w:styleId="A421B7E3F7464FF788774D884D9156B8">
    <w:name w:val="A421B7E3F7464FF788774D884D9156B8"/>
  </w:style>
  <w:style w:type="paragraph" w:customStyle="1" w:styleId="FF7EF590605A4FD1848519E76900B7A5">
    <w:name w:val="FF7EF590605A4FD1848519E76900B7A5"/>
  </w:style>
  <w:style w:type="paragraph" w:customStyle="1" w:styleId="8FD975C46C564214A6F093E2A66D462C">
    <w:name w:val="8FD975C46C564214A6F093E2A66D462C"/>
  </w:style>
  <w:style w:type="paragraph" w:customStyle="1" w:styleId="F81ECBCD1D32479590A7FA6C006D7AE8">
    <w:name w:val="F81ECBCD1D32479590A7FA6C006D7AE8"/>
  </w:style>
  <w:style w:type="paragraph" w:customStyle="1" w:styleId="5646BBD5B60F4CE6A3F1AE84EB09592B">
    <w:name w:val="5646BBD5B60F4CE6A3F1AE84EB09592B"/>
  </w:style>
  <w:style w:type="paragraph" w:customStyle="1" w:styleId="A776BAE133744F19B6E693C0EA178563">
    <w:name w:val="A776BAE133744F19B6E693C0EA178563"/>
  </w:style>
  <w:style w:type="paragraph" w:customStyle="1" w:styleId="B7D2E4AA89934F9ABD503B68D488760C">
    <w:name w:val="B7D2E4AA89934F9ABD503B68D488760C"/>
  </w:style>
  <w:style w:type="paragraph" w:customStyle="1" w:styleId="F76202B0443542EEB41456A6CFD1544B">
    <w:name w:val="F76202B0443542EEB41456A6CFD1544B"/>
  </w:style>
  <w:style w:type="paragraph" w:customStyle="1" w:styleId="3C3D3AAC9B8745B389DE6D5E774A7208">
    <w:name w:val="3C3D3AAC9B8745B389DE6D5E774A7208"/>
  </w:style>
  <w:style w:type="paragraph" w:customStyle="1" w:styleId="F4A39CA475744965BF3F3004D90EF6AF">
    <w:name w:val="F4A39CA475744965BF3F3004D90EF6AF"/>
  </w:style>
  <w:style w:type="paragraph" w:customStyle="1" w:styleId="FF821EEFF11249A6ABB50EAB06D9DE90">
    <w:name w:val="FF821EEFF11249A6ABB50EAB06D9DE90"/>
  </w:style>
  <w:style w:type="paragraph" w:customStyle="1" w:styleId="27039565E6ED4119BEE4D85E1A63DC7D">
    <w:name w:val="27039565E6ED4119BEE4D85E1A63DC7D"/>
  </w:style>
  <w:style w:type="paragraph" w:customStyle="1" w:styleId="EA3DE7C5F8B14352AFB6DECEB9809614">
    <w:name w:val="EA3DE7C5F8B14352AFB6DECEB9809614"/>
  </w:style>
  <w:style w:type="paragraph" w:customStyle="1" w:styleId="076637025B17458F8C459E9E9C030DE5">
    <w:name w:val="076637025B17458F8C459E9E9C030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olunteer List">
      <a:dk1>
        <a:sysClr val="windowText" lastClr="000000"/>
      </a:dk1>
      <a:lt1>
        <a:sysClr val="window" lastClr="FFFFFF"/>
      </a:lt1>
      <a:dk2>
        <a:srgbClr val="7C6A55"/>
      </a:dk2>
      <a:lt2>
        <a:srgbClr val="B5A593"/>
      </a:lt2>
      <a:accent1>
        <a:srgbClr val="B45340"/>
      </a:accent1>
      <a:accent2>
        <a:srgbClr val="5A83A9"/>
      </a:accent2>
      <a:accent3>
        <a:srgbClr val="799756"/>
      </a:accent3>
      <a:accent4>
        <a:srgbClr val="8D629D"/>
      </a:accent4>
      <a:accent5>
        <a:srgbClr val="8F2D53"/>
      </a:accent5>
      <a:accent6>
        <a:srgbClr val="349083"/>
      </a:accent6>
      <a:hlink>
        <a:srgbClr val="5A83A9"/>
      </a:hlink>
      <a:folHlink>
        <a:srgbClr val="8D629D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F0F0DF6-8FCF-4083-8DBF-532F84CA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E0AE2-7C43-4178-B5E1-EA87088B9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AC377-0344-427D-A7EC-EBCD7483A5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sign-up sheet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2023-02-19T21:29:00Z</dcterms:created>
  <dcterms:modified xsi:type="dcterms:W3CDTF">2023-02-19T21:29:00Z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