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36"/>
        <w:tblW w:w="5000" w:type="pct"/>
        <w:tblBorders>
          <w:top w:val="thinThickLargeGap" w:sz="8" w:space="0" w:color="B5A593" w:themeColor="text2" w:themeTint="99"/>
          <w:left w:val="none" w:sz="0" w:space="0" w:color="auto"/>
          <w:bottom w:val="thinThickLargeGap" w:sz="8" w:space="0" w:color="B5A593" w:themeColor="text2" w:themeTint="99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itle table"/>
      </w:tblPr>
      <w:tblGrid>
        <w:gridCol w:w="13248"/>
      </w:tblGrid>
      <w:tr w:rsidR="00F96E7D" w14:paraId="09678C39" w14:textId="77777777" w:rsidTr="00F96E7D">
        <w:trPr>
          <w:tblHeader/>
        </w:trPr>
        <w:tc>
          <w:tcPr>
            <w:tcW w:w="13248" w:type="dxa"/>
            <w:tcBorders>
              <w:bottom w:val="nil"/>
            </w:tcBorders>
          </w:tcPr>
          <w:p w14:paraId="4E861885" w14:textId="3C4E9D41" w:rsidR="00F96E7D" w:rsidRDefault="006B6FC5" w:rsidP="00F96E7D">
            <w:pPr>
              <w:pStyle w:val="Title"/>
            </w:pPr>
            <w:r>
              <w:rPr>
                <w:sz w:val="96"/>
                <w:szCs w:val="96"/>
              </w:rPr>
              <w:t>Online Connect Group</w:t>
            </w:r>
          </w:p>
        </w:tc>
      </w:tr>
    </w:tbl>
    <w:p w14:paraId="67B4D78F" w14:textId="1F377B9D" w:rsidR="00FA3F4E" w:rsidRPr="00FA3F4E" w:rsidRDefault="006B6FC5" w:rsidP="00902E1F">
      <w:pPr>
        <w:spacing w:before="0" w:after="0"/>
        <w:rPr>
          <w:color w:val="000000" w:themeColor="text1"/>
        </w:rPr>
      </w:pPr>
      <w:r>
        <w:rPr>
          <w:color w:val="000000" w:themeColor="text1"/>
        </w:rPr>
        <w:t>Are you interested in joining an online connect group?</w:t>
      </w:r>
    </w:p>
    <w:tbl>
      <w:tblPr>
        <w:tblStyle w:val="Layouttable"/>
        <w:tblW w:w="5000" w:type="pct"/>
        <w:tblLayout w:type="fixed"/>
        <w:tblLook w:val="04A0" w:firstRow="1" w:lastRow="0" w:firstColumn="1" w:lastColumn="0" w:noHBand="0" w:noVBand="1"/>
        <w:tblDescription w:val="Title table"/>
      </w:tblPr>
      <w:tblGrid>
        <w:gridCol w:w="630"/>
        <w:gridCol w:w="2250"/>
        <w:gridCol w:w="1710"/>
        <w:gridCol w:w="1584"/>
        <w:gridCol w:w="2286"/>
        <w:gridCol w:w="2640"/>
        <w:gridCol w:w="2148"/>
      </w:tblGrid>
      <w:tr w:rsidR="00D73EEF" w14:paraId="1B01F11C" w14:textId="77777777" w:rsidTr="00F61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bottom w:val="nil"/>
            </w:tcBorders>
            <w:tcMar>
              <w:top w:w="144" w:type="dxa"/>
            </w:tcMar>
          </w:tcPr>
          <w:p w14:paraId="53EB3468" w14:textId="5E79D11E" w:rsidR="00D73EEF" w:rsidRDefault="00D73EEF" w:rsidP="00423FA6"/>
        </w:tc>
        <w:tc>
          <w:tcPr>
            <w:tcW w:w="2250" w:type="dxa"/>
            <w:tcBorders>
              <w:bottom w:val="nil"/>
            </w:tcBorders>
            <w:tcMar>
              <w:top w:w="144" w:type="dxa"/>
            </w:tcMar>
          </w:tcPr>
          <w:p w14:paraId="0146556C" w14:textId="0A97C629" w:rsidR="00D73EEF" w:rsidRDefault="00FA3F4E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710" w:type="dxa"/>
            <w:tcBorders>
              <w:bottom w:val="nil"/>
            </w:tcBorders>
            <w:tcMar>
              <w:top w:w="144" w:type="dxa"/>
            </w:tcMar>
          </w:tcPr>
          <w:p w14:paraId="0247C955" w14:textId="75EF22C3" w:rsidR="00D73EEF" w:rsidRDefault="00FA3F4E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</w:t>
            </w:r>
          </w:p>
        </w:tc>
        <w:tc>
          <w:tcPr>
            <w:tcW w:w="1584" w:type="dxa"/>
            <w:tcBorders>
              <w:bottom w:val="nil"/>
            </w:tcBorders>
            <w:tcMar>
              <w:top w:w="144" w:type="dxa"/>
            </w:tcMar>
          </w:tcPr>
          <w:p w14:paraId="17038518" w14:textId="07D826CD" w:rsidR="00D73EEF" w:rsidRDefault="0010163E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PHONE</w:t>
            </w:r>
          </w:p>
        </w:tc>
        <w:tc>
          <w:tcPr>
            <w:tcW w:w="2286" w:type="dxa"/>
            <w:tcBorders>
              <w:bottom w:val="nil"/>
            </w:tcBorders>
            <w:tcMar>
              <w:top w:w="144" w:type="dxa"/>
            </w:tcMar>
          </w:tcPr>
          <w:p w14:paraId="7D15A611" w14:textId="5A4B523C" w:rsidR="00D73EEF" w:rsidRDefault="00D73EEF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  <w:tcBorders>
              <w:bottom w:val="nil"/>
            </w:tcBorders>
            <w:tcMar>
              <w:top w:w="144" w:type="dxa"/>
            </w:tcMar>
          </w:tcPr>
          <w:p w14:paraId="4290E282" w14:textId="26A4654F" w:rsidR="00D73EEF" w:rsidRDefault="0010163E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</w:t>
            </w:r>
          </w:p>
        </w:tc>
        <w:tc>
          <w:tcPr>
            <w:tcW w:w="2148" w:type="dxa"/>
            <w:tcBorders>
              <w:bottom w:val="nil"/>
            </w:tcBorders>
            <w:tcMar>
              <w:top w:w="144" w:type="dxa"/>
            </w:tcMar>
          </w:tcPr>
          <w:p w14:paraId="4B4E6EEA" w14:textId="78A4B7F7" w:rsidR="00D73EEF" w:rsidRDefault="00D73EEF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EEF" w14:paraId="076678EC" w14:textId="77777777" w:rsidTr="00F61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nil"/>
            </w:tcBorders>
          </w:tcPr>
          <w:p w14:paraId="348B7A71" w14:textId="77777777" w:rsidR="00D73EEF" w:rsidRDefault="00D73EEF" w:rsidP="00470CAB">
            <w:pPr>
              <w:pStyle w:val="RowHead"/>
            </w:pPr>
          </w:p>
        </w:tc>
        <w:tc>
          <w:tcPr>
            <w:tcW w:w="2250" w:type="dxa"/>
            <w:tcBorders>
              <w:top w:val="nil"/>
            </w:tcBorders>
          </w:tcPr>
          <w:p w14:paraId="65E50E86" w14:textId="3BE8AD1E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tcBorders>
              <w:top w:val="nil"/>
            </w:tcBorders>
          </w:tcPr>
          <w:p w14:paraId="1F6B23D7" w14:textId="1ECD5AF4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  <w:tcBorders>
              <w:top w:val="nil"/>
            </w:tcBorders>
          </w:tcPr>
          <w:p w14:paraId="6C4ABDED" w14:textId="213ECC4D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  <w:tcBorders>
              <w:top w:val="nil"/>
            </w:tcBorders>
          </w:tcPr>
          <w:p w14:paraId="0A65309A" w14:textId="57084D6B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  <w:tcBorders>
              <w:top w:val="nil"/>
            </w:tcBorders>
          </w:tcPr>
          <w:p w14:paraId="67062F07" w14:textId="6672B03E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  <w:tcBorders>
              <w:top w:val="nil"/>
            </w:tcBorders>
          </w:tcPr>
          <w:p w14:paraId="73470A63" w14:textId="49D36733" w:rsidR="00D73EEF" w:rsidRDefault="00D73EEF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761E5E31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1399A14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9D8A86A" w14:textId="6E7EBE0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27C1B85C" w14:textId="7C02402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4DCA7C32" w14:textId="285F08E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6C0B7965" w14:textId="7F92A6B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0F3CF727" w14:textId="0BD5FAD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30E25688" w14:textId="7C2CF0F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5580C00E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6108640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42FAEFE2" w14:textId="295248C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2FD19881" w14:textId="61E03C2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16D459D1" w14:textId="5075D22C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6B866F4E" w14:textId="7BF74341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1F68EF03" w14:textId="1F5EEE42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17A5FA51" w14:textId="7A93A2AC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4A2EAF45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754AFA1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6E28576" w14:textId="5A8EEA5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0B26CEC5" w14:textId="22662A1D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6AD7194E" w14:textId="6CE412F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58F2B8F3" w14:textId="4578266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72AE269B" w14:textId="0BEA12B6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1E0BEA78" w14:textId="3D5D0F06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37C20881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C06D450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2D0BF0A2" w14:textId="38FEEF0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E1B3C29" w14:textId="41264642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35DFCB69" w14:textId="6D133B31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658B3ECE" w14:textId="00FB80E5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29F53F80" w14:textId="1623B973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4091E319" w14:textId="4EE438EE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6DA509DC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9CD0F36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3ACD55FF" w14:textId="09971053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7268E722" w14:textId="1EA8482C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3D77F8D7" w14:textId="220B8DD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3E9222C0" w14:textId="3B24728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074C0701" w14:textId="0BECB34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0AB57062" w14:textId="0AA5F0C5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4E62154C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6F7827D8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F9D6B19" w14:textId="52B8B94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05229200" w14:textId="41CA2DD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1A47BD7A" w14:textId="43C246D2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4D3CC2FE" w14:textId="395A7E0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2F1163AA" w14:textId="3A1C5603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49293EFC" w14:textId="110401B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711D1BF8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3D7F6F4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2F29A929" w14:textId="481FBEF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6C4B5E69" w14:textId="0C86FF81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2271DE27" w14:textId="7D9228D0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05644953" w14:textId="1114CCA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735DAFBE" w14:textId="6CA03E6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6C2C0DDF" w14:textId="2BC4881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36488247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4C6F1F5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5F3CF707" w14:textId="1B30A50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40DDBC22" w14:textId="21003BF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1587301B" w14:textId="7DBAEE5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7E4D47C8" w14:textId="25A4486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75C7CAE6" w14:textId="40FB01D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0CBFD484" w14:textId="6DDB943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7A2FD4EC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16BAABB9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25A8817" w14:textId="6C2268E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6239074" w14:textId="6B9BAC4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0D699187" w14:textId="358577F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2600A44A" w14:textId="3D07420C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01AB5FDC" w14:textId="294C718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26893E82" w14:textId="7F87306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1002663F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18084E75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1B6A790" w14:textId="28F50B1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2746F69D" w14:textId="65D88C9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686F9A75" w14:textId="0AEF7D1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1C8567E7" w14:textId="1C3EDB97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44EFC3E3" w14:textId="224330C5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3D3AB36E" w14:textId="3F76EA2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11D233E1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71925D9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2ACDE10E" w14:textId="42FAF6C0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73FAD27" w14:textId="6C65C5C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20E28D8F" w14:textId="43E0925D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2E5D5901" w14:textId="3DA59451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4E2C3BBA" w14:textId="6D5CBE2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11FC2989" w14:textId="14E145B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34606314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81D00AD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BAFC0B2" w14:textId="40CD8CA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408029F5" w14:textId="654B43F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0FD665D0" w14:textId="70311F71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2F0C8CD1" w14:textId="6A32EB3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0F8306DE" w14:textId="1959126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30AB3D6E" w14:textId="6B913D6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4ABF746E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0C5BFFE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D636948" w14:textId="248E6ED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19CAF2A8" w14:textId="064AC910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19CBE87B" w14:textId="30939B2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3EA27B2B" w14:textId="5096F0C9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7A5BFB35" w14:textId="5E4808F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35C1113F" w14:textId="5CA02A68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14:paraId="732C814B" w14:textId="77777777" w:rsidTr="00F132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DE271EF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339ACB9" w14:textId="50FCBBCF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6A41950" w14:textId="4956B00B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14:paraId="506BDF50" w14:textId="15855D6A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14:paraId="5562E451" w14:textId="1360BD0C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14:paraId="4DDDD29D" w14:textId="18C0814E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14:paraId="51E5AD0C" w14:textId="276B7474"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691595" w14:textId="77777777" w:rsidR="00902E1F" w:rsidRPr="00902E1F" w:rsidRDefault="00902E1F">
      <w:pPr>
        <w:rPr>
          <w:sz w:val="10"/>
          <w:szCs w:val="10"/>
        </w:rPr>
      </w:pPr>
      <w:r w:rsidRPr="00902E1F">
        <w:rPr>
          <w:sz w:val="10"/>
          <w:szCs w:val="10"/>
        </w:rPr>
        <w:br w:type="page"/>
      </w:r>
    </w:p>
    <w:tbl>
      <w:tblPr>
        <w:tblStyle w:val="Layouttable"/>
        <w:tblW w:w="5000" w:type="pct"/>
        <w:tblLayout w:type="fixed"/>
        <w:tblLook w:val="04A0" w:firstRow="1" w:lastRow="0" w:firstColumn="1" w:lastColumn="0" w:noHBand="0" w:noVBand="1"/>
        <w:tblDescription w:val="Title table"/>
      </w:tblPr>
      <w:tblGrid>
        <w:gridCol w:w="630"/>
        <w:gridCol w:w="2250"/>
        <w:gridCol w:w="1710"/>
        <w:gridCol w:w="1584"/>
        <w:gridCol w:w="2291"/>
        <w:gridCol w:w="2635"/>
        <w:gridCol w:w="2148"/>
      </w:tblGrid>
      <w:tr w:rsidR="00470CAB" w14:paraId="1AE69750" w14:textId="77777777" w:rsidTr="00F61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alias w:val="Number:"/>
            <w:tag w:val="Number:"/>
            <w:id w:val="1954366357"/>
            <w:placeholder>
              <w:docPart w:val="1548360BD6AA49F8AB964966BA67752B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30" w:type="dxa"/>
                <w:tcBorders>
                  <w:bottom w:val="nil"/>
                </w:tcBorders>
              </w:tcPr>
              <w:p w14:paraId="136DA802" w14:textId="77777777" w:rsidR="00470CAB" w:rsidRDefault="00470CAB" w:rsidP="00423FA6">
                <w:r>
                  <w:t>No.</w:t>
                </w:r>
              </w:p>
            </w:tc>
          </w:sdtContent>
        </w:sdt>
        <w:tc>
          <w:tcPr>
            <w:tcW w:w="2250" w:type="dxa"/>
            <w:tcBorders>
              <w:bottom w:val="nil"/>
            </w:tcBorders>
          </w:tcPr>
          <w:p w14:paraId="70D31503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Volunteer name:"/>
                <w:tag w:val="Volunteer name:"/>
                <w:id w:val="-178965371"/>
                <w:placeholder>
                  <w:docPart w:val="ABBE919A4CDE4241A4AB07E484FCD3E4"/>
                </w:placeholder>
                <w:temporary/>
                <w:showingPlcHdr/>
                <w15:appearance w15:val="hidden"/>
              </w:sdtPr>
              <w:sdtContent>
                <w:r w:rsidR="00470CAB">
                  <w:t>Volunteer Name</w:t>
                </w:r>
              </w:sdtContent>
            </w:sdt>
          </w:p>
        </w:tc>
        <w:tc>
          <w:tcPr>
            <w:tcW w:w="1710" w:type="dxa"/>
            <w:tcBorders>
              <w:bottom w:val="nil"/>
            </w:tcBorders>
          </w:tcPr>
          <w:p w14:paraId="6CDA0E72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Home phone:"/>
                <w:tag w:val="Home phone:"/>
                <w:id w:val="366575987"/>
                <w:placeholder>
                  <w:docPart w:val="A11488CDF18147679EC94E9A94C5638D"/>
                </w:placeholder>
                <w:temporary/>
                <w:showingPlcHdr/>
                <w15:appearance w15:val="hidden"/>
              </w:sdtPr>
              <w:sdtContent>
                <w:r w:rsidR="00470CAB">
                  <w:t>Phone (Home)</w:t>
                </w:r>
              </w:sdtContent>
            </w:sdt>
          </w:p>
        </w:tc>
        <w:tc>
          <w:tcPr>
            <w:tcW w:w="1584" w:type="dxa"/>
            <w:tcBorders>
              <w:bottom w:val="nil"/>
            </w:tcBorders>
          </w:tcPr>
          <w:p w14:paraId="04691D16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ell phone:"/>
                <w:tag w:val="Cell phone:"/>
                <w:id w:val="1687563389"/>
                <w:placeholder>
                  <w:docPart w:val="41E12CA3C2BD408EB4F27E443FE57E63"/>
                </w:placeholder>
                <w:temporary/>
                <w:showingPlcHdr/>
                <w15:appearance w15:val="hidden"/>
              </w:sdtPr>
              <w:sdtContent>
                <w:r w:rsidR="00470CAB">
                  <w:t>Phone (Cell)</w:t>
                </w:r>
              </w:sdtContent>
            </w:sdt>
          </w:p>
        </w:tc>
        <w:tc>
          <w:tcPr>
            <w:tcW w:w="2291" w:type="dxa"/>
            <w:tcBorders>
              <w:bottom w:val="nil"/>
            </w:tcBorders>
          </w:tcPr>
          <w:p w14:paraId="4F8D773C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mail:"/>
                <w:tag w:val="Email:"/>
                <w:id w:val="59830401"/>
                <w:placeholder>
                  <w:docPart w:val="9E0D537339CC4E70B2B27F1B4722E675"/>
                </w:placeholder>
                <w:temporary/>
                <w:showingPlcHdr/>
                <w15:appearance w15:val="hidden"/>
              </w:sdtPr>
              <w:sdtContent>
                <w:r w:rsidR="00470CAB">
                  <w:t>Email</w:t>
                </w:r>
              </w:sdtContent>
            </w:sdt>
          </w:p>
        </w:tc>
        <w:tc>
          <w:tcPr>
            <w:tcW w:w="2635" w:type="dxa"/>
            <w:tcBorders>
              <w:bottom w:val="nil"/>
            </w:tcBorders>
          </w:tcPr>
          <w:p w14:paraId="01241304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Area of expertise/interest:"/>
                <w:tag w:val="Area of expertise/interest:"/>
                <w:id w:val="-319578662"/>
                <w:placeholder>
                  <w:docPart w:val="1859433FB0244DC8BA96B02E4805C0C0"/>
                </w:placeholder>
                <w:temporary/>
                <w:showingPlcHdr/>
                <w15:appearance w15:val="hidden"/>
              </w:sdtPr>
              <w:sdtContent>
                <w:r w:rsidR="00470CAB">
                  <w:t>Area of Expertise/Interest</w:t>
                </w:r>
              </w:sdtContent>
            </w:sdt>
          </w:p>
        </w:tc>
        <w:tc>
          <w:tcPr>
            <w:tcW w:w="2148" w:type="dxa"/>
            <w:tcBorders>
              <w:bottom w:val="nil"/>
            </w:tcBorders>
          </w:tcPr>
          <w:p w14:paraId="5FFA283D" w14:textId="77777777" w:rsidR="00470CAB" w:rsidRDefault="00000000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Days/times available:"/>
                <w:tag w:val="Days/times available:"/>
                <w:id w:val="359023077"/>
                <w:placeholder>
                  <w:docPart w:val="F334FC18EBEC488E9EAE4A3C0830FCAB"/>
                </w:placeholder>
                <w:temporary/>
                <w:showingPlcHdr/>
                <w15:appearance w15:val="hidden"/>
              </w:sdtPr>
              <w:sdtContent>
                <w:r w:rsidR="00470CAB">
                  <w:t>Days/Times Available</w:t>
                </w:r>
              </w:sdtContent>
            </w:sdt>
          </w:p>
        </w:tc>
      </w:tr>
      <w:tr w:rsidR="00470CAB" w14:paraId="48499ED4" w14:textId="77777777" w:rsidTr="00F61C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nil"/>
            </w:tcBorders>
          </w:tcPr>
          <w:p w14:paraId="1B478D44" w14:textId="77777777" w:rsidR="00470CAB" w:rsidRDefault="00470CAB" w:rsidP="00423FA6">
            <w:pPr>
              <w:pStyle w:val="RowHead"/>
            </w:pPr>
          </w:p>
        </w:tc>
        <w:tc>
          <w:tcPr>
            <w:tcW w:w="2250" w:type="dxa"/>
            <w:tcBorders>
              <w:top w:val="nil"/>
            </w:tcBorders>
          </w:tcPr>
          <w:p w14:paraId="23031BD5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1300967823"/>
                <w:placeholder>
                  <w:docPart w:val="CB51CE32515A4D9F8967AB7F2C5B8DF7"/>
                </w:placeholder>
                <w:temporary/>
                <w:showingPlcHdr/>
                <w15:appearance w15:val="hidden"/>
              </w:sdtPr>
              <w:sdtContent>
                <w:r w:rsidR="00470CAB">
                  <w:t>Volunteer Name</w:t>
                </w:r>
              </w:sdtContent>
            </w:sdt>
          </w:p>
        </w:tc>
        <w:tc>
          <w:tcPr>
            <w:tcW w:w="1710" w:type="dxa"/>
            <w:tcBorders>
              <w:top w:val="nil"/>
            </w:tcBorders>
          </w:tcPr>
          <w:p w14:paraId="494F81B6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1659919768"/>
                <w:placeholder>
                  <w:docPart w:val="30F6264BA56147C1963A3B9797E91769"/>
                </w:placeholder>
                <w:temporary/>
                <w:showingPlcHdr/>
                <w15:appearance w15:val="hidden"/>
              </w:sdtPr>
              <w:sdtContent>
                <w:r w:rsidR="00470CAB">
                  <w:t>Phone (Home)</w:t>
                </w:r>
              </w:sdtContent>
            </w:sdt>
          </w:p>
        </w:tc>
        <w:tc>
          <w:tcPr>
            <w:tcW w:w="1584" w:type="dxa"/>
            <w:tcBorders>
              <w:top w:val="nil"/>
            </w:tcBorders>
          </w:tcPr>
          <w:p w14:paraId="0A2FF9F6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514855942"/>
                <w:placeholder>
                  <w:docPart w:val="30EF187FF92E42C2BEA98A276B50FEE5"/>
                </w:placeholder>
                <w:temporary/>
                <w:showingPlcHdr/>
                <w15:appearance w15:val="hidden"/>
              </w:sdtPr>
              <w:sdtContent>
                <w:r w:rsidR="00470CAB">
                  <w:t>Phone (Cell)</w:t>
                </w:r>
              </w:sdtContent>
            </w:sdt>
          </w:p>
        </w:tc>
        <w:tc>
          <w:tcPr>
            <w:tcW w:w="2291" w:type="dxa"/>
            <w:tcBorders>
              <w:top w:val="nil"/>
            </w:tcBorders>
          </w:tcPr>
          <w:p w14:paraId="6D9519D9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1243447729"/>
                <w:placeholder>
                  <w:docPart w:val="F4050FDE86CF4210AC11380F17145EA5"/>
                </w:placeholder>
                <w:temporary/>
                <w:showingPlcHdr/>
                <w15:appearance w15:val="hidden"/>
              </w:sdtPr>
              <w:sdtContent>
                <w:r w:rsidR="00470CAB">
                  <w:t>Email</w:t>
                </w:r>
              </w:sdtContent>
            </w:sdt>
          </w:p>
        </w:tc>
        <w:tc>
          <w:tcPr>
            <w:tcW w:w="2635" w:type="dxa"/>
            <w:tcBorders>
              <w:top w:val="nil"/>
            </w:tcBorders>
          </w:tcPr>
          <w:p w14:paraId="0C0D7E9D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150132015"/>
                <w:placeholder>
                  <w:docPart w:val="7322E8D579F3471797C178DA0202046B"/>
                </w:placeholder>
                <w:temporary/>
                <w:showingPlcHdr/>
                <w15:appearance w15:val="hidden"/>
              </w:sdtPr>
              <w:sdtContent>
                <w:r w:rsidR="00470CAB">
                  <w:t>Area of Expertise/Interest</w:t>
                </w:r>
              </w:sdtContent>
            </w:sdt>
          </w:p>
        </w:tc>
        <w:tc>
          <w:tcPr>
            <w:tcW w:w="2148" w:type="dxa"/>
            <w:tcBorders>
              <w:top w:val="nil"/>
            </w:tcBorders>
          </w:tcPr>
          <w:p w14:paraId="7CBF0C59" w14:textId="77777777" w:rsidR="00470CAB" w:rsidRDefault="00000000" w:rsidP="0042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912593524"/>
                <w:placeholder>
                  <w:docPart w:val="F3598154D7EB44DBB61B2A2D58E6D072"/>
                </w:placeholder>
                <w:temporary/>
                <w:showingPlcHdr/>
                <w15:appearance w15:val="hidden"/>
              </w:sdtPr>
              <w:sdtContent>
                <w:r w:rsidR="00470CAB">
                  <w:t>Days/Times Available</w:t>
                </w:r>
              </w:sdtContent>
            </w:sdt>
          </w:p>
        </w:tc>
      </w:tr>
      <w:tr w:rsidR="005174EF" w14:paraId="72A98C30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B5F0574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761163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1454911013"/>
                <w:placeholder>
                  <w:docPart w:val="6CA945C567F942B4A590578F491AAC27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029D5AF4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1930188679"/>
                <w:placeholder>
                  <w:docPart w:val="A88F7F7F02B549D085505B5789BEEE05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69B6ED7F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854794731"/>
                <w:placeholder>
                  <w:docPart w:val="5ECB199D8A154146B0D64F6DC56ED969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29C21D72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1469206551"/>
                <w:placeholder>
                  <w:docPart w:val="18DB052594164A9A8F2BBF4A61267F7A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16F07602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384259340"/>
                <w:placeholder>
                  <w:docPart w:val="F44816813B1847EFB425E5AAC21EC4D4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21EBEB2B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468502647"/>
                <w:placeholder>
                  <w:docPart w:val="779177FB2BBD46349487A3F912D75F6C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13DF8216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6D73F6C9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4CF65D9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1284303415"/>
                <w:placeholder>
                  <w:docPart w:val="D1C81379F615449EA824F3BDF45ED27F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7382EDC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1431659202"/>
                <w:placeholder>
                  <w:docPart w:val="DAE1DA92299A4BDB8D6799CA602DF186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00E9C59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244953892"/>
                <w:placeholder>
                  <w:docPart w:val="F044BEAE4DBC42D0AE787451773E3D71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234EE07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2095151980"/>
                <w:placeholder>
                  <w:docPart w:val="6757DD17CE81469289B3D13A4086B7AF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24070E0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902669491"/>
                <w:placeholder>
                  <w:docPart w:val="A949141F6AAB446A9EDBBCDA95CB88B8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3DB2EA9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903743024"/>
                <w:placeholder>
                  <w:docPart w:val="843E5B7CCD044BCA9AA5C8B10AD14E4C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23328A76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08E3726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AE6664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1711452690"/>
                <w:placeholder>
                  <w:docPart w:val="DFB50954EC30460B95EADD830A3BB01E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23EE717C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1119672742"/>
                <w:placeholder>
                  <w:docPart w:val="87052FB7ACEE4AA99948F116E4FC31B2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0D84703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554687733"/>
                <w:placeholder>
                  <w:docPart w:val="58664023A41E4BA2B53082237502DAD4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2CD1195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1360311645"/>
                <w:placeholder>
                  <w:docPart w:val="1E4E3F9C81054F96A99552B77FD18FB0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6CC4E229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477964538"/>
                <w:placeholder>
                  <w:docPart w:val="637A30D030C4441A8661F5A983EAE993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58251F6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1436322143"/>
                <w:placeholder>
                  <w:docPart w:val="671B794189AE4F21A42D3BB3E9039585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0BF5F292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64F694C0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2B57951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1648511246"/>
                <w:placeholder>
                  <w:docPart w:val="40DCEC8F43514B31B1EB91656ED18FFD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66FC0405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868911049"/>
                <w:placeholder>
                  <w:docPart w:val="BD48F2D4ED574BF991F8FDADB0E8926A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6D332DB9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1054817059"/>
                <w:placeholder>
                  <w:docPart w:val="6AAD9A31BB8F482B82B934ACD373B3D4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5F6E005A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128063429"/>
                <w:placeholder>
                  <w:docPart w:val="B447EC2E04984FEE91526AFFA083B20C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1A10572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613953480"/>
                <w:placeholder>
                  <w:docPart w:val="B65D76EDBB5A43879F6DD784C036AF42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7FEB966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1542093820"/>
                <w:placeholder>
                  <w:docPart w:val="C14131CFCB7B4BA1A46332500FCAD17A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52C3B2E4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56775F8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1D25AE5F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782341626"/>
                <w:placeholder>
                  <w:docPart w:val="4F811354DB7A4A72AAB2130BC1C718C4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499F2EFB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800539077"/>
                <w:placeholder>
                  <w:docPart w:val="7A48655E462A491CA0CD7B7275A75293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7ADA1D0F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1400713188"/>
                <w:placeholder>
                  <w:docPart w:val="A9240D02DC0D4D7395EAB7AF11210725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1C99CC6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1752489799"/>
                <w:placeholder>
                  <w:docPart w:val="DB5D1A5A37E944E2BB903735F0CE4C28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534339F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300989187"/>
                <w:placeholder>
                  <w:docPart w:val="57D9B75321284D108B5D9317931224A8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5512F16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968501104"/>
                <w:placeholder>
                  <w:docPart w:val="EF8941A88B0A4455900FAFEA2ED25A2B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47A6835B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38B2B0B1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3A31444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651602776"/>
                <w:placeholder>
                  <w:docPart w:val="577F9C4434BB4E4DABFAB8409304D9F2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0F161B3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82144778"/>
                <w:placeholder>
                  <w:docPart w:val="5683DE12EA014FEE8F4554B88AF25DEC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5E1DB26A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599561972"/>
                <w:placeholder>
                  <w:docPart w:val="9C8C2BB27D734407B7754497BF6E9C02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34526C44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1332869419"/>
                <w:placeholder>
                  <w:docPart w:val="FF9F5EC2A3F847EB84CB32D267152A15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59104BC9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1240203040"/>
                <w:placeholder>
                  <w:docPart w:val="E0D66BC7A763473087AA88B16DE7421A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61384B1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636028381"/>
                <w:placeholder>
                  <w:docPart w:val="4DD318A1D60B4D02884DFFBCD3A50E1B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4ED88147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5A0A2282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51DAB702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2032024240"/>
                <w:placeholder>
                  <w:docPart w:val="393F61E84A374598809FBC45C2F0BB4F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4EABA32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53471909"/>
                <w:placeholder>
                  <w:docPart w:val="173226A861284322ADC1DD27AB2DAD82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299E66A2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887714056"/>
                <w:placeholder>
                  <w:docPart w:val="8F5140DE151C4A2784866A80A566B61F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3CD4246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707955844"/>
                <w:placeholder>
                  <w:docPart w:val="F010E3E238FF48C7B823DEF3F9D3A203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31863FB1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187438172"/>
                <w:placeholder>
                  <w:docPart w:val="D5163B6BB9AD42608A21A5AEF236250B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064637D4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239330477"/>
                <w:placeholder>
                  <w:docPart w:val="5222BC0540FA48908138B7EC45DAF6C2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147D31AC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62E462A6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6EA95CAF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122315667"/>
                <w:placeholder>
                  <w:docPart w:val="E26981D69C0E47FE9045FDC1AD96FB69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7255925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1345065037"/>
                <w:placeholder>
                  <w:docPart w:val="80DFBC070520462EBDF28709156F754F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57DD167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809695350"/>
                <w:placeholder>
                  <w:docPart w:val="69288224CEF548358C9B95FFA8C6BAEF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57B37F8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851463806"/>
                <w:placeholder>
                  <w:docPart w:val="AA2577A5EE73435D81FAE7891666DA25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1C2FABD8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2125421225"/>
                <w:placeholder>
                  <w:docPart w:val="0AD160F96D8F49299FA925B7D78BB78E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6BE03C7B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1386835641"/>
                <w:placeholder>
                  <w:docPart w:val="275AC945FFC247B2A792DB5DA9075B8C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3BC4EC0E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21E7580C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43297F8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1996791491"/>
                <w:placeholder>
                  <w:docPart w:val="6AC22D00AA454C14B6EBCF1AC0E5EAB5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2A0F3118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1467048023"/>
                <w:placeholder>
                  <w:docPart w:val="D2EF356E81D646FDB7270AFB1FBA6F64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23DB3CA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2136606582"/>
                <w:placeholder>
                  <w:docPart w:val="E75809C428EE4B839CC4930EE2F7CCA4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2CB207AB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1767607042"/>
                <w:placeholder>
                  <w:docPart w:val="B12E1909886042F1AA68D2D05065AEB5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44DCE56A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813087788"/>
                <w:placeholder>
                  <w:docPart w:val="41FF7DE6D85343AB983D39F816DDA436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6959F97C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104310484"/>
                <w:placeholder>
                  <w:docPart w:val="4F7402A7511C4E9ABEE3B1FC4FF96977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3B9E7626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0CA09F0B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09022731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1603301009"/>
                <w:placeholder>
                  <w:docPart w:val="875F6176EB75437CB8DAF7D9F79CB1D4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32A62D2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211702456"/>
                <w:placeholder>
                  <w:docPart w:val="5F1AD6CEEA1848CC8FC4630B709D02F9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2C1E633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-1575812643"/>
                <w:placeholder>
                  <w:docPart w:val="451BD83C063B494786BEB3555A4350C0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24D21EF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947381284"/>
                <w:placeholder>
                  <w:docPart w:val="05757F285F58428A8E868DE1B9DDF479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2BFA8A4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418535478"/>
                <w:placeholder>
                  <w:docPart w:val="7EF223725FB84C93A394999D1D19019F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45968CA5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1872948975"/>
                <w:placeholder>
                  <w:docPart w:val="D33DD90B6C8645F2A253925C919DE3CB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46601E05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9277256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095A219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264041800"/>
                <w:placeholder>
                  <w:docPart w:val="B9E50C8970B44F6F988024857EF060C3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61C84BB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754869814"/>
                <w:placeholder>
                  <w:docPart w:val="789A2A817C2A4E12816ED12A8814CECF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5C0E8B58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2098974480"/>
                <w:placeholder>
                  <w:docPart w:val="B7B685FF1EF444F491FADBE8A8CB265C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3504883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8066063"/>
                <w:placeholder>
                  <w:docPart w:val="3A907D0711C24A7BA6742E817CECF719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09EA3FE9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478617287"/>
                <w:placeholder>
                  <w:docPart w:val="815679D4939E4A5EA3BCB8A0A6637607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7AA27B46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270697034"/>
                <w:placeholder>
                  <w:docPart w:val="71834507DD904917BC5931A9BAFCBC79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7A8B018A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706C8DBD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0F868965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683253910"/>
                <w:placeholder>
                  <w:docPart w:val="D8A1F2995A2B432FA9E8BF2513914130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3751936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70205886"/>
                <w:placeholder>
                  <w:docPart w:val="E7934730775041D6BB2B7904759D5050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4F8F9FBE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1511337060"/>
                <w:placeholder>
                  <w:docPart w:val="7E705A79E3B84B65A8A4565AC2C51CB2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53F01C01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1127666401"/>
                <w:placeholder>
                  <w:docPart w:val="99AC6958DA624A5DACDC43643939679F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3D6F465A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1808117726"/>
                <w:placeholder>
                  <w:docPart w:val="A421B7E3F7464FF788774D884D9156B8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70EACB6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803585850"/>
                <w:placeholder>
                  <w:docPart w:val="FF7EF590605A4FD1848519E76900B7A5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03463950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41C70F88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0CABACC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777173487"/>
                <w:placeholder>
                  <w:docPart w:val="8FD975C46C564214A6F093E2A66D462C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310EFB25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1485123246"/>
                <w:placeholder>
                  <w:docPart w:val="F81ECBCD1D32479590A7FA6C006D7AE8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26C5998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278307814"/>
                <w:placeholder>
                  <w:docPart w:val="5646BBD5B60F4CE6A3F1AE84EB09592B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059F96C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208000771"/>
                <w:placeholder>
                  <w:docPart w:val="A776BAE133744F19B6E693C0EA178563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566815C0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-111666936"/>
                <w:placeholder>
                  <w:docPart w:val="B7D2E4AA89934F9ABD503B68D488760C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72174F3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814245692"/>
                <w:placeholder>
                  <w:docPart w:val="F76202B0443542EEB41456A6CFD1544B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  <w:tr w:rsidR="005174EF" w14:paraId="76AE304F" w14:textId="77777777" w:rsidTr="00423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14:paraId="38116730" w14:textId="77777777"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14:paraId="0EB06DF7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volunteer name:"/>
                <w:tag w:val="Enter volunteer name:"/>
                <w:id w:val="-491175936"/>
                <w:placeholder>
                  <w:docPart w:val="3C3D3AAC9B8745B389DE6D5E774A7208"/>
                </w:placeholder>
                <w:temporary/>
                <w:showingPlcHdr/>
                <w15:appearance w15:val="hidden"/>
              </w:sdtPr>
              <w:sdtContent>
                <w:r w:rsidR="005174EF">
                  <w:t>Volunteer Name</w:t>
                </w:r>
              </w:sdtContent>
            </w:sdt>
          </w:p>
        </w:tc>
        <w:tc>
          <w:tcPr>
            <w:tcW w:w="1710" w:type="dxa"/>
          </w:tcPr>
          <w:p w14:paraId="217758D3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home phone:"/>
                <w:tag w:val="Enter home phone:"/>
                <w:id w:val="-2107177381"/>
                <w:placeholder>
                  <w:docPart w:val="F4A39CA475744965BF3F3004D90EF6AF"/>
                </w:placeholder>
                <w:temporary/>
                <w:showingPlcHdr/>
                <w15:appearance w15:val="hidden"/>
              </w:sdtPr>
              <w:sdtContent>
                <w:r w:rsidR="005174EF">
                  <w:t>Phone (Home)</w:t>
                </w:r>
              </w:sdtContent>
            </w:sdt>
          </w:p>
        </w:tc>
        <w:tc>
          <w:tcPr>
            <w:tcW w:w="1584" w:type="dxa"/>
          </w:tcPr>
          <w:p w14:paraId="7A97640D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cell phone:"/>
                <w:tag w:val="Enter cell phone:"/>
                <w:id w:val="325629420"/>
                <w:placeholder>
                  <w:docPart w:val="FF821EEFF11249A6ABB50EAB06D9DE90"/>
                </w:placeholder>
                <w:temporary/>
                <w:showingPlcHdr/>
                <w15:appearance w15:val="hidden"/>
              </w:sdtPr>
              <w:sdtContent>
                <w:r w:rsidR="005174EF">
                  <w:t>Phone (Cell)</w:t>
                </w:r>
              </w:sdtContent>
            </w:sdt>
          </w:p>
        </w:tc>
        <w:tc>
          <w:tcPr>
            <w:tcW w:w="2291" w:type="dxa"/>
          </w:tcPr>
          <w:p w14:paraId="1CE638EA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email:"/>
                <w:tag w:val="Enter email:"/>
                <w:id w:val="-1846018789"/>
                <w:placeholder>
                  <w:docPart w:val="27039565E6ED4119BEE4D85E1A63DC7D"/>
                </w:placeholder>
                <w:temporary/>
                <w:showingPlcHdr/>
                <w15:appearance w15:val="hidden"/>
              </w:sdtPr>
              <w:sdtContent>
                <w:r w:rsidR="005174EF">
                  <w:t>Email</w:t>
                </w:r>
              </w:sdtContent>
            </w:sdt>
          </w:p>
        </w:tc>
        <w:tc>
          <w:tcPr>
            <w:tcW w:w="2635" w:type="dxa"/>
          </w:tcPr>
          <w:p w14:paraId="47223BF4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area of expertise/interest:"/>
                <w:tag w:val="Enter area of expertise/interest:"/>
                <w:id w:val="1784233533"/>
                <w:placeholder>
                  <w:docPart w:val="EA3DE7C5F8B14352AFB6DECEB9809614"/>
                </w:placeholder>
                <w:temporary/>
                <w:showingPlcHdr/>
                <w15:appearance w15:val="hidden"/>
              </w:sdtPr>
              <w:sdtContent>
                <w:r w:rsidR="005174EF">
                  <w:t>Area of Expertise/Interest</w:t>
                </w:r>
              </w:sdtContent>
            </w:sdt>
          </w:p>
        </w:tc>
        <w:tc>
          <w:tcPr>
            <w:tcW w:w="2148" w:type="dxa"/>
          </w:tcPr>
          <w:p w14:paraId="0762DC68" w14:textId="77777777" w:rsidR="005174EF" w:rsidRDefault="00000000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nter days/times available:"/>
                <w:tag w:val="Enter days/times available:"/>
                <w:id w:val="-107125225"/>
                <w:placeholder>
                  <w:docPart w:val="076637025B17458F8C459E9E9C030DE5"/>
                </w:placeholder>
                <w:temporary/>
                <w:showingPlcHdr/>
                <w15:appearance w15:val="hidden"/>
              </w:sdtPr>
              <w:sdtContent>
                <w:r w:rsidR="005174EF">
                  <w:t>Days/Times Available</w:t>
                </w:r>
              </w:sdtContent>
            </w:sdt>
          </w:p>
        </w:tc>
      </w:tr>
    </w:tbl>
    <w:p w14:paraId="13803F30" w14:textId="77777777" w:rsidR="00470CAB" w:rsidRDefault="00470CAB" w:rsidP="005174EF">
      <w:pPr>
        <w:pStyle w:val="NoSpacing"/>
      </w:pPr>
    </w:p>
    <w:sectPr w:rsidR="00470CAB" w:rsidSect="00902E1F">
      <w:footerReference w:type="default" r:id="rId10"/>
      <w:pgSz w:w="15840" w:h="12240" w:orient="landscape" w:code="1"/>
      <w:pgMar w:top="864" w:right="1296" w:bottom="576" w:left="1296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A4BF9" w14:textId="77777777" w:rsidR="004F673F" w:rsidRDefault="004F673F" w:rsidP="00D9076A">
      <w:pPr>
        <w:spacing w:before="0" w:after="0"/>
      </w:pPr>
      <w:r>
        <w:separator/>
      </w:r>
    </w:p>
    <w:p w14:paraId="4BA164A6" w14:textId="77777777" w:rsidR="004F673F" w:rsidRDefault="004F673F"/>
  </w:endnote>
  <w:endnote w:type="continuationSeparator" w:id="0">
    <w:p w14:paraId="38F3B053" w14:textId="77777777" w:rsidR="004F673F" w:rsidRDefault="004F673F" w:rsidP="00D9076A">
      <w:pPr>
        <w:spacing w:before="0" w:after="0"/>
      </w:pPr>
      <w:r>
        <w:continuationSeparator/>
      </w:r>
    </w:p>
    <w:p w14:paraId="77C03D83" w14:textId="77777777" w:rsidR="004F673F" w:rsidRDefault="004F6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D7C4" w14:textId="77777777" w:rsidR="001A6249" w:rsidRDefault="008C40D0" w:rsidP="005174E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36C00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 w:rsidR="00C36C0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47CB" w14:textId="77777777" w:rsidR="004F673F" w:rsidRDefault="004F673F" w:rsidP="00D9076A">
      <w:pPr>
        <w:spacing w:before="0" w:after="0"/>
      </w:pPr>
      <w:r>
        <w:separator/>
      </w:r>
    </w:p>
    <w:p w14:paraId="72FFF4A2" w14:textId="77777777" w:rsidR="004F673F" w:rsidRDefault="004F673F"/>
  </w:footnote>
  <w:footnote w:type="continuationSeparator" w:id="0">
    <w:p w14:paraId="4E720781" w14:textId="77777777" w:rsidR="004F673F" w:rsidRDefault="004F673F" w:rsidP="00D9076A">
      <w:pPr>
        <w:spacing w:before="0" w:after="0"/>
      </w:pPr>
      <w:r>
        <w:continuationSeparator/>
      </w:r>
    </w:p>
    <w:p w14:paraId="0796C2C6" w14:textId="77777777" w:rsidR="004F673F" w:rsidRDefault="004F67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0A8A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99CB7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E058E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DCC6CD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E524D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9E730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FE10E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DA72C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D246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F01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FA5B26"/>
    <w:multiLevelType w:val="hybridMultilevel"/>
    <w:tmpl w:val="06E85756"/>
    <w:lvl w:ilvl="0" w:tplc="B0845B4A">
      <w:start w:val="1"/>
      <w:numFmt w:val="decimal"/>
      <w:pStyle w:val="RowHead"/>
      <w:suff w:val="nothing"/>
      <w:lvlText w:val="%1"/>
      <w:lvlJc w:val="left"/>
      <w:pPr>
        <w:ind w:left="0" w:firstLine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457724015">
    <w:abstractNumId w:val="10"/>
  </w:num>
  <w:num w:numId="2" w16cid:durableId="531380001">
    <w:abstractNumId w:val="10"/>
    <w:lvlOverride w:ilvl="0">
      <w:startOverride w:val="1"/>
    </w:lvlOverride>
  </w:num>
  <w:num w:numId="3" w16cid:durableId="1386293843">
    <w:abstractNumId w:val="9"/>
  </w:num>
  <w:num w:numId="4" w16cid:durableId="1131939732">
    <w:abstractNumId w:val="7"/>
  </w:num>
  <w:num w:numId="5" w16cid:durableId="972752712">
    <w:abstractNumId w:val="6"/>
  </w:num>
  <w:num w:numId="6" w16cid:durableId="13072953">
    <w:abstractNumId w:val="5"/>
  </w:num>
  <w:num w:numId="7" w16cid:durableId="536046109">
    <w:abstractNumId w:val="4"/>
  </w:num>
  <w:num w:numId="8" w16cid:durableId="1453748705">
    <w:abstractNumId w:val="8"/>
  </w:num>
  <w:num w:numId="9" w16cid:durableId="1743864625">
    <w:abstractNumId w:val="3"/>
  </w:num>
  <w:num w:numId="10" w16cid:durableId="989868415">
    <w:abstractNumId w:val="2"/>
  </w:num>
  <w:num w:numId="11" w16cid:durableId="2084404155">
    <w:abstractNumId w:val="1"/>
  </w:num>
  <w:num w:numId="12" w16cid:durableId="139481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4E"/>
    <w:rsid w:val="00005304"/>
    <w:rsid w:val="000A0CDE"/>
    <w:rsid w:val="0010163E"/>
    <w:rsid w:val="00114CF3"/>
    <w:rsid w:val="001A6249"/>
    <w:rsid w:val="001F319D"/>
    <w:rsid w:val="001F4AB5"/>
    <w:rsid w:val="002654ED"/>
    <w:rsid w:val="002B54A0"/>
    <w:rsid w:val="00392FE2"/>
    <w:rsid w:val="003C371D"/>
    <w:rsid w:val="003C7729"/>
    <w:rsid w:val="00470CAB"/>
    <w:rsid w:val="004F673F"/>
    <w:rsid w:val="005174EF"/>
    <w:rsid w:val="0052768F"/>
    <w:rsid w:val="00565BFC"/>
    <w:rsid w:val="005E5CBD"/>
    <w:rsid w:val="006918F8"/>
    <w:rsid w:val="006B6FC5"/>
    <w:rsid w:val="007115C6"/>
    <w:rsid w:val="00765E19"/>
    <w:rsid w:val="00770691"/>
    <w:rsid w:val="007C2292"/>
    <w:rsid w:val="007C45D3"/>
    <w:rsid w:val="008328F2"/>
    <w:rsid w:val="008C40D0"/>
    <w:rsid w:val="008D623D"/>
    <w:rsid w:val="00902E1F"/>
    <w:rsid w:val="00936708"/>
    <w:rsid w:val="00951925"/>
    <w:rsid w:val="009A1090"/>
    <w:rsid w:val="009F4905"/>
    <w:rsid w:val="00A70BC7"/>
    <w:rsid w:val="00C273D7"/>
    <w:rsid w:val="00C36C00"/>
    <w:rsid w:val="00CC008E"/>
    <w:rsid w:val="00CC1066"/>
    <w:rsid w:val="00D73EEF"/>
    <w:rsid w:val="00D871DC"/>
    <w:rsid w:val="00D9076A"/>
    <w:rsid w:val="00E7457F"/>
    <w:rsid w:val="00E76F85"/>
    <w:rsid w:val="00EA3464"/>
    <w:rsid w:val="00EF75E4"/>
    <w:rsid w:val="00F1328A"/>
    <w:rsid w:val="00F61C12"/>
    <w:rsid w:val="00F96E7D"/>
    <w:rsid w:val="00FA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F94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B45340" w:themeColor="accent1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29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C6A55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6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9292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6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3D3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6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63D3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6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292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6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292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6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6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before="0" w:after="0"/>
      <w:contextualSpacing/>
      <w:jc w:val="center"/>
    </w:pPr>
    <w:rPr>
      <w:rFonts w:asciiTheme="majorHAnsi" w:eastAsiaTheme="majorEastAsia" w:hAnsiTheme="majorHAnsi" w:cstheme="majorBidi"/>
      <w:b/>
      <w:bCs/>
      <w:caps/>
      <w:kern w:val="28"/>
      <w:sz w:val="122"/>
      <w:szCs w:val="12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caps/>
      <w:kern w:val="28"/>
      <w:sz w:val="122"/>
      <w:szCs w:val="1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4"/>
    <w:qFormat/>
    <w:pPr>
      <w:spacing w:after="0"/>
    </w:pPr>
  </w:style>
  <w:style w:type="paragraph" w:customStyle="1" w:styleId="TableHead">
    <w:name w:val="Table Head"/>
    <w:basedOn w:val="Normal"/>
    <w:uiPriority w:val="3"/>
    <w:qFormat/>
    <w:rsid w:val="00E76F85"/>
    <w:pPr>
      <w:spacing w:before="0" w:after="40"/>
    </w:pPr>
    <w:rPr>
      <w:rFonts w:asciiTheme="majorHAnsi" w:eastAsiaTheme="majorEastAsia" w:hAnsiTheme="majorHAnsi" w:cstheme="majorBidi"/>
      <w:caps/>
      <w:color w:val="615343" w:themeColor="background2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owHead">
    <w:name w:val="Row Head"/>
    <w:basedOn w:val="Normal"/>
    <w:uiPriority w:val="3"/>
    <w:qFormat/>
    <w:rsid w:val="00D73EEF"/>
    <w:pPr>
      <w:numPr>
        <w:numId w:val="1"/>
      </w:numPr>
      <w:spacing w:before="80"/>
      <w:ind w:firstLine="0"/>
    </w:pPr>
    <w:rPr>
      <w:rFonts w:asciiTheme="majorHAnsi" w:eastAsiaTheme="majorEastAsia" w:hAnsiTheme="majorHAnsi" w:cstheme="majorBidi"/>
      <w:b/>
      <w:bCs/>
      <w:color w:val="7C6A55" w:themeColor="text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7C6A55" w:themeColor="text2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before="40" w:after="0"/>
      <w:contextualSpacing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174EF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328A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328A"/>
  </w:style>
  <w:style w:type="paragraph" w:styleId="Bibliography">
    <w:name w:val="Bibliography"/>
    <w:basedOn w:val="Normal"/>
    <w:next w:val="Normal"/>
    <w:uiPriority w:val="37"/>
    <w:semiHidden/>
    <w:unhideWhenUsed/>
    <w:rsid w:val="00770691"/>
  </w:style>
  <w:style w:type="paragraph" w:styleId="BlockText">
    <w:name w:val="Block Text"/>
    <w:basedOn w:val="Normal"/>
    <w:uiPriority w:val="99"/>
    <w:semiHidden/>
    <w:unhideWhenUsed/>
    <w:rsid w:val="00770691"/>
    <w:pPr>
      <w:pBdr>
        <w:top w:val="single" w:sz="2" w:space="10" w:color="B45340" w:themeColor="accent1"/>
        <w:left w:val="single" w:sz="2" w:space="10" w:color="B45340" w:themeColor="accent1"/>
        <w:bottom w:val="single" w:sz="2" w:space="10" w:color="B45340" w:themeColor="accent1"/>
        <w:right w:val="single" w:sz="2" w:space="10" w:color="B45340" w:themeColor="accent1"/>
      </w:pBdr>
      <w:ind w:left="1152" w:right="1152"/>
    </w:pPr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7706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0691"/>
  </w:style>
  <w:style w:type="paragraph" w:styleId="BodyText2">
    <w:name w:val="Body Text 2"/>
    <w:basedOn w:val="Normal"/>
    <w:link w:val="BodyText2Char"/>
    <w:uiPriority w:val="99"/>
    <w:semiHidden/>
    <w:unhideWhenUsed/>
    <w:rsid w:val="007706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0691"/>
  </w:style>
  <w:style w:type="paragraph" w:styleId="BodyText3">
    <w:name w:val="Body Text 3"/>
    <w:basedOn w:val="Normal"/>
    <w:link w:val="BodyText3Char"/>
    <w:uiPriority w:val="99"/>
    <w:semiHidden/>
    <w:unhideWhenUsed/>
    <w:rsid w:val="0077069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069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0691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069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06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069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0691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06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069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069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069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0691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7069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0691"/>
    <w:pPr>
      <w:spacing w:before="0" w:after="200"/>
    </w:pPr>
    <w:rPr>
      <w:i/>
      <w:iCs/>
      <w:color w:val="7C6A55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70691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0691"/>
  </w:style>
  <w:style w:type="table" w:styleId="ColorfulGrid">
    <w:name w:val="Colorful Grid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7" w:themeFill="accent1" w:themeFillTint="33"/>
    </w:tcPr>
    <w:tblStylePr w:type="firstRow">
      <w:rPr>
        <w:b/>
        <w:bCs/>
      </w:rPr>
      <w:tblPr/>
      <w:tcPr>
        <w:shd w:val="clear" w:color="auto" w:fill="E3B8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B8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63D3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63D30" w:themeFill="accent1" w:themeFillShade="BF"/>
      </w:tcPr>
    </w:tblStylePr>
    <w:tblStylePr w:type="band1Vert">
      <w:tblPr/>
      <w:tcPr>
        <w:shd w:val="clear" w:color="auto" w:fill="DCA79D" w:themeFill="accent1" w:themeFillTint="7F"/>
      </w:tcPr>
    </w:tblStylePr>
    <w:tblStylePr w:type="band1Horz">
      <w:tblPr/>
      <w:tcPr>
        <w:shd w:val="clear" w:color="auto" w:fill="DCA79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6ED" w:themeFill="accent2" w:themeFillTint="33"/>
    </w:tcPr>
    <w:tblStylePr w:type="firstRow">
      <w:rPr>
        <w:b/>
        <w:bCs/>
      </w:rPr>
      <w:tblPr/>
      <w:tcPr>
        <w:shd w:val="clear" w:color="auto" w:fill="BCCDD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CDD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617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617F" w:themeFill="accent2" w:themeFillShade="BF"/>
      </w:tcPr>
    </w:tblStylePr>
    <w:tblStylePr w:type="band1Vert">
      <w:tblPr/>
      <w:tcPr>
        <w:shd w:val="clear" w:color="auto" w:fill="ACC1D4" w:themeFill="accent2" w:themeFillTint="7F"/>
      </w:tcPr>
    </w:tblStylePr>
    <w:tblStylePr w:type="band1Horz">
      <w:tblPr/>
      <w:tcPr>
        <w:shd w:val="clear" w:color="auto" w:fill="ACC1D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BDC" w:themeFill="accent3" w:themeFillTint="33"/>
    </w:tcPr>
    <w:tblStylePr w:type="firstRow">
      <w:rPr>
        <w:b/>
        <w:bCs/>
      </w:rPr>
      <w:tblPr/>
      <w:tcPr>
        <w:shd w:val="clear" w:color="auto" w:fill="C9D7B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7B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A70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A7040" w:themeFill="accent3" w:themeFillShade="BF"/>
      </w:tcPr>
    </w:tblStylePr>
    <w:tblStylePr w:type="band1Vert">
      <w:tblPr/>
      <w:tcPr>
        <w:shd w:val="clear" w:color="auto" w:fill="BCCDA8" w:themeFill="accent3" w:themeFillTint="7F"/>
      </w:tcPr>
    </w:tblStylePr>
    <w:tblStylePr w:type="band1Horz">
      <w:tblPr/>
      <w:tcPr>
        <w:shd w:val="clear" w:color="auto" w:fill="BCCDA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FEB" w:themeFill="accent4" w:themeFillTint="33"/>
    </w:tcPr>
    <w:tblStylePr w:type="firstRow">
      <w:rPr>
        <w:b/>
        <w:bCs/>
      </w:rPr>
      <w:tblPr/>
      <w:tcPr>
        <w:shd w:val="clear" w:color="auto" w:fill="D1C0D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0D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9497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94975" w:themeFill="accent4" w:themeFillShade="BF"/>
      </w:tcPr>
    </w:tblStylePr>
    <w:tblStylePr w:type="band1Vert">
      <w:tblPr/>
      <w:tcPr>
        <w:shd w:val="clear" w:color="auto" w:fill="C6B0CE" w:themeFill="accent4" w:themeFillTint="7F"/>
      </w:tcPr>
    </w:tblStylePr>
    <w:tblStylePr w:type="band1Horz">
      <w:tblPr/>
      <w:tcPr>
        <w:shd w:val="clear" w:color="auto" w:fill="C6B0C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CDDA" w:themeFill="accent5" w:themeFillTint="33"/>
    </w:tcPr>
    <w:tblStylePr w:type="firstRow">
      <w:rPr>
        <w:b/>
        <w:bCs/>
      </w:rPr>
      <w:tblPr/>
      <w:tcPr>
        <w:shd w:val="clear" w:color="auto" w:fill="E09C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9C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A213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A213D" w:themeFill="accent5" w:themeFillShade="BF"/>
      </w:tcPr>
    </w:tblStylePr>
    <w:tblStylePr w:type="band1Vert">
      <w:tblPr/>
      <w:tcPr>
        <w:shd w:val="clear" w:color="auto" w:fill="D884A4" w:themeFill="accent5" w:themeFillTint="7F"/>
      </w:tcPr>
    </w:tblStylePr>
    <w:tblStylePr w:type="band1Horz">
      <w:tblPr/>
      <w:tcPr>
        <w:shd w:val="clear" w:color="auto" w:fill="D884A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EEA" w:themeFill="accent6" w:themeFillTint="33"/>
    </w:tcPr>
    <w:tblStylePr w:type="firstRow">
      <w:rPr>
        <w:b/>
        <w:bCs/>
      </w:rPr>
      <w:tblPr/>
      <w:tcPr>
        <w:shd w:val="clear" w:color="auto" w:fill="A2DDD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2DDD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76B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76B61" w:themeFill="accent6" w:themeFillShade="BF"/>
      </w:tcPr>
    </w:tblStylePr>
    <w:tblStylePr w:type="band1Vert">
      <w:tblPr/>
      <w:tcPr>
        <w:shd w:val="clear" w:color="auto" w:fill="8BD5CA" w:themeFill="accent6" w:themeFillTint="7F"/>
      </w:tcPr>
    </w:tblStylePr>
    <w:tblStylePr w:type="band1Horz">
      <w:tblPr/>
      <w:tcPr>
        <w:shd w:val="clear" w:color="auto" w:fill="8BD5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888" w:themeFill="accent2" w:themeFillShade="CC"/>
      </w:tcPr>
    </w:tblStylePr>
    <w:tblStylePr w:type="lastRow">
      <w:rPr>
        <w:b/>
        <w:bCs/>
        <w:color w:val="47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888" w:themeFill="accent2" w:themeFillShade="CC"/>
      </w:tcPr>
    </w:tblStylePr>
    <w:tblStylePr w:type="lastRow">
      <w:rPr>
        <w:b/>
        <w:bCs/>
        <w:color w:val="47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2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888" w:themeFill="accent2" w:themeFillShade="CC"/>
      </w:tcPr>
    </w:tblStylePr>
    <w:tblStylePr w:type="lastRow">
      <w:rPr>
        <w:b/>
        <w:bCs/>
        <w:color w:val="47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5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4E7D" w:themeFill="accent4" w:themeFillShade="CC"/>
      </w:tcPr>
    </w:tblStylePr>
    <w:tblStylePr w:type="lastRow">
      <w:rPr>
        <w:b/>
        <w:bCs/>
        <w:color w:val="704E7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E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7844" w:themeFill="accent3" w:themeFillShade="CC"/>
      </w:tcPr>
    </w:tblStylePr>
    <w:tblStylePr w:type="lastRow">
      <w:rPr>
        <w:b/>
        <w:bCs/>
        <w:color w:val="6078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E6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97368" w:themeFill="accent6" w:themeFillShade="CC"/>
      </w:tcPr>
    </w:tblStylePr>
    <w:tblStylePr w:type="lastRow">
      <w:rPr>
        <w:b/>
        <w:bCs/>
        <w:color w:val="29736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6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2442" w:themeFill="accent5" w:themeFillShade="CC"/>
      </w:tcPr>
    </w:tblStylePr>
    <w:tblStylePr w:type="lastRow">
      <w:rPr>
        <w:b/>
        <w:bCs/>
        <w:color w:val="72244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83A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83A9" w:themeColor="accent2"/>
        <w:left w:val="single" w:sz="4" w:space="0" w:color="B45340" w:themeColor="accent1"/>
        <w:bottom w:val="single" w:sz="4" w:space="0" w:color="B45340" w:themeColor="accent1"/>
        <w:right w:val="single" w:sz="4" w:space="0" w:color="B4534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312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3126" w:themeColor="accent1" w:themeShade="99"/>
          <w:insideV w:val="nil"/>
        </w:tcBorders>
        <w:shd w:val="clear" w:color="auto" w:fill="6B312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3126" w:themeFill="accent1" w:themeFillShade="99"/>
      </w:tcPr>
    </w:tblStylePr>
    <w:tblStylePr w:type="band1Vert">
      <w:tblPr/>
      <w:tcPr>
        <w:shd w:val="clear" w:color="auto" w:fill="E3B8B0" w:themeFill="accent1" w:themeFillTint="66"/>
      </w:tcPr>
    </w:tblStylePr>
    <w:tblStylePr w:type="band1Horz">
      <w:tblPr/>
      <w:tcPr>
        <w:shd w:val="clear" w:color="auto" w:fill="DCA79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83A9" w:themeColor="accent2"/>
        <w:left w:val="single" w:sz="4" w:space="0" w:color="5A83A9" w:themeColor="accent2"/>
        <w:bottom w:val="single" w:sz="4" w:space="0" w:color="5A83A9" w:themeColor="accent2"/>
        <w:right w:val="single" w:sz="4" w:space="0" w:color="5A83A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2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4E6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4E66" w:themeColor="accent2" w:themeShade="99"/>
          <w:insideV w:val="nil"/>
        </w:tcBorders>
        <w:shd w:val="clear" w:color="auto" w:fill="354E6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4E66" w:themeFill="accent2" w:themeFillShade="99"/>
      </w:tcPr>
    </w:tblStylePr>
    <w:tblStylePr w:type="band1Vert">
      <w:tblPr/>
      <w:tcPr>
        <w:shd w:val="clear" w:color="auto" w:fill="BCCDDC" w:themeFill="accent2" w:themeFillTint="66"/>
      </w:tcPr>
    </w:tblStylePr>
    <w:tblStylePr w:type="band1Horz">
      <w:tblPr/>
      <w:tcPr>
        <w:shd w:val="clear" w:color="auto" w:fill="ACC1D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629D" w:themeColor="accent4"/>
        <w:left w:val="single" w:sz="4" w:space="0" w:color="799756" w:themeColor="accent3"/>
        <w:bottom w:val="single" w:sz="4" w:space="0" w:color="799756" w:themeColor="accent3"/>
        <w:right w:val="single" w:sz="4" w:space="0" w:color="7997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629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A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A33" w:themeColor="accent3" w:themeShade="99"/>
          <w:insideV w:val="nil"/>
        </w:tcBorders>
        <w:shd w:val="clear" w:color="auto" w:fill="485A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A33" w:themeFill="accent3" w:themeFillShade="99"/>
      </w:tcPr>
    </w:tblStylePr>
    <w:tblStylePr w:type="band1Vert">
      <w:tblPr/>
      <w:tcPr>
        <w:shd w:val="clear" w:color="auto" w:fill="C9D7B9" w:themeFill="accent3" w:themeFillTint="66"/>
      </w:tcPr>
    </w:tblStylePr>
    <w:tblStylePr w:type="band1Horz">
      <w:tblPr/>
      <w:tcPr>
        <w:shd w:val="clear" w:color="auto" w:fill="BCCDA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99756" w:themeColor="accent3"/>
        <w:left w:val="single" w:sz="4" w:space="0" w:color="8D629D" w:themeColor="accent4"/>
        <w:bottom w:val="single" w:sz="4" w:space="0" w:color="8D629D" w:themeColor="accent4"/>
        <w:right w:val="single" w:sz="4" w:space="0" w:color="8D629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97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3A5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3A5E" w:themeColor="accent4" w:themeShade="99"/>
          <w:insideV w:val="nil"/>
        </w:tcBorders>
        <w:shd w:val="clear" w:color="auto" w:fill="543A5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3A5E" w:themeFill="accent4" w:themeFillShade="99"/>
      </w:tcPr>
    </w:tblStylePr>
    <w:tblStylePr w:type="band1Vert">
      <w:tblPr/>
      <w:tcPr>
        <w:shd w:val="clear" w:color="auto" w:fill="D1C0D7" w:themeFill="accent4" w:themeFillTint="66"/>
      </w:tcPr>
    </w:tblStylePr>
    <w:tblStylePr w:type="band1Horz">
      <w:tblPr/>
      <w:tcPr>
        <w:shd w:val="clear" w:color="auto" w:fill="C6B0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49083" w:themeColor="accent6"/>
        <w:left w:val="single" w:sz="4" w:space="0" w:color="8F2D53" w:themeColor="accent5"/>
        <w:bottom w:val="single" w:sz="4" w:space="0" w:color="8F2D53" w:themeColor="accent5"/>
        <w:right w:val="single" w:sz="4" w:space="0" w:color="8F2D5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6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490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1B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1B31" w:themeColor="accent5" w:themeShade="99"/>
          <w:insideV w:val="nil"/>
        </w:tcBorders>
        <w:shd w:val="clear" w:color="auto" w:fill="551B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1B31" w:themeFill="accent5" w:themeFillShade="99"/>
      </w:tcPr>
    </w:tblStylePr>
    <w:tblStylePr w:type="band1Vert">
      <w:tblPr/>
      <w:tcPr>
        <w:shd w:val="clear" w:color="auto" w:fill="E09CB6" w:themeFill="accent5" w:themeFillTint="66"/>
      </w:tcPr>
    </w:tblStylePr>
    <w:tblStylePr w:type="band1Horz">
      <w:tblPr/>
      <w:tcPr>
        <w:shd w:val="clear" w:color="auto" w:fill="D884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2D53" w:themeColor="accent5"/>
        <w:left w:val="single" w:sz="4" w:space="0" w:color="349083" w:themeColor="accent6"/>
        <w:bottom w:val="single" w:sz="4" w:space="0" w:color="349083" w:themeColor="accent6"/>
        <w:right w:val="single" w:sz="4" w:space="0" w:color="34908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2D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6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64E" w:themeColor="accent6" w:themeShade="99"/>
          <w:insideV w:val="nil"/>
        </w:tcBorders>
        <w:shd w:val="clear" w:color="auto" w:fill="1F56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64E" w:themeFill="accent6" w:themeFillShade="99"/>
      </w:tcPr>
    </w:tblStylePr>
    <w:tblStylePr w:type="band1Vert">
      <w:tblPr/>
      <w:tcPr>
        <w:shd w:val="clear" w:color="auto" w:fill="A2DDD5" w:themeFill="accent6" w:themeFillTint="66"/>
      </w:tcPr>
    </w:tblStylePr>
    <w:tblStylePr w:type="band1Horz">
      <w:tblPr/>
      <w:tcPr>
        <w:shd w:val="clear" w:color="auto" w:fill="8BD5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7069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69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69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69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4534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29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3D3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3D3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3D3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3D3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A83A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415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617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617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17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17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997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B2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0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0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0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0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629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304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497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497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97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97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F2D5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162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213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213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13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13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4908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474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B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B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B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B6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0691"/>
  </w:style>
  <w:style w:type="character" w:customStyle="1" w:styleId="DateChar">
    <w:name w:val="Date Char"/>
    <w:basedOn w:val="DefaultParagraphFont"/>
    <w:link w:val="Date"/>
    <w:uiPriority w:val="99"/>
    <w:semiHidden/>
    <w:rsid w:val="00770691"/>
  </w:style>
  <w:style w:type="paragraph" w:styleId="DocumentMap">
    <w:name w:val="Document Map"/>
    <w:basedOn w:val="Normal"/>
    <w:link w:val="DocumentMapChar"/>
    <w:uiPriority w:val="99"/>
    <w:semiHidden/>
    <w:unhideWhenUsed/>
    <w:rsid w:val="00770691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069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0691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0691"/>
  </w:style>
  <w:style w:type="character" w:styleId="Emphasis">
    <w:name w:val="Emphasis"/>
    <w:basedOn w:val="DefaultParagraphFont"/>
    <w:uiPriority w:val="20"/>
    <w:semiHidden/>
    <w:unhideWhenUsed/>
    <w:qFormat/>
    <w:rsid w:val="0077069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7069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0691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069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70691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70691"/>
    <w:rPr>
      <w:color w:val="8D629D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706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0691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691"/>
    <w:rPr>
      <w:szCs w:val="20"/>
    </w:rPr>
  </w:style>
  <w:style w:type="table" w:styleId="GridTable1Light">
    <w:name w:val="Grid Table 1 Light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E3B8B0" w:themeColor="accent1" w:themeTint="66"/>
        <w:left w:val="single" w:sz="4" w:space="0" w:color="E3B8B0" w:themeColor="accent1" w:themeTint="66"/>
        <w:bottom w:val="single" w:sz="4" w:space="0" w:color="E3B8B0" w:themeColor="accent1" w:themeTint="66"/>
        <w:right w:val="single" w:sz="4" w:space="0" w:color="E3B8B0" w:themeColor="accent1" w:themeTint="66"/>
        <w:insideH w:val="single" w:sz="4" w:space="0" w:color="E3B8B0" w:themeColor="accent1" w:themeTint="66"/>
        <w:insideV w:val="single" w:sz="4" w:space="0" w:color="E3B8B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595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BCCDDC" w:themeColor="accent2" w:themeTint="66"/>
        <w:left w:val="single" w:sz="4" w:space="0" w:color="BCCDDC" w:themeColor="accent2" w:themeTint="66"/>
        <w:bottom w:val="single" w:sz="4" w:space="0" w:color="BCCDDC" w:themeColor="accent2" w:themeTint="66"/>
        <w:right w:val="single" w:sz="4" w:space="0" w:color="BCCDDC" w:themeColor="accent2" w:themeTint="66"/>
        <w:insideH w:val="single" w:sz="4" w:space="0" w:color="BCCDDC" w:themeColor="accent2" w:themeTint="66"/>
        <w:insideV w:val="single" w:sz="4" w:space="0" w:color="BCCD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B4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C9D7B9" w:themeColor="accent3" w:themeTint="66"/>
        <w:left w:val="single" w:sz="4" w:space="0" w:color="C9D7B9" w:themeColor="accent3" w:themeTint="66"/>
        <w:bottom w:val="single" w:sz="4" w:space="0" w:color="C9D7B9" w:themeColor="accent3" w:themeTint="66"/>
        <w:right w:val="single" w:sz="4" w:space="0" w:color="C9D7B9" w:themeColor="accent3" w:themeTint="66"/>
        <w:insideH w:val="single" w:sz="4" w:space="0" w:color="C9D7B9" w:themeColor="accent3" w:themeTint="66"/>
        <w:insideV w:val="single" w:sz="4" w:space="0" w:color="C9D7B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EC3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D1C0D7" w:themeColor="accent4" w:themeTint="66"/>
        <w:left w:val="single" w:sz="4" w:space="0" w:color="D1C0D7" w:themeColor="accent4" w:themeTint="66"/>
        <w:bottom w:val="single" w:sz="4" w:space="0" w:color="D1C0D7" w:themeColor="accent4" w:themeTint="66"/>
        <w:right w:val="single" w:sz="4" w:space="0" w:color="D1C0D7" w:themeColor="accent4" w:themeTint="66"/>
        <w:insideH w:val="single" w:sz="4" w:space="0" w:color="D1C0D7" w:themeColor="accent4" w:themeTint="66"/>
        <w:insideV w:val="single" w:sz="4" w:space="0" w:color="D1C0D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AA0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E09CB6" w:themeColor="accent5" w:themeTint="66"/>
        <w:left w:val="single" w:sz="4" w:space="0" w:color="E09CB6" w:themeColor="accent5" w:themeTint="66"/>
        <w:bottom w:val="single" w:sz="4" w:space="0" w:color="E09CB6" w:themeColor="accent5" w:themeTint="66"/>
        <w:right w:val="single" w:sz="4" w:space="0" w:color="E09CB6" w:themeColor="accent5" w:themeTint="66"/>
        <w:insideH w:val="single" w:sz="4" w:space="0" w:color="E09CB6" w:themeColor="accent5" w:themeTint="66"/>
        <w:insideV w:val="single" w:sz="4" w:space="0" w:color="E09C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06B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A2DDD5" w:themeColor="accent6" w:themeTint="66"/>
        <w:left w:val="single" w:sz="4" w:space="0" w:color="A2DDD5" w:themeColor="accent6" w:themeTint="66"/>
        <w:bottom w:val="single" w:sz="4" w:space="0" w:color="A2DDD5" w:themeColor="accent6" w:themeTint="66"/>
        <w:right w:val="single" w:sz="4" w:space="0" w:color="A2DDD5" w:themeColor="accent6" w:themeTint="66"/>
        <w:insideH w:val="single" w:sz="4" w:space="0" w:color="A2DDD5" w:themeColor="accent6" w:themeTint="66"/>
        <w:insideV w:val="single" w:sz="4" w:space="0" w:color="A2DDD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C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D59589" w:themeColor="accent1" w:themeTint="99"/>
        <w:bottom w:val="single" w:sz="2" w:space="0" w:color="D59589" w:themeColor="accent1" w:themeTint="99"/>
        <w:insideH w:val="single" w:sz="2" w:space="0" w:color="D59589" w:themeColor="accent1" w:themeTint="99"/>
        <w:insideV w:val="single" w:sz="2" w:space="0" w:color="D5958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958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958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9BB4CB" w:themeColor="accent2" w:themeTint="99"/>
        <w:bottom w:val="single" w:sz="2" w:space="0" w:color="9BB4CB" w:themeColor="accent2" w:themeTint="99"/>
        <w:insideH w:val="single" w:sz="2" w:space="0" w:color="9BB4CB" w:themeColor="accent2" w:themeTint="99"/>
        <w:insideV w:val="single" w:sz="2" w:space="0" w:color="9BB4C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B4C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B4C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AEC396" w:themeColor="accent3" w:themeTint="99"/>
        <w:bottom w:val="single" w:sz="2" w:space="0" w:color="AEC396" w:themeColor="accent3" w:themeTint="99"/>
        <w:insideH w:val="single" w:sz="2" w:space="0" w:color="AEC396" w:themeColor="accent3" w:themeTint="99"/>
        <w:insideV w:val="single" w:sz="2" w:space="0" w:color="AEC39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39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39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BAA0C4" w:themeColor="accent4" w:themeTint="99"/>
        <w:bottom w:val="single" w:sz="2" w:space="0" w:color="BAA0C4" w:themeColor="accent4" w:themeTint="99"/>
        <w:insideH w:val="single" w:sz="2" w:space="0" w:color="BAA0C4" w:themeColor="accent4" w:themeTint="99"/>
        <w:insideV w:val="single" w:sz="2" w:space="0" w:color="BAA0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A0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A0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D06B92" w:themeColor="accent5" w:themeTint="99"/>
        <w:bottom w:val="single" w:sz="2" w:space="0" w:color="D06B92" w:themeColor="accent5" w:themeTint="99"/>
        <w:insideH w:val="single" w:sz="2" w:space="0" w:color="D06B92" w:themeColor="accent5" w:themeTint="99"/>
        <w:insideV w:val="single" w:sz="2" w:space="0" w:color="D06B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6B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6B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74CDC0" w:themeColor="accent6" w:themeTint="99"/>
        <w:bottom w:val="single" w:sz="2" w:space="0" w:color="74CDC0" w:themeColor="accent6" w:themeTint="99"/>
        <w:insideH w:val="single" w:sz="2" w:space="0" w:color="74CDC0" w:themeColor="accent6" w:themeTint="99"/>
        <w:insideV w:val="single" w:sz="2" w:space="0" w:color="74CDC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CDC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CDC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GridTable3">
    <w:name w:val="Grid Table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  <w:tblStylePr w:type="neCell">
      <w:tblPr/>
      <w:tcPr>
        <w:tcBorders>
          <w:bottom w:val="single" w:sz="4" w:space="0" w:color="D59589" w:themeColor="accent1" w:themeTint="99"/>
        </w:tcBorders>
      </w:tcPr>
    </w:tblStylePr>
    <w:tblStylePr w:type="nwCell">
      <w:tblPr/>
      <w:tcPr>
        <w:tcBorders>
          <w:bottom w:val="single" w:sz="4" w:space="0" w:color="D59589" w:themeColor="accent1" w:themeTint="99"/>
        </w:tcBorders>
      </w:tcPr>
    </w:tblStylePr>
    <w:tblStylePr w:type="seCell">
      <w:tblPr/>
      <w:tcPr>
        <w:tcBorders>
          <w:top w:val="single" w:sz="4" w:space="0" w:color="D59589" w:themeColor="accent1" w:themeTint="99"/>
        </w:tcBorders>
      </w:tcPr>
    </w:tblStylePr>
    <w:tblStylePr w:type="swCell">
      <w:tblPr/>
      <w:tcPr>
        <w:tcBorders>
          <w:top w:val="single" w:sz="4" w:space="0" w:color="D5958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  <w:tblStylePr w:type="neCell">
      <w:tblPr/>
      <w:tcPr>
        <w:tcBorders>
          <w:bottom w:val="single" w:sz="4" w:space="0" w:color="9BB4CB" w:themeColor="accent2" w:themeTint="99"/>
        </w:tcBorders>
      </w:tcPr>
    </w:tblStylePr>
    <w:tblStylePr w:type="nwCell">
      <w:tblPr/>
      <w:tcPr>
        <w:tcBorders>
          <w:bottom w:val="single" w:sz="4" w:space="0" w:color="9BB4CB" w:themeColor="accent2" w:themeTint="99"/>
        </w:tcBorders>
      </w:tcPr>
    </w:tblStylePr>
    <w:tblStylePr w:type="seCell">
      <w:tblPr/>
      <w:tcPr>
        <w:tcBorders>
          <w:top w:val="single" w:sz="4" w:space="0" w:color="9BB4CB" w:themeColor="accent2" w:themeTint="99"/>
        </w:tcBorders>
      </w:tcPr>
    </w:tblStylePr>
    <w:tblStylePr w:type="swCell">
      <w:tblPr/>
      <w:tcPr>
        <w:tcBorders>
          <w:top w:val="single" w:sz="4" w:space="0" w:color="9BB4C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  <w:tblStylePr w:type="neCell">
      <w:tblPr/>
      <w:tcPr>
        <w:tcBorders>
          <w:bottom w:val="single" w:sz="4" w:space="0" w:color="AEC396" w:themeColor="accent3" w:themeTint="99"/>
        </w:tcBorders>
      </w:tcPr>
    </w:tblStylePr>
    <w:tblStylePr w:type="nwCell">
      <w:tblPr/>
      <w:tcPr>
        <w:tcBorders>
          <w:bottom w:val="single" w:sz="4" w:space="0" w:color="AEC396" w:themeColor="accent3" w:themeTint="99"/>
        </w:tcBorders>
      </w:tcPr>
    </w:tblStylePr>
    <w:tblStylePr w:type="seCell">
      <w:tblPr/>
      <w:tcPr>
        <w:tcBorders>
          <w:top w:val="single" w:sz="4" w:space="0" w:color="AEC396" w:themeColor="accent3" w:themeTint="99"/>
        </w:tcBorders>
      </w:tcPr>
    </w:tblStylePr>
    <w:tblStylePr w:type="swCell">
      <w:tblPr/>
      <w:tcPr>
        <w:tcBorders>
          <w:top w:val="single" w:sz="4" w:space="0" w:color="AEC39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  <w:tblStylePr w:type="neCell">
      <w:tblPr/>
      <w:tcPr>
        <w:tcBorders>
          <w:bottom w:val="single" w:sz="4" w:space="0" w:color="BAA0C4" w:themeColor="accent4" w:themeTint="99"/>
        </w:tcBorders>
      </w:tcPr>
    </w:tblStylePr>
    <w:tblStylePr w:type="nwCell">
      <w:tblPr/>
      <w:tcPr>
        <w:tcBorders>
          <w:bottom w:val="single" w:sz="4" w:space="0" w:color="BAA0C4" w:themeColor="accent4" w:themeTint="99"/>
        </w:tcBorders>
      </w:tcPr>
    </w:tblStylePr>
    <w:tblStylePr w:type="seCell">
      <w:tblPr/>
      <w:tcPr>
        <w:tcBorders>
          <w:top w:val="single" w:sz="4" w:space="0" w:color="BAA0C4" w:themeColor="accent4" w:themeTint="99"/>
        </w:tcBorders>
      </w:tcPr>
    </w:tblStylePr>
    <w:tblStylePr w:type="swCell">
      <w:tblPr/>
      <w:tcPr>
        <w:tcBorders>
          <w:top w:val="single" w:sz="4" w:space="0" w:color="BAA0C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  <w:tblStylePr w:type="neCell">
      <w:tblPr/>
      <w:tcPr>
        <w:tcBorders>
          <w:bottom w:val="single" w:sz="4" w:space="0" w:color="D06B92" w:themeColor="accent5" w:themeTint="99"/>
        </w:tcBorders>
      </w:tcPr>
    </w:tblStylePr>
    <w:tblStylePr w:type="nwCell">
      <w:tblPr/>
      <w:tcPr>
        <w:tcBorders>
          <w:bottom w:val="single" w:sz="4" w:space="0" w:color="D06B92" w:themeColor="accent5" w:themeTint="99"/>
        </w:tcBorders>
      </w:tcPr>
    </w:tblStylePr>
    <w:tblStylePr w:type="seCell">
      <w:tblPr/>
      <w:tcPr>
        <w:tcBorders>
          <w:top w:val="single" w:sz="4" w:space="0" w:color="D06B92" w:themeColor="accent5" w:themeTint="99"/>
        </w:tcBorders>
      </w:tcPr>
    </w:tblStylePr>
    <w:tblStylePr w:type="swCell">
      <w:tblPr/>
      <w:tcPr>
        <w:tcBorders>
          <w:top w:val="single" w:sz="4" w:space="0" w:color="D06B9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  <w:tblStylePr w:type="neCell">
      <w:tblPr/>
      <w:tcPr>
        <w:tcBorders>
          <w:bottom w:val="single" w:sz="4" w:space="0" w:color="74CDC0" w:themeColor="accent6" w:themeTint="99"/>
        </w:tcBorders>
      </w:tcPr>
    </w:tblStylePr>
    <w:tblStylePr w:type="nwCell">
      <w:tblPr/>
      <w:tcPr>
        <w:tcBorders>
          <w:bottom w:val="single" w:sz="4" w:space="0" w:color="74CDC0" w:themeColor="accent6" w:themeTint="99"/>
        </w:tcBorders>
      </w:tcPr>
    </w:tblStylePr>
    <w:tblStylePr w:type="seCell">
      <w:tblPr/>
      <w:tcPr>
        <w:tcBorders>
          <w:top w:val="single" w:sz="4" w:space="0" w:color="74CDC0" w:themeColor="accent6" w:themeTint="99"/>
        </w:tcBorders>
      </w:tcPr>
    </w:tblStylePr>
    <w:tblStylePr w:type="swCell">
      <w:tblPr/>
      <w:tcPr>
        <w:tcBorders>
          <w:top w:val="single" w:sz="4" w:space="0" w:color="74CDC0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5340" w:themeColor="accent1"/>
          <w:left w:val="single" w:sz="4" w:space="0" w:color="B45340" w:themeColor="accent1"/>
          <w:bottom w:val="single" w:sz="4" w:space="0" w:color="B45340" w:themeColor="accent1"/>
          <w:right w:val="single" w:sz="4" w:space="0" w:color="B45340" w:themeColor="accent1"/>
          <w:insideH w:val="nil"/>
          <w:insideV w:val="nil"/>
        </w:tcBorders>
        <w:shd w:val="clear" w:color="auto" w:fill="B45340" w:themeFill="accent1"/>
      </w:tcPr>
    </w:tblStylePr>
    <w:tblStylePr w:type="lastRow">
      <w:rPr>
        <w:b/>
        <w:bCs/>
      </w:rPr>
      <w:tblPr/>
      <w:tcPr>
        <w:tcBorders>
          <w:top w:val="double" w:sz="4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83A9" w:themeColor="accent2"/>
          <w:left w:val="single" w:sz="4" w:space="0" w:color="5A83A9" w:themeColor="accent2"/>
          <w:bottom w:val="single" w:sz="4" w:space="0" w:color="5A83A9" w:themeColor="accent2"/>
          <w:right w:val="single" w:sz="4" w:space="0" w:color="5A83A9" w:themeColor="accent2"/>
          <w:insideH w:val="nil"/>
          <w:insideV w:val="nil"/>
        </w:tcBorders>
        <w:shd w:val="clear" w:color="auto" w:fill="5A83A9" w:themeFill="accent2"/>
      </w:tcPr>
    </w:tblStylePr>
    <w:tblStylePr w:type="lastRow">
      <w:rPr>
        <w:b/>
        <w:bCs/>
      </w:rPr>
      <w:tblPr/>
      <w:tcPr>
        <w:tcBorders>
          <w:top w:val="double" w:sz="4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9756" w:themeColor="accent3"/>
          <w:left w:val="single" w:sz="4" w:space="0" w:color="799756" w:themeColor="accent3"/>
          <w:bottom w:val="single" w:sz="4" w:space="0" w:color="799756" w:themeColor="accent3"/>
          <w:right w:val="single" w:sz="4" w:space="0" w:color="799756" w:themeColor="accent3"/>
          <w:insideH w:val="nil"/>
          <w:insideV w:val="nil"/>
        </w:tcBorders>
        <w:shd w:val="clear" w:color="auto" w:fill="799756" w:themeFill="accent3"/>
      </w:tcPr>
    </w:tblStylePr>
    <w:tblStylePr w:type="lastRow">
      <w:rPr>
        <w:b/>
        <w:bCs/>
      </w:rPr>
      <w:tblPr/>
      <w:tcPr>
        <w:tcBorders>
          <w:top w:val="double" w:sz="4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29D" w:themeColor="accent4"/>
          <w:left w:val="single" w:sz="4" w:space="0" w:color="8D629D" w:themeColor="accent4"/>
          <w:bottom w:val="single" w:sz="4" w:space="0" w:color="8D629D" w:themeColor="accent4"/>
          <w:right w:val="single" w:sz="4" w:space="0" w:color="8D629D" w:themeColor="accent4"/>
          <w:insideH w:val="nil"/>
          <w:insideV w:val="nil"/>
        </w:tcBorders>
        <w:shd w:val="clear" w:color="auto" w:fill="8D629D" w:themeFill="accent4"/>
      </w:tcPr>
    </w:tblStylePr>
    <w:tblStylePr w:type="lastRow">
      <w:rPr>
        <w:b/>
        <w:bCs/>
      </w:rPr>
      <w:tblPr/>
      <w:tcPr>
        <w:tcBorders>
          <w:top w:val="double" w:sz="4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2D53" w:themeColor="accent5"/>
          <w:left w:val="single" w:sz="4" w:space="0" w:color="8F2D53" w:themeColor="accent5"/>
          <w:bottom w:val="single" w:sz="4" w:space="0" w:color="8F2D53" w:themeColor="accent5"/>
          <w:right w:val="single" w:sz="4" w:space="0" w:color="8F2D53" w:themeColor="accent5"/>
          <w:insideH w:val="nil"/>
          <w:insideV w:val="nil"/>
        </w:tcBorders>
        <w:shd w:val="clear" w:color="auto" w:fill="8F2D53" w:themeFill="accent5"/>
      </w:tcPr>
    </w:tblStylePr>
    <w:tblStylePr w:type="lastRow">
      <w:rPr>
        <w:b/>
        <w:bCs/>
      </w:rPr>
      <w:tblPr/>
      <w:tcPr>
        <w:tcBorders>
          <w:top w:val="double" w:sz="4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083" w:themeColor="accent6"/>
          <w:left w:val="single" w:sz="4" w:space="0" w:color="349083" w:themeColor="accent6"/>
          <w:bottom w:val="single" w:sz="4" w:space="0" w:color="349083" w:themeColor="accent6"/>
          <w:right w:val="single" w:sz="4" w:space="0" w:color="349083" w:themeColor="accent6"/>
          <w:insideH w:val="nil"/>
          <w:insideV w:val="nil"/>
        </w:tcBorders>
        <w:shd w:val="clear" w:color="auto" w:fill="349083" w:themeFill="accent6"/>
      </w:tcPr>
    </w:tblStylePr>
    <w:tblStylePr w:type="lastRow">
      <w:rPr>
        <w:b/>
        <w:bCs/>
      </w:rPr>
      <w:tblPr/>
      <w:tcPr>
        <w:tcBorders>
          <w:top w:val="double" w:sz="4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DB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534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534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4534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45340" w:themeFill="accent1"/>
      </w:tcPr>
    </w:tblStylePr>
    <w:tblStylePr w:type="band1Vert">
      <w:tblPr/>
      <w:tcPr>
        <w:shd w:val="clear" w:color="auto" w:fill="E3B8B0" w:themeFill="accent1" w:themeFillTint="66"/>
      </w:tcPr>
    </w:tblStylePr>
    <w:tblStylePr w:type="band1Horz">
      <w:tblPr/>
      <w:tcPr>
        <w:shd w:val="clear" w:color="auto" w:fill="E3B8B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6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83A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83A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83A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83A9" w:themeFill="accent2"/>
      </w:tcPr>
    </w:tblStylePr>
    <w:tblStylePr w:type="band1Vert">
      <w:tblPr/>
      <w:tcPr>
        <w:shd w:val="clear" w:color="auto" w:fill="BCCDDC" w:themeFill="accent2" w:themeFillTint="66"/>
      </w:tcPr>
    </w:tblStylePr>
    <w:tblStylePr w:type="band1Horz">
      <w:tblPr/>
      <w:tcPr>
        <w:shd w:val="clear" w:color="auto" w:fill="BCCDD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D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97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97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97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9756" w:themeFill="accent3"/>
      </w:tcPr>
    </w:tblStylePr>
    <w:tblStylePr w:type="band1Vert">
      <w:tblPr/>
      <w:tcPr>
        <w:shd w:val="clear" w:color="auto" w:fill="C9D7B9" w:themeFill="accent3" w:themeFillTint="66"/>
      </w:tcPr>
    </w:tblStylePr>
    <w:tblStylePr w:type="band1Horz">
      <w:tblPr/>
      <w:tcPr>
        <w:shd w:val="clear" w:color="auto" w:fill="C9D7B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F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29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29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629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629D" w:themeFill="accent4"/>
      </w:tcPr>
    </w:tblStylePr>
    <w:tblStylePr w:type="band1Vert">
      <w:tblPr/>
      <w:tcPr>
        <w:shd w:val="clear" w:color="auto" w:fill="D1C0D7" w:themeFill="accent4" w:themeFillTint="66"/>
      </w:tcPr>
    </w:tblStylePr>
    <w:tblStylePr w:type="band1Horz">
      <w:tblPr/>
      <w:tcPr>
        <w:shd w:val="clear" w:color="auto" w:fill="D1C0D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D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2D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2D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2D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2D53" w:themeFill="accent5"/>
      </w:tcPr>
    </w:tblStylePr>
    <w:tblStylePr w:type="band1Vert">
      <w:tblPr/>
      <w:tcPr>
        <w:shd w:val="clear" w:color="auto" w:fill="E09CB6" w:themeFill="accent5" w:themeFillTint="66"/>
      </w:tcPr>
    </w:tblStylePr>
    <w:tblStylePr w:type="band1Horz">
      <w:tblPr/>
      <w:tcPr>
        <w:shd w:val="clear" w:color="auto" w:fill="E09CB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E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08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08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0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083" w:themeFill="accent6"/>
      </w:tcPr>
    </w:tblStylePr>
    <w:tblStylePr w:type="band1Vert">
      <w:tblPr/>
      <w:tcPr>
        <w:shd w:val="clear" w:color="auto" w:fill="A2DDD5" w:themeFill="accent6" w:themeFillTint="66"/>
      </w:tcPr>
    </w:tblStylePr>
    <w:tblStylePr w:type="band1Horz">
      <w:tblPr/>
      <w:tcPr>
        <w:shd w:val="clear" w:color="auto" w:fill="A2DDD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595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B4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EC3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AA0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06B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C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  <w:tblStylePr w:type="neCell">
      <w:tblPr/>
      <w:tcPr>
        <w:tcBorders>
          <w:bottom w:val="single" w:sz="4" w:space="0" w:color="D59589" w:themeColor="accent1" w:themeTint="99"/>
        </w:tcBorders>
      </w:tcPr>
    </w:tblStylePr>
    <w:tblStylePr w:type="nwCell">
      <w:tblPr/>
      <w:tcPr>
        <w:tcBorders>
          <w:bottom w:val="single" w:sz="4" w:space="0" w:color="D59589" w:themeColor="accent1" w:themeTint="99"/>
        </w:tcBorders>
      </w:tcPr>
    </w:tblStylePr>
    <w:tblStylePr w:type="seCell">
      <w:tblPr/>
      <w:tcPr>
        <w:tcBorders>
          <w:top w:val="single" w:sz="4" w:space="0" w:color="D59589" w:themeColor="accent1" w:themeTint="99"/>
        </w:tcBorders>
      </w:tcPr>
    </w:tblStylePr>
    <w:tblStylePr w:type="swCell">
      <w:tblPr/>
      <w:tcPr>
        <w:tcBorders>
          <w:top w:val="single" w:sz="4" w:space="0" w:color="D5958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  <w:tblStylePr w:type="neCell">
      <w:tblPr/>
      <w:tcPr>
        <w:tcBorders>
          <w:bottom w:val="single" w:sz="4" w:space="0" w:color="9BB4CB" w:themeColor="accent2" w:themeTint="99"/>
        </w:tcBorders>
      </w:tcPr>
    </w:tblStylePr>
    <w:tblStylePr w:type="nwCell">
      <w:tblPr/>
      <w:tcPr>
        <w:tcBorders>
          <w:bottom w:val="single" w:sz="4" w:space="0" w:color="9BB4CB" w:themeColor="accent2" w:themeTint="99"/>
        </w:tcBorders>
      </w:tcPr>
    </w:tblStylePr>
    <w:tblStylePr w:type="seCell">
      <w:tblPr/>
      <w:tcPr>
        <w:tcBorders>
          <w:top w:val="single" w:sz="4" w:space="0" w:color="9BB4CB" w:themeColor="accent2" w:themeTint="99"/>
        </w:tcBorders>
      </w:tcPr>
    </w:tblStylePr>
    <w:tblStylePr w:type="swCell">
      <w:tblPr/>
      <w:tcPr>
        <w:tcBorders>
          <w:top w:val="single" w:sz="4" w:space="0" w:color="9BB4C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  <w:tblStylePr w:type="neCell">
      <w:tblPr/>
      <w:tcPr>
        <w:tcBorders>
          <w:bottom w:val="single" w:sz="4" w:space="0" w:color="AEC396" w:themeColor="accent3" w:themeTint="99"/>
        </w:tcBorders>
      </w:tcPr>
    </w:tblStylePr>
    <w:tblStylePr w:type="nwCell">
      <w:tblPr/>
      <w:tcPr>
        <w:tcBorders>
          <w:bottom w:val="single" w:sz="4" w:space="0" w:color="AEC396" w:themeColor="accent3" w:themeTint="99"/>
        </w:tcBorders>
      </w:tcPr>
    </w:tblStylePr>
    <w:tblStylePr w:type="seCell">
      <w:tblPr/>
      <w:tcPr>
        <w:tcBorders>
          <w:top w:val="single" w:sz="4" w:space="0" w:color="AEC396" w:themeColor="accent3" w:themeTint="99"/>
        </w:tcBorders>
      </w:tcPr>
    </w:tblStylePr>
    <w:tblStylePr w:type="swCell">
      <w:tblPr/>
      <w:tcPr>
        <w:tcBorders>
          <w:top w:val="single" w:sz="4" w:space="0" w:color="AEC39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  <w:tblStylePr w:type="neCell">
      <w:tblPr/>
      <w:tcPr>
        <w:tcBorders>
          <w:bottom w:val="single" w:sz="4" w:space="0" w:color="BAA0C4" w:themeColor="accent4" w:themeTint="99"/>
        </w:tcBorders>
      </w:tcPr>
    </w:tblStylePr>
    <w:tblStylePr w:type="nwCell">
      <w:tblPr/>
      <w:tcPr>
        <w:tcBorders>
          <w:bottom w:val="single" w:sz="4" w:space="0" w:color="BAA0C4" w:themeColor="accent4" w:themeTint="99"/>
        </w:tcBorders>
      </w:tcPr>
    </w:tblStylePr>
    <w:tblStylePr w:type="seCell">
      <w:tblPr/>
      <w:tcPr>
        <w:tcBorders>
          <w:top w:val="single" w:sz="4" w:space="0" w:color="BAA0C4" w:themeColor="accent4" w:themeTint="99"/>
        </w:tcBorders>
      </w:tcPr>
    </w:tblStylePr>
    <w:tblStylePr w:type="swCell">
      <w:tblPr/>
      <w:tcPr>
        <w:tcBorders>
          <w:top w:val="single" w:sz="4" w:space="0" w:color="BAA0C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  <w:tblStylePr w:type="neCell">
      <w:tblPr/>
      <w:tcPr>
        <w:tcBorders>
          <w:bottom w:val="single" w:sz="4" w:space="0" w:color="D06B92" w:themeColor="accent5" w:themeTint="99"/>
        </w:tcBorders>
      </w:tcPr>
    </w:tblStylePr>
    <w:tblStylePr w:type="nwCell">
      <w:tblPr/>
      <w:tcPr>
        <w:tcBorders>
          <w:bottom w:val="single" w:sz="4" w:space="0" w:color="D06B92" w:themeColor="accent5" w:themeTint="99"/>
        </w:tcBorders>
      </w:tcPr>
    </w:tblStylePr>
    <w:tblStylePr w:type="seCell">
      <w:tblPr/>
      <w:tcPr>
        <w:tcBorders>
          <w:top w:val="single" w:sz="4" w:space="0" w:color="D06B92" w:themeColor="accent5" w:themeTint="99"/>
        </w:tcBorders>
      </w:tcPr>
    </w:tblStylePr>
    <w:tblStylePr w:type="swCell">
      <w:tblPr/>
      <w:tcPr>
        <w:tcBorders>
          <w:top w:val="single" w:sz="4" w:space="0" w:color="D06B9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  <w:tblStylePr w:type="neCell">
      <w:tblPr/>
      <w:tcPr>
        <w:tcBorders>
          <w:bottom w:val="single" w:sz="4" w:space="0" w:color="74CDC0" w:themeColor="accent6" w:themeTint="99"/>
        </w:tcBorders>
      </w:tcPr>
    </w:tblStylePr>
    <w:tblStylePr w:type="nwCell">
      <w:tblPr/>
      <w:tcPr>
        <w:tcBorders>
          <w:bottom w:val="single" w:sz="4" w:space="0" w:color="74CDC0" w:themeColor="accent6" w:themeTint="99"/>
        </w:tcBorders>
      </w:tcPr>
    </w:tblStylePr>
    <w:tblStylePr w:type="seCell">
      <w:tblPr/>
      <w:tcPr>
        <w:tcBorders>
          <w:top w:val="single" w:sz="4" w:space="0" w:color="74CDC0" w:themeColor="accent6" w:themeTint="99"/>
        </w:tcBorders>
      </w:tcPr>
    </w:tblStylePr>
    <w:tblStylePr w:type="swCell">
      <w:tblPr/>
      <w:tcPr>
        <w:tcBorders>
          <w:top w:val="single" w:sz="4" w:space="0" w:color="74CDC0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70691"/>
    <w:rPr>
      <w:rFonts w:asciiTheme="majorHAnsi" w:eastAsiaTheme="majorEastAsia" w:hAnsiTheme="majorHAnsi" w:cstheme="majorBidi"/>
      <w:color w:val="59292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691"/>
    <w:rPr>
      <w:rFonts w:asciiTheme="majorHAnsi" w:eastAsiaTheme="majorEastAsia" w:hAnsiTheme="majorHAnsi" w:cstheme="majorBidi"/>
      <w:i/>
      <w:iCs/>
      <w:color w:val="863D3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691"/>
    <w:rPr>
      <w:rFonts w:asciiTheme="majorHAnsi" w:eastAsiaTheme="majorEastAsia" w:hAnsiTheme="majorHAnsi" w:cstheme="majorBidi"/>
      <w:color w:val="863D3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691"/>
    <w:rPr>
      <w:rFonts w:asciiTheme="majorHAnsi" w:eastAsiaTheme="majorEastAsia" w:hAnsiTheme="majorHAnsi" w:cstheme="majorBidi"/>
      <w:color w:val="5929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691"/>
    <w:rPr>
      <w:rFonts w:asciiTheme="majorHAnsi" w:eastAsiaTheme="majorEastAsia" w:hAnsiTheme="majorHAnsi" w:cstheme="majorBidi"/>
      <w:i/>
      <w:iCs/>
      <w:color w:val="5929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69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69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770691"/>
  </w:style>
  <w:style w:type="paragraph" w:styleId="HTMLAddress">
    <w:name w:val="HTML Address"/>
    <w:basedOn w:val="Normal"/>
    <w:link w:val="HTMLAddressChar"/>
    <w:uiPriority w:val="99"/>
    <w:semiHidden/>
    <w:unhideWhenUsed/>
    <w:rsid w:val="00770691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069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7069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7069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0691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069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7069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7069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76F85"/>
    <w:rPr>
      <w:color w:val="2C4155" w:themeColor="accent2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0691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0691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0691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0691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0691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0691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0691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0691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0691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069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70691"/>
    <w:rPr>
      <w:i/>
      <w:iCs/>
      <w:color w:val="B4534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70691"/>
    <w:pPr>
      <w:pBdr>
        <w:top w:val="single" w:sz="4" w:space="10" w:color="B45340" w:themeColor="accent1"/>
        <w:bottom w:val="single" w:sz="4" w:space="10" w:color="B4534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0691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70691"/>
    <w:rPr>
      <w:b/>
      <w:bCs/>
      <w:smallCaps/>
      <w:color w:val="B4534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  <w:insideH w:val="single" w:sz="8" w:space="0" w:color="B45340" w:themeColor="accent1"/>
        <w:insideV w:val="single" w:sz="8" w:space="0" w:color="B4534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18" w:space="0" w:color="B45340" w:themeColor="accent1"/>
          <w:right w:val="single" w:sz="8" w:space="0" w:color="B45340" w:themeColor="accent1"/>
          <w:insideH w:val="nil"/>
          <w:insideV w:val="single" w:sz="8" w:space="0" w:color="B4534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  <w:insideH w:val="nil"/>
          <w:insideV w:val="single" w:sz="8" w:space="0" w:color="B4534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  <w:tblStylePr w:type="band1Vert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  <w:shd w:val="clear" w:color="auto" w:fill="EDD3CE" w:themeFill="accent1" w:themeFillTint="3F"/>
      </w:tcPr>
    </w:tblStylePr>
    <w:tblStylePr w:type="band1Horz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  <w:insideV w:val="single" w:sz="8" w:space="0" w:color="B45340" w:themeColor="accent1"/>
        </w:tcBorders>
        <w:shd w:val="clear" w:color="auto" w:fill="EDD3CE" w:themeFill="accent1" w:themeFillTint="3F"/>
      </w:tcPr>
    </w:tblStylePr>
    <w:tblStylePr w:type="band2Horz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  <w:insideV w:val="single" w:sz="8" w:space="0" w:color="B4534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  <w:insideH w:val="single" w:sz="8" w:space="0" w:color="5A83A9" w:themeColor="accent2"/>
        <w:insideV w:val="single" w:sz="8" w:space="0" w:color="5A83A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18" w:space="0" w:color="5A83A9" w:themeColor="accent2"/>
          <w:right w:val="single" w:sz="8" w:space="0" w:color="5A83A9" w:themeColor="accent2"/>
          <w:insideH w:val="nil"/>
          <w:insideV w:val="single" w:sz="8" w:space="0" w:color="5A83A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  <w:insideH w:val="nil"/>
          <w:insideV w:val="single" w:sz="8" w:space="0" w:color="5A83A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  <w:tblStylePr w:type="band1Vert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  <w:shd w:val="clear" w:color="auto" w:fill="D6E0E9" w:themeFill="accent2" w:themeFillTint="3F"/>
      </w:tcPr>
    </w:tblStylePr>
    <w:tblStylePr w:type="band1Horz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  <w:insideV w:val="single" w:sz="8" w:space="0" w:color="5A83A9" w:themeColor="accent2"/>
        </w:tcBorders>
        <w:shd w:val="clear" w:color="auto" w:fill="D6E0E9" w:themeFill="accent2" w:themeFillTint="3F"/>
      </w:tcPr>
    </w:tblStylePr>
    <w:tblStylePr w:type="band2Horz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  <w:insideV w:val="single" w:sz="8" w:space="0" w:color="5A83A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  <w:insideH w:val="single" w:sz="8" w:space="0" w:color="799756" w:themeColor="accent3"/>
        <w:insideV w:val="single" w:sz="8" w:space="0" w:color="7997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18" w:space="0" w:color="799756" w:themeColor="accent3"/>
          <w:right w:val="single" w:sz="8" w:space="0" w:color="799756" w:themeColor="accent3"/>
          <w:insideH w:val="nil"/>
          <w:insideV w:val="single" w:sz="8" w:space="0" w:color="7997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  <w:insideH w:val="nil"/>
          <w:insideV w:val="single" w:sz="8" w:space="0" w:color="7997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  <w:tblStylePr w:type="band1Vert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  <w:shd w:val="clear" w:color="auto" w:fill="DDE6D3" w:themeFill="accent3" w:themeFillTint="3F"/>
      </w:tcPr>
    </w:tblStylePr>
    <w:tblStylePr w:type="band1Horz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  <w:insideV w:val="single" w:sz="8" w:space="0" w:color="799756" w:themeColor="accent3"/>
        </w:tcBorders>
        <w:shd w:val="clear" w:color="auto" w:fill="DDE6D3" w:themeFill="accent3" w:themeFillTint="3F"/>
      </w:tcPr>
    </w:tblStylePr>
    <w:tblStylePr w:type="band2Horz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  <w:insideV w:val="single" w:sz="8" w:space="0" w:color="79975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  <w:insideH w:val="single" w:sz="8" w:space="0" w:color="8D629D" w:themeColor="accent4"/>
        <w:insideV w:val="single" w:sz="8" w:space="0" w:color="8D629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18" w:space="0" w:color="8D629D" w:themeColor="accent4"/>
          <w:right w:val="single" w:sz="8" w:space="0" w:color="8D629D" w:themeColor="accent4"/>
          <w:insideH w:val="nil"/>
          <w:insideV w:val="single" w:sz="8" w:space="0" w:color="8D629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  <w:insideH w:val="nil"/>
          <w:insideV w:val="single" w:sz="8" w:space="0" w:color="8D629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  <w:tblStylePr w:type="band1Vert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  <w:shd w:val="clear" w:color="auto" w:fill="E2D8E6" w:themeFill="accent4" w:themeFillTint="3F"/>
      </w:tcPr>
    </w:tblStylePr>
    <w:tblStylePr w:type="band1Horz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  <w:insideV w:val="single" w:sz="8" w:space="0" w:color="8D629D" w:themeColor="accent4"/>
        </w:tcBorders>
        <w:shd w:val="clear" w:color="auto" w:fill="E2D8E6" w:themeFill="accent4" w:themeFillTint="3F"/>
      </w:tcPr>
    </w:tblStylePr>
    <w:tblStylePr w:type="band2Horz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  <w:insideV w:val="single" w:sz="8" w:space="0" w:color="8D629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  <w:insideH w:val="single" w:sz="8" w:space="0" w:color="8F2D53" w:themeColor="accent5"/>
        <w:insideV w:val="single" w:sz="8" w:space="0" w:color="8F2D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18" w:space="0" w:color="8F2D53" w:themeColor="accent5"/>
          <w:right w:val="single" w:sz="8" w:space="0" w:color="8F2D53" w:themeColor="accent5"/>
          <w:insideH w:val="nil"/>
          <w:insideV w:val="single" w:sz="8" w:space="0" w:color="8F2D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  <w:insideH w:val="nil"/>
          <w:insideV w:val="single" w:sz="8" w:space="0" w:color="8F2D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  <w:tblStylePr w:type="band1Vert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  <w:shd w:val="clear" w:color="auto" w:fill="ECC2D2" w:themeFill="accent5" w:themeFillTint="3F"/>
      </w:tcPr>
    </w:tblStylePr>
    <w:tblStylePr w:type="band1Horz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  <w:insideV w:val="single" w:sz="8" w:space="0" w:color="8F2D53" w:themeColor="accent5"/>
        </w:tcBorders>
        <w:shd w:val="clear" w:color="auto" w:fill="ECC2D2" w:themeFill="accent5" w:themeFillTint="3F"/>
      </w:tcPr>
    </w:tblStylePr>
    <w:tblStylePr w:type="band2Horz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  <w:insideV w:val="single" w:sz="8" w:space="0" w:color="8F2D5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  <w:insideH w:val="single" w:sz="8" w:space="0" w:color="349083" w:themeColor="accent6"/>
        <w:insideV w:val="single" w:sz="8" w:space="0" w:color="34908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18" w:space="0" w:color="349083" w:themeColor="accent6"/>
          <w:right w:val="single" w:sz="8" w:space="0" w:color="349083" w:themeColor="accent6"/>
          <w:insideH w:val="nil"/>
          <w:insideV w:val="single" w:sz="8" w:space="0" w:color="3490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  <w:insideH w:val="nil"/>
          <w:insideV w:val="single" w:sz="8" w:space="0" w:color="34908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  <w:tblStylePr w:type="band1Vert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  <w:shd w:val="clear" w:color="auto" w:fill="C5EAE5" w:themeFill="accent6" w:themeFillTint="3F"/>
      </w:tcPr>
    </w:tblStylePr>
    <w:tblStylePr w:type="band1Horz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  <w:insideV w:val="single" w:sz="8" w:space="0" w:color="349083" w:themeColor="accent6"/>
        </w:tcBorders>
        <w:shd w:val="clear" w:color="auto" w:fill="C5EAE5" w:themeFill="accent6" w:themeFillTint="3F"/>
      </w:tcPr>
    </w:tblStylePr>
    <w:tblStylePr w:type="band2Horz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  <w:insideV w:val="single" w:sz="8" w:space="0" w:color="34908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534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  <w:tblStylePr w:type="band1Horz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83A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  <w:tblStylePr w:type="band1Horz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97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  <w:tblStylePr w:type="band1Horz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62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  <w:tblStylePr w:type="band1Horz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2D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  <w:tblStylePr w:type="band1Horz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0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  <w:tblStylePr w:type="band1Horz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70691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70691"/>
    <w:pPr>
      <w:spacing w:before="0" w:after="0"/>
    </w:pPr>
    <w:rPr>
      <w:color w:val="863D30" w:themeColor="accent1" w:themeShade="BF"/>
    </w:rPr>
    <w:tblPr>
      <w:tblStyleRowBandSize w:val="1"/>
      <w:tblStyleColBandSize w:val="1"/>
      <w:tblBorders>
        <w:top w:val="single" w:sz="8" w:space="0" w:color="B45340" w:themeColor="accent1"/>
        <w:bottom w:val="single" w:sz="8" w:space="0" w:color="B4534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5340" w:themeColor="accent1"/>
          <w:left w:val="nil"/>
          <w:bottom w:val="single" w:sz="8" w:space="0" w:color="B4534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5340" w:themeColor="accent1"/>
          <w:left w:val="nil"/>
          <w:bottom w:val="single" w:sz="8" w:space="0" w:color="B4534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70691"/>
    <w:pPr>
      <w:spacing w:before="0" w:after="0"/>
    </w:pPr>
    <w:rPr>
      <w:color w:val="42617F" w:themeColor="accent2" w:themeShade="BF"/>
    </w:rPr>
    <w:tblPr>
      <w:tblStyleRowBandSize w:val="1"/>
      <w:tblStyleColBandSize w:val="1"/>
      <w:tblBorders>
        <w:top w:val="single" w:sz="8" w:space="0" w:color="5A83A9" w:themeColor="accent2"/>
        <w:bottom w:val="single" w:sz="8" w:space="0" w:color="5A83A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83A9" w:themeColor="accent2"/>
          <w:left w:val="nil"/>
          <w:bottom w:val="single" w:sz="8" w:space="0" w:color="5A83A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83A9" w:themeColor="accent2"/>
          <w:left w:val="nil"/>
          <w:bottom w:val="single" w:sz="8" w:space="0" w:color="5A83A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70691"/>
    <w:pPr>
      <w:spacing w:before="0" w:after="0"/>
    </w:pPr>
    <w:rPr>
      <w:color w:val="5A7040" w:themeColor="accent3" w:themeShade="BF"/>
    </w:rPr>
    <w:tblPr>
      <w:tblStyleRowBandSize w:val="1"/>
      <w:tblStyleColBandSize w:val="1"/>
      <w:tblBorders>
        <w:top w:val="single" w:sz="8" w:space="0" w:color="799756" w:themeColor="accent3"/>
        <w:bottom w:val="single" w:sz="8" w:space="0" w:color="7997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756" w:themeColor="accent3"/>
          <w:left w:val="nil"/>
          <w:bottom w:val="single" w:sz="8" w:space="0" w:color="7997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756" w:themeColor="accent3"/>
          <w:left w:val="nil"/>
          <w:bottom w:val="single" w:sz="8" w:space="0" w:color="7997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70691"/>
    <w:pPr>
      <w:spacing w:before="0" w:after="0"/>
    </w:pPr>
    <w:rPr>
      <w:color w:val="694975" w:themeColor="accent4" w:themeShade="BF"/>
    </w:rPr>
    <w:tblPr>
      <w:tblStyleRowBandSize w:val="1"/>
      <w:tblStyleColBandSize w:val="1"/>
      <w:tblBorders>
        <w:top w:val="single" w:sz="8" w:space="0" w:color="8D629D" w:themeColor="accent4"/>
        <w:bottom w:val="single" w:sz="8" w:space="0" w:color="8D629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29D" w:themeColor="accent4"/>
          <w:left w:val="nil"/>
          <w:bottom w:val="single" w:sz="8" w:space="0" w:color="8D629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29D" w:themeColor="accent4"/>
          <w:left w:val="nil"/>
          <w:bottom w:val="single" w:sz="8" w:space="0" w:color="8D629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70691"/>
    <w:pPr>
      <w:spacing w:before="0" w:after="0"/>
    </w:pPr>
    <w:rPr>
      <w:color w:val="6A213D" w:themeColor="accent5" w:themeShade="BF"/>
    </w:rPr>
    <w:tblPr>
      <w:tblStyleRowBandSize w:val="1"/>
      <w:tblStyleColBandSize w:val="1"/>
      <w:tblBorders>
        <w:top w:val="single" w:sz="8" w:space="0" w:color="8F2D53" w:themeColor="accent5"/>
        <w:bottom w:val="single" w:sz="8" w:space="0" w:color="8F2D5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2D53" w:themeColor="accent5"/>
          <w:left w:val="nil"/>
          <w:bottom w:val="single" w:sz="8" w:space="0" w:color="8F2D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2D53" w:themeColor="accent5"/>
          <w:left w:val="nil"/>
          <w:bottom w:val="single" w:sz="8" w:space="0" w:color="8F2D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70691"/>
    <w:pPr>
      <w:spacing w:before="0" w:after="0"/>
    </w:pPr>
    <w:rPr>
      <w:color w:val="276B61" w:themeColor="accent6" w:themeShade="BF"/>
    </w:rPr>
    <w:tblPr>
      <w:tblStyleRowBandSize w:val="1"/>
      <w:tblStyleColBandSize w:val="1"/>
      <w:tblBorders>
        <w:top w:val="single" w:sz="8" w:space="0" w:color="349083" w:themeColor="accent6"/>
        <w:bottom w:val="single" w:sz="8" w:space="0" w:color="34908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083" w:themeColor="accent6"/>
          <w:left w:val="nil"/>
          <w:bottom w:val="single" w:sz="8" w:space="0" w:color="34908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083" w:themeColor="accent6"/>
          <w:left w:val="nil"/>
          <w:bottom w:val="single" w:sz="8" w:space="0" w:color="34908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70691"/>
  </w:style>
  <w:style w:type="paragraph" w:styleId="List">
    <w:name w:val="List"/>
    <w:basedOn w:val="Normal"/>
    <w:uiPriority w:val="99"/>
    <w:semiHidden/>
    <w:unhideWhenUsed/>
    <w:rsid w:val="0077069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7069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7069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7069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7069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70691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0691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0691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0691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0691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069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069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069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069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069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70691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0691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0691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0691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0691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77069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95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B4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3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A0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6B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C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2">
    <w:name w:val="List Table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bottom w:val="single" w:sz="4" w:space="0" w:color="D59589" w:themeColor="accent1" w:themeTint="99"/>
        <w:insideH w:val="single" w:sz="4" w:space="0" w:color="D5958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bottom w:val="single" w:sz="4" w:space="0" w:color="9BB4CB" w:themeColor="accent2" w:themeTint="99"/>
        <w:insideH w:val="single" w:sz="4" w:space="0" w:color="9BB4C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bottom w:val="single" w:sz="4" w:space="0" w:color="AEC396" w:themeColor="accent3" w:themeTint="99"/>
        <w:insideH w:val="single" w:sz="4" w:space="0" w:color="AEC39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bottom w:val="single" w:sz="4" w:space="0" w:color="BAA0C4" w:themeColor="accent4" w:themeTint="99"/>
        <w:insideH w:val="single" w:sz="4" w:space="0" w:color="BAA0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bottom w:val="single" w:sz="4" w:space="0" w:color="D06B92" w:themeColor="accent5" w:themeTint="99"/>
        <w:insideH w:val="single" w:sz="4" w:space="0" w:color="D06B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bottom w:val="single" w:sz="4" w:space="0" w:color="74CDC0" w:themeColor="accent6" w:themeTint="99"/>
        <w:insideH w:val="single" w:sz="4" w:space="0" w:color="74CDC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3">
    <w:name w:val="List Table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B45340" w:themeColor="accent1"/>
        <w:left w:val="single" w:sz="4" w:space="0" w:color="B45340" w:themeColor="accent1"/>
        <w:bottom w:val="single" w:sz="4" w:space="0" w:color="B45340" w:themeColor="accent1"/>
        <w:right w:val="single" w:sz="4" w:space="0" w:color="B4534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45340" w:themeFill="accent1"/>
      </w:tcPr>
    </w:tblStylePr>
    <w:tblStylePr w:type="lastRow">
      <w:rPr>
        <w:b/>
        <w:bCs/>
      </w:rPr>
      <w:tblPr/>
      <w:tcPr>
        <w:tcBorders>
          <w:top w:val="double" w:sz="4" w:space="0" w:color="B4534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45340" w:themeColor="accent1"/>
          <w:right w:val="single" w:sz="4" w:space="0" w:color="B45340" w:themeColor="accent1"/>
        </w:tcBorders>
      </w:tcPr>
    </w:tblStylePr>
    <w:tblStylePr w:type="band1Horz">
      <w:tblPr/>
      <w:tcPr>
        <w:tcBorders>
          <w:top w:val="single" w:sz="4" w:space="0" w:color="B45340" w:themeColor="accent1"/>
          <w:bottom w:val="single" w:sz="4" w:space="0" w:color="B4534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45340" w:themeColor="accent1"/>
          <w:left w:val="nil"/>
        </w:tcBorders>
      </w:tcPr>
    </w:tblStylePr>
    <w:tblStylePr w:type="swCell">
      <w:tblPr/>
      <w:tcPr>
        <w:tcBorders>
          <w:top w:val="double" w:sz="4" w:space="0" w:color="B4534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5A83A9" w:themeColor="accent2"/>
        <w:left w:val="single" w:sz="4" w:space="0" w:color="5A83A9" w:themeColor="accent2"/>
        <w:bottom w:val="single" w:sz="4" w:space="0" w:color="5A83A9" w:themeColor="accent2"/>
        <w:right w:val="single" w:sz="4" w:space="0" w:color="5A83A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83A9" w:themeFill="accent2"/>
      </w:tcPr>
    </w:tblStylePr>
    <w:tblStylePr w:type="lastRow">
      <w:rPr>
        <w:b/>
        <w:bCs/>
      </w:rPr>
      <w:tblPr/>
      <w:tcPr>
        <w:tcBorders>
          <w:top w:val="double" w:sz="4" w:space="0" w:color="5A83A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83A9" w:themeColor="accent2"/>
          <w:right w:val="single" w:sz="4" w:space="0" w:color="5A83A9" w:themeColor="accent2"/>
        </w:tcBorders>
      </w:tcPr>
    </w:tblStylePr>
    <w:tblStylePr w:type="band1Horz">
      <w:tblPr/>
      <w:tcPr>
        <w:tcBorders>
          <w:top w:val="single" w:sz="4" w:space="0" w:color="5A83A9" w:themeColor="accent2"/>
          <w:bottom w:val="single" w:sz="4" w:space="0" w:color="5A83A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83A9" w:themeColor="accent2"/>
          <w:left w:val="nil"/>
        </w:tcBorders>
      </w:tcPr>
    </w:tblStylePr>
    <w:tblStylePr w:type="swCell">
      <w:tblPr/>
      <w:tcPr>
        <w:tcBorders>
          <w:top w:val="double" w:sz="4" w:space="0" w:color="5A83A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799756" w:themeColor="accent3"/>
        <w:left w:val="single" w:sz="4" w:space="0" w:color="799756" w:themeColor="accent3"/>
        <w:bottom w:val="single" w:sz="4" w:space="0" w:color="799756" w:themeColor="accent3"/>
        <w:right w:val="single" w:sz="4" w:space="0" w:color="7997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9756" w:themeFill="accent3"/>
      </w:tcPr>
    </w:tblStylePr>
    <w:tblStylePr w:type="lastRow">
      <w:rPr>
        <w:b/>
        <w:bCs/>
      </w:rPr>
      <w:tblPr/>
      <w:tcPr>
        <w:tcBorders>
          <w:top w:val="double" w:sz="4" w:space="0" w:color="7997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9756" w:themeColor="accent3"/>
          <w:right w:val="single" w:sz="4" w:space="0" w:color="799756" w:themeColor="accent3"/>
        </w:tcBorders>
      </w:tcPr>
    </w:tblStylePr>
    <w:tblStylePr w:type="band1Horz">
      <w:tblPr/>
      <w:tcPr>
        <w:tcBorders>
          <w:top w:val="single" w:sz="4" w:space="0" w:color="799756" w:themeColor="accent3"/>
          <w:bottom w:val="single" w:sz="4" w:space="0" w:color="7997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9756" w:themeColor="accent3"/>
          <w:left w:val="nil"/>
        </w:tcBorders>
      </w:tcPr>
    </w:tblStylePr>
    <w:tblStylePr w:type="swCell">
      <w:tblPr/>
      <w:tcPr>
        <w:tcBorders>
          <w:top w:val="double" w:sz="4" w:space="0" w:color="79975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8D629D" w:themeColor="accent4"/>
        <w:left w:val="single" w:sz="4" w:space="0" w:color="8D629D" w:themeColor="accent4"/>
        <w:bottom w:val="single" w:sz="4" w:space="0" w:color="8D629D" w:themeColor="accent4"/>
        <w:right w:val="single" w:sz="4" w:space="0" w:color="8D629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629D" w:themeFill="accent4"/>
      </w:tcPr>
    </w:tblStylePr>
    <w:tblStylePr w:type="lastRow">
      <w:rPr>
        <w:b/>
        <w:bCs/>
      </w:rPr>
      <w:tblPr/>
      <w:tcPr>
        <w:tcBorders>
          <w:top w:val="double" w:sz="4" w:space="0" w:color="8D629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629D" w:themeColor="accent4"/>
          <w:right w:val="single" w:sz="4" w:space="0" w:color="8D629D" w:themeColor="accent4"/>
        </w:tcBorders>
      </w:tcPr>
    </w:tblStylePr>
    <w:tblStylePr w:type="band1Horz">
      <w:tblPr/>
      <w:tcPr>
        <w:tcBorders>
          <w:top w:val="single" w:sz="4" w:space="0" w:color="8D629D" w:themeColor="accent4"/>
          <w:bottom w:val="single" w:sz="4" w:space="0" w:color="8D629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629D" w:themeColor="accent4"/>
          <w:left w:val="nil"/>
        </w:tcBorders>
      </w:tcPr>
    </w:tblStylePr>
    <w:tblStylePr w:type="swCell">
      <w:tblPr/>
      <w:tcPr>
        <w:tcBorders>
          <w:top w:val="double" w:sz="4" w:space="0" w:color="8D629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8F2D53" w:themeColor="accent5"/>
        <w:left w:val="single" w:sz="4" w:space="0" w:color="8F2D53" w:themeColor="accent5"/>
        <w:bottom w:val="single" w:sz="4" w:space="0" w:color="8F2D53" w:themeColor="accent5"/>
        <w:right w:val="single" w:sz="4" w:space="0" w:color="8F2D5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2D53" w:themeFill="accent5"/>
      </w:tcPr>
    </w:tblStylePr>
    <w:tblStylePr w:type="lastRow">
      <w:rPr>
        <w:b/>
        <w:bCs/>
      </w:rPr>
      <w:tblPr/>
      <w:tcPr>
        <w:tcBorders>
          <w:top w:val="double" w:sz="4" w:space="0" w:color="8F2D5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2D53" w:themeColor="accent5"/>
          <w:right w:val="single" w:sz="4" w:space="0" w:color="8F2D53" w:themeColor="accent5"/>
        </w:tcBorders>
      </w:tcPr>
    </w:tblStylePr>
    <w:tblStylePr w:type="band1Horz">
      <w:tblPr/>
      <w:tcPr>
        <w:tcBorders>
          <w:top w:val="single" w:sz="4" w:space="0" w:color="8F2D53" w:themeColor="accent5"/>
          <w:bottom w:val="single" w:sz="4" w:space="0" w:color="8F2D5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2D53" w:themeColor="accent5"/>
          <w:left w:val="nil"/>
        </w:tcBorders>
      </w:tcPr>
    </w:tblStylePr>
    <w:tblStylePr w:type="swCell">
      <w:tblPr/>
      <w:tcPr>
        <w:tcBorders>
          <w:top w:val="double" w:sz="4" w:space="0" w:color="8F2D5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349083" w:themeColor="accent6"/>
        <w:left w:val="single" w:sz="4" w:space="0" w:color="349083" w:themeColor="accent6"/>
        <w:bottom w:val="single" w:sz="4" w:space="0" w:color="349083" w:themeColor="accent6"/>
        <w:right w:val="single" w:sz="4" w:space="0" w:color="34908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083" w:themeFill="accent6"/>
      </w:tcPr>
    </w:tblStylePr>
    <w:tblStylePr w:type="lastRow">
      <w:rPr>
        <w:b/>
        <w:bCs/>
      </w:rPr>
      <w:tblPr/>
      <w:tcPr>
        <w:tcBorders>
          <w:top w:val="double" w:sz="4" w:space="0" w:color="34908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083" w:themeColor="accent6"/>
          <w:right w:val="single" w:sz="4" w:space="0" w:color="349083" w:themeColor="accent6"/>
        </w:tcBorders>
      </w:tcPr>
    </w:tblStylePr>
    <w:tblStylePr w:type="band1Horz">
      <w:tblPr/>
      <w:tcPr>
        <w:tcBorders>
          <w:top w:val="single" w:sz="4" w:space="0" w:color="349083" w:themeColor="accent6"/>
          <w:bottom w:val="single" w:sz="4" w:space="0" w:color="34908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083" w:themeColor="accent6"/>
          <w:left w:val="nil"/>
        </w:tcBorders>
      </w:tcPr>
    </w:tblStylePr>
    <w:tblStylePr w:type="swCell">
      <w:tblPr/>
      <w:tcPr>
        <w:tcBorders>
          <w:top w:val="double" w:sz="4" w:space="0" w:color="34908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5340" w:themeColor="accent1"/>
          <w:left w:val="single" w:sz="4" w:space="0" w:color="B45340" w:themeColor="accent1"/>
          <w:bottom w:val="single" w:sz="4" w:space="0" w:color="B45340" w:themeColor="accent1"/>
          <w:right w:val="single" w:sz="4" w:space="0" w:color="B45340" w:themeColor="accent1"/>
          <w:insideH w:val="nil"/>
        </w:tcBorders>
        <w:shd w:val="clear" w:color="auto" w:fill="B45340" w:themeFill="accent1"/>
      </w:tcPr>
    </w:tblStylePr>
    <w:tblStylePr w:type="lastRow">
      <w:rPr>
        <w:b/>
        <w:bCs/>
      </w:rPr>
      <w:tblPr/>
      <w:tcPr>
        <w:tcBorders>
          <w:top w:val="double" w:sz="4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83A9" w:themeColor="accent2"/>
          <w:left w:val="single" w:sz="4" w:space="0" w:color="5A83A9" w:themeColor="accent2"/>
          <w:bottom w:val="single" w:sz="4" w:space="0" w:color="5A83A9" w:themeColor="accent2"/>
          <w:right w:val="single" w:sz="4" w:space="0" w:color="5A83A9" w:themeColor="accent2"/>
          <w:insideH w:val="nil"/>
        </w:tcBorders>
        <w:shd w:val="clear" w:color="auto" w:fill="5A83A9" w:themeFill="accent2"/>
      </w:tcPr>
    </w:tblStylePr>
    <w:tblStylePr w:type="lastRow">
      <w:rPr>
        <w:b/>
        <w:bCs/>
      </w:rPr>
      <w:tblPr/>
      <w:tcPr>
        <w:tcBorders>
          <w:top w:val="double" w:sz="4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9756" w:themeColor="accent3"/>
          <w:left w:val="single" w:sz="4" w:space="0" w:color="799756" w:themeColor="accent3"/>
          <w:bottom w:val="single" w:sz="4" w:space="0" w:color="799756" w:themeColor="accent3"/>
          <w:right w:val="single" w:sz="4" w:space="0" w:color="799756" w:themeColor="accent3"/>
          <w:insideH w:val="nil"/>
        </w:tcBorders>
        <w:shd w:val="clear" w:color="auto" w:fill="799756" w:themeFill="accent3"/>
      </w:tcPr>
    </w:tblStylePr>
    <w:tblStylePr w:type="lastRow">
      <w:rPr>
        <w:b/>
        <w:bCs/>
      </w:rPr>
      <w:tblPr/>
      <w:tcPr>
        <w:tcBorders>
          <w:top w:val="double" w:sz="4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29D" w:themeColor="accent4"/>
          <w:left w:val="single" w:sz="4" w:space="0" w:color="8D629D" w:themeColor="accent4"/>
          <w:bottom w:val="single" w:sz="4" w:space="0" w:color="8D629D" w:themeColor="accent4"/>
          <w:right w:val="single" w:sz="4" w:space="0" w:color="8D629D" w:themeColor="accent4"/>
          <w:insideH w:val="nil"/>
        </w:tcBorders>
        <w:shd w:val="clear" w:color="auto" w:fill="8D629D" w:themeFill="accent4"/>
      </w:tcPr>
    </w:tblStylePr>
    <w:tblStylePr w:type="lastRow">
      <w:rPr>
        <w:b/>
        <w:bCs/>
      </w:rPr>
      <w:tblPr/>
      <w:tcPr>
        <w:tcBorders>
          <w:top w:val="double" w:sz="4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2D53" w:themeColor="accent5"/>
          <w:left w:val="single" w:sz="4" w:space="0" w:color="8F2D53" w:themeColor="accent5"/>
          <w:bottom w:val="single" w:sz="4" w:space="0" w:color="8F2D53" w:themeColor="accent5"/>
          <w:right w:val="single" w:sz="4" w:space="0" w:color="8F2D53" w:themeColor="accent5"/>
          <w:insideH w:val="nil"/>
        </w:tcBorders>
        <w:shd w:val="clear" w:color="auto" w:fill="8F2D53" w:themeFill="accent5"/>
      </w:tcPr>
    </w:tblStylePr>
    <w:tblStylePr w:type="lastRow">
      <w:rPr>
        <w:b/>
        <w:bCs/>
      </w:rPr>
      <w:tblPr/>
      <w:tcPr>
        <w:tcBorders>
          <w:top w:val="double" w:sz="4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083" w:themeColor="accent6"/>
          <w:left w:val="single" w:sz="4" w:space="0" w:color="349083" w:themeColor="accent6"/>
          <w:bottom w:val="single" w:sz="4" w:space="0" w:color="349083" w:themeColor="accent6"/>
          <w:right w:val="single" w:sz="4" w:space="0" w:color="349083" w:themeColor="accent6"/>
          <w:insideH w:val="nil"/>
        </w:tcBorders>
        <w:shd w:val="clear" w:color="auto" w:fill="349083" w:themeFill="accent6"/>
      </w:tcPr>
    </w:tblStylePr>
    <w:tblStylePr w:type="lastRow">
      <w:rPr>
        <w:b/>
        <w:bCs/>
      </w:rPr>
      <w:tblPr/>
      <w:tcPr>
        <w:tcBorders>
          <w:top w:val="double" w:sz="4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45340" w:themeColor="accent1"/>
        <w:left w:val="single" w:sz="24" w:space="0" w:color="B45340" w:themeColor="accent1"/>
        <w:bottom w:val="single" w:sz="24" w:space="0" w:color="B45340" w:themeColor="accent1"/>
        <w:right w:val="single" w:sz="24" w:space="0" w:color="B45340" w:themeColor="accent1"/>
      </w:tblBorders>
    </w:tblPr>
    <w:tcPr>
      <w:shd w:val="clear" w:color="auto" w:fill="B4534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83A9" w:themeColor="accent2"/>
        <w:left w:val="single" w:sz="24" w:space="0" w:color="5A83A9" w:themeColor="accent2"/>
        <w:bottom w:val="single" w:sz="24" w:space="0" w:color="5A83A9" w:themeColor="accent2"/>
        <w:right w:val="single" w:sz="24" w:space="0" w:color="5A83A9" w:themeColor="accent2"/>
      </w:tblBorders>
    </w:tblPr>
    <w:tcPr>
      <w:shd w:val="clear" w:color="auto" w:fill="5A83A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9756" w:themeColor="accent3"/>
        <w:left w:val="single" w:sz="24" w:space="0" w:color="799756" w:themeColor="accent3"/>
        <w:bottom w:val="single" w:sz="24" w:space="0" w:color="799756" w:themeColor="accent3"/>
        <w:right w:val="single" w:sz="24" w:space="0" w:color="799756" w:themeColor="accent3"/>
      </w:tblBorders>
    </w:tblPr>
    <w:tcPr>
      <w:shd w:val="clear" w:color="auto" w:fill="7997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629D" w:themeColor="accent4"/>
        <w:left w:val="single" w:sz="24" w:space="0" w:color="8D629D" w:themeColor="accent4"/>
        <w:bottom w:val="single" w:sz="24" w:space="0" w:color="8D629D" w:themeColor="accent4"/>
        <w:right w:val="single" w:sz="24" w:space="0" w:color="8D629D" w:themeColor="accent4"/>
      </w:tblBorders>
    </w:tblPr>
    <w:tcPr>
      <w:shd w:val="clear" w:color="auto" w:fill="8D629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2D53" w:themeColor="accent5"/>
        <w:left w:val="single" w:sz="24" w:space="0" w:color="8F2D53" w:themeColor="accent5"/>
        <w:bottom w:val="single" w:sz="24" w:space="0" w:color="8F2D53" w:themeColor="accent5"/>
        <w:right w:val="single" w:sz="24" w:space="0" w:color="8F2D53" w:themeColor="accent5"/>
      </w:tblBorders>
    </w:tblPr>
    <w:tcPr>
      <w:shd w:val="clear" w:color="auto" w:fill="8F2D5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083" w:themeColor="accent6"/>
        <w:left w:val="single" w:sz="24" w:space="0" w:color="349083" w:themeColor="accent6"/>
        <w:bottom w:val="single" w:sz="24" w:space="0" w:color="349083" w:themeColor="accent6"/>
        <w:right w:val="single" w:sz="24" w:space="0" w:color="349083" w:themeColor="accent6"/>
      </w:tblBorders>
    </w:tblPr>
    <w:tcPr>
      <w:shd w:val="clear" w:color="auto" w:fill="34908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Borders>
        <w:top w:val="single" w:sz="4" w:space="0" w:color="B45340" w:themeColor="accent1"/>
        <w:bottom w:val="single" w:sz="4" w:space="0" w:color="B4534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4534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Borders>
        <w:top w:val="single" w:sz="4" w:space="0" w:color="5A83A9" w:themeColor="accent2"/>
        <w:bottom w:val="single" w:sz="4" w:space="0" w:color="5A83A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83A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Borders>
        <w:top w:val="single" w:sz="4" w:space="0" w:color="799756" w:themeColor="accent3"/>
        <w:bottom w:val="single" w:sz="4" w:space="0" w:color="7997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997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Borders>
        <w:top w:val="single" w:sz="4" w:space="0" w:color="8D629D" w:themeColor="accent4"/>
        <w:bottom w:val="single" w:sz="4" w:space="0" w:color="8D629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D629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Borders>
        <w:top w:val="single" w:sz="4" w:space="0" w:color="8F2D53" w:themeColor="accent5"/>
        <w:bottom w:val="single" w:sz="4" w:space="0" w:color="8F2D5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F2D5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Borders>
        <w:top w:val="single" w:sz="4" w:space="0" w:color="349083" w:themeColor="accent6"/>
        <w:bottom w:val="single" w:sz="4" w:space="0" w:color="34908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4908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7069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4534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4534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4534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4534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83A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83A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83A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83A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97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97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97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97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629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629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629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629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2D5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2D5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2D5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2D5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08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08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08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08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706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069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A7B6B" w:themeColor="accent1" w:themeTint="BF"/>
        <w:left w:val="single" w:sz="8" w:space="0" w:color="CA7B6B" w:themeColor="accent1" w:themeTint="BF"/>
        <w:bottom w:val="single" w:sz="8" w:space="0" w:color="CA7B6B" w:themeColor="accent1" w:themeTint="BF"/>
        <w:right w:val="single" w:sz="8" w:space="0" w:color="CA7B6B" w:themeColor="accent1" w:themeTint="BF"/>
        <w:insideH w:val="single" w:sz="8" w:space="0" w:color="CA7B6B" w:themeColor="accent1" w:themeTint="BF"/>
        <w:insideV w:val="single" w:sz="8" w:space="0" w:color="CA7B6B" w:themeColor="accent1" w:themeTint="BF"/>
      </w:tblBorders>
    </w:tblPr>
    <w:tcPr>
      <w:shd w:val="clear" w:color="auto" w:fill="EDD3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A7B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79D" w:themeFill="accent1" w:themeFillTint="7F"/>
      </w:tcPr>
    </w:tblStylePr>
    <w:tblStylePr w:type="band1Horz">
      <w:tblPr/>
      <w:tcPr>
        <w:shd w:val="clear" w:color="auto" w:fill="DCA79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3A1BE" w:themeColor="accent2" w:themeTint="BF"/>
        <w:left w:val="single" w:sz="8" w:space="0" w:color="83A1BE" w:themeColor="accent2" w:themeTint="BF"/>
        <w:bottom w:val="single" w:sz="8" w:space="0" w:color="83A1BE" w:themeColor="accent2" w:themeTint="BF"/>
        <w:right w:val="single" w:sz="8" w:space="0" w:color="83A1BE" w:themeColor="accent2" w:themeTint="BF"/>
        <w:insideH w:val="single" w:sz="8" w:space="0" w:color="83A1BE" w:themeColor="accent2" w:themeTint="BF"/>
        <w:insideV w:val="single" w:sz="8" w:space="0" w:color="83A1BE" w:themeColor="accent2" w:themeTint="BF"/>
      </w:tblBorders>
    </w:tblPr>
    <w:tcPr>
      <w:shd w:val="clear" w:color="auto" w:fill="D6E0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A1B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1D4" w:themeFill="accent2" w:themeFillTint="7F"/>
      </w:tcPr>
    </w:tblStylePr>
    <w:tblStylePr w:type="band1Horz">
      <w:tblPr/>
      <w:tcPr>
        <w:shd w:val="clear" w:color="auto" w:fill="ACC1D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9AB47C" w:themeColor="accent3" w:themeTint="BF"/>
        <w:left w:val="single" w:sz="8" w:space="0" w:color="9AB47C" w:themeColor="accent3" w:themeTint="BF"/>
        <w:bottom w:val="single" w:sz="8" w:space="0" w:color="9AB47C" w:themeColor="accent3" w:themeTint="BF"/>
        <w:right w:val="single" w:sz="8" w:space="0" w:color="9AB47C" w:themeColor="accent3" w:themeTint="BF"/>
        <w:insideH w:val="single" w:sz="8" w:space="0" w:color="9AB47C" w:themeColor="accent3" w:themeTint="BF"/>
        <w:insideV w:val="single" w:sz="8" w:space="0" w:color="9AB47C" w:themeColor="accent3" w:themeTint="BF"/>
      </w:tblBorders>
    </w:tblPr>
    <w:tcPr>
      <w:shd w:val="clear" w:color="auto" w:fill="DDE6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B47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DA8" w:themeFill="accent3" w:themeFillTint="7F"/>
      </w:tcPr>
    </w:tblStylePr>
    <w:tblStylePr w:type="band1Horz">
      <w:tblPr/>
      <w:tcPr>
        <w:shd w:val="clear" w:color="auto" w:fill="BCCDA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A989B5" w:themeColor="accent4" w:themeTint="BF"/>
        <w:left w:val="single" w:sz="8" w:space="0" w:color="A989B5" w:themeColor="accent4" w:themeTint="BF"/>
        <w:bottom w:val="single" w:sz="8" w:space="0" w:color="A989B5" w:themeColor="accent4" w:themeTint="BF"/>
        <w:right w:val="single" w:sz="8" w:space="0" w:color="A989B5" w:themeColor="accent4" w:themeTint="BF"/>
        <w:insideH w:val="single" w:sz="8" w:space="0" w:color="A989B5" w:themeColor="accent4" w:themeTint="BF"/>
        <w:insideV w:val="single" w:sz="8" w:space="0" w:color="A989B5" w:themeColor="accent4" w:themeTint="BF"/>
      </w:tblBorders>
    </w:tblPr>
    <w:tcPr>
      <w:shd w:val="clear" w:color="auto" w:fill="E2D8E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89B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0CE" w:themeFill="accent4" w:themeFillTint="7F"/>
      </w:tcPr>
    </w:tblStylePr>
    <w:tblStylePr w:type="band1Horz">
      <w:tblPr/>
      <w:tcPr>
        <w:shd w:val="clear" w:color="auto" w:fill="C6B0C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54777" w:themeColor="accent5" w:themeTint="BF"/>
        <w:left w:val="single" w:sz="8" w:space="0" w:color="C54777" w:themeColor="accent5" w:themeTint="BF"/>
        <w:bottom w:val="single" w:sz="8" w:space="0" w:color="C54777" w:themeColor="accent5" w:themeTint="BF"/>
        <w:right w:val="single" w:sz="8" w:space="0" w:color="C54777" w:themeColor="accent5" w:themeTint="BF"/>
        <w:insideH w:val="single" w:sz="8" w:space="0" w:color="C54777" w:themeColor="accent5" w:themeTint="BF"/>
        <w:insideV w:val="single" w:sz="8" w:space="0" w:color="C54777" w:themeColor="accent5" w:themeTint="BF"/>
      </w:tblBorders>
    </w:tblPr>
    <w:tcPr>
      <w:shd w:val="clear" w:color="auto" w:fill="ECC2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477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84A4" w:themeFill="accent5" w:themeFillTint="7F"/>
      </w:tcPr>
    </w:tblStylePr>
    <w:tblStylePr w:type="band1Horz">
      <w:tblPr/>
      <w:tcPr>
        <w:shd w:val="clear" w:color="auto" w:fill="D884A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2C0B0" w:themeColor="accent6" w:themeTint="BF"/>
        <w:left w:val="single" w:sz="8" w:space="0" w:color="52C0B0" w:themeColor="accent6" w:themeTint="BF"/>
        <w:bottom w:val="single" w:sz="8" w:space="0" w:color="52C0B0" w:themeColor="accent6" w:themeTint="BF"/>
        <w:right w:val="single" w:sz="8" w:space="0" w:color="52C0B0" w:themeColor="accent6" w:themeTint="BF"/>
        <w:insideH w:val="single" w:sz="8" w:space="0" w:color="52C0B0" w:themeColor="accent6" w:themeTint="BF"/>
        <w:insideV w:val="single" w:sz="8" w:space="0" w:color="52C0B0" w:themeColor="accent6" w:themeTint="BF"/>
      </w:tblBorders>
    </w:tblPr>
    <w:tcPr>
      <w:shd w:val="clear" w:color="auto" w:fill="C5EA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C0B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BD5CA" w:themeFill="accent6" w:themeFillTint="7F"/>
      </w:tcPr>
    </w:tblStylePr>
    <w:tblStylePr w:type="band1Horz">
      <w:tblPr/>
      <w:tcPr>
        <w:shd w:val="clear" w:color="auto" w:fill="8BD5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  <w:insideH w:val="single" w:sz="8" w:space="0" w:color="B45340" w:themeColor="accent1"/>
        <w:insideV w:val="single" w:sz="8" w:space="0" w:color="B45340" w:themeColor="accent1"/>
      </w:tblBorders>
    </w:tblPr>
    <w:tcPr>
      <w:shd w:val="clear" w:color="auto" w:fill="EDD3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7" w:themeFill="accent1" w:themeFillTint="33"/>
      </w:tcPr>
    </w:tblStylePr>
    <w:tblStylePr w:type="band1Vert">
      <w:tblPr/>
      <w:tcPr>
        <w:shd w:val="clear" w:color="auto" w:fill="DCA79D" w:themeFill="accent1" w:themeFillTint="7F"/>
      </w:tcPr>
    </w:tblStylePr>
    <w:tblStylePr w:type="band1Horz">
      <w:tblPr/>
      <w:tcPr>
        <w:tcBorders>
          <w:insideH w:val="single" w:sz="6" w:space="0" w:color="B45340" w:themeColor="accent1"/>
          <w:insideV w:val="single" w:sz="6" w:space="0" w:color="B45340" w:themeColor="accent1"/>
        </w:tcBorders>
        <w:shd w:val="clear" w:color="auto" w:fill="DCA79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  <w:insideH w:val="single" w:sz="8" w:space="0" w:color="5A83A9" w:themeColor="accent2"/>
        <w:insideV w:val="single" w:sz="8" w:space="0" w:color="5A83A9" w:themeColor="accent2"/>
      </w:tblBorders>
    </w:tblPr>
    <w:tcPr>
      <w:shd w:val="clear" w:color="auto" w:fill="D6E0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2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6ED" w:themeFill="accent2" w:themeFillTint="33"/>
      </w:tcPr>
    </w:tblStylePr>
    <w:tblStylePr w:type="band1Vert">
      <w:tblPr/>
      <w:tcPr>
        <w:shd w:val="clear" w:color="auto" w:fill="ACC1D4" w:themeFill="accent2" w:themeFillTint="7F"/>
      </w:tcPr>
    </w:tblStylePr>
    <w:tblStylePr w:type="band1Horz">
      <w:tblPr/>
      <w:tcPr>
        <w:tcBorders>
          <w:insideH w:val="single" w:sz="6" w:space="0" w:color="5A83A9" w:themeColor="accent2"/>
          <w:insideV w:val="single" w:sz="6" w:space="0" w:color="5A83A9" w:themeColor="accent2"/>
        </w:tcBorders>
        <w:shd w:val="clear" w:color="auto" w:fill="ACC1D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  <w:insideH w:val="single" w:sz="8" w:space="0" w:color="799756" w:themeColor="accent3"/>
        <w:insideV w:val="single" w:sz="8" w:space="0" w:color="799756" w:themeColor="accent3"/>
      </w:tblBorders>
    </w:tblPr>
    <w:tcPr>
      <w:shd w:val="clear" w:color="auto" w:fill="DDE6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5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DC" w:themeFill="accent3" w:themeFillTint="33"/>
      </w:tcPr>
    </w:tblStylePr>
    <w:tblStylePr w:type="band1Vert">
      <w:tblPr/>
      <w:tcPr>
        <w:shd w:val="clear" w:color="auto" w:fill="BCCDA8" w:themeFill="accent3" w:themeFillTint="7F"/>
      </w:tcPr>
    </w:tblStylePr>
    <w:tblStylePr w:type="band1Horz">
      <w:tblPr/>
      <w:tcPr>
        <w:tcBorders>
          <w:insideH w:val="single" w:sz="6" w:space="0" w:color="799756" w:themeColor="accent3"/>
          <w:insideV w:val="single" w:sz="6" w:space="0" w:color="799756" w:themeColor="accent3"/>
        </w:tcBorders>
        <w:shd w:val="clear" w:color="auto" w:fill="BCCDA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  <w:insideH w:val="single" w:sz="8" w:space="0" w:color="8D629D" w:themeColor="accent4"/>
        <w:insideV w:val="single" w:sz="8" w:space="0" w:color="8D629D" w:themeColor="accent4"/>
      </w:tblBorders>
    </w:tblPr>
    <w:tcPr>
      <w:shd w:val="clear" w:color="auto" w:fill="E2D8E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EF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FEB" w:themeFill="accent4" w:themeFillTint="33"/>
      </w:tcPr>
    </w:tblStylePr>
    <w:tblStylePr w:type="band1Vert">
      <w:tblPr/>
      <w:tcPr>
        <w:shd w:val="clear" w:color="auto" w:fill="C6B0CE" w:themeFill="accent4" w:themeFillTint="7F"/>
      </w:tcPr>
    </w:tblStylePr>
    <w:tblStylePr w:type="band1Horz">
      <w:tblPr/>
      <w:tcPr>
        <w:tcBorders>
          <w:insideH w:val="single" w:sz="6" w:space="0" w:color="8D629D" w:themeColor="accent4"/>
          <w:insideV w:val="single" w:sz="6" w:space="0" w:color="8D629D" w:themeColor="accent4"/>
        </w:tcBorders>
        <w:shd w:val="clear" w:color="auto" w:fill="C6B0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  <w:insideH w:val="single" w:sz="8" w:space="0" w:color="8F2D53" w:themeColor="accent5"/>
        <w:insideV w:val="single" w:sz="8" w:space="0" w:color="8F2D53" w:themeColor="accent5"/>
      </w:tblBorders>
    </w:tblPr>
    <w:tcPr>
      <w:shd w:val="clear" w:color="auto" w:fill="ECC2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E6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DDA" w:themeFill="accent5" w:themeFillTint="33"/>
      </w:tcPr>
    </w:tblStylePr>
    <w:tblStylePr w:type="band1Vert">
      <w:tblPr/>
      <w:tcPr>
        <w:shd w:val="clear" w:color="auto" w:fill="D884A4" w:themeFill="accent5" w:themeFillTint="7F"/>
      </w:tcPr>
    </w:tblStylePr>
    <w:tblStylePr w:type="band1Horz">
      <w:tblPr/>
      <w:tcPr>
        <w:tcBorders>
          <w:insideH w:val="single" w:sz="6" w:space="0" w:color="8F2D53" w:themeColor="accent5"/>
          <w:insideV w:val="single" w:sz="6" w:space="0" w:color="8F2D53" w:themeColor="accent5"/>
        </w:tcBorders>
        <w:shd w:val="clear" w:color="auto" w:fill="D884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  <w:insideH w:val="single" w:sz="8" w:space="0" w:color="349083" w:themeColor="accent6"/>
        <w:insideV w:val="single" w:sz="8" w:space="0" w:color="349083" w:themeColor="accent6"/>
      </w:tblBorders>
    </w:tblPr>
    <w:tcPr>
      <w:shd w:val="clear" w:color="auto" w:fill="C5EA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EEA" w:themeFill="accent6" w:themeFillTint="33"/>
      </w:tcPr>
    </w:tblStylePr>
    <w:tblStylePr w:type="band1Vert">
      <w:tblPr/>
      <w:tcPr>
        <w:shd w:val="clear" w:color="auto" w:fill="8BD5CA" w:themeFill="accent6" w:themeFillTint="7F"/>
      </w:tcPr>
    </w:tblStylePr>
    <w:tblStylePr w:type="band1Horz">
      <w:tblPr/>
      <w:tcPr>
        <w:tcBorders>
          <w:insideH w:val="single" w:sz="6" w:space="0" w:color="349083" w:themeColor="accent6"/>
          <w:insideV w:val="single" w:sz="6" w:space="0" w:color="349083" w:themeColor="accent6"/>
        </w:tcBorders>
        <w:shd w:val="clear" w:color="auto" w:fill="8BD5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D3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534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534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534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534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79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79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0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83A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83A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83A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83A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C1D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C1D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6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97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97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97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97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DA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DA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8E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29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29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629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629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B0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B0C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C2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2D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2D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2D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2D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84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84A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A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08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08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08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08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BD5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BD5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45340" w:themeColor="accent1"/>
        <w:bottom w:val="single" w:sz="8" w:space="0" w:color="B4534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5340" w:themeColor="accent1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B45340" w:themeColor="accent1"/>
          <w:bottom w:val="single" w:sz="8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5340" w:themeColor="accent1"/>
          <w:bottom w:val="single" w:sz="8" w:space="0" w:color="B45340" w:themeColor="accent1"/>
        </w:tcBorders>
      </w:tcPr>
    </w:tblStylePr>
    <w:tblStylePr w:type="band1Vert">
      <w:tblPr/>
      <w:tcPr>
        <w:shd w:val="clear" w:color="auto" w:fill="EDD3CE" w:themeFill="accent1" w:themeFillTint="3F"/>
      </w:tcPr>
    </w:tblStylePr>
    <w:tblStylePr w:type="band1Horz">
      <w:tblPr/>
      <w:tcPr>
        <w:shd w:val="clear" w:color="auto" w:fill="EDD3C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A83A9" w:themeColor="accent2"/>
        <w:bottom w:val="single" w:sz="8" w:space="0" w:color="5A83A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83A9" w:themeColor="accent2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5A83A9" w:themeColor="accent2"/>
          <w:bottom w:val="single" w:sz="8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83A9" w:themeColor="accent2"/>
          <w:bottom w:val="single" w:sz="8" w:space="0" w:color="5A83A9" w:themeColor="accent2"/>
        </w:tcBorders>
      </w:tcPr>
    </w:tblStylePr>
    <w:tblStylePr w:type="band1Vert">
      <w:tblPr/>
      <w:tcPr>
        <w:shd w:val="clear" w:color="auto" w:fill="D6E0E9" w:themeFill="accent2" w:themeFillTint="3F"/>
      </w:tcPr>
    </w:tblStylePr>
    <w:tblStylePr w:type="band1Horz">
      <w:tblPr/>
      <w:tcPr>
        <w:shd w:val="clear" w:color="auto" w:fill="D6E0E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99756" w:themeColor="accent3"/>
        <w:bottom w:val="single" w:sz="8" w:space="0" w:color="7997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9756" w:themeColor="accent3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799756" w:themeColor="accent3"/>
          <w:bottom w:val="single" w:sz="8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9756" w:themeColor="accent3"/>
          <w:bottom w:val="single" w:sz="8" w:space="0" w:color="799756" w:themeColor="accent3"/>
        </w:tcBorders>
      </w:tcPr>
    </w:tblStylePr>
    <w:tblStylePr w:type="band1Vert">
      <w:tblPr/>
      <w:tcPr>
        <w:shd w:val="clear" w:color="auto" w:fill="DDE6D3" w:themeFill="accent3" w:themeFillTint="3F"/>
      </w:tcPr>
    </w:tblStylePr>
    <w:tblStylePr w:type="band1Horz">
      <w:tblPr/>
      <w:tcPr>
        <w:shd w:val="clear" w:color="auto" w:fill="DDE6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629D" w:themeColor="accent4"/>
        <w:bottom w:val="single" w:sz="8" w:space="0" w:color="8D629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629D" w:themeColor="accent4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8D629D" w:themeColor="accent4"/>
          <w:bottom w:val="single" w:sz="8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629D" w:themeColor="accent4"/>
          <w:bottom w:val="single" w:sz="8" w:space="0" w:color="8D629D" w:themeColor="accent4"/>
        </w:tcBorders>
      </w:tcPr>
    </w:tblStylePr>
    <w:tblStylePr w:type="band1Vert">
      <w:tblPr/>
      <w:tcPr>
        <w:shd w:val="clear" w:color="auto" w:fill="E2D8E6" w:themeFill="accent4" w:themeFillTint="3F"/>
      </w:tcPr>
    </w:tblStylePr>
    <w:tblStylePr w:type="band1Horz">
      <w:tblPr/>
      <w:tcPr>
        <w:shd w:val="clear" w:color="auto" w:fill="E2D8E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F2D53" w:themeColor="accent5"/>
        <w:bottom w:val="single" w:sz="8" w:space="0" w:color="8F2D5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2D53" w:themeColor="accent5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8F2D53" w:themeColor="accent5"/>
          <w:bottom w:val="single" w:sz="8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2D53" w:themeColor="accent5"/>
          <w:bottom w:val="single" w:sz="8" w:space="0" w:color="8F2D53" w:themeColor="accent5"/>
        </w:tcBorders>
      </w:tcPr>
    </w:tblStylePr>
    <w:tblStylePr w:type="band1Vert">
      <w:tblPr/>
      <w:tcPr>
        <w:shd w:val="clear" w:color="auto" w:fill="ECC2D2" w:themeFill="accent5" w:themeFillTint="3F"/>
      </w:tcPr>
    </w:tblStylePr>
    <w:tblStylePr w:type="band1Horz">
      <w:tblPr/>
      <w:tcPr>
        <w:shd w:val="clear" w:color="auto" w:fill="ECC2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49083" w:themeColor="accent6"/>
        <w:bottom w:val="single" w:sz="8" w:space="0" w:color="34908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083" w:themeColor="accent6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349083" w:themeColor="accent6"/>
          <w:bottom w:val="single" w:sz="8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083" w:themeColor="accent6"/>
          <w:bottom w:val="single" w:sz="8" w:space="0" w:color="349083" w:themeColor="accent6"/>
        </w:tcBorders>
      </w:tcPr>
    </w:tblStylePr>
    <w:tblStylePr w:type="band1Vert">
      <w:tblPr/>
      <w:tcPr>
        <w:shd w:val="clear" w:color="auto" w:fill="C5EAE5" w:themeFill="accent6" w:themeFillTint="3F"/>
      </w:tcPr>
    </w:tblStylePr>
    <w:tblStylePr w:type="band1Horz">
      <w:tblPr/>
      <w:tcPr>
        <w:shd w:val="clear" w:color="auto" w:fill="C5EAE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534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534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534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D3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83A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83A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0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97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97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97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6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629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629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629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8E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2D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2D5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2D5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C2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0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08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08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A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A7B6B" w:themeColor="accent1" w:themeTint="BF"/>
        <w:left w:val="single" w:sz="8" w:space="0" w:color="CA7B6B" w:themeColor="accent1" w:themeTint="BF"/>
        <w:bottom w:val="single" w:sz="8" w:space="0" w:color="CA7B6B" w:themeColor="accent1" w:themeTint="BF"/>
        <w:right w:val="single" w:sz="8" w:space="0" w:color="CA7B6B" w:themeColor="accent1" w:themeTint="BF"/>
        <w:insideH w:val="single" w:sz="8" w:space="0" w:color="CA7B6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A7B6B" w:themeColor="accent1" w:themeTint="BF"/>
          <w:left w:val="single" w:sz="8" w:space="0" w:color="CA7B6B" w:themeColor="accent1" w:themeTint="BF"/>
          <w:bottom w:val="single" w:sz="8" w:space="0" w:color="CA7B6B" w:themeColor="accent1" w:themeTint="BF"/>
          <w:right w:val="single" w:sz="8" w:space="0" w:color="CA7B6B" w:themeColor="accent1" w:themeTint="BF"/>
          <w:insideH w:val="nil"/>
          <w:insideV w:val="nil"/>
        </w:tcBorders>
        <w:shd w:val="clear" w:color="auto" w:fill="B4534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7B6B" w:themeColor="accent1" w:themeTint="BF"/>
          <w:left w:val="single" w:sz="8" w:space="0" w:color="CA7B6B" w:themeColor="accent1" w:themeTint="BF"/>
          <w:bottom w:val="single" w:sz="8" w:space="0" w:color="CA7B6B" w:themeColor="accent1" w:themeTint="BF"/>
          <w:right w:val="single" w:sz="8" w:space="0" w:color="CA7B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3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D3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3A1BE" w:themeColor="accent2" w:themeTint="BF"/>
        <w:left w:val="single" w:sz="8" w:space="0" w:color="83A1BE" w:themeColor="accent2" w:themeTint="BF"/>
        <w:bottom w:val="single" w:sz="8" w:space="0" w:color="83A1BE" w:themeColor="accent2" w:themeTint="BF"/>
        <w:right w:val="single" w:sz="8" w:space="0" w:color="83A1BE" w:themeColor="accent2" w:themeTint="BF"/>
        <w:insideH w:val="single" w:sz="8" w:space="0" w:color="83A1B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A1BE" w:themeColor="accent2" w:themeTint="BF"/>
          <w:left w:val="single" w:sz="8" w:space="0" w:color="83A1BE" w:themeColor="accent2" w:themeTint="BF"/>
          <w:bottom w:val="single" w:sz="8" w:space="0" w:color="83A1BE" w:themeColor="accent2" w:themeTint="BF"/>
          <w:right w:val="single" w:sz="8" w:space="0" w:color="83A1BE" w:themeColor="accent2" w:themeTint="BF"/>
          <w:insideH w:val="nil"/>
          <w:insideV w:val="nil"/>
        </w:tcBorders>
        <w:shd w:val="clear" w:color="auto" w:fill="5A83A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A1BE" w:themeColor="accent2" w:themeTint="BF"/>
          <w:left w:val="single" w:sz="8" w:space="0" w:color="83A1BE" w:themeColor="accent2" w:themeTint="BF"/>
          <w:bottom w:val="single" w:sz="8" w:space="0" w:color="83A1BE" w:themeColor="accent2" w:themeTint="BF"/>
          <w:right w:val="single" w:sz="8" w:space="0" w:color="83A1B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0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9AB47C" w:themeColor="accent3" w:themeTint="BF"/>
        <w:left w:val="single" w:sz="8" w:space="0" w:color="9AB47C" w:themeColor="accent3" w:themeTint="BF"/>
        <w:bottom w:val="single" w:sz="8" w:space="0" w:color="9AB47C" w:themeColor="accent3" w:themeTint="BF"/>
        <w:right w:val="single" w:sz="8" w:space="0" w:color="9AB47C" w:themeColor="accent3" w:themeTint="BF"/>
        <w:insideH w:val="single" w:sz="8" w:space="0" w:color="9AB47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B47C" w:themeColor="accent3" w:themeTint="BF"/>
          <w:left w:val="single" w:sz="8" w:space="0" w:color="9AB47C" w:themeColor="accent3" w:themeTint="BF"/>
          <w:bottom w:val="single" w:sz="8" w:space="0" w:color="9AB47C" w:themeColor="accent3" w:themeTint="BF"/>
          <w:right w:val="single" w:sz="8" w:space="0" w:color="9AB47C" w:themeColor="accent3" w:themeTint="BF"/>
          <w:insideH w:val="nil"/>
          <w:insideV w:val="nil"/>
        </w:tcBorders>
        <w:shd w:val="clear" w:color="auto" w:fill="7997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B47C" w:themeColor="accent3" w:themeTint="BF"/>
          <w:left w:val="single" w:sz="8" w:space="0" w:color="9AB47C" w:themeColor="accent3" w:themeTint="BF"/>
          <w:bottom w:val="single" w:sz="8" w:space="0" w:color="9AB47C" w:themeColor="accent3" w:themeTint="BF"/>
          <w:right w:val="single" w:sz="8" w:space="0" w:color="9AB47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6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A989B5" w:themeColor="accent4" w:themeTint="BF"/>
        <w:left w:val="single" w:sz="8" w:space="0" w:color="A989B5" w:themeColor="accent4" w:themeTint="BF"/>
        <w:bottom w:val="single" w:sz="8" w:space="0" w:color="A989B5" w:themeColor="accent4" w:themeTint="BF"/>
        <w:right w:val="single" w:sz="8" w:space="0" w:color="A989B5" w:themeColor="accent4" w:themeTint="BF"/>
        <w:insideH w:val="single" w:sz="8" w:space="0" w:color="A989B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89B5" w:themeColor="accent4" w:themeTint="BF"/>
          <w:left w:val="single" w:sz="8" w:space="0" w:color="A989B5" w:themeColor="accent4" w:themeTint="BF"/>
          <w:bottom w:val="single" w:sz="8" w:space="0" w:color="A989B5" w:themeColor="accent4" w:themeTint="BF"/>
          <w:right w:val="single" w:sz="8" w:space="0" w:color="A989B5" w:themeColor="accent4" w:themeTint="BF"/>
          <w:insideH w:val="nil"/>
          <w:insideV w:val="nil"/>
        </w:tcBorders>
        <w:shd w:val="clear" w:color="auto" w:fill="8D62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89B5" w:themeColor="accent4" w:themeTint="BF"/>
          <w:left w:val="single" w:sz="8" w:space="0" w:color="A989B5" w:themeColor="accent4" w:themeTint="BF"/>
          <w:bottom w:val="single" w:sz="8" w:space="0" w:color="A989B5" w:themeColor="accent4" w:themeTint="BF"/>
          <w:right w:val="single" w:sz="8" w:space="0" w:color="A989B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8E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8E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54777" w:themeColor="accent5" w:themeTint="BF"/>
        <w:left w:val="single" w:sz="8" w:space="0" w:color="C54777" w:themeColor="accent5" w:themeTint="BF"/>
        <w:bottom w:val="single" w:sz="8" w:space="0" w:color="C54777" w:themeColor="accent5" w:themeTint="BF"/>
        <w:right w:val="single" w:sz="8" w:space="0" w:color="C54777" w:themeColor="accent5" w:themeTint="BF"/>
        <w:insideH w:val="single" w:sz="8" w:space="0" w:color="C5477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4777" w:themeColor="accent5" w:themeTint="BF"/>
          <w:left w:val="single" w:sz="8" w:space="0" w:color="C54777" w:themeColor="accent5" w:themeTint="BF"/>
          <w:bottom w:val="single" w:sz="8" w:space="0" w:color="C54777" w:themeColor="accent5" w:themeTint="BF"/>
          <w:right w:val="single" w:sz="8" w:space="0" w:color="C54777" w:themeColor="accent5" w:themeTint="BF"/>
          <w:insideH w:val="nil"/>
          <w:insideV w:val="nil"/>
        </w:tcBorders>
        <w:shd w:val="clear" w:color="auto" w:fill="8F2D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4777" w:themeColor="accent5" w:themeTint="BF"/>
          <w:left w:val="single" w:sz="8" w:space="0" w:color="C54777" w:themeColor="accent5" w:themeTint="BF"/>
          <w:bottom w:val="single" w:sz="8" w:space="0" w:color="C54777" w:themeColor="accent5" w:themeTint="BF"/>
          <w:right w:val="single" w:sz="8" w:space="0" w:color="C5477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2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C2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2C0B0" w:themeColor="accent6" w:themeTint="BF"/>
        <w:left w:val="single" w:sz="8" w:space="0" w:color="52C0B0" w:themeColor="accent6" w:themeTint="BF"/>
        <w:bottom w:val="single" w:sz="8" w:space="0" w:color="52C0B0" w:themeColor="accent6" w:themeTint="BF"/>
        <w:right w:val="single" w:sz="8" w:space="0" w:color="52C0B0" w:themeColor="accent6" w:themeTint="BF"/>
        <w:insideH w:val="single" w:sz="8" w:space="0" w:color="52C0B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C0B0" w:themeColor="accent6" w:themeTint="BF"/>
          <w:left w:val="single" w:sz="8" w:space="0" w:color="52C0B0" w:themeColor="accent6" w:themeTint="BF"/>
          <w:bottom w:val="single" w:sz="8" w:space="0" w:color="52C0B0" w:themeColor="accent6" w:themeTint="BF"/>
          <w:right w:val="single" w:sz="8" w:space="0" w:color="52C0B0" w:themeColor="accent6" w:themeTint="BF"/>
          <w:insideH w:val="nil"/>
          <w:insideV w:val="nil"/>
        </w:tcBorders>
        <w:shd w:val="clear" w:color="auto" w:fill="3490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C0B0" w:themeColor="accent6" w:themeTint="BF"/>
          <w:left w:val="single" w:sz="8" w:space="0" w:color="52C0B0" w:themeColor="accent6" w:themeTint="BF"/>
          <w:bottom w:val="single" w:sz="8" w:space="0" w:color="52C0B0" w:themeColor="accent6" w:themeTint="BF"/>
          <w:right w:val="single" w:sz="8" w:space="0" w:color="52C0B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A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A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534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534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534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83A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83A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83A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97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97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97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629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629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629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2D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2D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2D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08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0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08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76F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color w:val="863D30" w:themeColor="accent1" w:themeShade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76F85"/>
    <w:rPr>
      <w:rFonts w:asciiTheme="majorHAnsi" w:eastAsiaTheme="majorEastAsia" w:hAnsiTheme="majorHAnsi" w:cstheme="majorBidi"/>
      <w:color w:val="863D30" w:themeColor="accent1" w:themeShade="BF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7069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706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0691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0691"/>
  </w:style>
  <w:style w:type="character" w:styleId="PageNumber">
    <w:name w:val="page number"/>
    <w:basedOn w:val="DefaultParagraphFont"/>
    <w:uiPriority w:val="99"/>
    <w:semiHidden/>
    <w:unhideWhenUsed/>
    <w:rsid w:val="00770691"/>
  </w:style>
  <w:style w:type="table" w:styleId="PlainTable1">
    <w:name w:val="Plain Table 1"/>
    <w:basedOn w:val="TableNormal"/>
    <w:uiPriority w:val="41"/>
    <w:rsid w:val="0077069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7069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7069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70691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069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706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7069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06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0691"/>
  </w:style>
  <w:style w:type="paragraph" w:styleId="Signature">
    <w:name w:val="Signature"/>
    <w:basedOn w:val="Normal"/>
    <w:link w:val="SignatureChar"/>
    <w:uiPriority w:val="99"/>
    <w:semiHidden/>
    <w:unhideWhenUsed/>
    <w:rsid w:val="00770691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0691"/>
  </w:style>
  <w:style w:type="character" w:styleId="Strong">
    <w:name w:val="Strong"/>
    <w:basedOn w:val="DefaultParagraphFont"/>
    <w:uiPriority w:val="22"/>
    <w:semiHidden/>
    <w:unhideWhenUsed/>
    <w:qFormat/>
    <w:rsid w:val="0077069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7069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70691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7069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7069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77069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7069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7069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706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706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7069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7069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7069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7069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706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7069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7069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7069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7069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7069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706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706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7069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706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706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069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069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706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706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706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7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706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0691"/>
  </w:style>
  <w:style w:type="paragraph" w:styleId="TOC2">
    <w:name w:val="toc 2"/>
    <w:basedOn w:val="Normal"/>
    <w:next w:val="Normal"/>
    <w:autoRedefine/>
    <w:uiPriority w:val="39"/>
    <w:semiHidden/>
    <w:unhideWhenUsed/>
    <w:rsid w:val="00770691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0691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0691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0691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0691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0691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0691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0691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0691"/>
    <w:pPr>
      <w:outlineLvl w:val="9"/>
    </w:pPr>
    <w:rPr>
      <w:color w:val="863D30" w:themeColor="accent1" w:themeShade="BF"/>
    </w:rPr>
  </w:style>
  <w:style w:type="table" w:customStyle="1" w:styleId="Layouttable">
    <w:name w:val="Layout table"/>
    <w:basedOn w:val="TableNormal"/>
    <w:uiPriority w:val="99"/>
    <w:rsid w:val="00F61C12"/>
    <w:tblPr>
      <w:tblBorders>
        <w:top w:val="single" w:sz="4" w:space="0" w:color="CEC3B7" w:themeColor="text2" w:themeTint="66"/>
        <w:bottom w:val="single" w:sz="4" w:space="0" w:color="CEC3B7" w:themeColor="text2" w:themeTint="66"/>
        <w:insideH w:val="single" w:sz="4" w:space="0" w:color="CEC3B7" w:themeColor="text2" w:themeTint="66"/>
      </w:tblBorders>
      <w:tblCellMar>
        <w:left w:w="0" w:type="dxa"/>
        <w:right w:w="72" w:type="dxa"/>
      </w:tblCellMar>
    </w:tblPr>
    <w:tblStylePr w:type="firstRow">
      <w:rPr>
        <w:rFonts w:asciiTheme="majorHAnsi" w:hAnsiTheme="majorHAnsi"/>
        <w:caps/>
        <w:smallCaps w:val="0"/>
        <w:color w:val="615343" w:themeColor="background2" w:themeShade="80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CEC3B7" w:themeColor="text2" w:themeTint="66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rFonts w:asciiTheme="majorHAnsi" w:hAnsiTheme="majorHAnsi"/>
        <w:color w:val="7C6A55" w:themeColor="text2"/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Roaming\Microsoft\Templates\Volunteer%20sign-up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48360BD6AA49F8AB964966BA677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DAE0A-F9F0-4A40-9604-9DD14340348C}"/>
      </w:docPartPr>
      <w:docPartBody>
        <w:p w:rsidR="00A97989" w:rsidRDefault="00000000">
          <w:pPr>
            <w:pStyle w:val="1548360BD6AA49F8AB964966BA67752B"/>
          </w:pPr>
          <w:r>
            <w:t>No.</w:t>
          </w:r>
        </w:p>
      </w:docPartBody>
    </w:docPart>
    <w:docPart>
      <w:docPartPr>
        <w:name w:val="ABBE919A4CDE4241A4AB07E484FCD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56E0C-D93C-4202-81F8-D335EC772F6A}"/>
      </w:docPartPr>
      <w:docPartBody>
        <w:p w:rsidR="00A97989" w:rsidRDefault="00000000">
          <w:pPr>
            <w:pStyle w:val="ABBE919A4CDE4241A4AB07E484FCD3E4"/>
          </w:pPr>
          <w:r>
            <w:t>Volunteer Name</w:t>
          </w:r>
        </w:p>
      </w:docPartBody>
    </w:docPart>
    <w:docPart>
      <w:docPartPr>
        <w:name w:val="A11488CDF18147679EC94E9A94C56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85A93-47C4-4942-98CA-84BC9131CC2B}"/>
      </w:docPartPr>
      <w:docPartBody>
        <w:p w:rsidR="00A97989" w:rsidRDefault="00000000">
          <w:pPr>
            <w:pStyle w:val="A11488CDF18147679EC94E9A94C5638D"/>
          </w:pPr>
          <w:r>
            <w:t>Phone (Home)</w:t>
          </w:r>
        </w:p>
      </w:docPartBody>
    </w:docPart>
    <w:docPart>
      <w:docPartPr>
        <w:name w:val="41E12CA3C2BD408EB4F27E443FE57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E058-BC9D-4DEC-913E-4A9923CAD8DF}"/>
      </w:docPartPr>
      <w:docPartBody>
        <w:p w:rsidR="00A97989" w:rsidRDefault="00000000">
          <w:pPr>
            <w:pStyle w:val="41E12CA3C2BD408EB4F27E443FE57E63"/>
          </w:pPr>
          <w:r>
            <w:t>Phone (Cell)</w:t>
          </w:r>
        </w:p>
      </w:docPartBody>
    </w:docPart>
    <w:docPart>
      <w:docPartPr>
        <w:name w:val="9E0D537339CC4E70B2B27F1B4722E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1B9CE-B792-4180-B71E-D181D90C2B66}"/>
      </w:docPartPr>
      <w:docPartBody>
        <w:p w:rsidR="00A97989" w:rsidRDefault="00000000">
          <w:pPr>
            <w:pStyle w:val="9E0D537339CC4E70B2B27F1B4722E675"/>
          </w:pPr>
          <w:r>
            <w:t>Email</w:t>
          </w:r>
        </w:p>
      </w:docPartBody>
    </w:docPart>
    <w:docPart>
      <w:docPartPr>
        <w:name w:val="1859433FB0244DC8BA96B02E4805C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77D8C-E824-4ACC-A88F-55E035E8CFC5}"/>
      </w:docPartPr>
      <w:docPartBody>
        <w:p w:rsidR="00A97989" w:rsidRDefault="00000000">
          <w:pPr>
            <w:pStyle w:val="1859433FB0244DC8BA96B02E4805C0C0"/>
          </w:pPr>
          <w:r>
            <w:t>Area of Expertise/Interest</w:t>
          </w:r>
        </w:p>
      </w:docPartBody>
    </w:docPart>
    <w:docPart>
      <w:docPartPr>
        <w:name w:val="F334FC18EBEC488E9EAE4A3C0830F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2528A-18A2-4A0F-B6E3-40810AADFF24}"/>
      </w:docPartPr>
      <w:docPartBody>
        <w:p w:rsidR="00A97989" w:rsidRDefault="00000000">
          <w:pPr>
            <w:pStyle w:val="F334FC18EBEC488E9EAE4A3C0830FCAB"/>
          </w:pPr>
          <w:r>
            <w:t>Days/Times Available</w:t>
          </w:r>
        </w:p>
      </w:docPartBody>
    </w:docPart>
    <w:docPart>
      <w:docPartPr>
        <w:name w:val="CB51CE32515A4D9F8967AB7F2C5B8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04E43-65F3-42AA-ACED-2F72061CBCCF}"/>
      </w:docPartPr>
      <w:docPartBody>
        <w:p w:rsidR="00A97989" w:rsidRDefault="00000000">
          <w:pPr>
            <w:pStyle w:val="CB51CE32515A4D9F8967AB7F2C5B8DF7"/>
          </w:pPr>
          <w:r>
            <w:t>Volunteer Name</w:t>
          </w:r>
        </w:p>
      </w:docPartBody>
    </w:docPart>
    <w:docPart>
      <w:docPartPr>
        <w:name w:val="30F6264BA56147C1963A3B9797E91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41322-31AF-4AFE-8A5D-87C73D8AC9CA}"/>
      </w:docPartPr>
      <w:docPartBody>
        <w:p w:rsidR="00A97989" w:rsidRDefault="00000000">
          <w:pPr>
            <w:pStyle w:val="30F6264BA56147C1963A3B9797E91769"/>
          </w:pPr>
          <w:r>
            <w:t>Phone (Home)</w:t>
          </w:r>
        </w:p>
      </w:docPartBody>
    </w:docPart>
    <w:docPart>
      <w:docPartPr>
        <w:name w:val="30EF187FF92E42C2BEA98A276B50F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25D05-F202-4E90-9587-DA34D138B43C}"/>
      </w:docPartPr>
      <w:docPartBody>
        <w:p w:rsidR="00A97989" w:rsidRDefault="00000000">
          <w:pPr>
            <w:pStyle w:val="30EF187FF92E42C2BEA98A276B50FEE5"/>
          </w:pPr>
          <w:r>
            <w:t>Phone (Cell)</w:t>
          </w:r>
        </w:p>
      </w:docPartBody>
    </w:docPart>
    <w:docPart>
      <w:docPartPr>
        <w:name w:val="F4050FDE86CF4210AC11380F17145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0C266-9451-4F38-9D46-3AC0A0FA8E5D}"/>
      </w:docPartPr>
      <w:docPartBody>
        <w:p w:rsidR="00A97989" w:rsidRDefault="00000000">
          <w:pPr>
            <w:pStyle w:val="F4050FDE86CF4210AC11380F17145EA5"/>
          </w:pPr>
          <w:r>
            <w:t>Email</w:t>
          </w:r>
        </w:p>
      </w:docPartBody>
    </w:docPart>
    <w:docPart>
      <w:docPartPr>
        <w:name w:val="7322E8D579F3471797C178DA02020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2BB81-5682-4422-86C0-17D47CE69A67}"/>
      </w:docPartPr>
      <w:docPartBody>
        <w:p w:rsidR="00A97989" w:rsidRDefault="00000000">
          <w:pPr>
            <w:pStyle w:val="7322E8D579F3471797C178DA0202046B"/>
          </w:pPr>
          <w:r>
            <w:t>Area of Expertise/Interest</w:t>
          </w:r>
        </w:p>
      </w:docPartBody>
    </w:docPart>
    <w:docPart>
      <w:docPartPr>
        <w:name w:val="F3598154D7EB44DBB61B2A2D58E6D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02E31-4696-4090-AEDB-19498DC3101F}"/>
      </w:docPartPr>
      <w:docPartBody>
        <w:p w:rsidR="00A97989" w:rsidRDefault="00000000">
          <w:pPr>
            <w:pStyle w:val="F3598154D7EB44DBB61B2A2D58E6D072"/>
          </w:pPr>
          <w:r>
            <w:t>Days/Times Available</w:t>
          </w:r>
        </w:p>
      </w:docPartBody>
    </w:docPart>
    <w:docPart>
      <w:docPartPr>
        <w:name w:val="6CA945C567F942B4A590578F491AA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CA85A-91F7-4ED7-8775-45A005F7A10F}"/>
      </w:docPartPr>
      <w:docPartBody>
        <w:p w:rsidR="00A97989" w:rsidRDefault="00000000">
          <w:pPr>
            <w:pStyle w:val="6CA945C567F942B4A590578F491AAC27"/>
          </w:pPr>
          <w:r>
            <w:t>Volunteer Name</w:t>
          </w:r>
        </w:p>
      </w:docPartBody>
    </w:docPart>
    <w:docPart>
      <w:docPartPr>
        <w:name w:val="A88F7F7F02B549D085505B5789BEE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2183C-0667-4B51-B6F0-69C4CDA8463B}"/>
      </w:docPartPr>
      <w:docPartBody>
        <w:p w:rsidR="00A97989" w:rsidRDefault="00000000">
          <w:pPr>
            <w:pStyle w:val="A88F7F7F02B549D085505B5789BEEE05"/>
          </w:pPr>
          <w:r>
            <w:t>Phone (Home)</w:t>
          </w:r>
        </w:p>
      </w:docPartBody>
    </w:docPart>
    <w:docPart>
      <w:docPartPr>
        <w:name w:val="5ECB199D8A154146B0D64F6DC56ED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DCD0D-77BA-4EF0-9BDB-8628815B1F46}"/>
      </w:docPartPr>
      <w:docPartBody>
        <w:p w:rsidR="00A97989" w:rsidRDefault="00000000">
          <w:pPr>
            <w:pStyle w:val="5ECB199D8A154146B0D64F6DC56ED969"/>
          </w:pPr>
          <w:r>
            <w:t>Phone (Cell)</w:t>
          </w:r>
        </w:p>
      </w:docPartBody>
    </w:docPart>
    <w:docPart>
      <w:docPartPr>
        <w:name w:val="18DB052594164A9A8F2BBF4A61267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76448-8FD2-4AB1-87B4-F7186C49E430}"/>
      </w:docPartPr>
      <w:docPartBody>
        <w:p w:rsidR="00A97989" w:rsidRDefault="00000000">
          <w:pPr>
            <w:pStyle w:val="18DB052594164A9A8F2BBF4A61267F7A"/>
          </w:pPr>
          <w:r>
            <w:t>Email</w:t>
          </w:r>
        </w:p>
      </w:docPartBody>
    </w:docPart>
    <w:docPart>
      <w:docPartPr>
        <w:name w:val="F44816813B1847EFB425E5AAC21EC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CB0D1-CB22-458A-A671-4E04365FE101}"/>
      </w:docPartPr>
      <w:docPartBody>
        <w:p w:rsidR="00A97989" w:rsidRDefault="00000000">
          <w:pPr>
            <w:pStyle w:val="F44816813B1847EFB425E5AAC21EC4D4"/>
          </w:pPr>
          <w:r>
            <w:t>Area of Expertise/Interest</w:t>
          </w:r>
        </w:p>
      </w:docPartBody>
    </w:docPart>
    <w:docPart>
      <w:docPartPr>
        <w:name w:val="779177FB2BBD46349487A3F912D75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E911A-5F2D-4711-9C5F-E5908726A3A5}"/>
      </w:docPartPr>
      <w:docPartBody>
        <w:p w:rsidR="00A97989" w:rsidRDefault="00000000">
          <w:pPr>
            <w:pStyle w:val="779177FB2BBD46349487A3F912D75F6C"/>
          </w:pPr>
          <w:r>
            <w:t>Days/Times Available</w:t>
          </w:r>
        </w:p>
      </w:docPartBody>
    </w:docPart>
    <w:docPart>
      <w:docPartPr>
        <w:name w:val="D1C81379F615449EA824F3BDF45ED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0F7A5-8D11-4510-A725-8537BE920B53}"/>
      </w:docPartPr>
      <w:docPartBody>
        <w:p w:rsidR="00A97989" w:rsidRDefault="00000000">
          <w:pPr>
            <w:pStyle w:val="D1C81379F615449EA824F3BDF45ED27F"/>
          </w:pPr>
          <w:r>
            <w:t>Volunteer Name</w:t>
          </w:r>
        </w:p>
      </w:docPartBody>
    </w:docPart>
    <w:docPart>
      <w:docPartPr>
        <w:name w:val="DAE1DA92299A4BDB8D6799CA602DF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BD9DF-3E24-46F1-930E-5F463D7042D7}"/>
      </w:docPartPr>
      <w:docPartBody>
        <w:p w:rsidR="00A97989" w:rsidRDefault="00000000">
          <w:pPr>
            <w:pStyle w:val="DAE1DA92299A4BDB8D6799CA602DF186"/>
          </w:pPr>
          <w:r>
            <w:t>Phone (Home)</w:t>
          </w:r>
        </w:p>
      </w:docPartBody>
    </w:docPart>
    <w:docPart>
      <w:docPartPr>
        <w:name w:val="F044BEAE4DBC42D0AE787451773E3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1F2E5-0D95-4886-A440-D92F44F70042}"/>
      </w:docPartPr>
      <w:docPartBody>
        <w:p w:rsidR="00A97989" w:rsidRDefault="00000000">
          <w:pPr>
            <w:pStyle w:val="F044BEAE4DBC42D0AE787451773E3D71"/>
          </w:pPr>
          <w:r>
            <w:t>Phone (Cell)</w:t>
          </w:r>
        </w:p>
      </w:docPartBody>
    </w:docPart>
    <w:docPart>
      <w:docPartPr>
        <w:name w:val="6757DD17CE81469289B3D13A4086B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9A28A-D833-4EDB-8209-F9D9501103B6}"/>
      </w:docPartPr>
      <w:docPartBody>
        <w:p w:rsidR="00A97989" w:rsidRDefault="00000000">
          <w:pPr>
            <w:pStyle w:val="6757DD17CE81469289B3D13A4086B7AF"/>
          </w:pPr>
          <w:r>
            <w:t>Email</w:t>
          </w:r>
        </w:p>
      </w:docPartBody>
    </w:docPart>
    <w:docPart>
      <w:docPartPr>
        <w:name w:val="A949141F6AAB446A9EDBBCDA95CB8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476A0-4CBC-4190-9C58-1DDB94B0AC57}"/>
      </w:docPartPr>
      <w:docPartBody>
        <w:p w:rsidR="00A97989" w:rsidRDefault="00000000">
          <w:pPr>
            <w:pStyle w:val="A949141F6AAB446A9EDBBCDA95CB88B8"/>
          </w:pPr>
          <w:r>
            <w:t>Area of Expertise/Interest</w:t>
          </w:r>
        </w:p>
      </w:docPartBody>
    </w:docPart>
    <w:docPart>
      <w:docPartPr>
        <w:name w:val="843E5B7CCD044BCA9AA5C8B10AD1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B08DA-0945-4B27-A8C1-5284C1E6B3F5}"/>
      </w:docPartPr>
      <w:docPartBody>
        <w:p w:rsidR="00A97989" w:rsidRDefault="00000000">
          <w:pPr>
            <w:pStyle w:val="843E5B7CCD044BCA9AA5C8B10AD14E4C"/>
          </w:pPr>
          <w:r>
            <w:t>Days/Times Available</w:t>
          </w:r>
        </w:p>
      </w:docPartBody>
    </w:docPart>
    <w:docPart>
      <w:docPartPr>
        <w:name w:val="DFB50954EC30460B95EADD830A3BB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52631-BAA6-452C-AC56-30E3C7EDDA6B}"/>
      </w:docPartPr>
      <w:docPartBody>
        <w:p w:rsidR="00A97989" w:rsidRDefault="00000000">
          <w:pPr>
            <w:pStyle w:val="DFB50954EC30460B95EADD830A3BB01E"/>
          </w:pPr>
          <w:r>
            <w:t>Volunteer Name</w:t>
          </w:r>
        </w:p>
      </w:docPartBody>
    </w:docPart>
    <w:docPart>
      <w:docPartPr>
        <w:name w:val="87052FB7ACEE4AA99948F116E4FC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D860B-EB48-4BA9-94FD-39992A13E5C5}"/>
      </w:docPartPr>
      <w:docPartBody>
        <w:p w:rsidR="00A97989" w:rsidRDefault="00000000">
          <w:pPr>
            <w:pStyle w:val="87052FB7ACEE4AA99948F116E4FC31B2"/>
          </w:pPr>
          <w:r>
            <w:t>Phone (Home)</w:t>
          </w:r>
        </w:p>
      </w:docPartBody>
    </w:docPart>
    <w:docPart>
      <w:docPartPr>
        <w:name w:val="58664023A41E4BA2B53082237502D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F935-D29F-4433-8744-31DEBF9B3746}"/>
      </w:docPartPr>
      <w:docPartBody>
        <w:p w:rsidR="00A97989" w:rsidRDefault="00000000">
          <w:pPr>
            <w:pStyle w:val="58664023A41E4BA2B53082237502DAD4"/>
          </w:pPr>
          <w:r>
            <w:t>Phone (Cell)</w:t>
          </w:r>
        </w:p>
      </w:docPartBody>
    </w:docPart>
    <w:docPart>
      <w:docPartPr>
        <w:name w:val="1E4E3F9C81054F96A99552B77FD18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73E73-FE05-4971-8229-1BE768C6A821}"/>
      </w:docPartPr>
      <w:docPartBody>
        <w:p w:rsidR="00A97989" w:rsidRDefault="00000000">
          <w:pPr>
            <w:pStyle w:val="1E4E3F9C81054F96A99552B77FD18FB0"/>
          </w:pPr>
          <w:r>
            <w:t>Email</w:t>
          </w:r>
        </w:p>
      </w:docPartBody>
    </w:docPart>
    <w:docPart>
      <w:docPartPr>
        <w:name w:val="637A30D030C4441A8661F5A983EAE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46B70-6F59-4DE5-B733-2F26ECC85FCD}"/>
      </w:docPartPr>
      <w:docPartBody>
        <w:p w:rsidR="00A97989" w:rsidRDefault="00000000">
          <w:pPr>
            <w:pStyle w:val="637A30D030C4441A8661F5A983EAE993"/>
          </w:pPr>
          <w:r>
            <w:t>Area of Expertise/Interest</w:t>
          </w:r>
        </w:p>
      </w:docPartBody>
    </w:docPart>
    <w:docPart>
      <w:docPartPr>
        <w:name w:val="671B794189AE4F21A42D3BB3E9039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00289-A7D3-4770-A062-327453EB27F3}"/>
      </w:docPartPr>
      <w:docPartBody>
        <w:p w:rsidR="00A97989" w:rsidRDefault="00000000">
          <w:pPr>
            <w:pStyle w:val="671B794189AE4F21A42D3BB3E9039585"/>
          </w:pPr>
          <w:r>
            <w:t>Days/Times Available</w:t>
          </w:r>
        </w:p>
      </w:docPartBody>
    </w:docPart>
    <w:docPart>
      <w:docPartPr>
        <w:name w:val="40DCEC8F43514B31B1EB91656ED18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B311E-CE94-4A5A-917A-A9CECC5BC222}"/>
      </w:docPartPr>
      <w:docPartBody>
        <w:p w:rsidR="00A97989" w:rsidRDefault="00000000">
          <w:pPr>
            <w:pStyle w:val="40DCEC8F43514B31B1EB91656ED18FFD"/>
          </w:pPr>
          <w:r>
            <w:t>Volunteer Name</w:t>
          </w:r>
        </w:p>
      </w:docPartBody>
    </w:docPart>
    <w:docPart>
      <w:docPartPr>
        <w:name w:val="BD48F2D4ED574BF991F8FDADB0E89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6D44E-5217-4DDC-954D-165203445DFE}"/>
      </w:docPartPr>
      <w:docPartBody>
        <w:p w:rsidR="00A97989" w:rsidRDefault="00000000">
          <w:pPr>
            <w:pStyle w:val="BD48F2D4ED574BF991F8FDADB0E8926A"/>
          </w:pPr>
          <w:r>
            <w:t>Phone (Home)</w:t>
          </w:r>
        </w:p>
      </w:docPartBody>
    </w:docPart>
    <w:docPart>
      <w:docPartPr>
        <w:name w:val="6AAD9A31BB8F482B82B934ACD373B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E346D-E490-4D3E-A8F2-841FF07403AB}"/>
      </w:docPartPr>
      <w:docPartBody>
        <w:p w:rsidR="00A97989" w:rsidRDefault="00000000">
          <w:pPr>
            <w:pStyle w:val="6AAD9A31BB8F482B82B934ACD373B3D4"/>
          </w:pPr>
          <w:r>
            <w:t>Phone (Cell)</w:t>
          </w:r>
        </w:p>
      </w:docPartBody>
    </w:docPart>
    <w:docPart>
      <w:docPartPr>
        <w:name w:val="B447EC2E04984FEE91526AFFA083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5D48B-8E5A-44EF-8B8C-4105D8CEC2E9}"/>
      </w:docPartPr>
      <w:docPartBody>
        <w:p w:rsidR="00A97989" w:rsidRDefault="00000000">
          <w:pPr>
            <w:pStyle w:val="B447EC2E04984FEE91526AFFA083B20C"/>
          </w:pPr>
          <w:r>
            <w:t>Email</w:t>
          </w:r>
        </w:p>
      </w:docPartBody>
    </w:docPart>
    <w:docPart>
      <w:docPartPr>
        <w:name w:val="B65D76EDBB5A43879F6DD784C036A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2F5D5-51CC-40D6-ABC3-8168426B62A1}"/>
      </w:docPartPr>
      <w:docPartBody>
        <w:p w:rsidR="00A97989" w:rsidRDefault="00000000">
          <w:pPr>
            <w:pStyle w:val="B65D76EDBB5A43879F6DD784C036AF42"/>
          </w:pPr>
          <w:r>
            <w:t>Area of Expertise/Interest</w:t>
          </w:r>
        </w:p>
      </w:docPartBody>
    </w:docPart>
    <w:docPart>
      <w:docPartPr>
        <w:name w:val="C14131CFCB7B4BA1A46332500FCAD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AF927-89B6-4364-A41A-2124365E42F1}"/>
      </w:docPartPr>
      <w:docPartBody>
        <w:p w:rsidR="00A97989" w:rsidRDefault="00000000">
          <w:pPr>
            <w:pStyle w:val="C14131CFCB7B4BA1A46332500FCAD17A"/>
          </w:pPr>
          <w:r>
            <w:t>Days/Times Available</w:t>
          </w:r>
        </w:p>
      </w:docPartBody>
    </w:docPart>
    <w:docPart>
      <w:docPartPr>
        <w:name w:val="4F811354DB7A4A72AAB2130BC1C71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C46FB-DB84-4B23-B9D8-4DF1203E39B1}"/>
      </w:docPartPr>
      <w:docPartBody>
        <w:p w:rsidR="00A97989" w:rsidRDefault="00000000">
          <w:pPr>
            <w:pStyle w:val="4F811354DB7A4A72AAB2130BC1C718C4"/>
          </w:pPr>
          <w:r>
            <w:t>Volunteer Name</w:t>
          </w:r>
        </w:p>
      </w:docPartBody>
    </w:docPart>
    <w:docPart>
      <w:docPartPr>
        <w:name w:val="7A48655E462A491CA0CD7B7275A75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222BD-89D3-4CF9-A19C-117C4A18BA20}"/>
      </w:docPartPr>
      <w:docPartBody>
        <w:p w:rsidR="00A97989" w:rsidRDefault="00000000">
          <w:pPr>
            <w:pStyle w:val="7A48655E462A491CA0CD7B7275A75293"/>
          </w:pPr>
          <w:r>
            <w:t>Phone (Home)</w:t>
          </w:r>
        </w:p>
      </w:docPartBody>
    </w:docPart>
    <w:docPart>
      <w:docPartPr>
        <w:name w:val="A9240D02DC0D4D7395EAB7AF11210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65A57-C68F-45AA-AD30-7A5BFD14D496}"/>
      </w:docPartPr>
      <w:docPartBody>
        <w:p w:rsidR="00A97989" w:rsidRDefault="00000000">
          <w:pPr>
            <w:pStyle w:val="A9240D02DC0D4D7395EAB7AF11210725"/>
          </w:pPr>
          <w:r>
            <w:t>Phone (Cell)</w:t>
          </w:r>
        </w:p>
      </w:docPartBody>
    </w:docPart>
    <w:docPart>
      <w:docPartPr>
        <w:name w:val="DB5D1A5A37E944E2BB903735F0CE4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CA8C3-B43C-4CF8-8AB5-03A7EB4E2457}"/>
      </w:docPartPr>
      <w:docPartBody>
        <w:p w:rsidR="00A97989" w:rsidRDefault="00000000">
          <w:pPr>
            <w:pStyle w:val="DB5D1A5A37E944E2BB903735F0CE4C28"/>
          </w:pPr>
          <w:r>
            <w:t>Email</w:t>
          </w:r>
        </w:p>
      </w:docPartBody>
    </w:docPart>
    <w:docPart>
      <w:docPartPr>
        <w:name w:val="57D9B75321284D108B5D931793122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6DB05-C3B1-466B-AC28-1630EF00C0F5}"/>
      </w:docPartPr>
      <w:docPartBody>
        <w:p w:rsidR="00A97989" w:rsidRDefault="00000000">
          <w:pPr>
            <w:pStyle w:val="57D9B75321284D108B5D9317931224A8"/>
          </w:pPr>
          <w:r>
            <w:t>Area of Expertise/Interest</w:t>
          </w:r>
        </w:p>
      </w:docPartBody>
    </w:docPart>
    <w:docPart>
      <w:docPartPr>
        <w:name w:val="EF8941A88B0A4455900FAFEA2ED25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33016-92D6-46AB-BADA-AFD4A1F782F3}"/>
      </w:docPartPr>
      <w:docPartBody>
        <w:p w:rsidR="00A97989" w:rsidRDefault="00000000">
          <w:pPr>
            <w:pStyle w:val="EF8941A88B0A4455900FAFEA2ED25A2B"/>
          </w:pPr>
          <w:r>
            <w:t>Days/Times Available</w:t>
          </w:r>
        </w:p>
      </w:docPartBody>
    </w:docPart>
    <w:docPart>
      <w:docPartPr>
        <w:name w:val="577F9C4434BB4E4DABFAB8409304D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A6C9F-BF3E-495A-8EF5-2FC31007989B}"/>
      </w:docPartPr>
      <w:docPartBody>
        <w:p w:rsidR="00A97989" w:rsidRDefault="00000000">
          <w:pPr>
            <w:pStyle w:val="577F9C4434BB4E4DABFAB8409304D9F2"/>
          </w:pPr>
          <w:r>
            <w:t>Volunteer Name</w:t>
          </w:r>
        </w:p>
      </w:docPartBody>
    </w:docPart>
    <w:docPart>
      <w:docPartPr>
        <w:name w:val="5683DE12EA014FEE8F4554B88AF25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542EC-DA86-47CC-BCFA-F38E22A99679}"/>
      </w:docPartPr>
      <w:docPartBody>
        <w:p w:rsidR="00A97989" w:rsidRDefault="00000000">
          <w:pPr>
            <w:pStyle w:val="5683DE12EA014FEE8F4554B88AF25DEC"/>
          </w:pPr>
          <w:r>
            <w:t>Phone (Home)</w:t>
          </w:r>
        </w:p>
      </w:docPartBody>
    </w:docPart>
    <w:docPart>
      <w:docPartPr>
        <w:name w:val="9C8C2BB27D734407B7754497BF6E9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9D8B2-BA35-4B2C-A961-7FAF401E23D9}"/>
      </w:docPartPr>
      <w:docPartBody>
        <w:p w:rsidR="00A97989" w:rsidRDefault="00000000">
          <w:pPr>
            <w:pStyle w:val="9C8C2BB27D734407B7754497BF6E9C02"/>
          </w:pPr>
          <w:r>
            <w:t>Phone (Cell)</w:t>
          </w:r>
        </w:p>
      </w:docPartBody>
    </w:docPart>
    <w:docPart>
      <w:docPartPr>
        <w:name w:val="FF9F5EC2A3F847EB84CB32D267152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B4716-5D97-41B8-BE54-7B7D7A58635D}"/>
      </w:docPartPr>
      <w:docPartBody>
        <w:p w:rsidR="00A97989" w:rsidRDefault="00000000">
          <w:pPr>
            <w:pStyle w:val="FF9F5EC2A3F847EB84CB32D267152A15"/>
          </w:pPr>
          <w:r>
            <w:t>Email</w:t>
          </w:r>
        </w:p>
      </w:docPartBody>
    </w:docPart>
    <w:docPart>
      <w:docPartPr>
        <w:name w:val="E0D66BC7A763473087AA88B16DE74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E7722-52AF-4985-AD2D-A605DA35D0BE}"/>
      </w:docPartPr>
      <w:docPartBody>
        <w:p w:rsidR="00A97989" w:rsidRDefault="00000000">
          <w:pPr>
            <w:pStyle w:val="E0D66BC7A763473087AA88B16DE7421A"/>
          </w:pPr>
          <w:r>
            <w:t>Area of Expertise/Interest</w:t>
          </w:r>
        </w:p>
      </w:docPartBody>
    </w:docPart>
    <w:docPart>
      <w:docPartPr>
        <w:name w:val="4DD318A1D60B4D02884DFFBCD3A50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970C2-77C5-46C3-96FA-AD36A83A98B9}"/>
      </w:docPartPr>
      <w:docPartBody>
        <w:p w:rsidR="00A97989" w:rsidRDefault="00000000">
          <w:pPr>
            <w:pStyle w:val="4DD318A1D60B4D02884DFFBCD3A50E1B"/>
          </w:pPr>
          <w:r>
            <w:t>Days/Times Available</w:t>
          </w:r>
        </w:p>
      </w:docPartBody>
    </w:docPart>
    <w:docPart>
      <w:docPartPr>
        <w:name w:val="393F61E84A374598809FBC45C2F0B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3E000-2A68-4440-8514-E2384E382496}"/>
      </w:docPartPr>
      <w:docPartBody>
        <w:p w:rsidR="00A97989" w:rsidRDefault="00000000">
          <w:pPr>
            <w:pStyle w:val="393F61E84A374598809FBC45C2F0BB4F"/>
          </w:pPr>
          <w:r>
            <w:t>Volunteer Name</w:t>
          </w:r>
        </w:p>
      </w:docPartBody>
    </w:docPart>
    <w:docPart>
      <w:docPartPr>
        <w:name w:val="173226A861284322ADC1DD27AB2DA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6362-4779-470F-9871-557BE1EF7B76}"/>
      </w:docPartPr>
      <w:docPartBody>
        <w:p w:rsidR="00A97989" w:rsidRDefault="00000000">
          <w:pPr>
            <w:pStyle w:val="173226A861284322ADC1DD27AB2DAD82"/>
          </w:pPr>
          <w:r>
            <w:t>Phone (Home)</w:t>
          </w:r>
        </w:p>
      </w:docPartBody>
    </w:docPart>
    <w:docPart>
      <w:docPartPr>
        <w:name w:val="8F5140DE151C4A2784866A80A566B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D4187-5333-4802-9651-BB40F893CCDC}"/>
      </w:docPartPr>
      <w:docPartBody>
        <w:p w:rsidR="00A97989" w:rsidRDefault="00000000">
          <w:pPr>
            <w:pStyle w:val="8F5140DE151C4A2784866A80A566B61F"/>
          </w:pPr>
          <w:r>
            <w:t>Phone (Cell)</w:t>
          </w:r>
        </w:p>
      </w:docPartBody>
    </w:docPart>
    <w:docPart>
      <w:docPartPr>
        <w:name w:val="F010E3E238FF48C7B823DEF3F9D3A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3CBCB-BB28-4C9D-8EE1-5AC4999BB406}"/>
      </w:docPartPr>
      <w:docPartBody>
        <w:p w:rsidR="00A97989" w:rsidRDefault="00000000">
          <w:pPr>
            <w:pStyle w:val="F010E3E238FF48C7B823DEF3F9D3A203"/>
          </w:pPr>
          <w:r>
            <w:t>Email</w:t>
          </w:r>
        </w:p>
      </w:docPartBody>
    </w:docPart>
    <w:docPart>
      <w:docPartPr>
        <w:name w:val="D5163B6BB9AD42608A21A5AEF2362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08FFC-DB8E-4861-A10A-B920D83590D8}"/>
      </w:docPartPr>
      <w:docPartBody>
        <w:p w:rsidR="00A97989" w:rsidRDefault="00000000">
          <w:pPr>
            <w:pStyle w:val="D5163B6BB9AD42608A21A5AEF236250B"/>
          </w:pPr>
          <w:r>
            <w:t>Area of Expertise/Interest</w:t>
          </w:r>
        </w:p>
      </w:docPartBody>
    </w:docPart>
    <w:docPart>
      <w:docPartPr>
        <w:name w:val="5222BC0540FA48908138B7EC45DAF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999C0-3F88-4AB4-829D-CFB486E6438F}"/>
      </w:docPartPr>
      <w:docPartBody>
        <w:p w:rsidR="00A97989" w:rsidRDefault="00000000">
          <w:pPr>
            <w:pStyle w:val="5222BC0540FA48908138B7EC45DAF6C2"/>
          </w:pPr>
          <w:r>
            <w:t>Days/Times Available</w:t>
          </w:r>
        </w:p>
      </w:docPartBody>
    </w:docPart>
    <w:docPart>
      <w:docPartPr>
        <w:name w:val="E26981D69C0E47FE9045FDC1AD96F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080BD-AD9C-433E-B70A-B6701BEC7B0C}"/>
      </w:docPartPr>
      <w:docPartBody>
        <w:p w:rsidR="00A97989" w:rsidRDefault="00000000">
          <w:pPr>
            <w:pStyle w:val="E26981D69C0E47FE9045FDC1AD96FB69"/>
          </w:pPr>
          <w:r>
            <w:t>Volunteer Name</w:t>
          </w:r>
        </w:p>
      </w:docPartBody>
    </w:docPart>
    <w:docPart>
      <w:docPartPr>
        <w:name w:val="80DFBC070520462EBDF28709156F7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AAED8-AC71-4F40-84B2-CEFE78F7C441}"/>
      </w:docPartPr>
      <w:docPartBody>
        <w:p w:rsidR="00A97989" w:rsidRDefault="00000000">
          <w:pPr>
            <w:pStyle w:val="80DFBC070520462EBDF28709156F754F"/>
          </w:pPr>
          <w:r>
            <w:t>Phone (Home)</w:t>
          </w:r>
        </w:p>
      </w:docPartBody>
    </w:docPart>
    <w:docPart>
      <w:docPartPr>
        <w:name w:val="69288224CEF548358C9B95FFA8C6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0DE21-B323-46D9-AE1C-E2454BE740FB}"/>
      </w:docPartPr>
      <w:docPartBody>
        <w:p w:rsidR="00A97989" w:rsidRDefault="00000000">
          <w:pPr>
            <w:pStyle w:val="69288224CEF548358C9B95FFA8C6BAEF"/>
          </w:pPr>
          <w:r>
            <w:t>Phone (Cell)</w:t>
          </w:r>
        </w:p>
      </w:docPartBody>
    </w:docPart>
    <w:docPart>
      <w:docPartPr>
        <w:name w:val="AA2577A5EE73435D81FAE7891666D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D29A6-E5EA-48D4-AA60-1563B8BF0440}"/>
      </w:docPartPr>
      <w:docPartBody>
        <w:p w:rsidR="00A97989" w:rsidRDefault="00000000">
          <w:pPr>
            <w:pStyle w:val="AA2577A5EE73435D81FAE7891666DA25"/>
          </w:pPr>
          <w:r>
            <w:t>Email</w:t>
          </w:r>
        </w:p>
      </w:docPartBody>
    </w:docPart>
    <w:docPart>
      <w:docPartPr>
        <w:name w:val="0AD160F96D8F49299FA925B7D78BB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7D66F-31D7-41BC-A3C7-91218E251D28}"/>
      </w:docPartPr>
      <w:docPartBody>
        <w:p w:rsidR="00A97989" w:rsidRDefault="00000000">
          <w:pPr>
            <w:pStyle w:val="0AD160F96D8F49299FA925B7D78BB78E"/>
          </w:pPr>
          <w:r>
            <w:t>Area of Expertise/Interest</w:t>
          </w:r>
        </w:p>
      </w:docPartBody>
    </w:docPart>
    <w:docPart>
      <w:docPartPr>
        <w:name w:val="275AC945FFC247B2A792DB5DA9075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0D3D7-5EFD-447F-B162-BB2EAE0CA6E6}"/>
      </w:docPartPr>
      <w:docPartBody>
        <w:p w:rsidR="00A97989" w:rsidRDefault="00000000">
          <w:pPr>
            <w:pStyle w:val="275AC945FFC247B2A792DB5DA9075B8C"/>
          </w:pPr>
          <w:r>
            <w:t>Days/Times Available</w:t>
          </w:r>
        </w:p>
      </w:docPartBody>
    </w:docPart>
    <w:docPart>
      <w:docPartPr>
        <w:name w:val="6AC22D00AA454C14B6EBCF1AC0E5E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C9E7A-0D77-4E00-8BC7-11BF3F191E46}"/>
      </w:docPartPr>
      <w:docPartBody>
        <w:p w:rsidR="00A97989" w:rsidRDefault="00000000">
          <w:pPr>
            <w:pStyle w:val="6AC22D00AA454C14B6EBCF1AC0E5EAB5"/>
          </w:pPr>
          <w:r>
            <w:t>Volunteer Name</w:t>
          </w:r>
        </w:p>
      </w:docPartBody>
    </w:docPart>
    <w:docPart>
      <w:docPartPr>
        <w:name w:val="D2EF356E81D646FDB7270AFB1FBA6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DC229-C23F-49A1-95E7-2410EE8A92B8}"/>
      </w:docPartPr>
      <w:docPartBody>
        <w:p w:rsidR="00A97989" w:rsidRDefault="00000000">
          <w:pPr>
            <w:pStyle w:val="D2EF356E81D646FDB7270AFB1FBA6F64"/>
          </w:pPr>
          <w:r>
            <w:t>Phone (Home)</w:t>
          </w:r>
        </w:p>
      </w:docPartBody>
    </w:docPart>
    <w:docPart>
      <w:docPartPr>
        <w:name w:val="E75809C428EE4B839CC4930EE2F7C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40C0E-9219-4626-A928-637FB5A6349C}"/>
      </w:docPartPr>
      <w:docPartBody>
        <w:p w:rsidR="00A97989" w:rsidRDefault="00000000">
          <w:pPr>
            <w:pStyle w:val="E75809C428EE4B839CC4930EE2F7CCA4"/>
          </w:pPr>
          <w:r>
            <w:t>Phone (Cell)</w:t>
          </w:r>
        </w:p>
      </w:docPartBody>
    </w:docPart>
    <w:docPart>
      <w:docPartPr>
        <w:name w:val="B12E1909886042F1AA68D2D05065A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EA50E-378E-4729-B522-A842560EAA44}"/>
      </w:docPartPr>
      <w:docPartBody>
        <w:p w:rsidR="00A97989" w:rsidRDefault="00000000">
          <w:pPr>
            <w:pStyle w:val="B12E1909886042F1AA68D2D05065AEB5"/>
          </w:pPr>
          <w:r>
            <w:t>Email</w:t>
          </w:r>
        </w:p>
      </w:docPartBody>
    </w:docPart>
    <w:docPart>
      <w:docPartPr>
        <w:name w:val="41FF7DE6D85343AB983D39F816DDA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CB988-1528-4AF4-A97D-9135194E0BD4}"/>
      </w:docPartPr>
      <w:docPartBody>
        <w:p w:rsidR="00A97989" w:rsidRDefault="00000000">
          <w:pPr>
            <w:pStyle w:val="41FF7DE6D85343AB983D39F816DDA436"/>
          </w:pPr>
          <w:r>
            <w:t>Area of Expertise/Interest</w:t>
          </w:r>
        </w:p>
      </w:docPartBody>
    </w:docPart>
    <w:docPart>
      <w:docPartPr>
        <w:name w:val="4F7402A7511C4E9ABEE3B1FC4FF96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E4DAE-C27D-42FD-9644-6EE74F971FD2}"/>
      </w:docPartPr>
      <w:docPartBody>
        <w:p w:rsidR="00A97989" w:rsidRDefault="00000000">
          <w:pPr>
            <w:pStyle w:val="4F7402A7511C4E9ABEE3B1FC4FF96977"/>
          </w:pPr>
          <w:r>
            <w:t>Days/Times Available</w:t>
          </w:r>
        </w:p>
      </w:docPartBody>
    </w:docPart>
    <w:docPart>
      <w:docPartPr>
        <w:name w:val="875F6176EB75437CB8DAF7D9F79CB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109E2-918C-4ECE-B2CE-38ECCC0C780F}"/>
      </w:docPartPr>
      <w:docPartBody>
        <w:p w:rsidR="00A97989" w:rsidRDefault="00000000">
          <w:pPr>
            <w:pStyle w:val="875F6176EB75437CB8DAF7D9F79CB1D4"/>
          </w:pPr>
          <w:r>
            <w:t>Volunteer Name</w:t>
          </w:r>
        </w:p>
      </w:docPartBody>
    </w:docPart>
    <w:docPart>
      <w:docPartPr>
        <w:name w:val="5F1AD6CEEA1848CC8FC4630B709D0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62DBF-B422-487F-B465-F667E7EA4B97}"/>
      </w:docPartPr>
      <w:docPartBody>
        <w:p w:rsidR="00A97989" w:rsidRDefault="00000000">
          <w:pPr>
            <w:pStyle w:val="5F1AD6CEEA1848CC8FC4630B709D02F9"/>
          </w:pPr>
          <w:r>
            <w:t>Phone (Home)</w:t>
          </w:r>
        </w:p>
      </w:docPartBody>
    </w:docPart>
    <w:docPart>
      <w:docPartPr>
        <w:name w:val="451BD83C063B494786BEB3555A435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E85EB-5BF2-4679-B891-6C38167F7F65}"/>
      </w:docPartPr>
      <w:docPartBody>
        <w:p w:rsidR="00A97989" w:rsidRDefault="00000000">
          <w:pPr>
            <w:pStyle w:val="451BD83C063B494786BEB3555A4350C0"/>
          </w:pPr>
          <w:r>
            <w:t>Phone (Cell)</w:t>
          </w:r>
        </w:p>
      </w:docPartBody>
    </w:docPart>
    <w:docPart>
      <w:docPartPr>
        <w:name w:val="05757F285F58428A8E868DE1B9DDF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D485A-9CF6-47DC-8DCE-3E32DF56D020}"/>
      </w:docPartPr>
      <w:docPartBody>
        <w:p w:rsidR="00A97989" w:rsidRDefault="00000000">
          <w:pPr>
            <w:pStyle w:val="05757F285F58428A8E868DE1B9DDF479"/>
          </w:pPr>
          <w:r>
            <w:t>Email</w:t>
          </w:r>
        </w:p>
      </w:docPartBody>
    </w:docPart>
    <w:docPart>
      <w:docPartPr>
        <w:name w:val="7EF223725FB84C93A394999D1D190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476CD-FD1B-430C-8FEC-DDAE32B59ED9}"/>
      </w:docPartPr>
      <w:docPartBody>
        <w:p w:rsidR="00A97989" w:rsidRDefault="00000000">
          <w:pPr>
            <w:pStyle w:val="7EF223725FB84C93A394999D1D19019F"/>
          </w:pPr>
          <w:r>
            <w:t>Area of Expertise/Interest</w:t>
          </w:r>
        </w:p>
      </w:docPartBody>
    </w:docPart>
    <w:docPart>
      <w:docPartPr>
        <w:name w:val="D33DD90B6C8645F2A253925C919DE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531C5-C102-4DFC-9017-4A8F19F48C0C}"/>
      </w:docPartPr>
      <w:docPartBody>
        <w:p w:rsidR="00A97989" w:rsidRDefault="00000000">
          <w:pPr>
            <w:pStyle w:val="D33DD90B6C8645F2A253925C919DE3CB"/>
          </w:pPr>
          <w:r>
            <w:t>Days/Times Available</w:t>
          </w:r>
        </w:p>
      </w:docPartBody>
    </w:docPart>
    <w:docPart>
      <w:docPartPr>
        <w:name w:val="B9E50C8970B44F6F988024857EF06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F228C-0892-44E8-97EF-209E80332507}"/>
      </w:docPartPr>
      <w:docPartBody>
        <w:p w:rsidR="00A97989" w:rsidRDefault="00000000">
          <w:pPr>
            <w:pStyle w:val="B9E50C8970B44F6F988024857EF060C3"/>
          </w:pPr>
          <w:r>
            <w:t>Volunteer Name</w:t>
          </w:r>
        </w:p>
      </w:docPartBody>
    </w:docPart>
    <w:docPart>
      <w:docPartPr>
        <w:name w:val="789A2A817C2A4E12816ED12A8814C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61201-F021-48DE-9E0D-63FF30D31631}"/>
      </w:docPartPr>
      <w:docPartBody>
        <w:p w:rsidR="00A97989" w:rsidRDefault="00000000">
          <w:pPr>
            <w:pStyle w:val="789A2A817C2A4E12816ED12A8814CECF"/>
          </w:pPr>
          <w:r>
            <w:t>Phone (Home)</w:t>
          </w:r>
        </w:p>
      </w:docPartBody>
    </w:docPart>
    <w:docPart>
      <w:docPartPr>
        <w:name w:val="B7B685FF1EF444F491FADBE8A8CB2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4813F-3A39-4757-BFE4-476AA84F30C8}"/>
      </w:docPartPr>
      <w:docPartBody>
        <w:p w:rsidR="00A97989" w:rsidRDefault="00000000">
          <w:pPr>
            <w:pStyle w:val="B7B685FF1EF444F491FADBE8A8CB265C"/>
          </w:pPr>
          <w:r>
            <w:t>Phone (Cell)</w:t>
          </w:r>
        </w:p>
      </w:docPartBody>
    </w:docPart>
    <w:docPart>
      <w:docPartPr>
        <w:name w:val="3A907D0711C24A7BA6742E817CECF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8F217-56B0-4DDD-B692-AD944B7A49C1}"/>
      </w:docPartPr>
      <w:docPartBody>
        <w:p w:rsidR="00A97989" w:rsidRDefault="00000000">
          <w:pPr>
            <w:pStyle w:val="3A907D0711C24A7BA6742E817CECF719"/>
          </w:pPr>
          <w:r>
            <w:t>Email</w:t>
          </w:r>
        </w:p>
      </w:docPartBody>
    </w:docPart>
    <w:docPart>
      <w:docPartPr>
        <w:name w:val="815679D4939E4A5EA3BCB8A0A6637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72803-AA19-4CD6-B7EA-475C60D512E9}"/>
      </w:docPartPr>
      <w:docPartBody>
        <w:p w:rsidR="00A97989" w:rsidRDefault="00000000">
          <w:pPr>
            <w:pStyle w:val="815679D4939E4A5EA3BCB8A0A6637607"/>
          </w:pPr>
          <w:r>
            <w:t>Area of Expertise/Interest</w:t>
          </w:r>
        </w:p>
      </w:docPartBody>
    </w:docPart>
    <w:docPart>
      <w:docPartPr>
        <w:name w:val="71834507DD904917BC5931A9BAFCB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AE6F4-58AC-44DF-A73B-721955558E03}"/>
      </w:docPartPr>
      <w:docPartBody>
        <w:p w:rsidR="00A97989" w:rsidRDefault="00000000">
          <w:pPr>
            <w:pStyle w:val="71834507DD904917BC5931A9BAFCBC79"/>
          </w:pPr>
          <w:r>
            <w:t>Days/Times Available</w:t>
          </w:r>
        </w:p>
      </w:docPartBody>
    </w:docPart>
    <w:docPart>
      <w:docPartPr>
        <w:name w:val="D8A1F2995A2B432FA9E8BF2513914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B74F1-242B-4BBD-864B-02CFE0FD5514}"/>
      </w:docPartPr>
      <w:docPartBody>
        <w:p w:rsidR="00A97989" w:rsidRDefault="00000000">
          <w:pPr>
            <w:pStyle w:val="D8A1F2995A2B432FA9E8BF2513914130"/>
          </w:pPr>
          <w:r>
            <w:t>Volunteer Name</w:t>
          </w:r>
        </w:p>
      </w:docPartBody>
    </w:docPart>
    <w:docPart>
      <w:docPartPr>
        <w:name w:val="E7934730775041D6BB2B7904759D5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DCCE6-5A40-4868-81D5-84F3C7205B2B}"/>
      </w:docPartPr>
      <w:docPartBody>
        <w:p w:rsidR="00A97989" w:rsidRDefault="00000000">
          <w:pPr>
            <w:pStyle w:val="E7934730775041D6BB2B7904759D5050"/>
          </w:pPr>
          <w:r>
            <w:t>Phone (Home)</w:t>
          </w:r>
        </w:p>
      </w:docPartBody>
    </w:docPart>
    <w:docPart>
      <w:docPartPr>
        <w:name w:val="7E705A79E3B84B65A8A4565AC2C51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BED9E-7A5C-40DD-B8BB-7E28EF96F79F}"/>
      </w:docPartPr>
      <w:docPartBody>
        <w:p w:rsidR="00A97989" w:rsidRDefault="00000000">
          <w:pPr>
            <w:pStyle w:val="7E705A79E3B84B65A8A4565AC2C51CB2"/>
          </w:pPr>
          <w:r>
            <w:t>Phone (Cell)</w:t>
          </w:r>
        </w:p>
      </w:docPartBody>
    </w:docPart>
    <w:docPart>
      <w:docPartPr>
        <w:name w:val="99AC6958DA624A5DACDC436439396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0AB0-A660-41A9-8204-691E2BB5478D}"/>
      </w:docPartPr>
      <w:docPartBody>
        <w:p w:rsidR="00A97989" w:rsidRDefault="00000000">
          <w:pPr>
            <w:pStyle w:val="99AC6958DA624A5DACDC43643939679F"/>
          </w:pPr>
          <w:r>
            <w:t>Email</w:t>
          </w:r>
        </w:p>
      </w:docPartBody>
    </w:docPart>
    <w:docPart>
      <w:docPartPr>
        <w:name w:val="A421B7E3F7464FF788774D884D915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E0DA1-0E47-4444-BA7E-B8A99B1CA644}"/>
      </w:docPartPr>
      <w:docPartBody>
        <w:p w:rsidR="00A97989" w:rsidRDefault="00000000">
          <w:pPr>
            <w:pStyle w:val="A421B7E3F7464FF788774D884D9156B8"/>
          </w:pPr>
          <w:r>
            <w:t>Area of Expertise/Interest</w:t>
          </w:r>
        </w:p>
      </w:docPartBody>
    </w:docPart>
    <w:docPart>
      <w:docPartPr>
        <w:name w:val="FF7EF590605A4FD1848519E76900B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E873E-C2FD-4544-A780-0C6B4EDD012D}"/>
      </w:docPartPr>
      <w:docPartBody>
        <w:p w:rsidR="00A97989" w:rsidRDefault="00000000">
          <w:pPr>
            <w:pStyle w:val="FF7EF590605A4FD1848519E76900B7A5"/>
          </w:pPr>
          <w:r>
            <w:t>Days/Times Available</w:t>
          </w:r>
        </w:p>
      </w:docPartBody>
    </w:docPart>
    <w:docPart>
      <w:docPartPr>
        <w:name w:val="8FD975C46C564214A6F093E2A66D4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D294B-322F-49F2-B4CD-53926C043607}"/>
      </w:docPartPr>
      <w:docPartBody>
        <w:p w:rsidR="00A97989" w:rsidRDefault="00000000">
          <w:pPr>
            <w:pStyle w:val="8FD975C46C564214A6F093E2A66D462C"/>
          </w:pPr>
          <w:r>
            <w:t>Volunteer Name</w:t>
          </w:r>
        </w:p>
      </w:docPartBody>
    </w:docPart>
    <w:docPart>
      <w:docPartPr>
        <w:name w:val="F81ECBCD1D32479590A7FA6C006D7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D8F42-1B2B-43E6-9C7D-C95D69F3CAB7}"/>
      </w:docPartPr>
      <w:docPartBody>
        <w:p w:rsidR="00A97989" w:rsidRDefault="00000000">
          <w:pPr>
            <w:pStyle w:val="F81ECBCD1D32479590A7FA6C006D7AE8"/>
          </w:pPr>
          <w:r>
            <w:t>Phone (Home)</w:t>
          </w:r>
        </w:p>
      </w:docPartBody>
    </w:docPart>
    <w:docPart>
      <w:docPartPr>
        <w:name w:val="5646BBD5B60F4CE6A3F1AE84EB095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AAFFB-9134-4D6F-9C00-595D055621AE}"/>
      </w:docPartPr>
      <w:docPartBody>
        <w:p w:rsidR="00A97989" w:rsidRDefault="00000000">
          <w:pPr>
            <w:pStyle w:val="5646BBD5B60F4CE6A3F1AE84EB09592B"/>
          </w:pPr>
          <w:r>
            <w:t>Phone (Cell)</w:t>
          </w:r>
        </w:p>
      </w:docPartBody>
    </w:docPart>
    <w:docPart>
      <w:docPartPr>
        <w:name w:val="A776BAE133744F19B6E693C0EA178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E922B-A1C4-4C82-9371-F8079971AE03}"/>
      </w:docPartPr>
      <w:docPartBody>
        <w:p w:rsidR="00A97989" w:rsidRDefault="00000000">
          <w:pPr>
            <w:pStyle w:val="A776BAE133744F19B6E693C0EA178563"/>
          </w:pPr>
          <w:r>
            <w:t>Email</w:t>
          </w:r>
        </w:p>
      </w:docPartBody>
    </w:docPart>
    <w:docPart>
      <w:docPartPr>
        <w:name w:val="B7D2E4AA89934F9ABD503B68D4887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708C9-4E7B-487F-B2B4-950119BE2956}"/>
      </w:docPartPr>
      <w:docPartBody>
        <w:p w:rsidR="00A97989" w:rsidRDefault="00000000">
          <w:pPr>
            <w:pStyle w:val="B7D2E4AA89934F9ABD503B68D488760C"/>
          </w:pPr>
          <w:r>
            <w:t>Area of Expertise/Interest</w:t>
          </w:r>
        </w:p>
      </w:docPartBody>
    </w:docPart>
    <w:docPart>
      <w:docPartPr>
        <w:name w:val="F76202B0443542EEB41456A6CFD15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AE523-A9A2-4DE5-8062-30E269D13FEF}"/>
      </w:docPartPr>
      <w:docPartBody>
        <w:p w:rsidR="00A97989" w:rsidRDefault="00000000">
          <w:pPr>
            <w:pStyle w:val="F76202B0443542EEB41456A6CFD1544B"/>
          </w:pPr>
          <w:r>
            <w:t>Days/Times Available</w:t>
          </w:r>
        </w:p>
      </w:docPartBody>
    </w:docPart>
    <w:docPart>
      <w:docPartPr>
        <w:name w:val="3C3D3AAC9B8745B389DE6D5E774A7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8FBB-2D81-4069-83A7-EFE27C3C18E8}"/>
      </w:docPartPr>
      <w:docPartBody>
        <w:p w:rsidR="00A97989" w:rsidRDefault="00000000">
          <w:pPr>
            <w:pStyle w:val="3C3D3AAC9B8745B389DE6D5E774A7208"/>
          </w:pPr>
          <w:r>
            <w:t>Volunteer Name</w:t>
          </w:r>
        </w:p>
      </w:docPartBody>
    </w:docPart>
    <w:docPart>
      <w:docPartPr>
        <w:name w:val="F4A39CA475744965BF3F3004D90EF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471CC-F0DF-4BCB-8472-633121C424CC}"/>
      </w:docPartPr>
      <w:docPartBody>
        <w:p w:rsidR="00A97989" w:rsidRDefault="00000000">
          <w:pPr>
            <w:pStyle w:val="F4A39CA475744965BF3F3004D90EF6AF"/>
          </w:pPr>
          <w:r>
            <w:t>Phone (Home)</w:t>
          </w:r>
        </w:p>
      </w:docPartBody>
    </w:docPart>
    <w:docPart>
      <w:docPartPr>
        <w:name w:val="FF821EEFF11249A6ABB50EAB06D9D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2D906-6BAB-4FAA-B37F-D1E7B4AA300C}"/>
      </w:docPartPr>
      <w:docPartBody>
        <w:p w:rsidR="00A97989" w:rsidRDefault="00000000">
          <w:pPr>
            <w:pStyle w:val="FF821EEFF11249A6ABB50EAB06D9DE90"/>
          </w:pPr>
          <w:r>
            <w:t>Phone (Cell)</w:t>
          </w:r>
        </w:p>
      </w:docPartBody>
    </w:docPart>
    <w:docPart>
      <w:docPartPr>
        <w:name w:val="27039565E6ED4119BEE4D85E1A63D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F6474-04D6-4132-AA78-51E782088136}"/>
      </w:docPartPr>
      <w:docPartBody>
        <w:p w:rsidR="00A97989" w:rsidRDefault="00000000">
          <w:pPr>
            <w:pStyle w:val="27039565E6ED4119BEE4D85E1A63DC7D"/>
          </w:pPr>
          <w:r>
            <w:t>Email</w:t>
          </w:r>
        </w:p>
      </w:docPartBody>
    </w:docPart>
    <w:docPart>
      <w:docPartPr>
        <w:name w:val="EA3DE7C5F8B14352AFB6DECEB9809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D1548-3CC2-40C7-B37C-7463484F04BB}"/>
      </w:docPartPr>
      <w:docPartBody>
        <w:p w:rsidR="00A97989" w:rsidRDefault="00000000">
          <w:pPr>
            <w:pStyle w:val="EA3DE7C5F8B14352AFB6DECEB9809614"/>
          </w:pPr>
          <w:r>
            <w:t>Area of Expertise/Interest</w:t>
          </w:r>
        </w:p>
      </w:docPartBody>
    </w:docPart>
    <w:docPart>
      <w:docPartPr>
        <w:name w:val="076637025B17458F8C459E9E9C030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F6068-DD26-4327-B7DB-39A6E5474D1A}"/>
      </w:docPartPr>
      <w:docPartBody>
        <w:p w:rsidR="00A97989" w:rsidRDefault="00000000">
          <w:pPr>
            <w:pStyle w:val="076637025B17458F8C459E9E9C030DE5"/>
          </w:pPr>
          <w:r>
            <w:t>Days/Times Available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B7"/>
    <w:rsid w:val="00044001"/>
    <w:rsid w:val="00A97989"/>
    <w:rsid w:val="00DC1224"/>
    <w:rsid w:val="00F1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48360BD6AA49F8AB964966BA67752B">
    <w:name w:val="1548360BD6AA49F8AB964966BA67752B"/>
  </w:style>
  <w:style w:type="paragraph" w:customStyle="1" w:styleId="ABBE919A4CDE4241A4AB07E484FCD3E4">
    <w:name w:val="ABBE919A4CDE4241A4AB07E484FCD3E4"/>
  </w:style>
  <w:style w:type="paragraph" w:customStyle="1" w:styleId="A11488CDF18147679EC94E9A94C5638D">
    <w:name w:val="A11488CDF18147679EC94E9A94C5638D"/>
  </w:style>
  <w:style w:type="paragraph" w:customStyle="1" w:styleId="41E12CA3C2BD408EB4F27E443FE57E63">
    <w:name w:val="41E12CA3C2BD408EB4F27E443FE57E63"/>
  </w:style>
  <w:style w:type="paragraph" w:customStyle="1" w:styleId="9E0D537339CC4E70B2B27F1B4722E675">
    <w:name w:val="9E0D537339CC4E70B2B27F1B4722E675"/>
  </w:style>
  <w:style w:type="paragraph" w:customStyle="1" w:styleId="1859433FB0244DC8BA96B02E4805C0C0">
    <w:name w:val="1859433FB0244DC8BA96B02E4805C0C0"/>
  </w:style>
  <w:style w:type="paragraph" w:customStyle="1" w:styleId="F334FC18EBEC488E9EAE4A3C0830FCAB">
    <w:name w:val="F334FC18EBEC488E9EAE4A3C0830FCAB"/>
  </w:style>
  <w:style w:type="paragraph" w:customStyle="1" w:styleId="CB51CE32515A4D9F8967AB7F2C5B8DF7">
    <w:name w:val="CB51CE32515A4D9F8967AB7F2C5B8DF7"/>
  </w:style>
  <w:style w:type="paragraph" w:customStyle="1" w:styleId="30F6264BA56147C1963A3B9797E91769">
    <w:name w:val="30F6264BA56147C1963A3B9797E91769"/>
  </w:style>
  <w:style w:type="paragraph" w:customStyle="1" w:styleId="30EF187FF92E42C2BEA98A276B50FEE5">
    <w:name w:val="30EF187FF92E42C2BEA98A276B50FEE5"/>
  </w:style>
  <w:style w:type="paragraph" w:customStyle="1" w:styleId="F4050FDE86CF4210AC11380F17145EA5">
    <w:name w:val="F4050FDE86CF4210AC11380F17145EA5"/>
  </w:style>
  <w:style w:type="paragraph" w:customStyle="1" w:styleId="7322E8D579F3471797C178DA0202046B">
    <w:name w:val="7322E8D579F3471797C178DA0202046B"/>
  </w:style>
  <w:style w:type="paragraph" w:customStyle="1" w:styleId="F3598154D7EB44DBB61B2A2D58E6D072">
    <w:name w:val="F3598154D7EB44DBB61B2A2D58E6D072"/>
  </w:style>
  <w:style w:type="paragraph" w:customStyle="1" w:styleId="6CA945C567F942B4A590578F491AAC27">
    <w:name w:val="6CA945C567F942B4A590578F491AAC27"/>
  </w:style>
  <w:style w:type="paragraph" w:customStyle="1" w:styleId="A88F7F7F02B549D085505B5789BEEE05">
    <w:name w:val="A88F7F7F02B549D085505B5789BEEE05"/>
  </w:style>
  <w:style w:type="paragraph" w:customStyle="1" w:styleId="5ECB199D8A154146B0D64F6DC56ED969">
    <w:name w:val="5ECB199D8A154146B0D64F6DC56ED969"/>
  </w:style>
  <w:style w:type="paragraph" w:customStyle="1" w:styleId="18DB052594164A9A8F2BBF4A61267F7A">
    <w:name w:val="18DB052594164A9A8F2BBF4A61267F7A"/>
  </w:style>
  <w:style w:type="paragraph" w:customStyle="1" w:styleId="F44816813B1847EFB425E5AAC21EC4D4">
    <w:name w:val="F44816813B1847EFB425E5AAC21EC4D4"/>
  </w:style>
  <w:style w:type="paragraph" w:customStyle="1" w:styleId="779177FB2BBD46349487A3F912D75F6C">
    <w:name w:val="779177FB2BBD46349487A3F912D75F6C"/>
  </w:style>
  <w:style w:type="paragraph" w:customStyle="1" w:styleId="D1C81379F615449EA824F3BDF45ED27F">
    <w:name w:val="D1C81379F615449EA824F3BDF45ED27F"/>
  </w:style>
  <w:style w:type="paragraph" w:customStyle="1" w:styleId="DAE1DA92299A4BDB8D6799CA602DF186">
    <w:name w:val="DAE1DA92299A4BDB8D6799CA602DF186"/>
  </w:style>
  <w:style w:type="paragraph" w:customStyle="1" w:styleId="F044BEAE4DBC42D0AE787451773E3D71">
    <w:name w:val="F044BEAE4DBC42D0AE787451773E3D71"/>
  </w:style>
  <w:style w:type="paragraph" w:customStyle="1" w:styleId="6757DD17CE81469289B3D13A4086B7AF">
    <w:name w:val="6757DD17CE81469289B3D13A4086B7AF"/>
  </w:style>
  <w:style w:type="paragraph" w:customStyle="1" w:styleId="A949141F6AAB446A9EDBBCDA95CB88B8">
    <w:name w:val="A949141F6AAB446A9EDBBCDA95CB88B8"/>
  </w:style>
  <w:style w:type="paragraph" w:customStyle="1" w:styleId="843E5B7CCD044BCA9AA5C8B10AD14E4C">
    <w:name w:val="843E5B7CCD044BCA9AA5C8B10AD14E4C"/>
  </w:style>
  <w:style w:type="paragraph" w:customStyle="1" w:styleId="DFB50954EC30460B95EADD830A3BB01E">
    <w:name w:val="DFB50954EC30460B95EADD830A3BB01E"/>
  </w:style>
  <w:style w:type="paragraph" w:customStyle="1" w:styleId="87052FB7ACEE4AA99948F116E4FC31B2">
    <w:name w:val="87052FB7ACEE4AA99948F116E4FC31B2"/>
  </w:style>
  <w:style w:type="paragraph" w:customStyle="1" w:styleId="58664023A41E4BA2B53082237502DAD4">
    <w:name w:val="58664023A41E4BA2B53082237502DAD4"/>
  </w:style>
  <w:style w:type="paragraph" w:customStyle="1" w:styleId="1E4E3F9C81054F96A99552B77FD18FB0">
    <w:name w:val="1E4E3F9C81054F96A99552B77FD18FB0"/>
  </w:style>
  <w:style w:type="paragraph" w:customStyle="1" w:styleId="637A30D030C4441A8661F5A983EAE993">
    <w:name w:val="637A30D030C4441A8661F5A983EAE993"/>
  </w:style>
  <w:style w:type="paragraph" w:customStyle="1" w:styleId="671B794189AE4F21A42D3BB3E9039585">
    <w:name w:val="671B794189AE4F21A42D3BB3E9039585"/>
  </w:style>
  <w:style w:type="paragraph" w:customStyle="1" w:styleId="40DCEC8F43514B31B1EB91656ED18FFD">
    <w:name w:val="40DCEC8F43514B31B1EB91656ED18FFD"/>
  </w:style>
  <w:style w:type="paragraph" w:customStyle="1" w:styleId="BD48F2D4ED574BF991F8FDADB0E8926A">
    <w:name w:val="BD48F2D4ED574BF991F8FDADB0E8926A"/>
  </w:style>
  <w:style w:type="paragraph" w:customStyle="1" w:styleId="6AAD9A31BB8F482B82B934ACD373B3D4">
    <w:name w:val="6AAD9A31BB8F482B82B934ACD373B3D4"/>
  </w:style>
  <w:style w:type="paragraph" w:customStyle="1" w:styleId="B447EC2E04984FEE91526AFFA083B20C">
    <w:name w:val="B447EC2E04984FEE91526AFFA083B20C"/>
  </w:style>
  <w:style w:type="paragraph" w:customStyle="1" w:styleId="B65D76EDBB5A43879F6DD784C036AF42">
    <w:name w:val="B65D76EDBB5A43879F6DD784C036AF42"/>
  </w:style>
  <w:style w:type="paragraph" w:customStyle="1" w:styleId="C14131CFCB7B4BA1A46332500FCAD17A">
    <w:name w:val="C14131CFCB7B4BA1A46332500FCAD17A"/>
  </w:style>
  <w:style w:type="paragraph" w:customStyle="1" w:styleId="4F811354DB7A4A72AAB2130BC1C718C4">
    <w:name w:val="4F811354DB7A4A72AAB2130BC1C718C4"/>
  </w:style>
  <w:style w:type="paragraph" w:customStyle="1" w:styleId="7A48655E462A491CA0CD7B7275A75293">
    <w:name w:val="7A48655E462A491CA0CD7B7275A75293"/>
  </w:style>
  <w:style w:type="paragraph" w:customStyle="1" w:styleId="A9240D02DC0D4D7395EAB7AF11210725">
    <w:name w:val="A9240D02DC0D4D7395EAB7AF11210725"/>
  </w:style>
  <w:style w:type="paragraph" w:customStyle="1" w:styleId="DB5D1A5A37E944E2BB903735F0CE4C28">
    <w:name w:val="DB5D1A5A37E944E2BB903735F0CE4C28"/>
  </w:style>
  <w:style w:type="paragraph" w:customStyle="1" w:styleId="57D9B75321284D108B5D9317931224A8">
    <w:name w:val="57D9B75321284D108B5D9317931224A8"/>
  </w:style>
  <w:style w:type="paragraph" w:customStyle="1" w:styleId="EF8941A88B0A4455900FAFEA2ED25A2B">
    <w:name w:val="EF8941A88B0A4455900FAFEA2ED25A2B"/>
  </w:style>
  <w:style w:type="paragraph" w:customStyle="1" w:styleId="577F9C4434BB4E4DABFAB8409304D9F2">
    <w:name w:val="577F9C4434BB4E4DABFAB8409304D9F2"/>
  </w:style>
  <w:style w:type="paragraph" w:customStyle="1" w:styleId="5683DE12EA014FEE8F4554B88AF25DEC">
    <w:name w:val="5683DE12EA014FEE8F4554B88AF25DEC"/>
  </w:style>
  <w:style w:type="paragraph" w:customStyle="1" w:styleId="9C8C2BB27D734407B7754497BF6E9C02">
    <w:name w:val="9C8C2BB27D734407B7754497BF6E9C02"/>
  </w:style>
  <w:style w:type="paragraph" w:customStyle="1" w:styleId="FF9F5EC2A3F847EB84CB32D267152A15">
    <w:name w:val="FF9F5EC2A3F847EB84CB32D267152A15"/>
  </w:style>
  <w:style w:type="paragraph" w:customStyle="1" w:styleId="E0D66BC7A763473087AA88B16DE7421A">
    <w:name w:val="E0D66BC7A763473087AA88B16DE7421A"/>
  </w:style>
  <w:style w:type="paragraph" w:customStyle="1" w:styleId="4DD318A1D60B4D02884DFFBCD3A50E1B">
    <w:name w:val="4DD318A1D60B4D02884DFFBCD3A50E1B"/>
  </w:style>
  <w:style w:type="paragraph" w:customStyle="1" w:styleId="393F61E84A374598809FBC45C2F0BB4F">
    <w:name w:val="393F61E84A374598809FBC45C2F0BB4F"/>
  </w:style>
  <w:style w:type="paragraph" w:customStyle="1" w:styleId="173226A861284322ADC1DD27AB2DAD82">
    <w:name w:val="173226A861284322ADC1DD27AB2DAD82"/>
  </w:style>
  <w:style w:type="paragraph" w:customStyle="1" w:styleId="8F5140DE151C4A2784866A80A566B61F">
    <w:name w:val="8F5140DE151C4A2784866A80A566B61F"/>
  </w:style>
  <w:style w:type="paragraph" w:customStyle="1" w:styleId="F010E3E238FF48C7B823DEF3F9D3A203">
    <w:name w:val="F010E3E238FF48C7B823DEF3F9D3A203"/>
  </w:style>
  <w:style w:type="paragraph" w:customStyle="1" w:styleId="D5163B6BB9AD42608A21A5AEF236250B">
    <w:name w:val="D5163B6BB9AD42608A21A5AEF236250B"/>
  </w:style>
  <w:style w:type="paragraph" w:customStyle="1" w:styleId="5222BC0540FA48908138B7EC45DAF6C2">
    <w:name w:val="5222BC0540FA48908138B7EC45DAF6C2"/>
  </w:style>
  <w:style w:type="paragraph" w:customStyle="1" w:styleId="E26981D69C0E47FE9045FDC1AD96FB69">
    <w:name w:val="E26981D69C0E47FE9045FDC1AD96FB69"/>
  </w:style>
  <w:style w:type="paragraph" w:customStyle="1" w:styleId="80DFBC070520462EBDF28709156F754F">
    <w:name w:val="80DFBC070520462EBDF28709156F754F"/>
  </w:style>
  <w:style w:type="paragraph" w:customStyle="1" w:styleId="69288224CEF548358C9B95FFA8C6BAEF">
    <w:name w:val="69288224CEF548358C9B95FFA8C6BAEF"/>
  </w:style>
  <w:style w:type="paragraph" w:customStyle="1" w:styleId="AA2577A5EE73435D81FAE7891666DA25">
    <w:name w:val="AA2577A5EE73435D81FAE7891666DA25"/>
  </w:style>
  <w:style w:type="paragraph" w:customStyle="1" w:styleId="0AD160F96D8F49299FA925B7D78BB78E">
    <w:name w:val="0AD160F96D8F49299FA925B7D78BB78E"/>
  </w:style>
  <w:style w:type="paragraph" w:customStyle="1" w:styleId="275AC945FFC247B2A792DB5DA9075B8C">
    <w:name w:val="275AC945FFC247B2A792DB5DA9075B8C"/>
  </w:style>
  <w:style w:type="paragraph" w:customStyle="1" w:styleId="6AC22D00AA454C14B6EBCF1AC0E5EAB5">
    <w:name w:val="6AC22D00AA454C14B6EBCF1AC0E5EAB5"/>
  </w:style>
  <w:style w:type="paragraph" w:customStyle="1" w:styleId="D2EF356E81D646FDB7270AFB1FBA6F64">
    <w:name w:val="D2EF356E81D646FDB7270AFB1FBA6F64"/>
  </w:style>
  <w:style w:type="paragraph" w:customStyle="1" w:styleId="E75809C428EE4B839CC4930EE2F7CCA4">
    <w:name w:val="E75809C428EE4B839CC4930EE2F7CCA4"/>
  </w:style>
  <w:style w:type="paragraph" w:customStyle="1" w:styleId="B12E1909886042F1AA68D2D05065AEB5">
    <w:name w:val="B12E1909886042F1AA68D2D05065AEB5"/>
  </w:style>
  <w:style w:type="paragraph" w:customStyle="1" w:styleId="41FF7DE6D85343AB983D39F816DDA436">
    <w:name w:val="41FF7DE6D85343AB983D39F816DDA436"/>
  </w:style>
  <w:style w:type="paragraph" w:customStyle="1" w:styleId="4F7402A7511C4E9ABEE3B1FC4FF96977">
    <w:name w:val="4F7402A7511C4E9ABEE3B1FC4FF96977"/>
  </w:style>
  <w:style w:type="paragraph" w:customStyle="1" w:styleId="875F6176EB75437CB8DAF7D9F79CB1D4">
    <w:name w:val="875F6176EB75437CB8DAF7D9F79CB1D4"/>
  </w:style>
  <w:style w:type="paragraph" w:customStyle="1" w:styleId="5F1AD6CEEA1848CC8FC4630B709D02F9">
    <w:name w:val="5F1AD6CEEA1848CC8FC4630B709D02F9"/>
  </w:style>
  <w:style w:type="paragraph" w:customStyle="1" w:styleId="451BD83C063B494786BEB3555A4350C0">
    <w:name w:val="451BD83C063B494786BEB3555A4350C0"/>
  </w:style>
  <w:style w:type="paragraph" w:customStyle="1" w:styleId="05757F285F58428A8E868DE1B9DDF479">
    <w:name w:val="05757F285F58428A8E868DE1B9DDF479"/>
  </w:style>
  <w:style w:type="paragraph" w:customStyle="1" w:styleId="7EF223725FB84C93A394999D1D19019F">
    <w:name w:val="7EF223725FB84C93A394999D1D19019F"/>
  </w:style>
  <w:style w:type="paragraph" w:customStyle="1" w:styleId="D33DD90B6C8645F2A253925C919DE3CB">
    <w:name w:val="D33DD90B6C8645F2A253925C919DE3CB"/>
  </w:style>
  <w:style w:type="paragraph" w:customStyle="1" w:styleId="B9E50C8970B44F6F988024857EF060C3">
    <w:name w:val="B9E50C8970B44F6F988024857EF060C3"/>
  </w:style>
  <w:style w:type="paragraph" w:customStyle="1" w:styleId="789A2A817C2A4E12816ED12A8814CECF">
    <w:name w:val="789A2A817C2A4E12816ED12A8814CECF"/>
  </w:style>
  <w:style w:type="paragraph" w:customStyle="1" w:styleId="B7B685FF1EF444F491FADBE8A8CB265C">
    <w:name w:val="B7B685FF1EF444F491FADBE8A8CB265C"/>
  </w:style>
  <w:style w:type="paragraph" w:customStyle="1" w:styleId="3A907D0711C24A7BA6742E817CECF719">
    <w:name w:val="3A907D0711C24A7BA6742E817CECF719"/>
  </w:style>
  <w:style w:type="paragraph" w:customStyle="1" w:styleId="815679D4939E4A5EA3BCB8A0A6637607">
    <w:name w:val="815679D4939E4A5EA3BCB8A0A6637607"/>
  </w:style>
  <w:style w:type="paragraph" w:customStyle="1" w:styleId="71834507DD904917BC5931A9BAFCBC79">
    <w:name w:val="71834507DD904917BC5931A9BAFCBC79"/>
  </w:style>
  <w:style w:type="paragraph" w:customStyle="1" w:styleId="D8A1F2995A2B432FA9E8BF2513914130">
    <w:name w:val="D8A1F2995A2B432FA9E8BF2513914130"/>
  </w:style>
  <w:style w:type="paragraph" w:customStyle="1" w:styleId="E7934730775041D6BB2B7904759D5050">
    <w:name w:val="E7934730775041D6BB2B7904759D5050"/>
  </w:style>
  <w:style w:type="paragraph" w:customStyle="1" w:styleId="7E705A79E3B84B65A8A4565AC2C51CB2">
    <w:name w:val="7E705A79E3B84B65A8A4565AC2C51CB2"/>
  </w:style>
  <w:style w:type="paragraph" w:customStyle="1" w:styleId="99AC6958DA624A5DACDC43643939679F">
    <w:name w:val="99AC6958DA624A5DACDC43643939679F"/>
  </w:style>
  <w:style w:type="paragraph" w:customStyle="1" w:styleId="A421B7E3F7464FF788774D884D9156B8">
    <w:name w:val="A421B7E3F7464FF788774D884D9156B8"/>
  </w:style>
  <w:style w:type="paragraph" w:customStyle="1" w:styleId="FF7EF590605A4FD1848519E76900B7A5">
    <w:name w:val="FF7EF590605A4FD1848519E76900B7A5"/>
  </w:style>
  <w:style w:type="paragraph" w:customStyle="1" w:styleId="8FD975C46C564214A6F093E2A66D462C">
    <w:name w:val="8FD975C46C564214A6F093E2A66D462C"/>
  </w:style>
  <w:style w:type="paragraph" w:customStyle="1" w:styleId="F81ECBCD1D32479590A7FA6C006D7AE8">
    <w:name w:val="F81ECBCD1D32479590A7FA6C006D7AE8"/>
  </w:style>
  <w:style w:type="paragraph" w:customStyle="1" w:styleId="5646BBD5B60F4CE6A3F1AE84EB09592B">
    <w:name w:val="5646BBD5B60F4CE6A3F1AE84EB09592B"/>
  </w:style>
  <w:style w:type="paragraph" w:customStyle="1" w:styleId="A776BAE133744F19B6E693C0EA178563">
    <w:name w:val="A776BAE133744F19B6E693C0EA178563"/>
  </w:style>
  <w:style w:type="paragraph" w:customStyle="1" w:styleId="B7D2E4AA89934F9ABD503B68D488760C">
    <w:name w:val="B7D2E4AA89934F9ABD503B68D488760C"/>
  </w:style>
  <w:style w:type="paragraph" w:customStyle="1" w:styleId="F76202B0443542EEB41456A6CFD1544B">
    <w:name w:val="F76202B0443542EEB41456A6CFD1544B"/>
  </w:style>
  <w:style w:type="paragraph" w:customStyle="1" w:styleId="3C3D3AAC9B8745B389DE6D5E774A7208">
    <w:name w:val="3C3D3AAC9B8745B389DE6D5E774A7208"/>
  </w:style>
  <w:style w:type="paragraph" w:customStyle="1" w:styleId="F4A39CA475744965BF3F3004D90EF6AF">
    <w:name w:val="F4A39CA475744965BF3F3004D90EF6AF"/>
  </w:style>
  <w:style w:type="paragraph" w:customStyle="1" w:styleId="FF821EEFF11249A6ABB50EAB06D9DE90">
    <w:name w:val="FF821EEFF11249A6ABB50EAB06D9DE90"/>
  </w:style>
  <w:style w:type="paragraph" w:customStyle="1" w:styleId="27039565E6ED4119BEE4D85E1A63DC7D">
    <w:name w:val="27039565E6ED4119BEE4D85E1A63DC7D"/>
  </w:style>
  <w:style w:type="paragraph" w:customStyle="1" w:styleId="EA3DE7C5F8B14352AFB6DECEB9809614">
    <w:name w:val="EA3DE7C5F8B14352AFB6DECEB9809614"/>
  </w:style>
  <w:style w:type="paragraph" w:customStyle="1" w:styleId="076637025B17458F8C459E9E9C030DE5">
    <w:name w:val="076637025B17458F8C459E9E9C030D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olunteer List">
      <a:dk1>
        <a:sysClr val="windowText" lastClr="000000"/>
      </a:dk1>
      <a:lt1>
        <a:sysClr val="window" lastClr="FFFFFF"/>
      </a:lt1>
      <a:dk2>
        <a:srgbClr val="7C6A55"/>
      </a:dk2>
      <a:lt2>
        <a:srgbClr val="B5A593"/>
      </a:lt2>
      <a:accent1>
        <a:srgbClr val="B45340"/>
      </a:accent1>
      <a:accent2>
        <a:srgbClr val="5A83A9"/>
      </a:accent2>
      <a:accent3>
        <a:srgbClr val="799756"/>
      </a:accent3>
      <a:accent4>
        <a:srgbClr val="8D629D"/>
      </a:accent4>
      <a:accent5>
        <a:srgbClr val="8F2D53"/>
      </a:accent5>
      <a:accent6>
        <a:srgbClr val="349083"/>
      </a:accent6>
      <a:hlink>
        <a:srgbClr val="5A83A9"/>
      </a:hlink>
      <a:folHlink>
        <a:srgbClr val="8D629D"/>
      </a:folHlink>
    </a:clrScheme>
    <a:fontScheme name="Volunteer List">
      <a:majorFont>
        <a:latin typeface="Trebuchet MS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7F0F0DF6-8FCF-4083-8DBF-532F84CA7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E0AE2-7C43-4178-B5E1-EA87088B9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AC377-0344-427D-A7EC-EBCD7483A5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sign-up sheet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2023-01-07T15:31:00Z</dcterms:created>
  <dcterms:modified xsi:type="dcterms:W3CDTF">2023-02-21T01:58:00Z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