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thinThickLargeGap" w:sz="8" w:space="0" w:color="B5A593" w:themeColor="text2" w:themeTint="99"/>
          <w:left w:val="none" w:sz="0" w:space="0" w:color="auto"/>
          <w:bottom w:val="thinThickLargeGap" w:sz="8" w:space="0" w:color="B5A593" w:themeColor="text2" w:themeTint="99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tle table"/>
      </w:tblPr>
      <w:tblGrid>
        <w:gridCol w:w="13248"/>
      </w:tblGrid>
      <w:tr w:rsidR="000A0CDE" w14:paraId="51C85A5E" w14:textId="77777777" w:rsidTr="00F61C12">
        <w:trPr>
          <w:tblHeader/>
        </w:trPr>
        <w:tc>
          <w:tcPr>
            <w:tcW w:w="13248" w:type="dxa"/>
            <w:tcBorders>
              <w:bottom w:val="nil"/>
            </w:tcBorders>
          </w:tcPr>
          <w:p w14:paraId="29558B29" w14:textId="2992157F" w:rsidR="000A0CDE" w:rsidRDefault="00FA3F4E" w:rsidP="005E5CBD">
            <w:pPr>
              <w:pStyle w:val="Title"/>
            </w:pPr>
            <w:r>
              <w:t>CONNECT GROUPS</w:t>
            </w:r>
          </w:p>
        </w:tc>
      </w:tr>
    </w:tbl>
    <w:p w14:paraId="423705ED" w14:textId="2BFC3B25" w:rsidR="00902E1F" w:rsidRDefault="00FA3F4E" w:rsidP="00902E1F">
      <w:pPr>
        <w:spacing w:before="0" w:after="0"/>
        <w:rPr>
          <w:color w:val="000000" w:themeColor="text1"/>
        </w:rPr>
      </w:pPr>
      <w:r w:rsidRPr="00FA3F4E">
        <w:rPr>
          <w:color w:val="000000" w:themeColor="text1"/>
        </w:rPr>
        <w:t>We want to get you involved</w:t>
      </w:r>
      <w:r>
        <w:rPr>
          <w:color w:val="000000" w:themeColor="text1"/>
        </w:rPr>
        <w:t xml:space="preserve"> in groups</w:t>
      </w:r>
      <w:r w:rsidRPr="00FA3F4E">
        <w:rPr>
          <w:color w:val="000000" w:themeColor="text1"/>
        </w:rPr>
        <w:t>!</w:t>
      </w:r>
      <w:r>
        <w:rPr>
          <w:color w:val="000000" w:themeColor="text1"/>
        </w:rPr>
        <w:t xml:space="preserve">  Want to attend? Please sign up.  Want to help hosting by offering your space? Please sign up to host. Fell lead to help lead a group? That is great. Please sign up to lead.   How ever you can involve yourself we are excited to include you.</w:t>
      </w:r>
    </w:p>
    <w:p w14:paraId="67B4D78F" w14:textId="77777777" w:rsidR="00FA3F4E" w:rsidRPr="00FA3F4E" w:rsidRDefault="00FA3F4E" w:rsidP="00902E1F">
      <w:pPr>
        <w:spacing w:before="0" w:after="0"/>
        <w:rPr>
          <w:color w:val="000000" w:themeColor="text1"/>
        </w:rPr>
      </w:pPr>
    </w:p>
    <w:tbl>
      <w:tblPr>
        <w:tblStyle w:val="Layouttab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630"/>
        <w:gridCol w:w="2250"/>
        <w:gridCol w:w="1710"/>
        <w:gridCol w:w="1584"/>
        <w:gridCol w:w="2286"/>
        <w:gridCol w:w="2640"/>
        <w:gridCol w:w="2148"/>
      </w:tblGrid>
      <w:tr w:rsidR="00D73EEF" w14:paraId="1B01F11C" w14:textId="77777777" w:rsidTr="00F61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bottom w:val="nil"/>
            </w:tcBorders>
            <w:tcMar>
              <w:top w:w="144" w:type="dxa"/>
            </w:tcMar>
          </w:tcPr>
          <w:p w14:paraId="53EB3468" w14:textId="5E79D11E" w:rsidR="00D73EEF" w:rsidRDefault="00D73EEF" w:rsidP="00423FA6"/>
        </w:tc>
        <w:tc>
          <w:tcPr>
            <w:tcW w:w="2250" w:type="dxa"/>
            <w:tcBorders>
              <w:bottom w:val="nil"/>
            </w:tcBorders>
            <w:tcMar>
              <w:top w:w="144" w:type="dxa"/>
            </w:tcMar>
          </w:tcPr>
          <w:p w14:paraId="0146556C" w14:textId="0A97C629" w:rsidR="00D73EEF" w:rsidRDefault="00FA3F4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710" w:type="dxa"/>
            <w:tcBorders>
              <w:bottom w:val="nil"/>
            </w:tcBorders>
            <w:tcMar>
              <w:top w:w="144" w:type="dxa"/>
            </w:tcMar>
          </w:tcPr>
          <w:p w14:paraId="0247C955" w14:textId="4290CD8D" w:rsidR="00D73EEF" w:rsidRDefault="00FA3F4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pHONE</w:t>
            </w:r>
          </w:p>
        </w:tc>
        <w:tc>
          <w:tcPr>
            <w:tcW w:w="1584" w:type="dxa"/>
            <w:tcBorders>
              <w:bottom w:val="nil"/>
            </w:tcBorders>
            <w:tcMar>
              <w:top w:w="144" w:type="dxa"/>
            </w:tcMar>
          </w:tcPr>
          <w:p w14:paraId="17038518" w14:textId="3E0317E6" w:rsidR="00D73EEF" w:rsidRDefault="00D73EEF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  <w:tcBorders>
              <w:bottom w:val="nil"/>
            </w:tcBorders>
            <w:tcMar>
              <w:top w:w="144" w:type="dxa"/>
            </w:tcMar>
          </w:tcPr>
          <w:p w14:paraId="7D15A611" w14:textId="77777777" w:rsidR="00D73EEF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mail:"/>
                <w:tag w:val="Email:"/>
                <w:id w:val="1175842627"/>
                <w:placeholder>
                  <w:docPart w:val="9A963A8F9A514DFC9C9CAFE1580F8E82"/>
                </w:placeholder>
                <w:temporary/>
                <w:showingPlcHdr/>
                <w15:appearance w15:val="hidden"/>
              </w:sdtPr>
              <w:sdtContent>
                <w:r w:rsidR="00D73EEF">
                  <w:t>Email</w:t>
                </w:r>
              </w:sdtContent>
            </w:sdt>
          </w:p>
        </w:tc>
        <w:tc>
          <w:tcPr>
            <w:tcW w:w="2640" w:type="dxa"/>
            <w:tcBorders>
              <w:bottom w:val="nil"/>
            </w:tcBorders>
            <w:tcMar>
              <w:top w:w="144" w:type="dxa"/>
            </w:tcMar>
          </w:tcPr>
          <w:p w14:paraId="4290E282" w14:textId="6EBD1BDF" w:rsidR="00D73EEF" w:rsidRDefault="00FA3F4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aTTEND, hOST, lEAD?</w:t>
            </w:r>
          </w:p>
        </w:tc>
        <w:tc>
          <w:tcPr>
            <w:tcW w:w="2148" w:type="dxa"/>
            <w:tcBorders>
              <w:bottom w:val="nil"/>
            </w:tcBorders>
            <w:tcMar>
              <w:top w:w="144" w:type="dxa"/>
            </w:tcMar>
          </w:tcPr>
          <w:p w14:paraId="4B4E6EEA" w14:textId="54A41AFC" w:rsidR="00D73EEF" w:rsidRDefault="00FA3F4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dAYS aVAILABLE?</w:t>
            </w:r>
          </w:p>
        </w:tc>
      </w:tr>
      <w:tr w:rsidR="00D73EEF" w14:paraId="076678EC" w14:textId="77777777" w:rsidTr="00F61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il"/>
            </w:tcBorders>
          </w:tcPr>
          <w:p w14:paraId="348B7A71" w14:textId="77777777" w:rsidR="00D73EEF" w:rsidRDefault="00D73EEF" w:rsidP="00470CAB">
            <w:pPr>
              <w:pStyle w:val="RowHead"/>
            </w:pPr>
          </w:p>
        </w:tc>
        <w:tc>
          <w:tcPr>
            <w:tcW w:w="2250" w:type="dxa"/>
            <w:tcBorders>
              <w:top w:val="nil"/>
            </w:tcBorders>
          </w:tcPr>
          <w:p w14:paraId="65E50E86" w14:textId="3BE8AD1E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tcBorders>
              <w:top w:val="nil"/>
            </w:tcBorders>
          </w:tcPr>
          <w:p w14:paraId="1F6B23D7" w14:textId="1ECD5AF4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  <w:tcBorders>
              <w:top w:val="nil"/>
            </w:tcBorders>
          </w:tcPr>
          <w:p w14:paraId="6C4ABDED" w14:textId="213ECC4D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  <w:tcBorders>
              <w:top w:val="nil"/>
            </w:tcBorders>
          </w:tcPr>
          <w:p w14:paraId="0A65309A" w14:textId="57084D6B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  <w:tcBorders>
              <w:top w:val="nil"/>
            </w:tcBorders>
          </w:tcPr>
          <w:p w14:paraId="67062F07" w14:textId="6672B03E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  <w:tcBorders>
              <w:top w:val="nil"/>
            </w:tcBorders>
          </w:tcPr>
          <w:p w14:paraId="73470A63" w14:textId="49D36733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61E5E3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1399A1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9D8A86A" w14:textId="6E7EBE0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7C1B85C" w14:textId="7C02402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4DCA7C32" w14:textId="285F08E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C0B7965" w14:textId="7F92A6B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F3CF727" w14:textId="0BD5FAD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0E25688" w14:textId="7C2CF0F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5580C00E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610864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42FAEFE2" w14:textId="295248C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FD19881" w14:textId="61E03C2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6D459D1" w14:textId="5075D22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B866F4E" w14:textId="7BF7434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1F68EF03" w14:textId="1F5EEE4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7A5FA51" w14:textId="7A93A2A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A2EAF45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754AFA1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6E28576" w14:textId="5A8EEA5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B26CEC5" w14:textId="22662A1D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6AD7194E" w14:textId="6CE412F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58F2B8F3" w14:textId="4578266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2AE269B" w14:textId="0BEA12B6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E0BEA78" w14:textId="3D5D0F06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7C2088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C06D45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D0BF0A2" w14:textId="38FEEF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E1B3C29" w14:textId="4126464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35DFCB69" w14:textId="6D133B3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58B3ECE" w14:textId="00FB80E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29F53F80" w14:textId="1623B97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4091E319" w14:textId="4EE438EE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6DA509D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9CD0F3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3ACD55FF" w14:textId="0997105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268E722" w14:textId="1EA8482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3D77F8D7" w14:textId="220B8DD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3E9222C0" w14:textId="3B24728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74C0701" w14:textId="0BECB34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0AB57062" w14:textId="0AA5F0C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E62154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F7827D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F9D6B19" w14:textId="52B8B94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5229200" w14:textId="41CA2DD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A47BD7A" w14:textId="43C246D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4D3CC2FE" w14:textId="395A7E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2F1163AA" w14:textId="3A1C560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49293EFC" w14:textId="110401B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11D1BF8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3D7F6F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F29A929" w14:textId="481FBE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6C4B5E69" w14:textId="0C86FF8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2271DE27" w14:textId="7D9228D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05644953" w14:textId="1114CCA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35DAFBE" w14:textId="6CA03E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6C2C0DDF" w14:textId="2BC4881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6488247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4C6F1F5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5F3CF707" w14:textId="1B30A5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0DDBC22" w14:textId="21003BF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587301B" w14:textId="7DBAEE5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7E4D47C8" w14:textId="25A448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5C7CAE6" w14:textId="40FB01D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0CBFD484" w14:textId="6DDB943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A2FD4E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6BAABB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25A8817" w14:textId="6C2268E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6239074" w14:textId="6B9BAC4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0D699187" w14:textId="358577F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600A44A" w14:textId="3D07420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1AB5FDC" w14:textId="294C718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26893E82" w14:textId="7F87306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1002663F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8084E75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1B6A790" w14:textId="28F50B1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746F69D" w14:textId="65D88C9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686F9A75" w14:textId="0AEF7D1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1C8567E7" w14:textId="1C3EDB9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4EFC3E3" w14:textId="224330C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D3AB36E" w14:textId="3F76EA2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11D233E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71925D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ACDE10E" w14:textId="42FAF6C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73FAD27" w14:textId="6C65C5C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20E28D8F" w14:textId="43E0925D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E5D5901" w14:textId="3DA5945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E2C3BBA" w14:textId="6D5CBE2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1FC2989" w14:textId="14E145B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4606314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81D00AD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BAFC0B2" w14:textId="40CD8CA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08029F5" w14:textId="654B43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0FD665D0" w14:textId="70311F7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F0C8CD1" w14:textId="6A32EB3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F8306DE" w14:textId="1959126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0AB3D6E" w14:textId="6B913D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ABF746E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0C5BFFE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D636948" w14:textId="248E6ED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9CAF2A8" w14:textId="064AC91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9CBE87B" w14:textId="30939B2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3EA27B2B" w14:textId="5096F0C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A5BFB35" w14:textId="5E4808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5C1113F" w14:textId="5CA02A6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32C814B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DE271EF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339ACB9" w14:textId="50FCBBC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6A41950" w14:textId="4956B00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506BDF50" w14:textId="15855D6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5562E451" w14:textId="1360BD0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DDDD29D" w14:textId="18C0814E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51E5AD0C" w14:textId="276B747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691595" w14:textId="77777777" w:rsidR="00902E1F" w:rsidRPr="00902E1F" w:rsidRDefault="00902E1F">
      <w:pPr>
        <w:rPr>
          <w:sz w:val="10"/>
          <w:szCs w:val="10"/>
        </w:rPr>
      </w:pPr>
      <w:r w:rsidRPr="00902E1F">
        <w:rPr>
          <w:sz w:val="10"/>
          <w:szCs w:val="10"/>
        </w:rPr>
        <w:br w:type="page"/>
      </w:r>
    </w:p>
    <w:tbl>
      <w:tblPr>
        <w:tblStyle w:val="Layouttab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630"/>
        <w:gridCol w:w="2250"/>
        <w:gridCol w:w="1710"/>
        <w:gridCol w:w="1584"/>
        <w:gridCol w:w="2291"/>
        <w:gridCol w:w="2635"/>
        <w:gridCol w:w="2148"/>
      </w:tblGrid>
      <w:tr w:rsidR="00470CAB" w14:paraId="1AE69750" w14:textId="77777777" w:rsidTr="00F61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Number:"/>
            <w:tag w:val="Number:"/>
            <w:id w:val="1954366357"/>
            <w:placeholder>
              <w:docPart w:val="1548360BD6AA49F8AB964966BA67752B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30" w:type="dxa"/>
                <w:tcBorders>
                  <w:bottom w:val="nil"/>
                </w:tcBorders>
              </w:tcPr>
              <w:p w14:paraId="136DA802" w14:textId="77777777" w:rsidR="00470CAB" w:rsidRDefault="00470CAB" w:rsidP="00423FA6">
                <w:r>
                  <w:t>No.</w:t>
                </w:r>
              </w:p>
            </w:tc>
          </w:sdtContent>
        </w:sdt>
        <w:tc>
          <w:tcPr>
            <w:tcW w:w="2250" w:type="dxa"/>
            <w:tcBorders>
              <w:bottom w:val="nil"/>
            </w:tcBorders>
          </w:tcPr>
          <w:p w14:paraId="70D31503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Volunteer name:"/>
                <w:tag w:val="Volunteer name:"/>
                <w:id w:val="-178965371"/>
                <w:placeholder>
                  <w:docPart w:val="ABBE919A4CDE4241A4AB07E484FCD3E4"/>
                </w:placeholder>
                <w:temporary/>
                <w:showingPlcHdr/>
                <w15:appearance w15:val="hidden"/>
              </w:sdtPr>
              <w:sdtContent>
                <w:r w:rsidR="00470CAB">
                  <w:t>Volunteer Name</w:t>
                </w:r>
              </w:sdtContent>
            </w:sdt>
          </w:p>
        </w:tc>
        <w:tc>
          <w:tcPr>
            <w:tcW w:w="1710" w:type="dxa"/>
            <w:tcBorders>
              <w:bottom w:val="nil"/>
            </w:tcBorders>
          </w:tcPr>
          <w:p w14:paraId="6CDA0E72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Home phone:"/>
                <w:tag w:val="Home phone:"/>
                <w:id w:val="366575987"/>
                <w:placeholder>
                  <w:docPart w:val="A11488CDF18147679EC94E9A94C5638D"/>
                </w:placeholder>
                <w:temporary/>
                <w:showingPlcHdr/>
                <w15:appearance w15:val="hidden"/>
              </w:sdtPr>
              <w:sdtContent>
                <w:r w:rsidR="00470CAB">
                  <w:t>Phone (Home)</w:t>
                </w:r>
              </w:sdtContent>
            </w:sdt>
          </w:p>
        </w:tc>
        <w:tc>
          <w:tcPr>
            <w:tcW w:w="1584" w:type="dxa"/>
            <w:tcBorders>
              <w:bottom w:val="nil"/>
            </w:tcBorders>
          </w:tcPr>
          <w:p w14:paraId="04691D16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ell phone:"/>
                <w:tag w:val="Cell phone:"/>
                <w:id w:val="1687563389"/>
                <w:placeholder>
                  <w:docPart w:val="41E12CA3C2BD408EB4F27E443FE57E63"/>
                </w:placeholder>
                <w:temporary/>
                <w:showingPlcHdr/>
                <w15:appearance w15:val="hidden"/>
              </w:sdtPr>
              <w:sdtContent>
                <w:r w:rsidR="00470CAB">
                  <w:t>Phone (Cell)</w:t>
                </w:r>
              </w:sdtContent>
            </w:sdt>
          </w:p>
        </w:tc>
        <w:tc>
          <w:tcPr>
            <w:tcW w:w="2291" w:type="dxa"/>
            <w:tcBorders>
              <w:bottom w:val="nil"/>
            </w:tcBorders>
          </w:tcPr>
          <w:p w14:paraId="4F8D773C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mail:"/>
                <w:tag w:val="Email:"/>
                <w:id w:val="59830401"/>
                <w:placeholder>
                  <w:docPart w:val="9E0D537339CC4E70B2B27F1B4722E675"/>
                </w:placeholder>
                <w:temporary/>
                <w:showingPlcHdr/>
                <w15:appearance w15:val="hidden"/>
              </w:sdtPr>
              <w:sdtContent>
                <w:r w:rsidR="00470CAB">
                  <w:t>Email</w:t>
                </w:r>
              </w:sdtContent>
            </w:sdt>
          </w:p>
        </w:tc>
        <w:tc>
          <w:tcPr>
            <w:tcW w:w="2635" w:type="dxa"/>
            <w:tcBorders>
              <w:bottom w:val="nil"/>
            </w:tcBorders>
          </w:tcPr>
          <w:p w14:paraId="01241304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Area of expertise/interest:"/>
                <w:tag w:val="Area of expertise/interest:"/>
                <w:id w:val="-319578662"/>
                <w:placeholder>
                  <w:docPart w:val="1859433FB0244DC8BA96B02E4805C0C0"/>
                </w:placeholder>
                <w:temporary/>
                <w:showingPlcHdr/>
                <w15:appearance w15:val="hidden"/>
              </w:sdtPr>
              <w:sdtContent>
                <w:r w:rsidR="00470CAB">
                  <w:t>Area of Expertise/Interest</w:t>
                </w:r>
              </w:sdtContent>
            </w:sdt>
          </w:p>
        </w:tc>
        <w:tc>
          <w:tcPr>
            <w:tcW w:w="2148" w:type="dxa"/>
            <w:tcBorders>
              <w:bottom w:val="nil"/>
            </w:tcBorders>
          </w:tcPr>
          <w:p w14:paraId="5FFA283D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ys/times available:"/>
                <w:tag w:val="Days/times available:"/>
                <w:id w:val="359023077"/>
                <w:placeholder>
                  <w:docPart w:val="F334FC18EBEC488E9EAE4A3C0830FCAB"/>
                </w:placeholder>
                <w:temporary/>
                <w:showingPlcHdr/>
                <w15:appearance w15:val="hidden"/>
              </w:sdtPr>
              <w:sdtContent>
                <w:r w:rsidR="00470CAB">
                  <w:t>Days/Times Available</w:t>
                </w:r>
              </w:sdtContent>
            </w:sdt>
          </w:p>
        </w:tc>
      </w:tr>
      <w:tr w:rsidR="00470CAB" w14:paraId="48499ED4" w14:textId="77777777" w:rsidTr="00F61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il"/>
            </w:tcBorders>
          </w:tcPr>
          <w:p w14:paraId="1B478D44" w14:textId="77777777" w:rsidR="00470CAB" w:rsidRDefault="00470CAB" w:rsidP="00423FA6">
            <w:pPr>
              <w:pStyle w:val="RowHead"/>
            </w:pPr>
          </w:p>
        </w:tc>
        <w:tc>
          <w:tcPr>
            <w:tcW w:w="2250" w:type="dxa"/>
            <w:tcBorders>
              <w:top w:val="nil"/>
            </w:tcBorders>
          </w:tcPr>
          <w:p w14:paraId="23031BD5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300967823"/>
                <w:placeholder>
                  <w:docPart w:val="CB51CE32515A4D9F8967AB7F2C5B8DF7"/>
                </w:placeholder>
                <w:temporary/>
                <w:showingPlcHdr/>
                <w15:appearance w15:val="hidden"/>
              </w:sdtPr>
              <w:sdtContent>
                <w:r w:rsidR="00470CAB">
                  <w:t>Volunteer Name</w:t>
                </w:r>
              </w:sdtContent>
            </w:sdt>
          </w:p>
        </w:tc>
        <w:tc>
          <w:tcPr>
            <w:tcW w:w="1710" w:type="dxa"/>
            <w:tcBorders>
              <w:top w:val="nil"/>
            </w:tcBorders>
          </w:tcPr>
          <w:p w14:paraId="494F81B6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659919768"/>
                <w:placeholder>
                  <w:docPart w:val="30F6264BA56147C1963A3B9797E91769"/>
                </w:placeholder>
                <w:temporary/>
                <w:showingPlcHdr/>
                <w15:appearance w15:val="hidden"/>
              </w:sdtPr>
              <w:sdtContent>
                <w:r w:rsidR="00470CAB">
                  <w:t>Phone (Home)</w:t>
                </w:r>
              </w:sdtContent>
            </w:sdt>
          </w:p>
        </w:tc>
        <w:tc>
          <w:tcPr>
            <w:tcW w:w="1584" w:type="dxa"/>
            <w:tcBorders>
              <w:top w:val="nil"/>
            </w:tcBorders>
          </w:tcPr>
          <w:p w14:paraId="0A2FF9F6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514855942"/>
                <w:placeholder>
                  <w:docPart w:val="30EF187FF92E42C2BEA98A276B50FEE5"/>
                </w:placeholder>
                <w:temporary/>
                <w:showingPlcHdr/>
                <w15:appearance w15:val="hidden"/>
              </w:sdtPr>
              <w:sdtContent>
                <w:r w:rsidR="00470CAB">
                  <w:t>Phone (Cell)</w:t>
                </w:r>
              </w:sdtContent>
            </w:sdt>
          </w:p>
        </w:tc>
        <w:tc>
          <w:tcPr>
            <w:tcW w:w="2291" w:type="dxa"/>
            <w:tcBorders>
              <w:top w:val="nil"/>
            </w:tcBorders>
          </w:tcPr>
          <w:p w14:paraId="6D9519D9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243447729"/>
                <w:placeholder>
                  <w:docPart w:val="F4050FDE86CF4210AC11380F17145EA5"/>
                </w:placeholder>
                <w:temporary/>
                <w:showingPlcHdr/>
                <w15:appearance w15:val="hidden"/>
              </w:sdtPr>
              <w:sdtContent>
                <w:r w:rsidR="00470CAB">
                  <w:t>Email</w:t>
                </w:r>
              </w:sdtContent>
            </w:sdt>
          </w:p>
        </w:tc>
        <w:tc>
          <w:tcPr>
            <w:tcW w:w="2635" w:type="dxa"/>
            <w:tcBorders>
              <w:top w:val="nil"/>
            </w:tcBorders>
          </w:tcPr>
          <w:p w14:paraId="0C0D7E9D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50132015"/>
                <w:placeholder>
                  <w:docPart w:val="7322E8D579F3471797C178DA0202046B"/>
                </w:placeholder>
                <w:temporary/>
                <w:showingPlcHdr/>
                <w15:appearance w15:val="hidden"/>
              </w:sdtPr>
              <w:sdtContent>
                <w:r w:rsidR="00470CAB">
                  <w:t>Area of Expertise/Interest</w:t>
                </w:r>
              </w:sdtContent>
            </w:sdt>
          </w:p>
        </w:tc>
        <w:tc>
          <w:tcPr>
            <w:tcW w:w="2148" w:type="dxa"/>
            <w:tcBorders>
              <w:top w:val="nil"/>
            </w:tcBorders>
          </w:tcPr>
          <w:p w14:paraId="7CBF0C59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912593524"/>
                <w:placeholder>
                  <w:docPart w:val="F3598154D7EB44DBB61B2A2D58E6D072"/>
                </w:placeholder>
                <w:temporary/>
                <w:showingPlcHdr/>
                <w15:appearance w15:val="hidden"/>
              </w:sdtPr>
              <w:sdtContent>
                <w:r w:rsidR="00470CAB">
                  <w:t>Days/Times Available</w:t>
                </w:r>
              </w:sdtContent>
            </w:sdt>
          </w:p>
        </w:tc>
      </w:tr>
      <w:tr w:rsidR="005174EF" w14:paraId="72A98C30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B5F057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76116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454911013"/>
                <w:placeholder>
                  <w:docPart w:val="6CA945C567F942B4A590578F491AAC27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029D5AF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930188679"/>
                <w:placeholder>
                  <w:docPart w:val="A88F7F7F02B549D085505B5789BEEE05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69B6ED7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54794731"/>
                <w:placeholder>
                  <w:docPart w:val="5ECB199D8A154146B0D64F6DC56ED969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9C21D7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469206551"/>
                <w:placeholder>
                  <w:docPart w:val="18DB052594164A9A8F2BBF4A61267F7A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6F0760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384259340"/>
                <w:placeholder>
                  <w:docPart w:val="F44816813B1847EFB425E5AAC21EC4D4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21EBEB2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468502647"/>
                <w:placeholder>
                  <w:docPart w:val="779177FB2BBD46349487A3F912D75F6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13DF821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D73F6C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4CF65D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284303415"/>
                <w:placeholder>
                  <w:docPart w:val="D1C81379F615449EA824F3BDF45ED27F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7382EDC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431659202"/>
                <w:placeholder>
                  <w:docPart w:val="DAE1DA92299A4BDB8D6799CA602DF186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00E9C59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244953892"/>
                <w:placeholder>
                  <w:docPart w:val="F044BEAE4DBC42D0AE787451773E3D71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34EE07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2095151980"/>
                <w:placeholder>
                  <w:docPart w:val="6757DD17CE81469289B3D13A4086B7AF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24070E0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902669491"/>
                <w:placeholder>
                  <w:docPart w:val="A949141F6AAB446A9EDBBCDA95CB88B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3DB2EA9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903743024"/>
                <w:placeholder>
                  <w:docPart w:val="843E5B7CCD044BCA9AA5C8B10AD14E4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23328A7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08E372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AE6664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711452690"/>
                <w:placeholder>
                  <w:docPart w:val="DFB50954EC30460B95EADD830A3BB01E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3EE717C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119672742"/>
                <w:placeholder>
                  <w:docPart w:val="87052FB7ACEE4AA99948F116E4FC31B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0D8470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554687733"/>
                <w:placeholder>
                  <w:docPart w:val="58664023A41E4BA2B53082237502DAD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CD1195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360311645"/>
                <w:placeholder>
                  <w:docPart w:val="1E4E3F9C81054F96A99552B77FD18FB0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6CC4E22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477964538"/>
                <w:placeholder>
                  <w:docPart w:val="637A30D030C4441A8661F5A983EAE993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58251F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436322143"/>
                <w:placeholder>
                  <w:docPart w:val="671B794189AE4F21A42D3BB3E903958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0BF5F292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4F694C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2B5795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648511246"/>
                <w:placeholder>
                  <w:docPart w:val="40DCEC8F43514B31B1EB91656ED18FFD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66FC040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68911049"/>
                <w:placeholder>
                  <w:docPart w:val="BD48F2D4ED574BF991F8FDADB0E8926A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6D332DB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054817059"/>
                <w:placeholder>
                  <w:docPart w:val="6AAD9A31BB8F482B82B934ACD373B3D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F6E005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28063429"/>
                <w:placeholder>
                  <w:docPart w:val="B447EC2E04984FEE91526AFFA083B20C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A1057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613953480"/>
                <w:placeholder>
                  <w:docPart w:val="B65D76EDBB5A43879F6DD784C036AF42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FEB96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542093820"/>
                <w:placeholder>
                  <w:docPart w:val="C14131CFCB7B4BA1A46332500FCAD17A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52C3B2E4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56775F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D25AE5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782341626"/>
                <w:placeholder>
                  <w:docPart w:val="4F811354DB7A4A72AAB2130BC1C718C4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499F2EF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00539077"/>
                <w:placeholder>
                  <w:docPart w:val="7A48655E462A491CA0CD7B7275A75293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7ADA1D0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400713188"/>
                <w:placeholder>
                  <w:docPart w:val="A9240D02DC0D4D7395EAB7AF11210725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1C99CC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752489799"/>
                <w:placeholder>
                  <w:docPart w:val="DB5D1A5A37E944E2BB903735F0CE4C28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34339F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300989187"/>
                <w:placeholder>
                  <w:docPart w:val="57D9B75321284D108B5D9317931224A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5512F16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968501104"/>
                <w:placeholder>
                  <w:docPart w:val="EF8941A88B0A4455900FAFEA2ED25A2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7A6835B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8B2B0B1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3A31444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651602776"/>
                <w:placeholder>
                  <w:docPart w:val="577F9C4434BB4E4DABFAB8409304D9F2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0F161B3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2144778"/>
                <w:placeholder>
                  <w:docPart w:val="5683DE12EA014FEE8F4554B88AF25DEC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E1DB26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599561972"/>
                <w:placeholder>
                  <w:docPart w:val="9C8C2BB27D734407B7754497BF6E9C0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4526C4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332869419"/>
                <w:placeholder>
                  <w:docPart w:val="FF9F5EC2A3F847EB84CB32D267152A1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9104BC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240203040"/>
                <w:placeholder>
                  <w:docPart w:val="E0D66BC7A763473087AA88B16DE7421A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1384B1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636028381"/>
                <w:placeholder>
                  <w:docPart w:val="4DD318A1D60B4D02884DFFBCD3A50E1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ED88147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A0A2282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51DAB70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2032024240"/>
                <w:placeholder>
                  <w:docPart w:val="393F61E84A374598809FBC45C2F0BB4F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4EABA3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53471909"/>
                <w:placeholder>
                  <w:docPart w:val="173226A861284322ADC1DD27AB2DAD8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99E66A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87714056"/>
                <w:placeholder>
                  <w:docPart w:val="8F5140DE151C4A2784866A80A566B61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CD4246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707955844"/>
                <w:placeholder>
                  <w:docPart w:val="F010E3E238FF48C7B823DEF3F9D3A203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31863FB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87438172"/>
                <w:placeholder>
                  <w:docPart w:val="D5163B6BB9AD42608A21A5AEF236250B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064637D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239330477"/>
                <w:placeholder>
                  <w:docPart w:val="5222BC0540FA48908138B7EC45DAF6C2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147D31AC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2E462A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EA95CA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22315667"/>
                <w:placeholder>
                  <w:docPart w:val="E26981D69C0E47FE9045FDC1AD96FB69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7255925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1345065037"/>
                <w:placeholder>
                  <w:docPart w:val="80DFBC070520462EBDF28709156F754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7DD167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09695350"/>
                <w:placeholder>
                  <w:docPart w:val="69288224CEF548358C9B95FFA8C6BAE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7B37F8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851463806"/>
                <w:placeholder>
                  <w:docPart w:val="AA2577A5EE73435D81FAE7891666DA2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C2FABD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2125421225"/>
                <w:placeholder>
                  <w:docPart w:val="0AD160F96D8F49299FA925B7D78BB78E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BE03C7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386835641"/>
                <w:placeholder>
                  <w:docPart w:val="275AC945FFC247B2A792DB5DA9075B8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3BC4EC0E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1E7580C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43297F8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996791491"/>
                <w:placeholder>
                  <w:docPart w:val="6AC22D00AA454C14B6EBCF1AC0E5EAB5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A0F311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467048023"/>
                <w:placeholder>
                  <w:docPart w:val="D2EF356E81D646FDB7270AFB1FBA6F6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3DB3CA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136606582"/>
                <w:placeholder>
                  <w:docPart w:val="E75809C428EE4B839CC4930EE2F7CCA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CB207A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767607042"/>
                <w:placeholder>
                  <w:docPart w:val="B12E1909886042F1AA68D2D05065AEB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44DCE56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813087788"/>
                <w:placeholder>
                  <w:docPart w:val="41FF7DE6D85343AB983D39F816DDA436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959F97C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04310484"/>
                <w:placeholder>
                  <w:docPart w:val="4F7402A7511C4E9ABEE3B1FC4FF96977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3B9E762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CA09F0B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902273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603301009"/>
                <w:placeholder>
                  <w:docPart w:val="875F6176EB75437CB8DAF7D9F79CB1D4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2A62D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211702456"/>
                <w:placeholder>
                  <w:docPart w:val="5F1AD6CEEA1848CC8FC4630B709D02F9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C1E633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575812643"/>
                <w:placeholder>
                  <w:docPart w:val="451BD83C063B494786BEB3555A4350C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4D21EF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947381284"/>
                <w:placeholder>
                  <w:docPart w:val="05757F285F58428A8E868DE1B9DDF479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2BFA8A4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418535478"/>
                <w:placeholder>
                  <w:docPart w:val="7EF223725FB84C93A394999D1D19019F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45968CA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872948975"/>
                <w:placeholder>
                  <w:docPart w:val="D33DD90B6C8645F2A253925C919DE3C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6601E05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927725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95A219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264041800"/>
                <w:placeholder>
                  <w:docPart w:val="B9E50C8970B44F6F988024857EF060C3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61C84BB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754869814"/>
                <w:placeholder>
                  <w:docPart w:val="789A2A817C2A4E12816ED12A8814CEC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C0E8B5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098974480"/>
                <w:placeholder>
                  <w:docPart w:val="B7B685FF1EF444F491FADBE8A8CB265C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504883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8066063"/>
                <w:placeholder>
                  <w:docPart w:val="3A907D0711C24A7BA6742E817CECF719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09EA3FE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478617287"/>
                <w:placeholder>
                  <w:docPart w:val="815679D4939E4A5EA3BCB8A0A6637607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AA27B4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270697034"/>
                <w:placeholder>
                  <w:docPart w:val="71834507DD904917BC5931A9BAFCBC79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7A8B018A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06C8DBD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F86896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683253910"/>
                <w:placeholder>
                  <w:docPart w:val="D8A1F2995A2B432FA9E8BF2513914130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751936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70205886"/>
                <w:placeholder>
                  <w:docPart w:val="E7934730775041D6BB2B7904759D505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4F8F9FB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511337060"/>
                <w:placeholder>
                  <w:docPart w:val="7E705A79E3B84B65A8A4565AC2C51CB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3F01C0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127666401"/>
                <w:placeholder>
                  <w:docPart w:val="99AC6958DA624A5DACDC43643939679F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3D6F465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808117726"/>
                <w:placeholder>
                  <w:docPart w:val="A421B7E3F7464FF788774D884D9156B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0EACB6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803585850"/>
                <w:placeholder>
                  <w:docPart w:val="FF7EF590605A4FD1848519E76900B7A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03463950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1C70F8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CABACC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777173487"/>
                <w:placeholder>
                  <w:docPart w:val="8FD975C46C564214A6F093E2A66D462C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10EFB2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1485123246"/>
                <w:placeholder>
                  <w:docPart w:val="F81ECBCD1D32479590A7FA6C006D7AE8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6C5998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78307814"/>
                <w:placeholder>
                  <w:docPart w:val="5646BBD5B60F4CE6A3F1AE84EB09592B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059F96C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208000771"/>
                <w:placeholder>
                  <w:docPart w:val="A776BAE133744F19B6E693C0EA178563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66815C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1666936"/>
                <w:placeholder>
                  <w:docPart w:val="B7D2E4AA89934F9ABD503B68D488760C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2174F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814245692"/>
                <w:placeholder>
                  <w:docPart w:val="F76202B0443542EEB41456A6CFD1544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76AE304F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811673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EB06DF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491175936"/>
                <w:placeholder>
                  <w:docPart w:val="3C3D3AAC9B8745B389DE6D5E774A7208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17758D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2107177381"/>
                <w:placeholder>
                  <w:docPart w:val="F4A39CA475744965BF3F3004D90EF6A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7A97640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325629420"/>
                <w:placeholder>
                  <w:docPart w:val="FF821EEFF11249A6ABB50EAB06D9DE9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1CE638E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846018789"/>
                <w:placeholder>
                  <w:docPart w:val="27039565E6ED4119BEE4D85E1A63DC7D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47223BF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784233533"/>
                <w:placeholder>
                  <w:docPart w:val="EA3DE7C5F8B14352AFB6DECEB9809614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0762DC6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07125225"/>
                <w:placeholder>
                  <w:docPart w:val="076637025B17458F8C459E9E9C030DE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</w:tbl>
    <w:p w14:paraId="13803F30" w14:textId="77777777" w:rsidR="00470CAB" w:rsidRDefault="00470CAB" w:rsidP="005174EF">
      <w:pPr>
        <w:pStyle w:val="NoSpacing"/>
      </w:pPr>
    </w:p>
    <w:sectPr w:rsidR="00470CAB" w:rsidSect="00902E1F">
      <w:footerReference w:type="default" r:id="rId10"/>
      <w:pgSz w:w="15840" w:h="12240" w:orient="landscape" w:code="1"/>
      <w:pgMar w:top="864" w:right="1296" w:bottom="576" w:left="129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9D80" w14:textId="77777777" w:rsidR="0016098A" w:rsidRDefault="0016098A" w:rsidP="00D9076A">
      <w:pPr>
        <w:spacing w:before="0" w:after="0"/>
      </w:pPr>
      <w:r>
        <w:separator/>
      </w:r>
    </w:p>
    <w:p w14:paraId="1415F9F7" w14:textId="77777777" w:rsidR="0016098A" w:rsidRDefault="0016098A"/>
  </w:endnote>
  <w:endnote w:type="continuationSeparator" w:id="0">
    <w:p w14:paraId="230D574C" w14:textId="77777777" w:rsidR="0016098A" w:rsidRDefault="0016098A" w:rsidP="00D9076A">
      <w:pPr>
        <w:spacing w:before="0" w:after="0"/>
      </w:pPr>
      <w:r>
        <w:continuationSeparator/>
      </w:r>
    </w:p>
    <w:p w14:paraId="51DACB09" w14:textId="77777777" w:rsidR="0016098A" w:rsidRDefault="00160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D7C4" w14:textId="77777777" w:rsidR="001A6249" w:rsidRDefault="008C40D0" w:rsidP="005174E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36C00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C36C0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1DC7" w14:textId="77777777" w:rsidR="0016098A" w:rsidRDefault="0016098A" w:rsidP="00D9076A">
      <w:pPr>
        <w:spacing w:before="0" w:after="0"/>
      </w:pPr>
      <w:r>
        <w:separator/>
      </w:r>
    </w:p>
    <w:p w14:paraId="412F3103" w14:textId="77777777" w:rsidR="0016098A" w:rsidRDefault="0016098A"/>
  </w:footnote>
  <w:footnote w:type="continuationSeparator" w:id="0">
    <w:p w14:paraId="7B5C9E94" w14:textId="77777777" w:rsidR="0016098A" w:rsidRDefault="0016098A" w:rsidP="00D9076A">
      <w:pPr>
        <w:spacing w:before="0" w:after="0"/>
      </w:pPr>
      <w:r>
        <w:continuationSeparator/>
      </w:r>
    </w:p>
    <w:p w14:paraId="2B3C9A1D" w14:textId="77777777" w:rsidR="0016098A" w:rsidRDefault="001609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0A8A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9CB7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E058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CC6C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524D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9E73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E10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A72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D246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01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457724015">
    <w:abstractNumId w:val="10"/>
  </w:num>
  <w:num w:numId="2" w16cid:durableId="531380001">
    <w:abstractNumId w:val="10"/>
    <w:lvlOverride w:ilvl="0">
      <w:startOverride w:val="1"/>
    </w:lvlOverride>
  </w:num>
  <w:num w:numId="3" w16cid:durableId="1386293843">
    <w:abstractNumId w:val="9"/>
  </w:num>
  <w:num w:numId="4" w16cid:durableId="1131939732">
    <w:abstractNumId w:val="7"/>
  </w:num>
  <w:num w:numId="5" w16cid:durableId="972752712">
    <w:abstractNumId w:val="6"/>
  </w:num>
  <w:num w:numId="6" w16cid:durableId="13072953">
    <w:abstractNumId w:val="5"/>
  </w:num>
  <w:num w:numId="7" w16cid:durableId="536046109">
    <w:abstractNumId w:val="4"/>
  </w:num>
  <w:num w:numId="8" w16cid:durableId="1453748705">
    <w:abstractNumId w:val="8"/>
  </w:num>
  <w:num w:numId="9" w16cid:durableId="1743864625">
    <w:abstractNumId w:val="3"/>
  </w:num>
  <w:num w:numId="10" w16cid:durableId="989868415">
    <w:abstractNumId w:val="2"/>
  </w:num>
  <w:num w:numId="11" w16cid:durableId="2084404155">
    <w:abstractNumId w:val="1"/>
  </w:num>
  <w:num w:numId="12" w16cid:durableId="13948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4E"/>
    <w:rsid w:val="00005304"/>
    <w:rsid w:val="000A0CDE"/>
    <w:rsid w:val="00114CF3"/>
    <w:rsid w:val="0016098A"/>
    <w:rsid w:val="001A6249"/>
    <w:rsid w:val="001F319D"/>
    <w:rsid w:val="001F4AB5"/>
    <w:rsid w:val="002654ED"/>
    <w:rsid w:val="002B54A0"/>
    <w:rsid w:val="00392FE2"/>
    <w:rsid w:val="003C371D"/>
    <w:rsid w:val="003C7729"/>
    <w:rsid w:val="00470CAB"/>
    <w:rsid w:val="005174EF"/>
    <w:rsid w:val="0052768F"/>
    <w:rsid w:val="00565BFC"/>
    <w:rsid w:val="005E5CBD"/>
    <w:rsid w:val="00765E19"/>
    <w:rsid w:val="00770691"/>
    <w:rsid w:val="007C2292"/>
    <w:rsid w:val="007C45D3"/>
    <w:rsid w:val="008328F2"/>
    <w:rsid w:val="008C40D0"/>
    <w:rsid w:val="008D623D"/>
    <w:rsid w:val="00902E1F"/>
    <w:rsid w:val="00951925"/>
    <w:rsid w:val="009A1090"/>
    <w:rsid w:val="009F4905"/>
    <w:rsid w:val="00A70BC7"/>
    <w:rsid w:val="00C273D7"/>
    <w:rsid w:val="00C36C00"/>
    <w:rsid w:val="00CC008E"/>
    <w:rsid w:val="00CC1066"/>
    <w:rsid w:val="00D73EEF"/>
    <w:rsid w:val="00D871DC"/>
    <w:rsid w:val="00D9076A"/>
    <w:rsid w:val="00E7457F"/>
    <w:rsid w:val="00E76F85"/>
    <w:rsid w:val="00EA3464"/>
    <w:rsid w:val="00EF75E4"/>
    <w:rsid w:val="00F1328A"/>
    <w:rsid w:val="00F61C12"/>
    <w:rsid w:val="00FA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F94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B45340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9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3D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29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contextualSpacing/>
      <w:jc w:val="center"/>
    </w:pPr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4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rsid w:val="00E76F85"/>
    <w:pPr>
      <w:spacing w:before="0" w:after="40"/>
    </w:pPr>
    <w:rPr>
      <w:rFonts w:asciiTheme="majorHAnsi" w:eastAsiaTheme="majorEastAsia" w:hAnsiTheme="majorHAnsi" w:cstheme="majorBidi"/>
      <w:caps/>
      <w:color w:val="615343" w:themeColor="background2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D73EEF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color w:val="7C6A55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4E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28A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28A"/>
  </w:style>
  <w:style w:type="paragraph" w:styleId="Bibliography">
    <w:name w:val="Bibliography"/>
    <w:basedOn w:val="Normal"/>
    <w:next w:val="Normal"/>
    <w:uiPriority w:val="37"/>
    <w:semiHidden/>
    <w:unhideWhenUsed/>
    <w:rsid w:val="00770691"/>
  </w:style>
  <w:style w:type="paragraph" w:styleId="BlockText">
    <w:name w:val="Block Text"/>
    <w:basedOn w:val="Normal"/>
    <w:uiPriority w:val="99"/>
    <w:semiHidden/>
    <w:unhideWhenUsed/>
    <w:rsid w:val="00770691"/>
    <w:pPr>
      <w:pBdr>
        <w:top w:val="single" w:sz="2" w:space="10" w:color="B45340" w:themeColor="accent1"/>
        <w:left w:val="single" w:sz="2" w:space="10" w:color="B45340" w:themeColor="accent1"/>
        <w:bottom w:val="single" w:sz="2" w:space="10" w:color="B45340" w:themeColor="accent1"/>
        <w:right w:val="single" w:sz="2" w:space="10" w:color="B45340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0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691"/>
  </w:style>
  <w:style w:type="paragraph" w:styleId="BodyText2">
    <w:name w:val="Body Text 2"/>
    <w:basedOn w:val="Normal"/>
    <w:link w:val="BodyText2Char"/>
    <w:uiPriority w:val="99"/>
    <w:semiHidden/>
    <w:unhideWhenUsed/>
    <w:rsid w:val="007706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691"/>
  </w:style>
  <w:style w:type="paragraph" w:styleId="BodyText3">
    <w:name w:val="Body Text 3"/>
    <w:basedOn w:val="Normal"/>
    <w:link w:val="BodyText3Char"/>
    <w:uiPriority w:val="99"/>
    <w:semiHidden/>
    <w:unhideWhenUsed/>
    <w:rsid w:val="007706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6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06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0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6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06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0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06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06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06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706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691"/>
    <w:pPr>
      <w:spacing w:before="0" w:after="200"/>
    </w:pPr>
    <w:rPr>
      <w:i/>
      <w:iCs/>
      <w:color w:val="7C6A55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0691"/>
  </w:style>
  <w:style w:type="table" w:styleId="ColorfulGrid">
    <w:name w:val="Colorful Grid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</w:rPr>
      <w:tblPr/>
      <w:tcPr>
        <w:shd w:val="clear" w:color="auto" w:fill="E3B8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B8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</w:rPr>
      <w:tblPr/>
      <w:tcPr>
        <w:shd w:val="clear" w:color="auto" w:fill="BCCD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D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</w:rPr>
      <w:tblPr/>
      <w:tcPr>
        <w:shd w:val="clear" w:color="auto" w:fill="C9D7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7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</w:rPr>
      <w:tblPr/>
      <w:tcPr>
        <w:shd w:val="clear" w:color="auto" w:fill="D1C0D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0D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</w:rPr>
      <w:tblPr/>
      <w:tcPr>
        <w:shd w:val="clear" w:color="auto" w:fill="E09C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C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</w:rPr>
      <w:tblPr/>
      <w:tcPr>
        <w:shd w:val="clear" w:color="auto" w:fill="A2DD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D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2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5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4E7D" w:themeFill="accent4" w:themeFillShade="CC"/>
      </w:tcPr>
    </w:tblStylePr>
    <w:tblStylePr w:type="lastRow">
      <w:rPr>
        <w:b/>
        <w:bCs/>
        <w:color w:val="704E7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7844" w:themeFill="accent3" w:themeFillShade="CC"/>
      </w:tcPr>
    </w:tblStylePr>
    <w:tblStylePr w:type="lastRow">
      <w:rPr>
        <w:b/>
        <w:bCs/>
        <w:color w:val="6078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E6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7368" w:themeFill="accent6" w:themeFillShade="CC"/>
      </w:tcPr>
    </w:tblStylePr>
    <w:tblStylePr w:type="lastRow">
      <w:rPr>
        <w:b/>
        <w:bCs/>
        <w:color w:val="2973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6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2442" w:themeFill="accent5" w:themeFillShade="CC"/>
      </w:tcPr>
    </w:tblStylePr>
    <w:tblStylePr w:type="lastRow">
      <w:rPr>
        <w:b/>
        <w:bCs/>
        <w:color w:val="7224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12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126" w:themeColor="accent1" w:themeShade="99"/>
          <w:insideV w:val="nil"/>
        </w:tcBorders>
        <w:shd w:val="clear" w:color="auto" w:fill="6B312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126" w:themeFill="accent1" w:themeFillShade="99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DCA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4E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4E66" w:themeColor="accent2" w:themeShade="99"/>
          <w:insideV w:val="nil"/>
        </w:tcBorders>
        <w:shd w:val="clear" w:color="auto" w:fill="354E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E66" w:themeFill="accent2" w:themeFillShade="99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ACC1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629D" w:themeColor="accent4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A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A33" w:themeColor="accent3" w:themeShade="99"/>
          <w:insideV w:val="nil"/>
        </w:tcBorders>
        <w:shd w:val="clear" w:color="auto" w:fill="485A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A33" w:themeFill="accent3" w:themeFillShade="99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9756" w:themeColor="accent3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A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A5E" w:themeColor="accent4" w:themeShade="99"/>
          <w:insideV w:val="nil"/>
        </w:tcBorders>
        <w:shd w:val="clear" w:color="auto" w:fill="543A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A5E" w:themeFill="accent4" w:themeFillShade="99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C6B0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49083" w:themeColor="accent6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6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B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B31" w:themeColor="accent5" w:themeShade="99"/>
          <w:insideV w:val="nil"/>
        </w:tcBorders>
        <w:shd w:val="clear" w:color="auto" w:fill="551B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B31" w:themeFill="accent5" w:themeFillShade="99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D884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2D53" w:themeColor="accent5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6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64E" w:themeColor="accent6" w:themeShade="99"/>
          <w:insideV w:val="nil"/>
        </w:tcBorders>
        <w:shd w:val="clear" w:color="auto" w:fill="1F56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64E" w:themeFill="accent6" w:themeFillShade="99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8BD5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6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6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6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29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3D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15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1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B2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0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0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9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6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1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7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B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0691"/>
  </w:style>
  <w:style w:type="character" w:customStyle="1" w:styleId="DateChar">
    <w:name w:val="Date Char"/>
    <w:basedOn w:val="DefaultParagraphFont"/>
    <w:link w:val="Date"/>
    <w:uiPriority w:val="99"/>
    <w:semiHidden/>
    <w:rsid w:val="00770691"/>
  </w:style>
  <w:style w:type="paragraph" w:styleId="DocumentMap">
    <w:name w:val="Document Map"/>
    <w:basedOn w:val="Normal"/>
    <w:link w:val="DocumentMapChar"/>
    <w:uiPriority w:val="99"/>
    <w:semiHidden/>
    <w:unhideWhenUsed/>
    <w:rsid w:val="00770691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6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069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0691"/>
  </w:style>
  <w:style w:type="character" w:styleId="Emphasis">
    <w:name w:val="Emphasis"/>
    <w:basedOn w:val="DefaultParagraphFont"/>
    <w:uiPriority w:val="20"/>
    <w:semiHidden/>
    <w:unhideWhenUsed/>
    <w:qFormat/>
    <w:rsid w:val="007706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6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069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0691"/>
    <w:rPr>
      <w:color w:val="8D629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691"/>
    <w:rPr>
      <w:szCs w:val="20"/>
    </w:rPr>
  </w:style>
  <w:style w:type="table" w:styleId="GridTable1Light">
    <w:name w:val="Grid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3B8B0" w:themeColor="accent1" w:themeTint="66"/>
        <w:left w:val="single" w:sz="4" w:space="0" w:color="E3B8B0" w:themeColor="accent1" w:themeTint="66"/>
        <w:bottom w:val="single" w:sz="4" w:space="0" w:color="E3B8B0" w:themeColor="accent1" w:themeTint="66"/>
        <w:right w:val="single" w:sz="4" w:space="0" w:color="E3B8B0" w:themeColor="accent1" w:themeTint="66"/>
        <w:insideH w:val="single" w:sz="4" w:space="0" w:color="E3B8B0" w:themeColor="accent1" w:themeTint="66"/>
        <w:insideV w:val="single" w:sz="4" w:space="0" w:color="E3B8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BCCDDC" w:themeColor="accent2" w:themeTint="66"/>
        <w:left w:val="single" w:sz="4" w:space="0" w:color="BCCDDC" w:themeColor="accent2" w:themeTint="66"/>
        <w:bottom w:val="single" w:sz="4" w:space="0" w:color="BCCDDC" w:themeColor="accent2" w:themeTint="66"/>
        <w:right w:val="single" w:sz="4" w:space="0" w:color="BCCDDC" w:themeColor="accent2" w:themeTint="66"/>
        <w:insideH w:val="single" w:sz="4" w:space="0" w:color="BCCDDC" w:themeColor="accent2" w:themeTint="66"/>
        <w:insideV w:val="single" w:sz="4" w:space="0" w:color="BCCD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C9D7B9" w:themeColor="accent3" w:themeTint="66"/>
        <w:left w:val="single" w:sz="4" w:space="0" w:color="C9D7B9" w:themeColor="accent3" w:themeTint="66"/>
        <w:bottom w:val="single" w:sz="4" w:space="0" w:color="C9D7B9" w:themeColor="accent3" w:themeTint="66"/>
        <w:right w:val="single" w:sz="4" w:space="0" w:color="C9D7B9" w:themeColor="accent3" w:themeTint="66"/>
        <w:insideH w:val="single" w:sz="4" w:space="0" w:color="C9D7B9" w:themeColor="accent3" w:themeTint="66"/>
        <w:insideV w:val="single" w:sz="4" w:space="0" w:color="C9D7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D1C0D7" w:themeColor="accent4" w:themeTint="66"/>
        <w:left w:val="single" w:sz="4" w:space="0" w:color="D1C0D7" w:themeColor="accent4" w:themeTint="66"/>
        <w:bottom w:val="single" w:sz="4" w:space="0" w:color="D1C0D7" w:themeColor="accent4" w:themeTint="66"/>
        <w:right w:val="single" w:sz="4" w:space="0" w:color="D1C0D7" w:themeColor="accent4" w:themeTint="66"/>
        <w:insideH w:val="single" w:sz="4" w:space="0" w:color="D1C0D7" w:themeColor="accent4" w:themeTint="66"/>
        <w:insideV w:val="single" w:sz="4" w:space="0" w:color="D1C0D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09CB6" w:themeColor="accent5" w:themeTint="66"/>
        <w:left w:val="single" w:sz="4" w:space="0" w:color="E09CB6" w:themeColor="accent5" w:themeTint="66"/>
        <w:bottom w:val="single" w:sz="4" w:space="0" w:color="E09CB6" w:themeColor="accent5" w:themeTint="66"/>
        <w:right w:val="single" w:sz="4" w:space="0" w:color="E09CB6" w:themeColor="accent5" w:themeTint="66"/>
        <w:insideH w:val="single" w:sz="4" w:space="0" w:color="E09CB6" w:themeColor="accent5" w:themeTint="66"/>
        <w:insideV w:val="single" w:sz="4" w:space="0" w:color="E09C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A2DDD5" w:themeColor="accent6" w:themeTint="66"/>
        <w:left w:val="single" w:sz="4" w:space="0" w:color="A2DDD5" w:themeColor="accent6" w:themeTint="66"/>
        <w:bottom w:val="single" w:sz="4" w:space="0" w:color="A2DDD5" w:themeColor="accent6" w:themeTint="66"/>
        <w:right w:val="single" w:sz="4" w:space="0" w:color="A2DDD5" w:themeColor="accent6" w:themeTint="66"/>
        <w:insideH w:val="single" w:sz="4" w:space="0" w:color="A2DDD5" w:themeColor="accent6" w:themeTint="66"/>
        <w:insideV w:val="single" w:sz="4" w:space="0" w:color="A2DD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59589" w:themeColor="accent1" w:themeTint="99"/>
        <w:bottom w:val="single" w:sz="2" w:space="0" w:color="D59589" w:themeColor="accent1" w:themeTint="99"/>
        <w:insideH w:val="single" w:sz="2" w:space="0" w:color="D59589" w:themeColor="accent1" w:themeTint="99"/>
        <w:insideV w:val="single" w:sz="2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958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9BB4CB" w:themeColor="accent2" w:themeTint="99"/>
        <w:bottom w:val="single" w:sz="2" w:space="0" w:color="9BB4CB" w:themeColor="accent2" w:themeTint="99"/>
        <w:insideH w:val="single" w:sz="2" w:space="0" w:color="9BB4CB" w:themeColor="accent2" w:themeTint="99"/>
        <w:insideV w:val="single" w:sz="2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4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AEC396" w:themeColor="accent3" w:themeTint="99"/>
        <w:bottom w:val="single" w:sz="2" w:space="0" w:color="AEC396" w:themeColor="accent3" w:themeTint="99"/>
        <w:insideH w:val="single" w:sz="2" w:space="0" w:color="AEC396" w:themeColor="accent3" w:themeTint="99"/>
        <w:insideV w:val="single" w:sz="2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3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BAA0C4" w:themeColor="accent4" w:themeTint="99"/>
        <w:bottom w:val="single" w:sz="2" w:space="0" w:color="BAA0C4" w:themeColor="accent4" w:themeTint="99"/>
        <w:insideH w:val="single" w:sz="2" w:space="0" w:color="BAA0C4" w:themeColor="accent4" w:themeTint="99"/>
        <w:insideV w:val="single" w:sz="2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0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06B92" w:themeColor="accent5" w:themeTint="99"/>
        <w:bottom w:val="single" w:sz="2" w:space="0" w:color="D06B92" w:themeColor="accent5" w:themeTint="99"/>
        <w:insideH w:val="single" w:sz="2" w:space="0" w:color="D06B92" w:themeColor="accent5" w:themeTint="99"/>
        <w:insideV w:val="single" w:sz="2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6B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74CDC0" w:themeColor="accent6" w:themeTint="99"/>
        <w:bottom w:val="single" w:sz="2" w:space="0" w:color="74CDC0" w:themeColor="accent6" w:themeTint="99"/>
        <w:insideH w:val="single" w:sz="2" w:space="0" w:color="74CDC0" w:themeColor="accent6" w:themeTint="99"/>
        <w:insideV w:val="single" w:sz="2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DC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3">
    <w:name w:val="Grid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E3B8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BCCDD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C9D7B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D1C0D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E09C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A2DDD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91"/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91"/>
    <w:rPr>
      <w:rFonts w:asciiTheme="majorHAnsi" w:eastAsiaTheme="majorEastAsia" w:hAnsiTheme="majorHAnsi" w:cstheme="majorBidi"/>
      <w:color w:val="863D3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91"/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70691"/>
  </w:style>
  <w:style w:type="paragraph" w:styleId="HTMLAddress">
    <w:name w:val="HTML Address"/>
    <w:basedOn w:val="Normal"/>
    <w:link w:val="HTMLAddressChar"/>
    <w:uiPriority w:val="99"/>
    <w:semiHidden/>
    <w:unhideWhenUsed/>
    <w:rsid w:val="0077069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06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706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706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691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6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706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06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6F85"/>
    <w:rPr>
      <w:color w:val="2C4155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0691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0691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0691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0691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0691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0691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0691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0691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0691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06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0691"/>
    <w:rPr>
      <w:i/>
      <w:iCs/>
      <w:color w:val="B4534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0691"/>
    <w:pPr>
      <w:pBdr>
        <w:top w:val="single" w:sz="4" w:space="10" w:color="B45340" w:themeColor="accent1"/>
        <w:bottom w:val="single" w:sz="4" w:space="10" w:color="B4534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691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0691"/>
    <w:rPr>
      <w:b/>
      <w:bCs/>
      <w:smallCaps/>
      <w:color w:val="B4534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1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  <w:shd w:val="clear" w:color="auto" w:fill="EDD3CE" w:themeFill="accent1" w:themeFillTint="3F"/>
      </w:tcPr>
    </w:tblStylePr>
    <w:tblStylePr w:type="band2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1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  <w:shd w:val="clear" w:color="auto" w:fill="D6E0E9" w:themeFill="accent2" w:themeFillTint="3F"/>
      </w:tcPr>
    </w:tblStylePr>
    <w:tblStylePr w:type="band2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1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  <w:shd w:val="clear" w:color="auto" w:fill="DDE6D3" w:themeFill="accent3" w:themeFillTint="3F"/>
      </w:tcPr>
    </w:tblStylePr>
    <w:tblStylePr w:type="band2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1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  <w:shd w:val="clear" w:color="auto" w:fill="E2D8E6" w:themeFill="accent4" w:themeFillTint="3F"/>
      </w:tcPr>
    </w:tblStylePr>
    <w:tblStylePr w:type="band2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1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  <w:shd w:val="clear" w:color="auto" w:fill="ECC2D2" w:themeFill="accent5" w:themeFillTint="3F"/>
      </w:tcPr>
    </w:tblStylePr>
    <w:tblStylePr w:type="band2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1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  <w:shd w:val="clear" w:color="auto" w:fill="C5EAE5" w:themeFill="accent6" w:themeFillTint="3F"/>
      </w:tcPr>
    </w:tblStylePr>
    <w:tblStylePr w:type="band2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91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91"/>
    <w:pPr>
      <w:spacing w:before="0" w:after="0"/>
    </w:pPr>
    <w:rPr>
      <w:color w:val="863D30" w:themeColor="accent1" w:themeShade="BF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91"/>
    <w:pPr>
      <w:spacing w:before="0" w:after="0"/>
    </w:pPr>
    <w:rPr>
      <w:color w:val="42617F" w:themeColor="accent2" w:themeShade="BF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91"/>
    <w:pPr>
      <w:spacing w:before="0" w:after="0"/>
    </w:pPr>
    <w:rPr>
      <w:color w:val="5A7040" w:themeColor="accent3" w:themeShade="BF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91"/>
    <w:pPr>
      <w:spacing w:before="0" w:after="0"/>
    </w:pPr>
    <w:rPr>
      <w:color w:val="694975" w:themeColor="accent4" w:themeShade="BF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91"/>
    <w:pPr>
      <w:spacing w:before="0" w:after="0"/>
    </w:pPr>
    <w:rPr>
      <w:color w:val="6A213D" w:themeColor="accent5" w:themeShade="BF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91"/>
    <w:pPr>
      <w:spacing w:before="0" w:after="0"/>
    </w:pPr>
    <w:rPr>
      <w:color w:val="276B61" w:themeColor="accent6" w:themeShade="BF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70691"/>
  </w:style>
  <w:style w:type="paragraph" w:styleId="List">
    <w:name w:val="List"/>
    <w:basedOn w:val="Normal"/>
    <w:uiPriority w:val="99"/>
    <w:semiHidden/>
    <w:unhideWhenUsed/>
    <w:rsid w:val="007706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06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06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06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06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0691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0691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0691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069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0691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06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06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06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06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06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0691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06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06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06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06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706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2">
    <w:name w:val="List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bottom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bottom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bottom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bottom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bottom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bottom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3">
    <w:name w:val="List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45340" w:themeColor="accent1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5340" w:themeColor="accent1"/>
          <w:right w:val="single" w:sz="4" w:space="0" w:color="B45340" w:themeColor="accent1"/>
        </w:tcBorders>
      </w:tcPr>
    </w:tblStylePr>
    <w:tblStylePr w:type="band1Horz">
      <w:tblPr/>
      <w:tcPr>
        <w:tcBorders>
          <w:top w:val="single" w:sz="4" w:space="0" w:color="B45340" w:themeColor="accent1"/>
          <w:bottom w:val="single" w:sz="4" w:space="0" w:color="B4534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5340" w:themeColor="accent1"/>
          <w:left w:val="nil"/>
        </w:tcBorders>
      </w:tcPr>
    </w:tblStylePr>
    <w:tblStylePr w:type="swCell">
      <w:tblPr/>
      <w:tcPr>
        <w:tcBorders>
          <w:top w:val="double" w:sz="4" w:space="0" w:color="B4534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83A9" w:themeColor="accent2"/>
          <w:right w:val="single" w:sz="4" w:space="0" w:color="5A83A9" w:themeColor="accent2"/>
        </w:tcBorders>
      </w:tcPr>
    </w:tblStylePr>
    <w:tblStylePr w:type="band1Horz">
      <w:tblPr/>
      <w:tcPr>
        <w:tcBorders>
          <w:top w:val="single" w:sz="4" w:space="0" w:color="5A83A9" w:themeColor="accent2"/>
          <w:bottom w:val="single" w:sz="4" w:space="0" w:color="5A83A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83A9" w:themeColor="accent2"/>
          <w:left w:val="nil"/>
        </w:tcBorders>
      </w:tcPr>
    </w:tblStylePr>
    <w:tblStylePr w:type="swCell">
      <w:tblPr/>
      <w:tcPr>
        <w:tcBorders>
          <w:top w:val="double" w:sz="4" w:space="0" w:color="5A83A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99756" w:themeColor="accent3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9756" w:themeColor="accent3"/>
          <w:right w:val="single" w:sz="4" w:space="0" w:color="799756" w:themeColor="accent3"/>
        </w:tcBorders>
      </w:tcPr>
    </w:tblStylePr>
    <w:tblStylePr w:type="band1Horz">
      <w:tblPr/>
      <w:tcPr>
        <w:tcBorders>
          <w:top w:val="single" w:sz="4" w:space="0" w:color="799756" w:themeColor="accent3"/>
          <w:bottom w:val="single" w:sz="4" w:space="0" w:color="7997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9756" w:themeColor="accent3"/>
          <w:left w:val="nil"/>
        </w:tcBorders>
      </w:tcPr>
    </w:tblStylePr>
    <w:tblStylePr w:type="swCell">
      <w:tblPr/>
      <w:tcPr>
        <w:tcBorders>
          <w:top w:val="double" w:sz="4" w:space="0" w:color="7997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D629D" w:themeColor="accent4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29D" w:themeColor="accent4"/>
          <w:right w:val="single" w:sz="4" w:space="0" w:color="8D629D" w:themeColor="accent4"/>
        </w:tcBorders>
      </w:tcPr>
    </w:tblStylePr>
    <w:tblStylePr w:type="band1Horz">
      <w:tblPr/>
      <w:tcPr>
        <w:tcBorders>
          <w:top w:val="single" w:sz="4" w:space="0" w:color="8D629D" w:themeColor="accent4"/>
          <w:bottom w:val="single" w:sz="4" w:space="0" w:color="8D629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29D" w:themeColor="accent4"/>
          <w:left w:val="nil"/>
        </w:tcBorders>
      </w:tcPr>
    </w:tblStylePr>
    <w:tblStylePr w:type="swCell">
      <w:tblPr/>
      <w:tcPr>
        <w:tcBorders>
          <w:top w:val="double" w:sz="4" w:space="0" w:color="8D629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F2D53" w:themeColor="accent5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2D53" w:themeColor="accent5"/>
          <w:right w:val="single" w:sz="4" w:space="0" w:color="8F2D53" w:themeColor="accent5"/>
        </w:tcBorders>
      </w:tcPr>
    </w:tblStylePr>
    <w:tblStylePr w:type="band1Horz">
      <w:tblPr/>
      <w:tcPr>
        <w:tcBorders>
          <w:top w:val="single" w:sz="4" w:space="0" w:color="8F2D53" w:themeColor="accent5"/>
          <w:bottom w:val="single" w:sz="4" w:space="0" w:color="8F2D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2D53" w:themeColor="accent5"/>
          <w:left w:val="nil"/>
        </w:tcBorders>
      </w:tcPr>
    </w:tblStylePr>
    <w:tblStylePr w:type="swCell">
      <w:tblPr/>
      <w:tcPr>
        <w:tcBorders>
          <w:top w:val="double" w:sz="4" w:space="0" w:color="8F2D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349083" w:themeColor="accent6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083" w:themeColor="accent6"/>
          <w:right w:val="single" w:sz="4" w:space="0" w:color="349083" w:themeColor="accent6"/>
        </w:tcBorders>
      </w:tcPr>
    </w:tblStylePr>
    <w:tblStylePr w:type="band1Horz">
      <w:tblPr/>
      <w:tcPr>
        <w:tcBorders>
          <w:top w:val="single" w:sz="4" w:space="0" w:color="349083" w:themeColor="accent6"/>
          <w:bottom w:val="single" w:sz="4" w:space="0" w:color="3490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083" w:themeColor="accent6"/>
          <w:left w:val="nil"/>
        </w:tcBorders>
      </w:tcPr>
    </w:tblStylePr>
    <w:tblStylePr w:type="swCell">
      <w:tblPr/>
      <w:tcPr>
        <w:tcBorders>
          <w:top w:val="double" w:sz="4" w:space="0" w:color="34908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45340" w:themeColor="accent1"/>
        <w:left w:val="single" w:sz="24" w:space="0" w:color="B45340" w:themeColor="accent1"/>
        <w:bottom w:val="single" w:sz="24" w:space="0" w:color="B45340" w:themeColor="accent1"/>
        <w:right w:val="single" w:sz="24" w:space="0" w:color="B45340" w:themeColor="accent1"/>
      </w:tblBorders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83A9" w:themeColor="accent2"/>
        <w:left w:val="single" w:sz="24" w:space="0" w:color="5A83A9" w:themeColor="accent2"/>
        <w:bottom w:val="single" w:sz="24" w:space="0" w:color="5A83A9" w:themeColor="accent2"/>
        <w:right w:val="single" w:sz="24" w:space="0" w:color="5A83A9" w:themeColor="accent2"/>
      </w:tblBorders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9756" w:themeColor="accent3"/>
        <w:left w:val="single" w:sz="24" w:space="0" w:color="799756" w:themeColor="accent3"/>
        <w:bottom w:val="single" w:sz="24" w:space="0" w:color="799756" w:themeColor="accent3"/>
        <w:right w:val="single" w:sz="24" w:space="0" w:color="799756" w:themeColor="accent3"/>
      </w:tblBorders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29D" w:themeColor="accent4"/>
        <w:left w:val="single" w:sz="24" w:space="0" w:color="8D629D" w:themeColor="accent4"/>
        <w:bottom w:val="single" w:sz="24" w:space="0" w:color="8D629D" w:themeColor="accent4"/>
        <w:right w:val="single" w:sz="24" w:space="0" w:color="8D629D" w:themeColor="accent4"/>
      </w:tblBorders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2D53" w:themeColor="accent5"/>
        <w:left w:val="single" w:sz="24" w:space="0" w:color="8F2D53" w:themeColor="accent5"/>
        <w:bottom w:val="single" w:sz="24" w:space="0" w:color="8F2D53" w:themeColor="accent5"/>
        <w:right w:val="single" w:sz="24" w:space="0" w:color="8F2D53" w:themeColor="accent5"/>
      </w:tblBorders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083" w:themeColor="accent6"/>
        <w:left w:val="single" w:sz="24" w:space="0" w:color="349083" w:themeColor="accent6"/>
        <w:bottom w:val="single" w:sz="24" w:space="0" w:color="349083" w:themeColor="accent6"/>
        <w:right w:val="single" w:sz="24" w:space="0" w:color="349083" w:themeColor="accent6"/>
      </w:tblBorders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B45340" w:themeColor="accent1"/>
        <w:bottom w:val="single" w:sz="4" w:space="0" w:color="B4534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4534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5A83A9" w:themeColor="accent2"/>
        <w:bottom w:val="single" w:sz="4" w:space="0" w:color="5A83A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83A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799756" w:themeColor="accent3"/>
        <w:bottom w:val="single" w:sz="4" w:space="0" w:color="7997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997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8D629D" w:themeColor="accent4"/>
        <w:bottom w:val="single" w:sz="4" w:space="0" w:color="8D629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29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8F2D53" w:themeColor="accent5"/>
        <w:bottom w:val="single" w:sz="4" w:space="0" w:color="8F2D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2D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349083" w:themeColor="accent6"/>
        <w:bottom w:val="single" w:sz="4" w:space="0" w:color="34908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490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534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534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534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534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83A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83A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83A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83A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97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97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97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97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29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29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29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29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2D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2D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2D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2D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0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0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0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0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70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06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  <w:insideV w:val="single" w:sz="8" w:space="0" w:color="CA7B6B" w:themeColor="accent1" w:themeTint="BF"/>
      </w:tblBorders>
    </w:tblPr>
    <w:tcPr>
      <w:shd w:val="clear" w:color="auto" w:fill="EDD3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7B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  <w:insideV w:val="single" w:sz="8" w:space="0" w:color="83A1BE" w:themeColor="accent2" w:themeTint="BF"/>
      </w:tblBorders>
    </w:tblPr>
    <w:tcPr>
      <w:shd w:val="clear" w:color="auto" w:fill="D6E0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A1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  <w:insideV w:val="single" w:sz="8" w:space="0" w:color="9AB47C" w:themeColor="accent3" w:themeTint="BF"/>
      </w:tblBorders>
    </w:tblPr>
    <w:tcPr>
      <w:shd w:val="clear" w:color="auto" w:fill="DDE6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B47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  <w:insideV w:val="single" w:sz="8" w:space="0" w:color="A989B5" w:themeColor="accent4" w:themeTint="BF"/>
      </w:tblBorders>
    </w:tblPr>
    <w:tcPr>
      <w:shd w:val="clear" w:color="auto" w:fill="E2D8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89B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  <w:insideV w:val="single" w:sz="8" w:space="0" w:color="C54777" w:themeColor="accent5" w:themeTint="BF"/>
      </w:tblBorders>
    </w:tblPr>
    <w:tcPr>
      <w:shd w:val="clear" w:color="auto" w:fill="ECC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7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  <w:insideV w:val="single" w:sz="8" w:space="0" w:color="52C0B0" w:themeColor="accent6" w:themeTint="BF"/>
      </w:tblBorders>
    </w:tblPr>
    <w:tcPr>
      <w:shd w:val="clear" w:color="auto" w:fill="C5EA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C0B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cPr>
      <w:shd w:val="clear" w:color="auto" w:fill="EDD3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7" w:themeFill="accent1" w:themeFillTint="33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tcBorders>
          <w:insideH w:val="single" w:sz="6" w:space="0" w:color="B45340" w:themeColor="accent1"/>
          <w:insideV w:val="single" w:sz="6" w:space="0" w:color="B45340" w:themeColor="accent1"/>
        </w:tcBorders>
        <w:shd w:val="clear" w:color="auto" w:fill="DCA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cPr>
      <w:shd w:val="clear" w:color="auto" w:fill="D6E0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ED" w:themeFill="accent2" w:themeFillTint="33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tcBorders>
          <w:insideH w:val="single" w:sz="6" w:space="0" w:color="5A83A9" w:themeColor="accent2"/>
          <w:insideV w:val="single" w:sz="6" w:space="0" w:color="5A83A9" w:themeColor="accent2"/>
        </w:tcBorders>
        <w:shd w:val="clear" w:color="auto" w:fill="ACC1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cPr>
      <w:shd w:val="clear" w:color="auto" w:fill="DDE6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DC" w:themeFill="accent3" w:themeFillTint="33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tcBorders>
          <w:insideH w:val="single" w:sz="6" w:space="0" w:color="799756" w:themeColor="accent3"/>
          <w:insideV w:val="single" w:sz="6" w:space="0" w:color="799756" w:themeColor="accent3"/>
        </w:tcBorders>
        <w:shd w:val="clear" w:color="auto" w:fill="BCCD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cPr>
      <w:shd w:val="clear" w:color="auto" w:fill="E2D8E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FEB" w:themeFill="accent4" w:themeFillTint="33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tcBorders>
          <w:insideH w:val="single" w:sz="6" w:space="0" w:color="8D629D" w:themeColor="accent4"/>
          <w:insideV w:val="single" w:sz="6" w:space="0" w:color="8D629D" w:themeColor="accent4"/>
        </w:tcBorders>
        <w:shd w:val="clear" w:color="auto" w:fill="C6B0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cPr>
      <w:shd w:val="clear" w:color="auto" w:fill="ECC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E6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DA" w:themeFill="accent5" w:themeFillTint="33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tcBorders>
          <w:insideH w:val="single" w:sz="6" w:space="0" w:color="8F2D53" w:themeColor="accent5"/>
          <w:insideV w:val="single" w:sz="6" w:space="0" w:color="8F2D53" w:themeColor="accent5"/>
        </w:tcBorders>
        <w:shd w:val="clear" w:color="auto" w:fill="D884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cPr>
      <w:shd w:val="clear" w:color="auto" w:fill="C5EA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A" w:themeFill="accent6" w:themeFillTint="33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tcBorders>
          <w:insideH w:val="single" w:sz="6" w:space="0" w:color="349083" w:themeColor="accent6"/>
          <w:insideV w:val="single" w:sz="6" w:space="0" w:color="349083" w:themeColor="accent6"/>
        </w:tcBorders>
        <w:shd w:val="clear" w:color="auto" w:fill="8BD5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3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79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0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C1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C1D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6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D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DA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8E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0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0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C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4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4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A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5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5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5340" w:themeColor="accen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shd w:val="clear" w:color="auto" w:fill="EDD3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83A9" w:themeColor="accent2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shd w:val="clear" w:color="auto" w:fill="D6E0E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9756" w:themeColor="accent3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shd w:val="clear" w:color="auto" w:fill="DDE6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29D" w:themeColor="accent4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shd w:val="clear" w:color="auto" w:fill="E2D8E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2D53" w:themeColor="accent5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shd w:val="clear" w:color="auto" w:fill="ECC2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083" w:themeColor="accent6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shd w:val="clear" w:color="auto" w:fill="C5EAE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534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534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534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D3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83A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83A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97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97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6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29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29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8E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2D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2D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0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0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A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3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6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8E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A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6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color w:val="863D30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6F85"/>
    <w:rPr>
      <w:rFonts w:asciiTheme="majorHAnsi" w:eastAsiaTheme="majorEastAsia" w:hAnsiTheme="majorHAnsi" w:cstheme="majorBidi"/>
      <w:color w:val="863D30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06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06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9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91"/>
  </w:style>
  <w:style w:type="character" w:styleId="PageNumber">
    <w:name w:val="page number"/>
    <w:basedOn w:val="DefaultParagraphFont"/>
    <w:uiPriority w:val="99"/>
    <w:semiHidden/>
    <w:unhideWhenUsed/>
    <w:rsid w:val="00770691"/>
  </w:style>
  <w:style w:type="table" w:styleId="PlainTable1">
    <w:name w:val="Plain Table 1"/>
    <w:basedOn w:val="TableNormal"/>
    <w:uiPriority w:val="41"/>
    <w:rsid w:val="0077069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069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069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70691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6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06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6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06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0691"/>
  </w:style>
  <w:style w:type="paragraph" w:styleId="Signature">
    <w:name w:val="Signature"/>
    <w:basedOn w:val="Normal"/>
    <w:link w:val="Signature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0691"/>
  </w:style>
  <w:style w:type="character" w:styleId="Strong">
    <w:name w:val="Strong"/>
    <w:basedOn w:val="DefaultParagraphFont"/>
    <w:uiPriority w:val="22"/>
    <w:semiHidden/>
    <w:unhideWhenUsed/>
    <w:qFormat/>
    <w:rsid w:val="007706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706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069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706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706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7069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7069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7069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706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706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7069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7069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7069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069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706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7069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7069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7069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069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7069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706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7069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06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06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069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06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706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706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7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706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0691"/>
  </w:style>
  <w:style w:type="paragraph" w:styleId="TOC2">
    <w:name w:val="toc 2"/>
    <w:basedOn w:val="Normal"/>
    <w:next w:val="Normal"/>
    <w:autoRedefine/>
    <w:uiPriority w:val="39"/>
    <w:semiHidden/>
    <w:unhideWhenUsed/>
    <w:rsid w:val="007706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6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06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6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6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6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6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6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91"/>
    <w:pPr>
      <w:outlineLvl w:val="9"/>
    </w:pPr>
    <w:rPr>
      <w:color w:val="863D30" w:themeColor="accent1" w:themeShade="BF"/>
    </w:rPr>
  </w:style>
  <w:style w:type="table" w:customStyle="1" w:styleId="Layouttable">
    <w:name w:val="Layout table"/>
    <w:basedOn w:val="TableNormal"/>
    <w:uiPriority w:val="99"/>
    <w:rsid w:val="00F61C12"/>
    <w:tblPr>
      <w:tblBorders>
        <w:top w:val="single" w:sz="4" w:space="0" w:color="CEC3B7" w:themeColor="text2" w:themeTint="66"/>
        <w:bottom w:val="single" w:sz="4" w:space="0" w:color="CEC3B7" w:themeColor="text2" w:themeTint="66"/>
        <w:insideH w:val="single" w:sz="4" w:space="0" w:color="CEC3B7" w:themeColor="text2" w:themeTint="66"/>
      </w:tblBorders>
      <w:tblCellMar>
        <w:left w:w="0" w:type="dxa"/>
        <w:right w:w="72" w:type="dxa"/>
      </w:tblCellMar>
    </w:tblPr>
    <w:tblStylePr w:type="firstRow">
      <w:rPr>
        <w:rFonts w:asciiTheme="majorHAnsi" w:hAnsiTheme="majorHAnsi"/>
        <w:caps/>
        <w:smallCaps w:val="0"/>
        <w:color w:val="615343" w:themeColor="background2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CEC3B7" w:themeColor="text2" w:themeTint="66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olor w:val="7C6A55" w:themeColor="text2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Volunteer%20sign-up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963A8F9A514DFC9C9CAFE1580F8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042ED-C432-475F-94C1-B217D29799E6}"/>
      </w:docPartPr>
      <w:docPartBody>
        <w:p w:rsidR="00000000" w:rsidRDefault="00000000">
          <w:pPr>
            <w:pStyle w:val="9A963A8F9A514DFC9C9CAFE1580F8E82"/>
          </w:pPr>
          <w:r>
            <w:t>Email</w:t>
          </w:r>
        </w:p>
      </w:docPartBody>
    </w:docPart>
    <w:docPart>
      <w:docPartPr>
        <w:name w:val="1548360BD6AA49F8AB964966BA67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AE0A-F9F0-4A40-9604-9DD14340348C}"/>
      </w:docPartPr>
      <w:docPartBody>
        <w:p w:rsidR="00000000" w:rsidRDefault="00000000">
          <w:pPr>
            <w:pStyle w:val="1548360BD6AA49F8AB964966BA67752B"/>
          </w:pPr>
          <w:r>
            <w:t>No.</w:t>
          </w:r>
        </w:p>
      </w:docPartBody>
    </w:docPart>
    <w:docPart>
      <w:docPartPr>
        <w:name w:val="ABBE919A4CDE4241A4AB07E484FCD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6E0C-D93C-4202-81F8-D335EC772F6A}"/>
      </w:docPartPr>
      <w:docPartBody>
        <w:p w:rsidR="00000000" w:rsidRDefault="00000000">
          <w:pPr>
            <w:pStyle w:val="ABBE919A4CDE4241A4AB07E484FCD3E4"/>
          </w:pPr>
          <w:r>
            <w:t>Volunteer Name</w:t>
          </w:r>
        </w:p>
      </w:docPartBody>
    </w:docPart>
    <w:docPart>
      <w:docPartPr>
        <w:name w:val="A11488CDF18147679EC94E9A94C5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85A93-47C4-4942-98CA-84BC9131CC2B}"/>
      </w:docPartPr>
      <w:docPartBody>
        <w:p w:rsidR="00000000" w:rsidRDefault="00000000">
          <w:pPr>
            <w:pStyle w:val="A11488CDF18147679EC94E9A94C5638D"/>
          </w:pPr>
          <w:r>
            <w:t>Phone (Home)</w:t>
          </w:r>
        </w:p>
      </w:docPartBody>
    </w:docPart>
    <w:docPart>
      <w:docPartPr>
        <w:name w:val="41E12CA3C2BD408EB4F27E443FE5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E058-BC9D-4DEC-913E-4A9923CAD8DF}"/>
      </w:docPartPr>
      <w:docPartBody>
        <w:p w:rsidR="00000000" w:rsidRDefault="00000000">
          <w:pPr>
            <w:pStyle w:val="41E12CA3C2BD408EB4F27E443FE57E63"/>
          </w:pPr>
          <w:r>
            <w:t>Phone (Cell)</w:t>
          </w:r>
        </w:p>
      </w:docPartBody>
    </w:docPart>
    <w:docPart>
      <w:docPartPr>
        <w:name w:val="9E0D537339CC4E70B2B27F1B4722E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B9CE-B792-4180-B71E-D181D90C2B66}"/>
      </w:docPartPr>
      <w:docPartBody>
        <w:p w:rsidR="00000000" w:rsidRDefault="00000000">
          <w:pPr>
            <w:pStyle w:val="9E0D537339CC4E70B2B27F1B4722E675"/>
          </w:pPr>
          <w:r>
            <w:t>Email</w:t>
          </w:r>
        </w:p>
      </w:docPartBody>
    </w:docPart>
    <w:docPart>
      <w:docPartPr>
        <w:name w:val="1859433FB0244DC8BA96B02E4805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7D8C-E824-4ACC-A88F-55E035E8CFC5}"/>
      </w:docPartPr>
      <w:docPartBody>
        <w:p w:rsidR="00000000" w:rsidRDefault="00000000">
          <w:pPr>
            <w:pStyle w:val="1859433FB0244DC8BA96B02E4805C0C0"/>
          </w:pPr>
          <w:r>
            <w:t xml:space="preserve">Area </w:t>
          </w:r>
          <w:r>
            <w:t>of Expertise/Interest</w:t>
          </w:r>
        </w:p>
      </w:docPartBody>
    </w:docPart>
    <w:docPart>
      <w:docPartPr>
        <w:name w:val="F334FC18EBEC488E9EAE4A3C0830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2528A-18A2-4A0F-B6E3-40810AADFF24}"/>
      </w:docPartPr>
      <w:docPartBody>
        <w:p w:rsidR="00000000" w:rsidRDefault="00000000">
          <w:pPr>
            <w:pStyle w:val="F334FC18EBEC488E9EAE4A3C0830FCAB"/>
          </w:pPr>
          <w:r>
            <w:t>Days/Times Available</w:t>
          </w:r>
        </w:p>
      </w:docPartBody>
    </w:docPart>
    <w:docPart>
      <w:docPartPr>
        <w:name w:val="CB51CE32515A4D9F8967AB7F2C5B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04E43-65F3-42AA-ACED-2F72061CBCCF}"/>
      </w:docPartPr>
      <w:docPartBody>
        <w:p w:rsidR="00000000" w:rsidRDefault="00000000">
          <w:pPr>
            <w:pStyle w:val="CB51CE32515A4D9F8967AB7F2C5B8DF7"/>
          </w:pPr>
          <w:r>
            <w:t>Volunteer Name</w:t>
          </w:r>
        </w:p>
      </w:docPartBody>
    </w:docPart>
    <w:docPart>
      <w:docPartPr>
        <w:name w:val="30F6264BA56147C1963A3B9797E91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1322-31AF-4AFE-8A5D-87C73D8AC9CA}"/>
      </w:docPartPr>
      <w:docPartBody>
        <w:p w:rsidR="00000000" w:rsidRDefault="00000000">
          <w:pPr>
            <w:pStyle w:val="30F6264BA56147C1963A3B9797E91769"/>
          </w:pPr>
          <w:r>
            <w:t>Phone (Home)</w:t>
          </w:r>
        </w:p>
      </w:docPartBody>
    </w:docPart>
    <w:docPart>
      <w:docPartPr>
        <w:name w:val="30EF187FF92E42C2BEA98A276B50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5D05-F202-4E90-9587-DA34D138B43C}"/>
      </w:docPartPr>
      <w:docPartBody>
        <w:p w:rsidR="00000000" w:rsidRDefault="00000000">
          <w:pPr>
            <w:pStyle w:val="30EF187FF92E42C2BEA98A276B50FEE5"/>
          </w:pPr>
          <w:r>
            <w:t>Phone (Cell)</w:t>
          </w:r>
        </w:p>
      </w:docPartBody>
    </w:docPart>
    <w:docPart>
      <w:docPartPr>
        <w:name w:val="F4050FDE86CF4210AC11380F1714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C266-9451-4F38-9D46-3AC0A0FA8E5D}"/>
      </w:docPartPr>
      <w:docPartBody>
        <w:p w:rsidR="00000000" w:rsidRDefault="00000000">
          <w:pPr>
            <w:pStyle w:val="F4050FDE86CF4210AC11380F17145EA5"/>
          </w:pPr>
          <w:r>
            <w:t>Email</w:t>
          </w:r>
        </w:p>
      </w:docPartBody>
    </w:docPart>
    <w:docPart>
      <w:docPartPr>
        <w:name w:val="7322E8D579F3471797C178DA0202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2BB81-5682-4422-86C0-17D47CE69A67}"/>
      </w:docPartPr>
      <w:docPartBody>
        <w:p w:rsidR="00000000" w:rsidRDefault="00000000">
          <w:pPr>
            <w:pStyle w:val="7322E8D579F3471797C178DA0202046B"/>
          </w:pPr>
          <w:r>
            <w:t>Area of Expertise/Interest</w:t>
          </w:r>
        </w:p>
      </w:docPartBody>
    </w:docPart>
    <w:docPart>
      <w:docPartPr>
        <w:name w:val="F3598154D7EB44DBB61B2A2D58E6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02E31-4696-4090-AEDB-19498DC3101F}"/>
      </w:docPartPr>
      <w:docPartBody>
        <w:p w:rsidR="00000000" w:rsidRDefault="00000000">
          <w:pPr>
            <w:pStyle w:val="F3598154D7EB44DBB61B2A2D58E6D072"/>
          </w:pPr>
          <w:r>
            <w:t>Days/Times Available</w:t>
          </w:r>
        </w:p>
      </w:docPartBody>
    </w:docPart>
    <w:docPart>
      <w:docPartPr>
        <w:name w:val="6CA945C567F942B4A590578F491AA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A85A-91F7-4ED7-8775-45A005F7A10F}"/>
      </w:docPartPr>
      <w:docPartBody>
        <w:p w:rsidR="00000000" w:rsidRDefault="00000000">
          <w:pPr>
            <w:pStyle w:val="6CA945C567F942B4A590578F491AAC27"/>
          </w:pPr>
          <w:r>
            <w:t>Volunteer Name</w:t>
          </w:r>
        </w:p>
      </w:docPartBody>
    </w:docPart>
    <w:docPart>
      <w:docPartPr>
        <w:name w:val="A88F7F7F02B549D085505B5789BE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183C-0667-4B51-B6F0-69C4CDA8463B}"/>
      </w:docPartPr>
      <w:docPartBody>
        <w:p w:rsidR="00000000" w:rsidRDefault="00000000">
          <w:pPr>
            <w:pStyle w:val="A88F7F7F02B549D085505B5789BEEE05"/>
          </w:pPr>
          <w:r>
            <w:t>Phone (Home)</w:t>
          </w:r>
        </w:p>
      </w:docPartBody>
    </w:docPart>
    <w:docPart>
      <w:docPartPr>
        <w:name w:val="5ECB199D8A154146B0D64F6DC56E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CD0D-77BA-4EF0-9BDB-8628815B1F46}"/>
      </w:docPartPr>
      <w:docPartBody>
        <w:p w:rsidR="00000000" w:rsidRDefault="00000000">
          <w:pPr>
            <w:pStyle w:val="5ECB199D8A154146B0D64F6DC56ED969"/>
          </w:pPr>
          <w:r>
            <w:t>Phone (Cell)</w:t>
          </w:r>
        </w:p>
      </w:docPartBody>
    </w:docPart>
    <w:docPart>
      <w:docPartPr>
        <w:name w:val="18DB052594164A9A8F2BBF4A61267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6448-8FD2-4AB1-87B4-F7186C49E430}"/>
      </w:docPartPr>
      <w:docPartBody>
        <w:p w:rsidR="00000000" w:rsidRDefault="00000000">
          <w:pPr>
            <w:pStyle w:val="18DB052594164A9A8F2BBF4A61267F7A"/>
          </w:pPr>
          <w:r>
            <w:t>Email</w:t>
          </w:r>
        </w:p>
      </w:docPartBody>
    </w:docPart>
    <w:docPart>
      <w:docPartPr>
        <w:name w:val="F44816813B1847EFB425E5AAC21EC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B0D1-CB22-458A-A671-4E04365FE101}"/>
      </w:docPartPr>
      <w:docPartBody>
        <w:p w:rsidR="00000000" w:rsidRDefault="00000000">
          <w:pPr>
            <w:pStyle w:val="F44816813B1847EFB425E5AAC21EC4D4"/>
          </w:pPr>
          <w:r>
            <w:t xml:space="preserve">Area of </w:t>
          </w:r>
          <w:r>
            <w:t>Expertise/Interest</w:t>
          </w:r>
        </w:p>
      </w:docPartBody>
    </w:docPart>
    <w:docPart>
      <w:docPartPr>
        <w:name w:val="779177FB2BBD46349487A3F912D7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911A-5F2D-4711-9C5F-E5908726A3A5}"/>
      </w:docPartPr>
      <w:docPartBody>
        <w:p w:rsidR="00000000" w:rsidRDefault="00000000">
          <w:pPr>
            <w:pStyle w:val="779177FB2BBD46349487A3F912D75F6C"/>
          </w:pPr>
          <w:r>
            <w:t>Days/Times Available</w:t>
          </w:r>
        </w:p>
      </w:docPartBody>
    </w:docPart>
    <w:docPart>
      <w:docPartPr>
        <w:name w:val="D1C81379F615449EA824F3BDF45ED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F7A5-8D11-4510-A725-8537BE920B53}"/>
      </w:docPartPr>
      <w:docPartBody>
        <w:p w:rsidR="00000000" w:rsidRDefault="00000000">
          <w:pPr>
            <w:pStyle w:val="D1C81379F615449EA824F3BDF45ED27F"/>
          </w:pPr>
          <w:r>
            <w:t>Volunteer Name</w:t>
          </w:r>
        </w:p>
      </w:docPartBody>
    </w:docPart>
    <w:docPart>
      <w:docPartPr>
        <w:name w:val="DAE1DA92299A4BDB8D6799CA602D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BD9DF-3E24-46F1-930E-5F463D7042D7}"/>
      </w:docPartPr>
      <w:docPartBody>
        <w:p w:rsidR="00000000" w:rsidRDefault="00000000">
          <w:pPr>
            <w:pStyle w:val="DAE1DA92299A4BDB8D6799CA602DF186"/>
          </w:pPr>
          <w:r>
            <w:t>Phone (Home)</w:t>
          </w:r>
        </w:p>
      </w:docPartBody>
    </w:docPart>
    <w:docPart>
      <w:docPartPr>
        <w:name w:val="F044BEAE4DBC42D0AE787451773E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1F2E5-0D95-4886-A440-D92F44F70042}"/>
      </w:docPartPr>
      <w:docPartBody>
        <w:p w:rsidR="00000000" w:rsidRDefault="00000000">
          <w:pPr>
            <w:pStyle w:val="F044BEAE4DBC42D0AE787451773E3D71"/>
          </w:pPr>
          <w:r>
            <w:t>Phone (Cell)</w:t>
          </w:r>
        </w:p>
      </w:docPartBody>
    </w:docPart>
    <w:docPart>
      <w:docPartPr>
        <w:name w:val="6757DD17CE81469289B3D13A4086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A28A-D833-4EDB-8209-F9D9501103B6}"/>
      </w:docPartPr>
      <w:docPartBody>
        <w:p w:rsidR="00000000" w:rsidRDefault="00000000">
          <w:pPr>
            <w:pStyle w:val="6757DD17CE81469289B3D13A4086B7AF"/>
          </w:pPr>
          <w:r>
            <w:t>Email</w:t>
          </w:r>
        </w:p>
      </w:docPartBody>
    </w:docPart>
    <w:docPart>
      <w:docPartPr>
        <w:name w:val="A949141F6AAB446A9EDBBCDA95CB8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476A0-4CBC-4190-9C58-1DDB94B0AC57}"/>
      </w:docPartPr>
      <w:docPartBody>
        <w:p w:rsidR="00000000" w:rsidRDefault="00000000">
          <w:pPr>
            <w:pStyle w:val="A949141F6AAB446A9EDBBCDA95CB88B8"/>
          </w:pPr>
          <w:r>
            <w:t>Area of Expertise/Interest</w:t>
          </w:r>
        </w:p>
      </w:docPartBody>
    </w:docPart>
    <w:docPart>
      <w:docPartPr>
        <w:name w:val="843E5B7CCD044BCA9AA5C8B10AD1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08DA-0945-4B27-A8C1-5284C1E6B3F5}"/>
      </w:docPartPr>
      <w:docPartBody>
        <w:p w:rsidR="00000000" w:rsidRDefault="00000000">
          <w:pPr>
            <w:pStyle w:val="843E5B7CCD044BCA9AA5C8B10AD14E4C"/>
          </w:pPr>
          <w:r>
            <w:t>Days/Times Available</w:t>
          </w:r>
        </w:p>
      </w:docPartBody>
    </w:docPart>
    <w:docPart>
      <w:docPartPr>
        <w:name w:val="DFB50954EC30460B95EADD830A3BB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52631-BAA6-452C-AC56-30E3C7EDDA6B}"/>
      </w:docPartPr>
      <w:docPartBody>
        <w:p w:rsidR="00000000" w:rsidRDefault="00000000">
          <w:pPr>
            <w:pStyle w:val="DFB50954EC30460B95EADD830A3BB01E"/>
          </w:pPr>
          <w:r>
            <w:t>Volunteer Name</w:t>
          </w:r>
        </w:p>
      </w:docPartBody>
    </w:docPart>
    <w:docPart>
      <w:docPartPr>
        <w:name w:val="87052FB7ACEE4AA99948F116E4FC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D860B-EB48-4BA9-94FD-39992A13E5C5}"/>
      </w:docPartPr>
      <w:docPartBody>
        <w:p w:rsidR="00000000" w:rsidRDefault="00000000">
          <w:pPr>
            <w:pStyle w:val="87052FB7ACEE4AA99948F116E4FC31B2"/>
          </w:pPr>
          <w:r>
            <w:t>Phone (Home)</w:t>
          </w:r>
        </w:p>
      </w:docPartBody>
    </w:docPart>
    <w:docPart>
      <w:docPartPr>
        <w:name w:val="58664023A41E4BA2B53082237502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F935-D29F-4433-8744-31DEBF9B3746}"/>
      </w:docPartPr>
      <w:docPartBody>
        <w:p w:rsidR="00000000" w:rsidRDefault="00000000">
          <w:pPr>
            <w:pStyle w:val="58664023A41E4BA2B53082237502DAD4"/>
          </w:pPr>
          <w:r>
            <w:t>Phone (Cell)</w:t>
          </w:r>
        </w:p>
      </w:docPartBody>
    </w:docPart>
    <w:docPart>
      <w:docPartPr>
        <w:name w:val="1E4E3F9C81054F96A99552B77FD18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3E73-FE05-4971-8229-1BE768C6A821}"/>
      </w:docPartPr>
      <w:docPartBody>
        <w:p w:rsidR="00000000" w:rsidRDefault="00000000">
          <w:pPr>
            <w:pStyle w:val="1E4E3F9C81054F96A99552B77FD18FB0"/>
          </w:pPr>
          <w:r>
            <w:t>Email</w:t>
          </w:r>
        </w:p>
      </w:docPartBody>
    </w:docPart>
    <w:docPart>
      <w:docPartPr>
        <w:name w:val="637A30D030C4441A8661F5A983EAE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46B70-6F59-4DE5-B733-2F26ECC85FCD}"/>
      </w:docPartPr>
      <w:docPartBody>
        <w:p w:rsidR="00000000" w:rsidRDefault="00000000">
          <w:pPr>
            <w:pStyle w:val="637A30D030C4441A8661F5A983EAE993"/>
          </w:pPr>
          <w:r>
            <w:t>Area of Expertise/Interest</w:t>
          </w:r>
        </w:p>
      </w:docPartBody>
    </w:docPart>
    <w:docPart>
      <w:docPartPr>
        <w:name w:val="671B794189AE4F21A42D3BB3E9039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0289-A7D3-4770-A062-327453EB27F3}"/>
      </w:docPartPr>
      <w:docPartBody>
        <w:p w:rsidR="00000000" w:rsidRDefault="00000000">
          <w:pPr>
            <w:pStyle w:val="671B794189AE4F21A42D3BB3E9039585"/>
          </w:pPr>
          <w:r>
            <w:t>Days/Times Available</w:t>
          </w:r>
        </w:p>
      </w:docPartBody>
    </w:docPart>
    <w:docPart>
      <w:docPartPr>
        <w:name w:val="40DCEC8F43514B31B1EB91656ED1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311E-CE94-4A5A-917A-A9CECC5BC222}"/>
      </w:docPartPr>
      <w:docPartBody>
        <w:p w:rsidR="00000000" w:rsidRDefault="00000000">
          <w:pPr>
            <w:pStyle w:val="40DCEC8F43514B31B1EB91656ED18FFD"/>
          </w:pPr>
          <w:r>
            <w:t>Volunteer Name</w:t>
          </w:r>
        </w:p>
      </w:docPartBody>
    </w:docPart>
    <w:docPart>
      <w:docPartPr>
        <w:name w:val="BD48F2D4ED574BF991F8FDADB0E8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D44E-5217-4DDC-954D-165203445DFE}"/>
      </w:docPartPr>
      <w:docPartBody>
        <w:p w:rsidR="00000000" w:rsidRDefault="00000000">
          <w:pPr>
            <w:pStyle w:val="BD48F2D4ED574BF991F8FDADB0E8926A"/>
          </w:pPr>
          <w:r>
            <w:t>Phone (Home)</w:t>
          </w:r>
        </w:p>
      </w:docPartBody>
    </w:docPart>
    <w:docPart>
      <w:docPartPr>
        <w:name w:val="6AAD9A31BB8F482B82B934ACD373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E346D-E490-4D3E-A8F2-841FF07403AB}"/>
      </w:docPartPr>
      <w:docPartBody>
        <w:p w:rsidR="00000000" w:rsidRDefault="00000000">
          <w:pPr>
            <w:pStyle w:val="6AAD9A31BB8F482B82B934ACD373B3D4"/>
          </w:pPr>
          <w:r>
            <w:t>Phone (Cell)</w:t>
          </w:r>
        </w:p>
      </w:docPartBody>
    </w:docPart>
    <w:docPart>
      <w:docPartPr>
        <w:name w:val="B447EC2E04984FEE91526AFFA083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D48B-8E5A-44EF-8B8C-4105D8CEC2E9}"/>
      </w:docPartPr>
      <w:docPartBody>
        <w:p w:rsidR="00000000" w:rsidRDefault="00000000">
          <w:pPr>
            <w:pStyle w:val="B447EC2E04984FEE91526AFFA083B20C"/>
          </w:pPr>
          <w:r>
            <w:t>Email</w:t>
          </w:r>
        </w:p>
      </w:docPartBody>
    </w:docPart>
    <w:docPart>
      <w:docPartPr>
        <w:name w:val="B65D76EDBB5A43879F6DD784C036A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2F5D5-51CC-40D6-ABC3-8168426B62A1}"/>
      </w:docPartPr>
      <w:docPartBody>
        <w:p w:rsidR="00000000" w:rsidRDefault="00000000">
          <w:pPr>
            <w:pStyle w:val="B65D76EDBB5A43879F6DD784C036AF42"/>
          </w:pPr>
          <w:r>
            <w:t>Area of Expertise/Interest</w:t>
          </w:r>
        </w:p>
      </w:docPartBody>
    </w:docPart>
    <w:docPart>
      <w:docPartPr>
        <w:name w:val="C14131CFCB7B4BA1A46332500FCA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F927-89B6-4364-A41A-2124365E42F1}"/>
      </w:docPartPr>
      <w:docPartBody>
        <w:p w:rsidR="00000000" w:rsidRDefault="00000000">
          <w:pPr>
            <w:pStyle w:val="C14131CFCB7B4BA1A46332500FCAD17A"/>
          </w:pPr>
          <w:r>
            <w:t>Days/Times Available</w:t>
          </w:r>
        </w:p>
      </w:docPartBody>
    </w:docPart>
    <w:docPart>
      <w:docPartPr>
        <w:name w:val="4F811354DB7A4A72AAB2130BC1C71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46FB-DB84-4B23-B9D8-4DF1203E39B1}"/>
      </w:docPartPr>
      <w:docPartBody>
        <w:p w:rsidR="00000000" w:rsidRDefault="00000000">
          <w:pPr>
            <w:pStyle w:val="4F811354DB7A4A72AAB2130BC1C718C4"/>
          </w:pPr>
          <w:r>
            <w:t>Volunteer Name</w:t>
          </w:r>
        </w:p>
      </w:docPartBody>
    </w:docPart>
    <w:docPart>
      <w:docPartPr>
        <w:name w:val="7A48655E462A491CA0CD7B7275A7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222BD-89D3-4CF9-A19C-117C4A18BA20}"/>
      </w:docPartPr>
      <w:docPartBody>
        <w:p w:rsidR="00000000" w:rsidRDefault="00000000">
          <w:pPr>
            <w:pStyle w:val="7A48655E462A491CA0CD7B7275A75293"/>
          </w:pPr>
          <w:r>
            <w:t>Phone (Home)</w:t>
          </w:r>
        </w:p>
      </w:docPartBody>
    </w:docPart>
    <w:docPart>
      <w:docPartPr>
        <w:name w:val="A9240D02DC0D4D7395EAB7AF1121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65A57-C68F-45AA-AD30-7A5BFD14D496}"/>
      </w:docPartPr>
      <w:docPartBody>
        <w:p w:rsidR="00000000" w:rsidRDefault="00000000">
          <w:pPr>
            <w:pStyle w:val="A9240D02DC0D4D7395EAB7AF11210725"/>
          </w:pPr>
          <w:r>
            <w:t>Phone (Cell)</w:t>
          </w:r>
        </w:p>
      </w:docPartBody>
    </w:docPart>
    <w:docPart>
      <w:docPartPr>
        <w:name w:val="DB5D1A5A37E944E2BB903735F0CE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CA8C3-B43C-4CF8-8AB5-03A7EB4E2457}"/>
      </w:docPartPr>
      <w:docPartBody>
        <w:p w:rsidR="00000000" w:rsidRDefault="00000000">
          <w:pPr>
            <w:pStyle w:val="DB5D1A5A37E944E2BB903735F0CE4C28"/>
          </w:pPr>
          <w:r>
            <w:t>Email</w:t>
          </w:r>
        </w:p>
      </w:docPartBody>
    </w:docPart>
    <w:docPart>
      <w:docPartPr>
        <w:name w:val="57D9B75321284D108B5D931793122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DB05-C3B1-466B-AC28-1630EF00C0F5}"/>
      </w:docPartPr>
      <w:docPartBody>
        <w:p w:rsidR="00000000" w:rsidRDefault="00000000">
          <w:pPr>
            <w:pStyle w:val="57D9B75321284D108B5D9317931224A8"/>
          </w:pPr>
          <w:r>
            <w:t>Area of Expertise/Interest</w:t>
          </w:r>
        </w:p>
      </w:docPartBody>
    </w:docPart>
    <w:docPart>
      <w:docPartPr>
        <w:name w:val="EF8941A88B0A4455900FAFEA2ED25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33016-92D6-46AB-BADA-AFD4A1F782F3}"/>
      </w:docPartPr>
      <w:docPartBody>
        <w:p w:rsidR="00000000" w:rsidRDefault="00000000">
          <w:pPr>
            <w:pStyle w:val="EF8941A88B0A4455900FAFEA2ED25A2B"/>
          </w:pPr>
          <w:r>
            <w:t>Days/Times Available</w:t>
          </w:r>
        </w:p>
      </w:docPartBody>
    </w:docPart>
    <w:docPart>
      <w:docPartPr>
        <w:name w:val="577F9C4434BB4E4DABFAB8409304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A6C9F-BF3E-495A-8EF5-2FC31007989B}"/>
      </w:docPartPr>
      <w:docPartBody>
        <w:p w:rsidR="00000000" w:rsidRDefault="00000000">
          <w:pPr>
            <w:pStyle w:val="577F9C4434BB4E4DABFAB8409304D9F2"/>
          </w:pPr>
          <w:r>
            <w:t>Volunteer Name</w:t>
          </w:r>
        </w:p>
      </w:docPartBody>
    </w:docPart>
    <w:docPart>
      <w:docPartPr>
        <w:name w:val="5683DE12EA014FEE8F4554B88AF25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542EC-DA86-47CC-BCFA-F38E22A99679}"/>
      </w:docPartPr>
      <w:docPartBody>
        <w:p w:rsidR="00000000" w:rsidRDefault="00000000">
          <w:pPr>
            <w:pStyle w:val="5683DE12EA014FEE8F4554B88AF25DEC"/>
          </w:pPr>
          <w:r>
            <w:t>Phone (Home)</w:t>
          </w:r>
        </w:p>
      </w:docPartBody>
    </w:docPart>
    <w:docPart>
      <w:docPartPr>
        <w:name w:val="9C8C2BB27D734407B7754497BF6E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9D8B2-BA35-4B2C-A961-7FAF401E23D9}"/>
      </w:docPartPr>
      <w:docPartBody>
        <w:p w:rsidR="00000000" w:rsidRDefault="00000000">
          <w:pPr>
            <w:pStyle w:val="9C8C2BB27D734407B7754497BF6E9C02"/>
          </w:pPr>
          <w:r>
            <w:t>Phone (Cell)</w:t>
          </w:r>
        </w:p>
      </w:docPartBody>
    </w:docPart>
    <w:docPart>
      <w:docPartPr>
        <w:name w:val="FF9F5EC2A3F847EB84CB32D26715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4716-5D97-41B8-BE54-7B7D7A58635D}"/>
      </w:docPartPr>
      <w:docPartBody>
        <w:p w:rsidR="00000000" w:rsidRDefault="00000000">
          <w:pPr>
            <w:pStyle w:val="FF9F5EC2A3F847EB84CB32D267152A15"/>
          </w:pPr>
          <w:r>
            <w:t>Email</w:t>
          </w:r>
        </w:p>
      </w:docPartBody>
    </w:docPart>
    <w:docPart>
      <w:docPartPr>
        <w:name w:val="E0D66BC7A763473087AA88B16DE74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E7722-52AF-4985-AD2D-A605DA35D0BE}"/>
      </w:docPartPr>
      <w:docPartBody>
        <w:p w:rsidR="00000000" w:rsidRDefault="00000000">
          <w:pPr>
            <w:pStyle w:val="E0D66BC7A763473087AA88B16DE7421A"/>
          </w:pPr>
          <w:r>
            <w:t>Area of Expertise/Interest</w:t>
          </w:r>
        </w:p>
      </w:docPartBody>
    </w:docPart>
    <w:docPart>
      <w:docPartPr>
        <w:name w:val="4DD318A1D60B4D02884DFFBCD3A50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970C2-77C5-46C3-96FA-AD36A83A98B9}"/>
      </w:docPartPr>
      <w:docPartBody>
        <w:p w:rsidR="00000000" w:rsidRDefault="00000000">
          <w:pPr>
            <w:pStyle w:val="4DD318A1D60B4D02884DFFBCD3A50E1B"/>
          </w:pPr>
          <w:r>
            <w:t>Days/Times Available</w:t>
          </w:r>
        </w:p>
      </w:docPartBody>
    </w:docPart>
    <w:docPart>
      <w:docPartPr>
        <w:name w:val="393F61E84A374598809FBC45C2F0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3E000-2A68-4440-8514-E2384E382496}"/>
      </w:docPartPr>
      <w:docPartBody>
        <w:p w:rsidR="00000000" w:rsidRDefault="00000000">
          <w:pPr>
            <w:pStyle w:val="393F61E84A374598809FBC45C2F0BB4F"/>
          </w:pPr>
          <w:r>
            <w:t>Volunteer Name</w:t>
          </w:r>
        </w:p>
      </w:docPartBody>
    </w:docPart>
    <w:docPart>
      <w:docPartPr>
        <w:name w:val="173226A861284322ADC1DD27AB2D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6362-4779-470F-9871-557BE1EF7B76}"/>
      </w:docPartPr>
      <w:docPartBody>
        <w:p w:rsidR="00000000" w:rsidRDefault="00000000">
          <w:pPr>
            <w:pStyle w:val="173226A861284322ADC1DD27AB2DAD82"/>
          </w:pPr>
          <w:r>
            <w:t>Phone (Home)</w:t>
          </w:r>
        </w:p>
      </w:docPartBody>
    </w:docPart>
    <w:docPart>
      <w:docPartPr>
        <w:name w:val="8F5140DE151C4A2784866A80A566B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D4187-5333-4802-9651-BB40F893CCDC}"/>
      </w:docPartPr>
      <w:docPartBody>
        <w:p w:rsidR="00000000" w:rsidRDefault="00000000">
          <w:pPr>
            <w:pStyle w:val="8F5140DE151C4A2784866A80A566B61F"/>
          </w:pPr>
          <w:r>
            <w:t>Phone (Cell)</w:t>
          </w:r>
        </w:p>
      </w:docPartBody>
    </w:docPart>
    <w:docPart>
      <w:docPartPr>
        <w:name w:val="F010E3E238FF48C7B823DEF3F9D3A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3CBCB-BB28-4C9D-8EE1-5AC4999BB406}"/>
      </w:docPartPr>
      <w:docPartBody>
        <w:p w:rsidR="00000000" w:rsidRDefault="00000000">
          <w:pPr>
            <w:pStyle w:val="F010E3E238FF48C7B823DEF3F9D3A203"/>
          </w:pPr>
          <w:r>
            <w:t>Email</w:t>
          </w:r>
        </w:p>
      </w:docPartBody>
    </w:docPart>
    <w:docPart>
      <w:docPartPr>
        <w:name w:val="D5163B6BB9AD42608A21A5AEF2362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8FFC-DB8E-4861-A10A-B920D83590D8}"/>
      </w:docPartPr>
      <w:docPartBody>
        <w:p w:rsidR="00000000" w:rsidRDefault="00000000">
          <w:pPr>
            <w:pStyle w:val="D5163B6BB9AD42608A21A5AEF236250B"/>
          </w:pPr>
          <w:r>
            <w:t>Area of Expertise/Interest</w:t>
          </w:r>
        </w:p>
      </w:docPartBody>
    </w:docPart>
    <w:docPart>
      <w:docPartPr>
        <w:name w:val="5222BC0540FA48908138B7EC45DA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99C0-3F88-4AB4-829D-CFB486E6438F}"/>
      </w:docPartPr>
      <w:docPartBody>
        <w:p w:rsidR="00000000" w:rsidRDefault="00000000">
          <w:pPr>
            <w:pStyle w:val="5222BC0540FA48908138B7EC45DAF6C2"/>
          </w:pPr>
          <w:r>
            <w:t>Days/Times Available</w:t>
          </w:r>
        </w:p>
      </w:docPartBody>
    </w:docPart>
    <w:docPart>
      <w:docPartPr>
        <w:name w:val="E26981D69C0E47FE9045FDC1AD96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80BD-AD9C-433E-B70A-B6701BEC7B0C}"/>
      </w:docPartPr>
      <w:docPartBody>
        <w:p w:rsidR="00000000" w:rsidRDefault="00000000">
          <w:pPr>
            <w:pStyle w:val="E26981D69C0E47FE9045FDC1AD96FB69"/>
          </w:pPr>
          <w:r>
            <w:t>Volunteer Name</w:t>
          </w:r>
        </w:p>
      </w:docPartBody>
    </w:docPart>
    <w:docPart>
      <w:docPartPr>
        <w:name w:val="80DFBC070520462EBDF28709156F7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AED8-AC71-4F40-84B2-CEFE78F7C441}"/>
      </w:docPartPr>
      <w:docPartBody>
        <w:p w:rsidR="00000000" w:rsidRDefault="00000000">
          <w:pPr>
            <w:pStyle w:val="80DFBC070520462EBDF28709156F754F"/>
          </w:pPr>
          <w:r>
            <w:t>Phone (Home)</w:t>
          </w:r>
        </w:p>
      </w:docPartBody>
    </w:docPart>
    <w:docPart>
      <w:docPartPr>
        <w:name w:val="69288224CEF548358C9B95FFA8C6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DE21-B323-46D9-AE1C-E2454BE740FB}"/>
      </w:docPartPr>
      <w:docPartBody>
        <w:p w:rsidR="00000000" w:rsidRDefault="00000000">
          <w:pPr>
            <w:pStyle w:val="69288224CEF548358C9B95FFA8C6BAEF"/>
          </w:pPr>
          <w:r>
            <w:t>Phone (Cell)</w:t>
          </w:r>
        </w:p>
      </w:docPartBody>
    </w:docPart>
    <w:docPart>
      <w:docPartPr>
        <w:name w:val="AA2577A5EE73435D81FAE7891666D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D29A6-E5EA-48D4-AA60-1563B8BF0440}"/>
      </w:docPartPr>
      <w:docPartBody>
        <w:p w:rsidR="00000000" w:rsidRDefault="00000000">
          <w:pPr>
            <w:pStyle w:val="AA2577A5EE73435D81FAE7891666DA25"/>
          </w:pPr>
          <w:r>
            <w:t>Email</w:t>
          </w:r>
        </w:p>
      </w:docPartBody>
    </w:docPart>
    <w:docPart>
      <w:docPartPr>
        <w:name w:val="0AD160F96D8F49299FA925B7D78B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D66F-31D7-41BC-A3C7-91218E251D28}"/>
      </w:docPartPr>
      <w:docPartBody>
        <w:p w:rsidR="00000000" w:rsidRDefault="00000000">
          <w:pPr>
            <w:pStyle w:val="0AD160F96D8F49299FA925B7D78BB78E"/>
          </w:pPr>
          <w:r>
            <w:t>Area of Expertise/Interest</w:t>
          </w:r>
        </w:p>
      </w:docPartBody>
    </w:docPart>
    <w:docPart>
      <w:docPartPr>
        <w:name w:val="275AC945FFC247B2A792DB5DA9075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0D3D7-5EFD-447F-B162-BB2EAE0CA6E6}"/>
      </w:docPartPr>
      <w:docPartBody>
        <w:p w:rsidR="00000000" w:rsidRDefault="00000000">
          <w:pPr>
            <w:pStyle w:val="275AC945FFC247B2A792DB5DA9075B8C"/>
          </w:pPr>
          <w:r>
            <w:t>Days/Times Available</w:t>
          </w:r>
        </w:p>
      </w:docPartBody>
    </w:docPart>
    <w:docPart>
      <w:docPartPr>
        <w:name w:val="6AC22D00AA454C14B6EBCF1AC0E5E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C9E7A-0D77-4E00-8BC7-11BF3F191E46}"/>
      </w:docPartPr>
      <w:docPartBody>
        <w:p w:rsidR="00000000" w:rsidRDefault="00000000">
          <w:pPr>
            <w:pStyle w:val="6AC22D00AA454C14B6EBCF1AC0E5EAB5"/>
          </w:pPr>
          <w:r>
            <w:t>Volunteer Name</w:t>
          </w:r>
        </w:p>
      </w:docPartBody>
    </w:docPart>
    <w:docPart>
      <w:docPartPr>
        <w:name w:val="D2EF356E81D646FDB7270AFB1FBA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DC229-C23F-49A1-95E7-2410EE8A92B8}"/>
      </w:docPartPr>
      <w:docPartBody>
        <w:p w:rsidR="00000000" w:rsidRDefault="00000000">
          <w:pPr>
            <w:pStyle w:val="D2EF356E81D646FDB7270AFB1FBA6F64"/>
          </w:pPr>
          <w:r>
            <w:t>Phone (Home)</w:t>
          </w:r>
        </w:p>
      </w:docPartBody>
    </w:docPart>
    <w:docPart>
      <w:docPartPr>
        <w:name w:val="E75809C428EE4B839CC4930EE2F7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0C0E-9219-4626-A928-637FB5A6349C}"/>
      </w:docPartPr>
      <w:docPartBody>
        <w:p w:rsidR="00000000" w:rsidRDefault="00000000">
          <w:pPr>
            <w:pStyle w:val="E75809C428EE4B839CC4930EE2F7CCA4"/>
          </w:pPr>
          <w:r>
            <w:t>Phone (Cell)</w:t>
          </w:r>
        </w:p>
      </w:docPartBody>
    </w:docPart>
    <w:docPart>
      <w:docPartPr>
        <w:name w:val="B12E1909886042F1AA68D2D05065A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EA50E-378E-4729-B522-A842560EAA44}"/>
      </w:docPartPr>
      <w:docPartBody>
        <w:p w:rsidR="00000000" w:rsidRDefault="00000000">
          <w:pPr>
            <w:pStyle w:val="B12E1909886042F1AA68D2D05065AEB5"/>
          </w:pPr>
          <w:r>
            <w:t>Email</w:t>
          </w:r>
        </w:p>
      </w:docPartBody>
    </w:docPart>
    <w:docPart>
      <w:docPartPr>
        <w:name w:val="41FF7DE6D85343AB983D39F816DD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B988-1528-4AF4-A97D-9135194E0BD4}"/>
      </w:docPartPr>
      <w:docPartBody>
        <w:p w:rsidR="00000000" w:rsidRDefault="00000000">
          <w:pPr>
            <w:pStyle w:val="41FF7DE6D85343AB983D39F816DDA436"/>
          </w:pPr>
          <w:r>
            <w:t>Area of Expertise/Interest</w:t>
          </w:r>
        </w:p>
      </w:docPartBody>
    </w:docPart>
    <w:docPart>
      <w:docPartPr>
        <w:name w:val="4F7402A7511C4E9ABEE3B1FC4FF9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E4DAE-C27D-42FD-9644-6EE74F971FD2}"/>
      </w:docPartPr>
      <w:docPartBody>
        <w:p w:rsidR="00000000" w:rsidRDefault="00000000">
          <w:pPr>
            <w:pStyle w:val="4F7402A7511C4E9ABEE3B1FC4FF96977"/>
          </w:pPr>
          <w:r>
            <w:t>Days/Times Available</w:t>
          </w:r>
        </w:p>
      </w:docPartBody>
    </w:docPart>
    <w:docPart>
      <w:docPartPr>
        <w:name w:val="875F6176EB75437CB8DAF7D9F79C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109E2-918C-4ECE-B2CE-38ECCC0C780F}"/>
      </w:docPartPr>
      <w:docPartBody>
        <w:p w:rsidR="00000000" w:rsidRDefault="00000000">
          <w:pPr>
            <w:pStyle w:val="875F6176EB75437CB8DAF7D9F79CB1D4"/>
          </w:pPr>
          <w:r>
            <w:t>Volunteer Name</w:t>
          </w:r>
        </w:p>
      </w:docPartBody>
    </w:docPart>
    <w:docPart>
      <w:docPartPr>
        <w:name w:val="5F1AD6CEEA1848CC8FC4630B709D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2DBF-B422-487F-B465-F667E7EA4B97}"/>
      </w:docPartPr>
      <w:docPartBody>
        <w:p w:rsidR="00000000" w:rsidRDefault="00000000">
          <w:pPr>
            <w:pStyle w:val="5F1AD6CEEA1848CC8FC4630B709D02F9"/>
          </w:pPr>
          <w:r>
            <w:t>Phone (Home)</w:t>
          </w:r>
        </w:p>
      </w:docPartBody>
    </w:docPart>
    <w:docPart>
      <w:docPartPr>
        <w:name w:val="451BD83C063B494786BEB3555A43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E85EB-5BF2-4679-B891-6C38167F7F65}"/>
      </w:docPartPr>
      <w:docPartBody>
        <w:p w:rsidR="00000000" w:rsidRDefault="00000000">
          <w:pPr>
            <w:pStyle w:val="451BD83C063B494786BEB3555A4350C0"/>
          </w:pPr>
          <w:r>
            <w:t>Phone (Cell)</w:t>
          </w:r>
        </w:p>
      </w:docPartBody>
    </w:docPart>
    <w:docPart>
      <w:docPartPr>
        <w:name w:val="05757F285F58428A8E868DE1B9DD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D485A-9CF6-47DC-8DCE-3E32DF56D020}"/>
      </w:docPartPr>
      <w:docPartBody>
        <w:p w:rsidR="00000000" w:rsidRDefault="00000000">
          <w:pPr>
            <w:pStyle w:val="05757F285F58428A8E868DE1B9DDF479"/>
          </w:pPr>
          <w:r>
            <w:t>Email</w:t>
          </w:r>
        </w:p>
      </w:docPartBody>
    </w:docPart>
    <w:docPart>
      <w:docPartPr>
        <w:name w:val="7EF223725FB84C93A394999D1D19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76CD-FD1B-430C-8FEC-DDAE32B59ED9}"/>
      </w:docPartPr>
      <w:docPartBody>
        <w:p w:rsidR="00000000" w:rsidRDefault="00000000">
          <w:pPr>
            <w:pStyle w:val="7EF223725FB84C93A394999D1D19019F"/>
          </w:pPr>
          <w:r>
            <w:t xml:space="preserve">Area of </w:t>
          </w:r>
          <w:r>
            <w:t>Expertise/Interest</w:t>
          </w:r>
        </w:p>
      </w:docPartBody>
    </w:docPart>
    <w:docPart>
      <w:docPartPr>
        <w:name w:val="D33DD90B6C8645F2A253925C919DE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31C5-C102-4DFC-9017-4A8F19F48C0C}"/>
      </w:docPartPr>
      <w:docPartBody>
        <w:p w:rsidR="00000000" w:rsidRDefault="00000000">
          <w:pPr>
            <w:pStyle w:val="D33DD90B6C8645F2A253925C919DE3CB"/>
          </w:pPr>
          <w:r>
            <w:t>Days/Times Available</w:t>
          </w:r>
        </w:p>
      </w:docPartBody>
    </w:docPart>
    <w:docPart>
      <w:docPartPr>
        <w:name w:val="B9E50C8970B44F6F988024857EF0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228C-0892-44E8-97EF-209E80332507}"/>
      </w:docPartPr>
      <w:docPartBody>
        <w:p w:rsidR="00000000" w:rsidRDefault="00000000">
          <w:pPr>
            <w:pStyle w:val="B9E50C8970B44F6F988024857EF060C3"/>
          </w:pPr>
          <w:r>
            <w:t>Volunteer Name</w:t>
          </w:r>
        </w:p>
      </w:docPartBody>
    </w:docPart>
    <w:docPart>
      <w:docPartPr>
        <w:name w:val="789A2A817C2A4E12816ED12A8814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1201-F021-48DE-9E0D-63FF30D31631}"/>
      </w:docPartPr>
      <w:docPartBody>
        <w:p w:rsidR="00000000" w:rsidRDefault="00000000">
          <w:pPr>
            <w:pStyle w:val="789A2A817C2A4E12816ED12A8814CECF"/>
          </w:pPr>
          <w:r>
            <w:t>Phone (Home)</w:t>
          </w:r>
        </w:p>
      </w:docPartBody>
    </w:docPart>
    <w:docPart>
      <w:docPartPr>
        <w:name w:val="B7B685FF1EF444F491FADBE8A8CB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13F-3A39-4757-BFE4-476AA84F30C8}"/>
      </w:docPartPr>
      <w:docPartBody>
        <w:p w:rsidR="00000000" w:rsidRDefault="00000000">
          <w:pPr>
            <w:pStyle w:val="B7B685FF1EF444F491FADBE8A8CB265C"/>
          </w:pPr>
          <w:r>
            <w:t>Phone (Cell)</w:t>
          </w:r>
        </w:p>
      </w:docPartBody>
    </w:docPart>
    <w:docPart>
      <w:docPartPr>
        <w:name w:val="3A907D0711C24A7BA6742E817CECF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8F217-56B0-4DDD-B692-AD944B7A49C1}"/>
      </w:docPartPr>
      <w:docPartBody>
        <w:p w:rsidR="00000000" w:rsidRDefault="00000000">
          <w:pPr>
            <w:pStyle w:val="3A907D0711C24A7BA6742E817CECF719"/>
          </w:pPr>
          <w:r>
            <w:t>Email</w:t>
          </w:r>
        </w:p>
      </w:docPartBody>
    </w:docPart>
    <w:docPart>
      <w:docPartPr>
        <w:name w:val="815679D4939E4A5EA3BCB8A0A6637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2803-AA19-4CD6-B7EA-475C60D512E9}"/>
      </w:docPartPr>
      <w:docPartBody>
        <w:p w:rsidR="00000000" w:rsidRDefault="00000000">
          <w:pPr>
            <w:pStyle w:val="815679D4939E4A5EA3BCB8A0A6637607"/>
          </w:pPr>
          <w:r>
            <w:t>Area of Expertise/Interest</w:t>
          </w:r>
        </w:p>
      </w:docPartBody>
    </w:docPart>
    <w:docPart>
      <w:docPartPr>
        <w:name w:val="71834507DD904917BC5931A9BAFC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AE6F4-58AC-44DF-A73B-721955558E03}"/>
      </w:docPartPr>
      <w:docPartBody>
        <w:p w:rsidR="00000000" w:rsidRDefault="00000000">
          <w:pPr>
            <w:pStyle w:val="71834507DD904917BC5931A9BAFCBC79"/>
          </w:pPr>
          <w:r>
            <w:t>Days/Times Available</w:t>
          </w:r>
        </w:p>
      </w:docPartBody>
    </w:docPart>
    <w:docPart>
      <w:docPartPr>
        <w:name w:val="D8A1F2995A2B432FA9E8BF2513914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B74F1-242B-4BBD-864B-02CFE0FD5514}"/>
      </w:docPartPr>
      <w:docPartBody>
        <w:p w:rsidR="00000000" w:rsidRDefault="00000000">
          <w:pPr>
            <w:pStyle w:val="D8A1F2995A2B432FA9E8BF2513914130"/>
          </w:pPr>
          <w:r>
            <w:t>Volunteer Name</w:t>
          </w:r>
        </w:p>
      </w:docPartBody>
    </w:docPart>
    <w:docPart>
      <w:docPartPr>
        <w:name w:val="E7934730775041D6BB2B7904759D5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CCE6-5A40-4868-81D5-84F3C7205B2B}"/>
      </w:docPartPr>
      <w:docPartBody>
        <w:p w:rsidR="00000000" w:rsidRDefault="00000000">
          <w:pPr>
            <w:pStyle w:val="E7934730775041D6BB2B7904759D5050"/>
          </w:pPr>
          <w:r>
            <w:t>Phone (Home)</w:t>
          </w:r>
        </w:p>
      </w:docPartBody>
    </w:docPart>
    <w:docPart>
      <w:docPartPr>
        <w:name w:val="7E705A79E3B84B65A8A4565AC2C51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BED9E-7A5C-40DD-B8BB-7E28EF96F79F}"/>
      </w:docPartPr>
      <w:docPartBody>
        <w:p w:rsidR="00000000" w:rsidRDefault="00000000">
          <w:pPr>
            <w:pStyle w:val="7E705A79E3B84B65A8A4565AC2C51CB2"/>
          </w:pPr>
          <w:r>
            <w:t>Phone (Cell)</w:t>
          </w:r>
        </w:p>
      </w:docPartBody>
    </w:docPart>
    <w:docPart>
      <w:docPartPr>
        <w:name w:val="99AC6958DA624A5DACDC436439396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0AB0-A660-41A9-8204-691E2BB5478D}"/>
      </w:docPartPr>
      <w:docPartBody>
        <w:p w:rsidR="00000000" w:rsidRDefault="00000000">
          <w:pPr>
            <w:pStyle w:val="99AC6958DA624A5DACDC43643939679F"/>
          </w:pPr>
          <w:r>
            <w:t>Email</w:t>
          </w:r>
        </w:p>
      </w:docPartBody>
    </w:docPart>
    <w:docPart>
      <w:docPartPr>
        <w:name w:val="A421B7E3F7464FF788774D884D915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E0DA1-0E47-4444-BA7E-B8A99B1CA644}"/>
      </w:docPartPr>
      <w:docPartBody>
        <w:p w:rsidR="00000000" w:rsidRDefault="00000000">
          <w:pPr>
            <w:pStyle w:val="A421B7E3F7464FF788774D884D9156B8"/>
          </w:pPr>
          <w:r>
            <w:t>Area of Expertise/Interest</w:t>
          </w:r>
        </w:p>
      </w:docPartBody>
    </w:docPart>
    <w:docPart>
      <w:docPartPr>
        <w:name w:val="FF7EF590605A4FD1848519E76900B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E873E-C2FD-4544-A780-0C6B4EDD012D}"/>
      </w:docPartPr>
      <w:docPartBody>
        <w:p w:rsidR="00000000" w:rsidRDefault="00000000">
          <w:pPr>
            <w:pStyle w:val="FF7EF590605A4FD1848519E76900B7A5"/>
          </w:pPr>
          <w:r>
            <w:t>Days/Times Available</w:t>
          </w:r>
        </w:p>
      </w:docPartBody>
    </w:docPart>
    <w:docPart>
      <w:docPartPr>
        <w:name w:val="8FD975C46C564214A6F093E2A66D4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D294B-322F-49F2-B4CD-53926C043607}"/>
      </w:docPartPr>
      <w:docPartBody>
        <w:p w:rsidR="00000000" w:rsidRDefault="00000000">
          <w:pPr>
            <w:pStyle w:val="8FD975C46C564214A6F093E2A66D462C"/>
          </w:pPr>
          <w:r>
            <w:t>Volunteer Name</w:t>
          </w:r>
        </w:p>
      </w:docPartBody>
    </w:docPart>
    <w:docPart>
      <w:docPartPr>
        <w:name w:val="F81ECBCD1D32479590A7FA6C006D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8F42-1B2B-43E6-9C7D-C95D69F3CAB7}"/>
      </w:docPartPr>
      <w:docPartBody>
        <w:p w:rsidR="00000000" w:rsidRDefault="00000000">
          <w:pPr>
            <w:pStyle w:val="F81ECBCD1D32479590A7FA6C006D7AE8"/>
          </w:pPr>
          <w:r>
            <w:t>Phone (Home)</w:t>
          </w:r>
        </w:p>
      </w:docPartBody>
    </w:docPart>
    <w:docPart>
      <w:docPartPr>
        <w:name w:val="5646BBD5B60F4CE6A3F1AE84EB09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AFFB-9134-4D6F-9C00-595D055621AE}"/>
      </w:docPartPr>
      <w:docPartBody>
        <w:p w:rsidR="00000000" w:rsidRDefault="00000000">
          <w:pPr>
            <w:pStyle w:val="5646BBD5B60F4CE6A3F1AE84EB09592B"/>
          </w:pPr>
          <w:r>
            <w:t>Phone (Cell)</w:t>
          </w:r>
        </w:p>
      </w:docPartBody>
    </w:docPart>
    <w:docPart>
      <w:docPartPr>
        <w:name w:val="A776BAE133744F19B6E693C0EA178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E922B-A1C4-4C82-9371-F8079971AE03}"/>
      </w:docPartPr>
      <w:docPartBody>
        <w:p w:rsidR="00000000" w:rsidRDefault="00000000">
          <w:pPr>
            <w:pStyle w:val="A776BAE133744F19B6E693C0EA178563"/>
          </w:pPr>
          <w:r>
            <w:t>Email</w:t>
          </w:r>
        </w:p>
      </w:docPartBody>
    </w:docPart>
    <w:docPart>
      <w:docPartPr>
        <w:name w:val="B7D2E4AA89934F9ABD503B68D488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708C9-4E7B-487F-B2B4-950119BE2956}"/>
      </w:docPartPr>
      <w:docPartBody>
        <w:p w:rsidR="00000000" w:rsidRDefault="00000000">
          <w:pPr>
            <w:pStyle w:val="B7D2E4AA89934F9ABD503B68D488760C"/>
          </w:pPr>
          <w:r>
            <w:t>Area of Expertise/Interest</w:t>
          </w:r>
        </w:p>
      </w:docPartBody>
    </w:docPart>
    <w:docPart>
      <w:docPartPr>
        <w:name w:val="F76202B0443542EEB41456A6CFD1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AE523-A9A2-4DE5-8062-30E269D13FEF}"/>
      </w:docPartPr>
      <w:docPartBody>
        <w:p w:rsidR="00000000" w:rsidRDefault="00000000">
          <w:pPr>
            <w:pStyle w:val="F76202B0443542EEB41456A6CFD1544B"/>
          </w:pPr>
          <w:r>
            <w:t>Days/Times Available</w:t>
          </w:r>
        </w:p>
      </w:docPartBody>
    </w:docPart>
    <w:docPart>
      <w:docPartPr>
        <w:name w:val="3C3D3AAC9B8745B389DE6D5E774A7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8FBB-2D81-4069-83A7-EFE27C3C18E8}"/>
      </w:docPartPr>
      <w:docPartBody>
        <w:p w:rsidR="00000000" w:rsidRDefault="00000000">
          <w:pPr>
            <w:pStyle w:val="3C3D3AAC9B8745B389DE6D5E774A7208"/>
          </w:pPr>
          <w:r>
            <w:t>Volunteer Name</w:t>
          </w:r>
        </w:p>
      </w:docPartBody>
    </w:docPart>
    <w:docPart>
      <w:docPartPr>
        <w:name w:val="F4A39CA475744965BF3F3004D90E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471CC-F0DF-4BCB-8472-633121C424CC}"/>
      </w:docPartPr>
      <w:docPartBody>
        <w:p w:rsidR="00000000" w:rsidRDefault="00000000">
          <w:pPr>
            <w:pStyle w:val="F4A39CA475744965BF3F3004D90EF6AF"/>
          </w:pPr>
          <w:r>
            <w:t>Phone (Home)</w:t>
          </w:r>
        </w:p>
      </w:docPartBody>
    </w:docPart>
    <w:docPart>
      <w:docPartPr>
        <w:name w:val="FF821EEFF11249A6ABB50EAB06D9D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2D906-6BAB-4FAA-B37F-D1E7B4AA300C}"/>
      </w:docPartPr>
      <w:docPartBody>
        <w:p w:rsidR="00000000" w:rsidRDefault="00000000">
          <w:pPr>
            <w:pStyle w:val="FF821EEFF11249A6ABB50EAB06D9DE90"/>
          </w:pPr>
          <w:r>
            <w:t>Phone (Cell)</w:t>
          </w:r>
        </w:p>
      </w:docPartBody>
    </w:docPart>
    <w:docPart>
      <w:docPartPr>
        <w:name w:val="27039565E6ED4119BEE4D85E1A63D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6474-04D6-4132-AA78-51E782088136}"/>
      </w:docPartPr>
      <w:docPartBody>
        <w:p w:rsidR="00000000" w:rsidRDefault="00000000">
          <w:pPr>
            <w:pStyle w:val="27039565E6ED4119BEE4D85E1A63DC7D"/>
          </w:pPr>
          <w:r>
            <w:t>Email</w:t>
          </w:r>
        </w:p>
      </w:docPartBody>
    </w:docPart>
    <w:docPart>
      <w:docPartPr>
        <w:name w:val="EA3DE7C5F8B14352AFB6DECEB980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D1548-3CC2-40C7-B37C-7463484F04BB}"/>
      </w:docPartPr>
      <w:docPartBody>
        <w:p w:rsidR="00000000" w:rsidRDefault="00000000">
          <w:pPr>
            <w:pStyle w:val="EA3DE7C5F8B14352AFB6DECEB9809614"/>
          </w:pPr>
          <w:r>
            <w:t>Area of Expertise/Interest</w:t>
          </w:r>
        </w:p>
      </w:docPartBody>
    </w:docPart>
    <w:docPart>
      <w:docPartPr>
        <w:name w:val="076637025B17458F8C459E9E9C030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F6068-DD26-4327-B7DB-39A6E5474D1A}"/>
      </w:docPartPr>
      <w:docPartBody>
        <w:p w:rsidR="00000000" w:rsidRDefault="00000000">
          <w:pPr>
            <w:pStyle w:val="076637025B17458F8C459E9E9C030DE5"/>
          </w:pPr>
          <w:r>
            <w:t>Days/Times Available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B7"/>
    <w:rsid w:val="00AB4E05"/>
    <w:rsid w:val="00F1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ED1B46EB7949A6BFE26FC5E2A313B7">
    <w:name w:val="86ED1B46EB7949A6BFE26FC5E2A313B7"/>
  </w:style>
  <w:style w:type="paragraph" w:customStyle="1" w:styleId="A2DEF861B51F4F64A5E12E6613EAE45D">
    <w:name w:val="A2DEF861B51F4F64A5E12E6613EAE45D"/>
  </w:style>
  <w:style w:type="paragraph" w:customStyle="1" w:styleId="D89A01D70BEE464292E4D9B98454D4C5">
    <w:name w:val="D89A01D70BEE464292E4D9B98454D4C5"/>
  </w:style>
  <w:style w:type="paragraph" w:customStyle="1" w:styleId="D39CD9613AF643D2A271713368CC966E">
    <w:name w:val="D39CD9613AF643D2A271713368CC966E"/>
  </w:style>
  <w:style w:type="paragraph" w:customStyle="1" w:styleId="824516E7C3AF4D89A5A85667791F00C0">
    <w:name w:val="824516E7C3AF4D89A5A85667791F00C0"/>
  </w:style>
  <w:style w:type="paragraph" w:customStyle="1" w:styleId="F2282AC3801C4BC49FCAA6F2E494E88C">
    <w:name w:val="F2282AC3801C4BC49FCAA6F2E494E88C"/>
  </w:style>
  <w:style w:type="paragraph" w:customStyle="1" w:styleId="8D9E3A2F52C545D9A6DE58A3070C3E40">
    <w:name w:val="8D9E3A2F52C545D9A6DE58A3070C3E40"/>
  </w:style>
  <w:style w:type="paragraph" w:customStyle="1" w:styleId="ED59357CA87440BAB65B59E9F23D952D">
    <w:name w:val="ED59357CA87440BAB65B59E9F23D952D"/>
  </w:style>
  <w:style w:type="paragraph" w:customStyle="1" w:styleId="C714817083A04491B8ACE352BC9AEBCE">
    <w:name w:val="C714817083A04491B8ACE352BC9AEBCE"/>
  </w:style>
  <w:style w:type="paragraph" w:customStyle="1" w:styleId="1EBADB8683684369845B13D235ED4524">
    <w:name w:val="1EBADB8683684369845B13D235ED4524"/>
  </w:style>
  <w:style w:type="paragraph" w:customStyle="1" w:styleId="76D7AEC13A99480C93830BDC7418F7F7">
    <w:name w:val="76D7AEC13A99480C93830BDC7418F7F7"/>
  </w:style>
  <w:style w:type="paragraph" w:customStyle="1" w:styleId="CBE6916DFE0A4B25B7DA841A919125F2">
    <w:name w:val="CBE6916DFE0A4B25B7DA841A919125F2"/>
  </w:style>
  <w:style w:type="paragraph" w:customStyle="1" w:styleId="7A51DD99F76646519FD29181FE4F8118">
    <w:name w:val="7A51DD99F76646519FD29181FE4F8118"/>
  </w:style>
  <w:style w:type="paragraph" w:customStyle="1" w:styleId="9A963A8F9A514DFC9C9CAFE1580F8E82">
    <w:name w:val="9A963A8F9A514DFC9C9CAFE1580F8E82"/>
  </w:style>
  <w:style w:type="paragraph" w:customStyle="1" w:styleId="91B44204E5F34F9FB09523B9E762E79E">
    <w:name w:val="91B44204E5F34F9FB09523B9E762E79E"/>
  </w:style>
  <w:style w:type="paragraph" w:customStyle="1" w:styleId="3F3FC73A88F24D8CB5E3A2D020D718F9">
    <w:name w:val="3F3FC73A88F24D8CB5E3A2D020D718F9"/>
  </w:style>
  <w:style w:type="paragraph" w:customStyle="1" w:styleId="EF1D7801991D4479B95736D3C2303C5A">
    <w:name w:val="EF1D7801991D4479B95736D3C2303C5A"/>
  </w:style>
  <w:style w:type="paragraph" w:customStyle="1" w:styleId="CB9C27F6D03F49678E5FCFDE136AD462">
    <w:name w:val="CB9C27F6D03F49678E5FCFDE136AD462"/>
  </w:style>
  <w:style w:type="paragraph" w:customStyle="1" w:styleId="9E1211126D524B73947C02CC853BD646">
    <w:name w:val="9E1211126D524B73947C02CC853BD646"/>
  </w:style>
  <w:style w:type="paragraph" w:customStyle="1" w:styleId="C31D32FF4E3242B8BC4128B311E51C8E">
    <w:name w:val="C31D32FF4E3242B8BC4128B311E51C8E"/>
  </w:style>
  <w:style w:type="paragraph" w:customStyle="1" w:styleId="8DE60027CF1C4483A4A1C640FB5F9592">
    <w:name w:val="8DE60027CF1C4483A4A1C640FB5F9592"/>
  </w:style>
  <w:style w:type="paragraph" w:customStyle="1" w:styleId="F8C16FB3B0F44954A1A20F271583E6A6">
    <w:name w:val="F8C16FB3B0F44954A1A20F271583E6A6"/>
  </w:style>
  <w:style w:type="paragraph" w:customStyle="1" w:styleId="583F41DB9F3D460BB27AB2686DD9002D">
    <w:name w:val="583F41DB9F3D460BB27AB2686DD9002D"/>
  </w:style>
  <w:style w:type="paragraph" w:customStyle="1" w:styleId="643ABB91F04946EB84E554AFB0026C18">
    <w:name w:val="643ABB91F04946EB84E554AFB0026C18"/>
  </w:style>
  <w:style w:type="paragraph" w:customStyle="1" w:styleId="A094F5D386B8419CBE67A818EBA3C343">
    <w:name w:val="A094F5D386B8419CBE67A818EBA3C343"/>
  </w:style>
  <w:style w:type="paragraph" w:customStyle="1" w:styleId="C0E7876CEF864E1E9F679C200E696082">
    <w:name w:val="C0E7876CEF864E1E9F679C200E696082"/>
  </w:style>
  <w:style w:type="paragraph" w:customStyle="1" w:styleId="9E23334D665D455EB691169C186788A4">
    <w:name w:val="9E23334D665D455EB691169C186788A4"/>
  </w:style>
  <w:style w:type="paragraph" w:customStyle="1" w:styleId="DB883A6216DB433CB0AB21A5EC53C1BF">
    <w:name w:val="DB883A6216DB433CB0AB21A5EC53C1BF"/>
  </w:style>
  <w:style w:type="paragraph" w:customStyle="1" w:styleId="CE575F950BA0434B8284028A6207D95E">
    <w:name w:val="CE575F950BA0434B8284028A6207D95E"/>
  </w:style>
  <w:style w:type="paragraph" w:customStyle="1" w:styleId="C5044282B046489097B495880C5CDE69">
    <w:name w:val="C5044282B046489097B495880C5CDE69"/>
  </w:style>
  <w:style w:type="paragraph" w:customStyle="1" w:styleId="8500398B68B74FCD93B1D7BD7071A4EC">
    <w:name w:val="8500398B68B74FCD93B1D7BD7071A4EC"/>
  </w:style>
  <w:style w:type="paragraph" w:customStyle="1" w:styleId="4EC23AE4D8044CE7B1A8BB4DB88F46EF">
    <w:name w:val="4EC23AE4D8044CE7B1A8BB4DB88F46EF"/>
  </w:style>
  <w:style w:type="paragraph" w:customStyle="1" w:styleId="018F0DA7CF8E4A5686B200FA64B1D4D5">
    <w:name w:val="018F0DA7CF8E4A5686B200FA64B1D4D5"/>
  </w:style>
  <w:style w:type="paragraph" w:customStyle="1" w:styleId="6B382CDC32434157981A5EBBEC0424BE">
    <w:name w:val="6B382CDC32434157981A5EBBEC0424BE"/>
  </w:style>
  <w:style w:type="paragraph" w:customStyle="1" w:styleId="0D61C924BA59415C89DCBCADA60FAFE4">
    <w:name w:val="0D61C924BA59415C89DCBCADA60FAFE4"/>
  </w:style>
  <w:style w:type="paragraph" w:customStyle="1" w:styleId="6734B0FD7D3E498A81A876C297DDC93E">
    <w:name w:val="6734B0FD7D3E498A81A876C297DDC93E"/>
  </w:style>
  <w:style w:type="paragraph" w:customStyle="1" w:styleId="9334B8F706DF48959FB008B68688BA02">
    <w:name w:val="9334B8F706DF48959FB008B68688BA02"/>
  </w:style>
  <w:style w:type="paragraph" w:customStyle="1" w:styleId="9EB9763EA6D8478D9BFCE6B3EE7B95DA">
    <w:name w:val="9EB9763EA6D8478D9BFCE6B3EE7B95DA"/>
  </w:style>
  <w:style w:type="paragraph" w:customStyle="1" w:styleId="64B32AC17BB34A4487EACC9837F9B716">
    <w:name w:val="64B32AC17BB34A4487EACC9837F9B716"/>
  </w:style>
  <w:style w:type="paragraph" w:customStyle="1" w:styleId="776FB9D0D99745CD82C02F5C7D0C375D">
    <w:name w:val="776FB9D0D99745CD82C02F5C7D0C375D"/>
  </w:style>
  <w:style w:type="paragraph" w:customStyle="1" w:styleId="8235ADEB8BB745AB95A539DE9A857FAC">
    <w:name w:val="8235ADEB8BB745AB95A539DE9A857FAC"/>
  </w:style>
  <w:style w:type="paragraph" w:customStyle="1" w:styleId="BB59071436804A61BB0867F70F89A38B">
    <w:name w:val="BB59071436804A61BB0867F70F89A38B"/>
  </w:style>
  <w:style w:type="paragraph" w:customStyle="1" w:styleId="6213E16258C54FC586F4E2F8BE433E71">
    <w:name w:val="6213E16258C54FC586F4E2F8BE433E71"/>
  </w:style>
  <w:style w:type="paragraph" w:customStyle="1" w:styleId="2CF6073FF37C4D82ABA0BA1F0A285AED">
    <w:name w:val="2CF6073FF37C4D82ABA0BA1F0A285AED"/>
  </w:style>
  <w:style w:type="paragraph" w:customStyle="1" w:styleId="A4F2EBB985304CE0A3B11926E5911B97">
    <w:name w:val="A4F2EBB985304CE0A3B11926E5911B97"/>
  </w:style>
  <w:style w:type="paragraph" w:customStyle="1" w:styleId="A29EC9E73B65427184754A0A0E585E32">
    <w:name w:val="A29EC9E73B65427184754A0A0E585E32"/>
  </w:style>
  <w:style w:type="paragraph" w:customStyle="1" w:styleId="855F074AE6914BD9B1D55121289BB77F">
    <w:name w:val="855F074AE6914BD9B1D55121289BB77F"/>
  </w:style>
  <w:style w:type="paragraph" w:customStyle="1" w:styleId="6A0FFE5C7CFE415BA09DF6D17BA9D5F1">
    <w:name w:val="6A0FFE5C7CFE415BA09DF6D17BA9D5F1"/>
  </w:style>
  <w:style w:type="paragraph" w:customStyle="1" w:styleId="5F5E172FDB4446D8ACFD67A6AAB367F9">
    <w:name w:val="5F5E172FDB4446D8ACFD67A6AAB367F9"/>
  </w:style>
  <w:style w:type="paragraph" w:customStyle="1" w:styleId="498AAD16AEF54106B95046382D726A0F">
    <w:name w:val="498AAD16AEF54106B95046382D726A0F"/>
  </w:style>
  <w:style w:type="paragraph" w:customStyle="1" w:styleId="829445506A464BECBDB71D6693F37F46">
    <w:name w:val="829445506A464BECBDB71D6693F37F46"/>
  </w:style>
  <w:style w:type="paragraph" w:customStyle="1" w:styleId="CC5D48F9DF45496CBAF82934062DE821">
    <w:name w:val="CC5D48F9DF45496CBAF82934062DE821"/>
  </w:style>
  <w:style w:type="paragraph" w:customStyle="1" w:styleId="8BD33E2924024AB1ACB8DFC2E317B6D5">
    <w:name w:val="8BD33E2924024AB1ACB8DFC2E317B6D5"/>
  </w:style>
  <w:style w:type="paragraph" w:customStyle="1" w:styleId="2FA85A7225D54307AEBEEB0DA8B1C45B">
    <w:name w:val="2FA85A7225D54307AEBEEB0DA8B1C45B"/>
  </w:style>
  <w:style w:type="paragraph" w:customStyle="1" w:styleId="366E852D8DF84945AFA60624A1294628">
    <w:name w:val="366E852D8DF84945AFA60624A1294628"/>
  </w:style>
  <w:style w:type="paragraph" w:customStyle="1" w:styleId="20F5F8E61F80449D80C6040EB60FE78F">
    <w:name w:val="20F5F8E61F80449D80C6040EB60FE78F"/>
  </w:style>
  <w:style w:type="paragraph" w:customStyle="1" w:styleId="DE1B3A4C2AA4432696F56511AB14A76C">
    <w:name w:val="DE1B3A4C2AA4432696F56511AB14A76C"/>
  </w:style>
  <w:style w:type="paragraph" w:customStyle="1" w:styleId="408BDDDEBD294BC4B4FEDBBF4DEDD9D3">
    <w:name w:val="408BDDDEBD294BC4B4FEDBBF4DEDD9D3"/>
  </w:style>
  <w:style w:type="paragraph" w:customStyle="1" w:styleId="5A415577055F4685821787657AA96594">
    <w:name w:val="5A415577055F4685821787657AA96594"/>
  </w:style>
  <w:style w:type="paragraph" w:customStyle="1" w:styleId="7A261DC3B05647FAB4AA0DE33B9C80CE">
    <w:name w:val="7A261DC3B05647FAB4AA0DE33B9C80CE"/>
  </w:style>
  <w:style w:type="paragraph" w:customStyle="1" w:styleId="177F3AEE13B841E3A001F78A505360B1">
    <w:name w:val="177F3AEE13B841E3A001F78A505360B1"/>
  </w:style>
  <w:style w:type="paragraph" w:customStyle="1" w:styleId="B92FB463E9A44299ADB7161F7F9F934B">
    <w:name w:val="B92FB463E9A44299ADB7161F7F9F934B"/>
  </w:style>
  <w:style w:type="paragraph" w:customStyle="1" w:styleId="62A33662B44649FDA93DD2E0556216CE">
    <w:name w:val="62A33662B44649FDA93DD2E0556216CE"/>
  </w:style>
  <w:style w:type="paragraph" w:customStyle="1" w:styleId="EE702730A9CE49539C5D110C3B157C27">
    <w:name w:val="EE702730A9CE49539C5D110C3B157C27"/>
  </w:style>
  <w:style w:type="paragraph" w:customStyle="1" w:styleId="BDA695DE70B449D6B03C0E2D273A7E96">
    <w:name w:val="BDA695DE70B449D6B03C0E2D273A7E96"/>
  </w:style>
  <w:style w:type="paragraph" w:customStyle="1" w:styleId="6F0E10F0CFDE4620AFB4D0C85B84623A">
    <w:name w:val="6F0E10F0CFDE4620AFB4D0C85B84623A"/>
  </w:style>
  <w:style w:type="paragraph" w:customStyle="1" w:styleId="1FA2D9E6FA604D1CA25C8C954797D284">
    <w:name w:val="1FA2D9E6FA604D1CA25C8C954797D284"/>
  </w:style>
  <w:style w:type="paragraph" w:customStyle="1" w:styleId="FB8D915AC2FB4AE180BC9F1A7FDCD322">
    <w:name w:val="FB8D915AC2FB4AE180BC9F1A7FDCD322"/>
  </w:style>
  <w:style w:type="paragraph" w:customStyle="1" w:styleId="572B36D9F44D4285BAD0E633E6110F27">
    <w:name w:val="572B36D9F44D4285BAD0E633E6110F27"/>
  </w:style>
  <w:style w:type="paragraph" w:customStyle="1" w:styleId="0E440780259F4DBB9005D58FE59A1E96">
    <w:name w:val="0E440780259F4DBB9005D58FE59A1E96"/>
  </w:style>
  <w:style w:type="paragraph" w:customStyle="1" w:styleId="C84EE1B295564E25A8EB0F5AF8967378">
    <w:name w:val="C84EE1B295564E25A8EB0F5AF8967378"/>
  </w:style>
  <w:style w:type="paragraph" w:customStyle="1" w:styleId="D4F608CDC98846AEAE8207E052E9D20B">
    <w:name w:val="D4F608CDC98846AEAE8207E052E9D20B"/>
  </w:style>
  <w:style w:type="paragraph" w:customStyle="1" w:styleId="691E87B0EE2D4FC1A2199BAFF77196F0">
    <w:name w:val="691E87B0EE2D4FC1A2199BAFF77196F0"/>
  </w:style>
  <w:style w:type="paragraph" w:customStyle="1" w:styleId="8F13352C2DA446058C08B5D298E17FA1">
    <w:name w:val="8F13352C2DA446058C08B5D298E17FA1"/>
  </w:style>
  <w:style w:type="paragraph" w:customStyle="1" w:styleId="585842762EE146FAA02556ABD4EFFA63">
    <w:name w:val="585842762EE146FAA02556ABD4EFFA63"/>
  </w:style>
  <w:style w:type="paragraph" w:customStyle="1" w:styleId="86571A4690EC4DF7903C7C7B425D6BA1">
    <w:name w:val="86571A4690EC4DF7903C7C7B425D6BA1"/>
  </w:style>
  <w:style w:type="paragraph" w:customStyle="1" w:styleId="85E178778C094742A68CAFD60A22C2E1">
    <w:name w:val="85E178778C094742A68CAFD60A22C2E1"/>
  </w:style>
  <w:style w:type="paragraph" w:customStyle="1" w:styleId="0199E9F519A143DFBD125B914A443485">
    <w:name w:val="0199E9F519A143DFBD125B914A443485"/>
  </w:style>
  <w:style w:type="paragraph" w:customStyle="1" w:styleId="31F49ECBED1B457787C920DB605A5677">
    <w:name w:val="31F49ECBED1B457787C920DB605A5677"/>
  </w:style>
  <w:style w:type="paragraph" w:customStyle="1" w:styleId="5BFC6AD396E243D98D63F3EB3AF4C6E7">
    <w:name w:val="5BFC6AD396E243D98D63F3EB3AF4C6E7"/>
  </w:style>
  <w:style w:type="paragraph" w:customStyle="1" w:styleId="300C2CD7D0DA436FBDF99009271CD32C">
    <w:name w:val="300C2CD7D0DA436FBDF99009271CD32C"/>
  </w:style>
  <w:style w:type="paragraph" w:customStyle="1" w:styleId="ACDE72EF6F274A04A44731E98E1676C2">
    <w:name w:val="ACDE72EF6F274A04A44731E98E1676C2"/>
  </w:style>
  <w:style w:type="paragraph" w:customStyle="1" w:styleId="F610BB524D704F6FB2B089962CE68707">
    <w:name w:val="F610BB524D704F6FB2B089962CE68707"/>
  </w:style>
  <w:style w:type="paragraph" w:customStyle="1" w:styleId="DAF7A13039784EB4A79E9A9DFD7135FE">
    <w:name w:val="DAF7A13039784EB4A79E9A9DFD7135FE"/>
  </w:style>
  <w:style w:type="paragraph" w:customStyle="1" w:styleId="1E17824EE3F34C09AA480AF589CA65AD">
    <w:name w:val="1E17824EE3F34C09AA480AF589CA65AD"/>
  </w:style>
  <w:style w:type="paragraph" w:customStyle="1" w:styleId="CA5A03085BB84F1C981C644282706663">
    <w:name w:val="CA5A03085BB84F1C981C644282706663"/>
  </w:style>
  <w:style w:type="paragraph" w:customStyle="1" w:styleId="D13F9E9A3E4747E6A2ED1C059958227E">
    <w:name w:val="D13F9E9A3E4747E6A2ED1C059958227E"/>
  </w:style>
  <w:style w:type="paragraph" w:customStyle="1" w:styleId="F0175378456345B7B692143D1BEA7321">
    <w:name w:val="F0175378456345B7B692143D1BEA7321"/>
  </w:style>
  <w:style w:type="paragraph" w:customStyle="1" w:styleId="F29AEC4FF96F457485C8B556949B9BC8">
    <w:name w:val="F29AEC4FF96F457485C8B556949B9BC8"/>
  </w:style>
  <w:style w:type="paragraph" w:customStyle="1" w:styleId="482D04D9DC9F48A89FD82BA239D8D680">
    <w:name w:val="482D04D9DC9F48A89FD82BA239D8D680"/>
  </w:style>
  <w:style w:type="paragraph" w:customStyle="1" w:styleId="AC15AC47FA114F378C5F93EC9D049EBD">
    <w:name w:val="AC15AC47FA114F378C5F93EC9D049EBD"/>
  </w:style>
  <w:style w:type="paragraph" w:customStyle="1" w:styleId="19CD655F2A0B4A9BB7029BF90B43248D">
    <w:name w:val="19CD655F2A0B4A9BB7029BF90B43248D"/>
  </w:style>
  <w:style w:type="paragraph" w:customStyle="1" w:styleId="7C9ADE8CACD34A19A8EA56D74282E299">
    <w:name w:val="7C9ADE8CACD34A19A8EA56D74282E299"/>
  </w:style>
  <w:style w:type="paragraph" w:customStyle="1" w:styleId="2181B6DE4520426BBB0C1515F429A2B0">
    <w:name w:val="2181B6DE4520426BBB0C1515F429A2B0"/>
  </w:style>
  <w:style w:type="paragraph" w:customStyle="1" w:styleId="BD518339362242309789A0CEE4587585">
    <w:name w:val="BD518339362242309789A0CEE4587585"/>
  </w:style>
  <w:style w:type="paragraph" w:customStyle="1" w:styleId="1D0409094D534F27B970C119F385202B">
    <w:name w:val="1D0409094D534F27B970C119F385202B"/>
  </w:style>
  <w:style w:type="paragraph" w:customStyle="1" w:styleId="013C20D0221E4C349DC1D0A177ECFAFC">
    <w:name w:val="013C20D0221E4C349DC1D0A177ECFAFC"/>
  </w:style>
  <w:style w:type="paragraph" w:customStyle="1" w:styleId="61E3CE4C26DB4AC1802894C4B6AA5A2B">
    <w:name w:val="61E3CE4C26DB4AC1802894C4B6AA5A2B"/>
  </w:style>
  <w:style w:type="paragraph" w:customStyle="1" w:styleId="BF179F7A373148A0A22DB16A11FF469D">
    <w:name w:val="BF179F7A373148A0A22DB16A11FF469D"/>
  </w:style>
  <w:style w:type="paragraph" w:customStyle="1" w:styleId="F751F8D994F14115A426138E63C4DA4F">
    <w:name w:val="F751F8D994F14115A426138E63C4DA4F"/>
  </w:style>
  <w:style w:type="paragraph" w:customStyle="1" w:styleId="D18486E744C2407F84FFC0D77F5F3229">
    <w:name w:val="D18486E744C2407F84FFC0D77F5F3229"/>
  </w:style>
  <w:style w:type="paragraph" w:customStyle="1" w:styleId="C1AD5E308FB04263874CBCCF991BDF89">
    <w:name w:val="C1AD5E308FB04263874CBCCF991BDF89"/>
  </w:style>
  <w:style w:type="paragraph" w:customStyle="1" w:styleId="0D63E6A389E24F5BAB3D357E2CFAA27F">
    <w:name w:val="0D63E6A389E24F5BAB3D357E2CFAA27F"/>
  </w:style>
  <w:style w:type="paragraph" w:customStyle="1" w:styleId="9B130E268984423396422AE6BBA38046">
    <w:name w:val="9B130E268984423396422AE6BBA38046"/>
  </w:style>
  <w:style w:type="paragraph" w:customStyle="1" w:styleId="44DCA855701E4194B722F3460AF01F6E">
    <w:name w:val="44DCA855701E4194B722F3460AF01F6E"/>
  </w:style>
  <w:style w:type="paragraph" w:customStyle="1" w:styleId="077142908DAB4CB9BD90BD5628DA51B2">
    <w:name w:val="077142908DAB4CB9BD90BD5628DA51B2"/>
  </w:style>
  <w:style w:type="paragraph" w:customStyle="1" w:styleId="1548360BD6AA49F8AB964966BA67752B">
    <w:name w:val="1548360BD6AA49F8AB964966BA67752B"/>
  </w:style>
  <w:style w:type="paragraph" w:customStyle="1" w:styleId="ABBE919A4CDE4241A4AB07E484FCD3E4">
    <w:name w:val="ABBE919A4CDE4241A4AB07E484FCD3E4"/>
  </w:style>
  <w:style w:type="paragraph" w:customStyle="1" w:styleId="A11488CDF18147679EC94E9A94C5638D">
    <w:name w:val="A11488CDF18147679EC94E9A94C5638D"/>
  </w:style>
  <w:style w:type="paragraph" w:customStyle="1" w:styleId="41E12CA3C2BD408EB4F27E443FE57E63">
    <w:name w:val="41E12CA3C2BD408EB4F27E443FE57E63"/>
  </w:style>
  <w:style w:type="paragraph" w:customStyle="1" w:styleId="9E0D537339CC4E70B2B27F1B4722E675">
    <w:name w:val="9E0D537339CC4E70B2B27F1B4722E675"/>
  </w:style>
  <w:style w:type="paragraph" w:customStyle="1" w:styleId="1859433FB0244DC8BA96B02E4805C0C0">
    <w:name w:val="1859433FB0244DC8BA96B02E4805C0C0"/>
  </w:style>
  <w:style w:type="paragraph" w:customStyle="1" w:styleId="F334FC18EBEC488E9EAE4A3C0830FCAB">
    <w:name w:val="F334FC18EBEC488E9EAE4A3C0830FCAB"/>
  </w:style>
  <w:style w:type="paragraph" w:customStyle="1" w:styleId="CB51CE32515A4D9F8967AB7F2C5B8DF7">
    <w:name w:val="CB51CE32515A4D9F8967AB7F2C5B8DF7"/>
  </w:style>
  <w:style w:type="paragraph" w:customStyle="1" w:styleId="30F6264BA56147C1963A3B9797E91769">
    <w:name w:val="30F6264BA56147C1963A3B9797E91769"/>
  </w:style>
  <w:style w:type="paragraph" w:customStyle="1" w:styleId="30EF187FF92E42C2BEA98A276B50FEE5">
    <w:name w:val="30EF187FF92E42C2BEA98A276B50FEE5"/>
  </w:style>
  <w:style w:type="paragraph" w:customStyle="1" w:styleId="F4050FDE86CF4210AC11380F17145EA5">
    <w:name w:val="F4050FDE86CF4210AC11380F17145EA5"/>
  </w:style>
  <w:style w:type="paragraph" w:customStyle="1" w:styleId="7322E8D579F3471797C178DA0202046B">
    <w:name w:val="7322E8D579F3471797C178DA0202046B"/>
  </w:style>
  <w:style w:type="paragraph" w:customStyle="1" w:styleId="F3598154D7EB44DBB61B2A2D58E6D072">
    <w:name w:val="F3598154D7EB44DBB61B2A2D58E6D072"/>
  </w:style>
  <w:style w:type="paragraph" w:customStyle="1" w:styleId="6CA945C567F942B4A590578F491AAC27">
    <w:name w:val="6CA945C567F942B4A590578F491AAC27"/>
  </w:style>
  <w:style w:type="paragraph" w:customStyle="1" w:styleId="A88F7F7F02B549D085505B5789BEEE05">
    <w:name w:val="A88F7F7F02B549D085505B5789BEEE05"/>
  </w:style>
  <w:style w:type="paragraph" w:customStyle="1" w:styleId="5ECB199D8A154146B0D64F6DC56ED969">
    <w:name w:val="5ECB199D8A154146B0D64F6DC56ED969"/>
  </w:style>
  <w:style w:type="paragraph" w:customStyle="1" w:styleId="18DB052594164A9A8F2BBF4A61267F7A">
    <w:name w:val="18DB052594164A9A8F2BBF4A61267F7A"/>
  </w:style>
  <w:style w:type="paragraph" w:customStyle="1" w:styleId="F44816813B1847EFB425E5AAC21EC4D4">
    <w:name w:val="F44816813B1847EFB425E5AAC21EC4D4"/>
  </w:style>
  <w:style w:type="paragraph" w:customStyle="1" w:styleId="779177FB2BBD46349487A3F912D75F6C">
    <w:name w:val="779177FB2BBD46349487A3F912D75F6C"/>
  </w:style>
  <w:style w:type="paragraph" w:customStyle="1" w:styleId="D1C81379F615449EA824F3BDF45ED27F">
    <w:name w:val="D1C81379F615449EA824F3BDF45ED27F"/>
  </w:style>
  <w:style w:type="paragraph" w:customStyle="1" w:styleId="DAE1DA92299A4BDB8D6799CA602DF186">
    <w:name w:val="DAE1DA92299A4BDB8D6799CA602DF186"/>
  </w:style>
  <w:style w:type="paragraph" w:customStyle="1" w:styleId="F044BEAE4DBC42D0AE787451773E3D71">
    <w:name w:val="F044BEAE4DBC42D0AE787451773E3D71"/>
  </w:style>
  <w:style w:type="paragraph" w:customStyle="1" w:styleId="6757DD17CE81469289B3D13A4086B7AF">
    <w:name w:val="6757DD17CE81469289B3D13A4086B7AF"/>
  </w:style>
  <w:style w:type="paragraph" w:customStyle="1" w:styleId="A949141F6AAB446A9EDBBCDA95CB88B8">
    <w:name w:val="A949141F6AAB446A9EDBBCDA95CB88B8"/>
  </w:style>
  <w:style w:type="paragraph" w:customStyle="1" w:styleId="843E5B7CCD044BCA9AA5C8B10AD14E4C">
    <w:name w:val="843E5B7CCD044BCA9AA5C8B10AD14E4C"/>
  </w:style>
  <w:style w:type="paragraph" w:customStyle="1" w:styleId="DFB50954EC30460B95EADD830A3BB01E">
    <w:name w:val="DFB50954EC30460B95EADD830A3BB01E"/>
  </w:style>
  <w:style w:type="paragraph" w:customStyle="1" w:styleId="87052FB7ACEE4AA99948F116E4FC31B2">
    <w:name w:val="87052FB7ACEE4AA99948F116E4FC31B2"/>
  </w:style>
  <w:style w:type="paragraph" w:customStyle="1" w:styleId="58664023A41E4BA2B53082237502DAD4">
    <w:name w:val="58664023A41E4BA2B53082237502DAD4"/>
  </w:style>
  <w:style w:type="paragraph" w:customStyle="1" w:styleId="1E4E3F9C81054F96A99552B77FD18FB0">
    <w:name w:val="1E4E3F9C81054F96A99552B77FD18FB0"/>
  </w:style>
  <w:style w:type="paragraph" w:customStyle="1" w:styleId="637A30D030C4441A8661F5A983EAE993">
    <w:name w:val="637A30D030C4441A8661F5A983EAE993"/>
  </w:style>
  <w:style w:type="paragraph" w:customStyle="1" w:styleId="671B794189AE4F21A42D3BB3E9039585">
    <w:name w:val="671B794189AE4F21A42D3BB3E9039585"/>
  </w:style>
  <w:style w:type="paragraph" w:customStyle="1" w:styleId="40DCEC8F43514B31B1EB91656ED18FFD">
    <w:name w:val="40DCEC8F43514B31B1EB91656ED18FFD"/>
  </w:style>
  <w:style w:type="paragraph" w:customStyle="1" w:styleId="BD48F2D4ED574BF991F8FDADB0E8926A">
    <w:name w:val="BD48F2D4ED574BF991F8FDADB0E8926A"/>
  </w:style>
  <w:style w:type="paragraph" w:customStyle="1" w:styleId="6AAD9A31BB8F482B82B934ACD373B3D4">
    <w:name w:val="6AAD9A31BB8F482B82B934ACD373B3D4"/>
  </w:style>
  <w:style w:type="paragraph" w:customStyle="1" w:styleId="B447EC2E04984FEE91526AFFA083B20C">
    <w:name w:val="B447EC2E04984FEE91526AFFA083B20C"/>
  </w:style>
  <w:style w:type="paragraph" w:customStyle="1" w:styleId="B65D76EDBB5A43879F6DD784C036AF42">
    <w:name w:val="B65D76EDBB5A43879F6DD784C036AF42"/>
  </w:style>
  <w:style w:type="paragraph" w:customStyle="1" w:styleId="C14131CFCB7B4BA1A46332500FCAD17A">
    <w:name w:val="C14131CFCB7B4BA1A46332500FCAD17A"/>
  </w:style>
  <w:style w:type="paragraph" w:customStyle="1" w:styleId="4F811354DB7A4A72AAB2130BC1C718C4">
    <w:name w:val="4F811354DB7A4A72AAB2130BC1C718C4"/>
  </w:style>
  <w:style w:type="paragraph" w:customStyle="1" w:styleId="7A48655E462A491CA0CD7B7275A75293">
    <w:name w:val="7A48655E462A491CA0CD7B7275A75293"/>
  </w:style>
  <w:style w:type="paragraph" w:customStyle="1" w:styleId="A9240D02DC0D4D7395EAB7AF11210725">
    <w:name w:val="A9240D02DC0D4D7395EAB7AF11210725"/>
  </w:style>
  <w:style w:type="paragraph" w:customStyle="1" w:styleId="DB5D1A5A37E944E2BB903735F0CE4C28">
    <w:name w:val="DB5D1A5A37E944E2BB903735F0CE4C28"/>
  </w:style>
  <w:style w:type="paragraph" w:customStyle="1" w:styleId="57D9B75321284D108B5D9317931224A8">
    <w:name w:val="57D9B75321284D108B5D9317931224A8"/>
  </w:style>
  <w:style w:type="paragraph" w:customStyle="1" w:styleId="EF8941A88B0A4455900FAFEA2ED25A2B">
    <w:name w:val="EF8941A88B0A4455900FAFEA2ED25A2B"/>
  </w:style>
  <w:style w:type="paragraph" w:customStyle="1" w:styleId="577F9C4434BB4E4DABFAB8409304D9F2">
    <w:name w:val="577F9C4434BB4E4DABFAB8409304D9F2"/>
  </w:style>
  <w:style w:type="paragraph" w:customStyle="1" w:styleId="5683DE12EA014FEE8F4554B88AF25DEC">
    <w:name w:val="5683DE12EA014FEE8F4554B88AF25DEC"/>
  </w:style>
  <w:style w:type="paragraph" w:customStyle="1" w:styleId="9C8C2BB27D734407B7754497BF6E9C02">
    <w:name w:val="9C8C2BB27D734407B7754497BF6E9C02"/>
  </w:style>
  <w:style w:type="paragraph" w:customStyle="1" w:styleId="FF9F5EC2A3F847EB84CB32D267152A15">
    <w:name w:val="FF9F5EC2A3F847EB84CB32D267152A15"/>
  </w:style>
  <w:style w:type="paragraph" w:customStyle="1" w:styleId="E0D66BC7A763473087AA88B16DE7421A">
    <w:name w:val="E0D66BC7A763473087AA88B16DE7421A"/>
  </w:style>
  <w:style w:type="paragraph" w:customStyle="1" w:styleId="4DD318A1D60B4D02884DFFBCD3A50E1B">
    <w:name w:val="4DD318A1D60B4D02884DFFBCD3A50E1B"/>
  </w:style>
  <w:style w:type="paragraph" w:customStyle="1" w:styleId="393F61E84A374598809FBC45C2F0BB4F">
    <w:name w:val="393F61E84A374598809FBC45C2F0BB4F"/>
  </w:style>
  <w:style w:type="paragraph" w:customStyle="1" w:styleId="173226A861284322ADC1DD27AB2DAD82">
    <w:name w:val="173226A861284322ADC1DD27AB2DAD82"/>
  </w:style>
  <w:style w:type="paragraph" w:customStyle="1" w:styleId="8F5140DE151C4A2784866A80A566B61F">
    <w:name w:val="8F5140DE151C4A2784866A80A566B61F"/>
  </w:style>
  <w:style w:type="paragraph" w:customStyle="1" w:styleId="F010E3E238FF48C7B823DEF3F9D3A203">
    <w:name w:val="F010E3E238FF48C7B823DEF3F9D3A203"/>
  </w:style>
  <w:style w:type="paragraph" w:customStyle="1" w:styleId="D5163B6BB9AD42608A21A5AEF236250B">
    <w:name w:val="D5163B6BB9AD42608A21A5AEF236250B"/>
  </w:style>
  <w:style w:type="paragraph" w:customStyle="1" w:styleId="5222BC0540FA48908138B7EC45DAF6C2">
    <w:name w:val="5222BC0540FA48908138B7EC45DAF6C2"/>
  </w:style>
  <w:style w:type="paragraph" w:customStyle="1" w:styleId="E26981D69C0E47FE9045FDC1AD96FB69">
    <w:name w:val="E26981D69C0E47FE9045FDC1AD96FB69"/>
  </w:style>
  <w:style w:type="paragraph" w:customStyle="1" w:styleId="80DFBC070520462EBDF28709156F754F">
    <w:name w:val="80DFBC070520462EBDF28709156F754F"/>
  </w:style>
  <w:style w:type="paragraph" w:customStyle="1" w:styleId="69288224CEF548358C9B95FFA8C6BAEF">
    <w:name w:val="69288224CEF548358C9B95FFA8C6BAEF"/>
  </w:style>
  <w:style w:type="paragraph" w:customStyle="1" w:styleId="AA2577A5EE73435D81FAE7891666DA25">
    <w:name w:val="AA2577A5EE73435D81FAE7891666DA25"/>
  </w:style>
  <w:style w:type="paragraph" w:customStyle="1" w:styleId="0AD160F96D8F49299FA925B7D78BB78E">
    <w:name w:val="0AD160F96D8F49299FA925B7D78BB78E"/>
  </w:style>
  <w:style w:type="paragraph" w:customStyle="1" w:styleId="275AC945FFC247B2A792DB5DA9075B8C">
    <w:name w:val="275AC945FFC247B2A792DB5DA9075B8C"/>
  </w:style>
  <w:style w:type="paragraph" w:customStyle="1" w:styleId="6AC22D00AA454C14B6EBCF1AC0E5EAB5">
    <w:name w:val="6AC22D00AA454C14B6EBCF1AC0E5EAB5"/>
  </w:style>
  <w:style w:type="paragraph" w:customStyle="1" w:styleId="D2EF356E81D646FDB7270AFB1FBA6F64">
    <w:name w:val="D2EF356E81D646FDB7270AFB1FBA6F64"/>
  </w:style>
  <w:style w:type="paragraph" w:customStyle="1" w:styleId="E75809C428EE4B839CC4930EE2F7CCA4">
    <w:name w:val="E75809C428EE4B839CC4930EE2F7CCA4"/>
  </w:style>
  <w:style w:type="paragraph" w:customStyle="1" w:styleId="B12E1909886042F1AA68D2D05065AEB5">
    <w:name w:val="B12E1909886042F1AA68D2D05065AEB5"/>
  </w:style>
  <w:style w:type="paragraph" w:customStyle="1" w:styleId="41FF7DE6D85343AB983D39F816DDA436">
    <w:name w:val="41FF7DE6D85343AB983D39F816DDA436"/>
  </w:style>
  <w:style w:type="paragraph" w:customStyle="1" w:styleId="4F7402A7511C4E9ABEE3B1FC4FF96977">
    <w:name w:val="4F7402A7511C4E9ABEE3B1FC4FF96977"/>
  </w:style>
  <w:style w:type="paragraph" w:customStyle="1" w:styleId="875F6176EB75437CB8DAF7D9F79CB1D4">
    <w:name w:val="875F6176EB75437CB8DAF7D9F79CB1D4"/>
  </w:style>
  <w:style w:type="paragraph" w:customStyle="1" w:styleId="5F1AD6CEEA1848CC8FC4630B709D02F9">
    <w:name w:val="5F1AD6CEEA1848CC8FC4630B709D02F9"/>
  </w:style>
  <w:style w:type="paragraph" w:customStyle="1" w:styleId="451BD83C063B494786BEB3555A4350C0">
    <w:name w:val="451BD83C063B494786BEB3555A4350C0"/>
  </w:style>
  <w:style w:type="paragraph" w:customStyle="1" w:styleId="05757F285F58428A8E868DE1B9DDF479">
    <w:name w:val="05757F285F58428A8E868DE1B9DDF479"/>
  </w:style>
  <w:style w:type="paragraph" w:customStyle="1" w:styleId="7EF223725FB84C93A394999D1D19019F">
    <w:name w:val="7EF223725FB84C93A394999D1D19019F"/>
  </w:style>
  <w:style w:type="paragraph" w:customStyle="1" w:styleId="D33DD90B6C8645F2A253925C919DE3CB">
    <w:name w:val="D33DD90B6C8645F2A253925C919DE3CB"/>
  </w:style>
  <w:style w:type="paragraph" w:customStyle="1" w:styleId="B9E50C8970B44F6F988024857EF060C3">
    <w:name w:val="B9E50C8970B44F6F988024857EF060C3"/>
  </w:style>
  <w:style w:type="paragraph" w:customStyle="1" w:styleId="789A2A817C2A4E12816ED12A8814CECF">
    <w:name w:val="789A2A817C2A4E12816ED12A8814CECF"/>
  </w:style>
  <w:style w:type="paragraph" w:customStyle="1" w:styleId="B7B685FF1EF444F491FADBE8A8CB265C">
    <w:name w:val="B7B685FF1EF444F491FADBE8A8CB265C"/>
  </w:style>
  <w:style w:type="paragraph" w:customStyle="1" w:styleId="3A907D0711C24A7BA6742E817CECF719">
    <w:name w:val="3A907D0711C24A7BA6742E817CECF719"/>
  </w:style>
  <w:style w:type="paragraph" w:customStyle="1" w:styleId="815679D4939E4A5EA3BCB8A0A6637607">
    <w:name w:val="815679D4939E4A5EA3BCB8A0A6637607"/>
  </w:style>
  <w:style w:type="paragraph" w:customStyle="1" w:styleId="71834507DD904917BC5931A9BAFCBC79">
    <w:name w:val="71834507DD904917BC5931A9BAFCBC79"/>
  </w:style>
  <w:style w:type="paragraph" w:customStyle="1" w:styleId="D8A1F2995A2B432FA9E8BF2513914130">
    <w:name w:val="D8A1F2995A2B432FA9E8BF2513914130"/>
  </w:style>
  <w:style w:type="paragraph" w:customStyle="1" w:styleId="E7934730775041D6BB2B7904759D5050">
    <w:name w:val="E7934730775041D6BB2B7904759D5050"/>
  </w:style>
  <w:style w:type="paragraph" w:customStyle="1" w:styleId="7E705A79E3B84B65A8A4565AC2C51CB2">
    <w:name w:val="7E705A79E3B84B65A8A4565AC2C51CB2"/>
  </w:style>
  <w:style w:type="paragraph" w:customStyle="1" w:styleId="99AC6958DA624A5DACDC43643939679F">
    <w:name w:val="99AC6958DA624A5DACDC43643939679F"/>
  </w:style>
  <w:style w:type="paragraph" w:customStyle="1" w:styleId="A421B7E3F7464FF788774D884D9156B8">
    <w:name w:val="A421B7E3F7464FF788774D884D9156B8"/>
  </w:style>
  <w:style w:type="paragraph" w:customStyle="1" w:styleId="FF7EF590605A4FD1848519E76900B7A5">
    <w:name w:val="FF7EF590605A4FD1848519E76900B7A5"/>
  </w:style>
  <w:style w:type="paragraph" w:customStyle="1" w:styleId="8FD975C46C564214A6F093E2A66D462C">
    <w:name w:val="8FD975C46C564214A6F093E2A66D462C"/>
  </w:style>
  <w:style w:type="paragraph" w:customStyle="1" w:styleId="F81ECBCD1D32479590A7FA6C006D7AE8">
    <w:name w:val="F81ECBCD1D32479590A7FA6C006D7AE8"/>
  </w:style>
  <w:style w:type="paragraph" w:customStyle="1" w:styleId="5646BBD5B60F4CE6A3F1AE84EB09592B">
    <w:name w:val="5646BBD5B60F4CE6A3F1AE84EB09592B"/>
  </w:style>
  <w:style w:type="paragraph" w:customStyle="1" w:styleId="A776BAE133744F19B6E693C0EA178563">
    <w:name w:val="A776BAE133744F19B6E693C0EA178563"/>
  </w:style>
  <w:style w:type="paragraph" w:customStyle="1" w:styleId="B7D2E4AA89934F9ABD503B68D488760C">
    <w:name w:val="B7D2E4AA89934F9ABD503B68D488760C"/>
  </w:style>
  <w:style w:type="paragraph" w:customStyle="1" w:styleId="F76202B0443542EEB41456A6CFD1544B">
    <w:name w:val="F76202B0443542EEB41456A6CFD1544B"/>
  </w:style>
  <w:style w:type="paragraph" w:customStyle="1" w:styleId="3C3D3AAC9B8745B389DE6D5E774A7208">
    <w:name w:val="3C3D3AAC9B8745B389DE6D5E774A7208"/>
  </w:style>
  <w:style w:type="paragraph" w:customStyle="1" w:styleId="F4A39CA475744965BF3F3004D90EF6AF">
    <w:name w:val="F4A39CA475744965BF3F3004D90EF6AF"/>
  </w:style>
  <w:style w:type="paragraph" w:customStyle="1" w:styleId="FF821EEFF11249A6ABB50EAB06D9DE90">
    <w:name w:val="FF821EEFF11249A6ABB50EAB06D9DE90"/>
  </w:style>
  <w:style w:type="paragraph" w:customStyle="1" w:styleId="27039565E6ED4119BEE4D85E1A63DC7D">
    <w:name w:val="27039565E6ED4119BEE4D85E1A63DC7D"/>
  </w:style>
  <w:style w:type="paragraph" w:customStyle="1" w:styleId="EA3DE7C5F8B14352AFB6DECEB9809614">
    <w:name w:val="EA3DE7C5F8B14352AFB6DECEB9809614"/>
  </w:style>
  <w:style w:type="paragraph" w:customStyle="1" w:styleId="076637025B17458F8C459E9E9C030DE5">
    <w:name w:val="076637025B17458F8C459E9E9C030DE5"/>
  </w:style>
  <w:style w:type="paragraph" w:customStyle="1" w:styleId="BE742EC48DF147D18468EC4DFDBE83FC">
    <w:name w:val="BE742EC48DF147D18468EC4DFDBE83FC"/>
    <w:rsid w:val="00F14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olunteer List">
      <a:dk1>
        <a:sysClr val="windowText" lastClr="000000"/>
      </a:dk1>
      <a:lt1>
        <a:sysClr val="window" lastClr="FFFFFF"/>
      </a:lt1>
      <a:dk2>
        <a:srgbClr val="7C6A55"/>
      </a:dk2>
      <a:lt2>
        <a:srgbClr val="B5A593"/>
      </a:lt2>
      <a:accent1>
        <a:srgbClr val="B45340"/>
      </a:accent1>
      <a:accent2>
        <a:srgbClr val="5A83A9"/>
      </a:accent2>
      <a:accent3>
        <a:srgbClr val="799756"/>
      </a:accent3>
      <a:accent4>
        <a:srgbClr val="8D629D"/>
      </a:accent4>
      <a:accent5>
        <a:srgbClr val="8F2D53"/>
      </a:accent5>
      <a:accent6>
        <a:srgbClr val="349083"/>
      </a:accent6>
      <a:hlink>
        <a:srgbClr val="5A83A9"/>
      </a:hlink>
      <a:folHlink>
        <a:srgbClr val="8D629D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AC377-0344-427D-A7EC-EBCD7483A5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F4E0AE2-7C43-4178-B5E1-EA87088B9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F0DF6-8FCF-4083-8DBF-532F84CA7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sign-up sheet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2023-01-01T19:10:00Z</dcterms:created>
  <dcterms:modified xsi:type="dcterms:W3CDTF">2023-01-01T19:18:00Z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