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C970" w14:textId="77777777" w:rsidR="00DD5658" w:rsidRPr="00DD5658" w:rsidRDefault="00DD5658" w:rsidP="00DD5658">
      <w:pPr>
        <w:ind w:left="-900"/>
        <w:jc w:val="center"/>
        <w:rPr>
          <w:rFonts w:cs="Calibri"/>
          <w:b/>
          <w:sz w:val="52"/>
          <w:szCs w:val="40"/>
        </w:rPr>
      </w:pPr>
      <w:bookmarkStart w:id="0" w:name="_Hlk84768793"/>
      <w:bookmarkStart w:id="1" w:name="_Hlk118634346"/>
      <w:r w:rsidRPr="00DD5658">
        <w:rPr>
          <w:rFonts w:cs="Calibri"/>
          <w:b/>
          <w:sz w:val="52"/>
          <w:szCs w:val="40"/>
        </w:rPr>
        <w:t>Vibe Check 8 - Goodness</w:t>
      </w:r>
    </w:p>
    <w:bookmarkEnd w:id="0"/>
    <w:p w14:paraId="0552B16C" w14:textId="77777777" w:rsidR="00DD5658" w:rsidRPr="00DD5658" w:rsidRDefault="00DD5658" w:rsidP="00DD5658">
      <w:pPr>
        <w:ind w:left="-900"/>
        <w:rPr>
          <w:rFonts w:cs="Calibri"/>
          <w:sz w:val="52"/>
          <w:szCs w:val="52"/>
        </w:rPr>
      </w:pPr>
      <w:r w:rsidRPr="00DD5658">
        <w:rPr>
          <w:rFonts w:cs="Calibri"/>
          <w:sz w:val="52"/>
          <w:szCs w:val="52"/>
          <w:highlight w:val="yellow"/>
        </w:rPr>
        <w:t>Vibe Check Bumper Video</w:t>
      </w:r>
    </w:p>
    <w:p w14:paraId="506D26A5" w14:textId="77777777" w:rsidR="00DD5658" w:rsidRPr="00DD5658" w:rsidRDefault="00DD5658" w:rsidP="00DD5658">
      <w:pPr>
        <w:ind w:left="-900"/>
        <w:rPr>
          <w:rFonts w:cs="Calibri"/>
          <w:sz w:val="40"/>
          <w:szCs w:val="40"/>
        </w:rPr>
      </w:pPr>
      <w:r w:rsidRPr="00DD5658">
        <w:rPr>
          <w:rFonts w:cs="Calibri"/>
          <w:sz w:val="40"/>
          <w:szCs w:val="40"/>
        </w:rPr>
        <w:t>Welcome back to Redemption Church in Plano Tx. My name is Chris Fluitt and I want to welcome everyone. Greetings to everyone who has found this message online.  God loves you.</w:t>
      </w:r>
    </w:p>
    <w:p w14:paraId="06705A71" w14:textId="77777777" w:rsidR="00DD5658" w:rsidRPr="00DD5658" w:rsidRDefault="00DD5658" w:rsidP="00DD5658">
      <w:pPr>
        <w:ind w:left="-900"/>
        <w:rPr>
          <w:rFonts w:cs="Calibri"/>
          <w:sz w:val="40"/>
          <w:szCs w:val="40"/>
        </w:rPr>
      </w:pPr>
      <w:r w:rsidRPr="00DD5658">
        <w:rPr>
          <w:rFonts w:cs="Calibri"/>
          <w:sz w:val="40"/>
          <w:szCs w:val="40"/>
        </w:rPr>
        <w:t>We are in the 8</w:t>
      </w:r>
      <w:r w:rsidRPr="00DD5658">
        <w:rPr>
          <w:rFonts w:cs="Calibri"/>
          <w:sz w:val="40"/>
          <w:szCs w:val="40"/>
          <w:vertAlign w:val="superscript"/>
        </w:rPr>
        <w:t>th</w:t>
      </w:r>
      <w:r w:rsidRPr="00DD5658">
        <w:rPr>
          <w:rFonts w:cs="Calibri"/>
          <w:sz w:val="40"/>
          <w:szCs w:val="40"/>
        </w:rPr>
        <w:t xml:space="preserve"> week of our series, Vibe Check.</w:t>
      </w:r>
    </w:p>
    <w:p w14:paraId="1F4A5401" w14:textId="77777777" w:rsidR="00DD5658" w:rsidRPr="00DD5658" w:rsidRDefault="00DD5658" w:rsidP="00DD5658">
      <w:pPr>
        <w:ind w:left="-900"/>
        <w:rPr>
          <w:rFonts w:cs="Calibri"/>
          <w:sz w:val="40"/>
          <w:szCs w:val="40"/>
        </w:rPr>
      </w:pPr>
      <w:r w:rsidRPr="00DD5658">
        <w:rPr>
          <w:rFonts w:cs="Calibri"/>
          <w:sz w:val="40"/>
          <w:szCs w:val="40"/>
        </w:rPr>
        <w:t>What is a Vibe?</w:t>
      </w:r>
    </w:p>
    <w:p w14:paraId="018571A0" w14:textId="77777777" w:rsidR="00DD5658" w:rsidRPr="00DD5658" w:rsidRDefault="00DD5658" w:rsidP="00DD5658">
      <w:pPr>
        <w:ind w:left="-900"/>
        <w:rPr>
          <w:rFonts w:cs="Calibri"/>
          <w:b/>
          <w:sz w:val="52"/>
          <w:szCs w:val="52"/>
        </w:rPr>
      </w:pPr>
      <w:r w:rsidRPr="00DD5658">
        <w:rPr>
          <w:rFonts w:cs="Calibri"/>
          <w:b/>
          <w:sz w:val="52"/>
          <w:szCs w:val="52"/>
          <w:highlight w:val="green"/>
        </w:rPr>
        <w:t>Vibe – A person’s emotional state, felt by others; The tangible atmosphere created by the disposition of our being.</w:t>
      </w:r>
    </w:p>
    <w:p w14:paraId="7764B0A2" w14:textId="77777777" w:rsidR="00DD5658" w:rsidRPr="00DD5658" w:rsidRDefault="00DD5658" w:rsidP="00DD5658">
      <w:pPr>
        <w:ind w:left="-900"/>
        <w:rPr>
          <w:rFonts w:cs="Calibri"/>
          <w:sz w:val="40"/>
          <w:szCs w:val="40"/>
        </w:rPr>
      </w:pPr>
    </w:p>
    <w:p w14:paraId="6CD928D1" w14:textId="77777777" w:rsidR="00DD5658" w:rsidRPr="00DD5658" w:rsidRDefault="00DD5658" w:rsidP="00DD5658">
      <w:pPr>
        <w:ind w:left="-900"/>
        <w:rPr>
          <w:rFonts w:cs="Calibri"/>
          <w:sz w:val="40"/>
          <w:szCs w:val="40"/>
        </w:rPr>
      </w:pPr>
      <w:r w:rsidRPr="00DD5658">
        <w:rPr>
          <w:rFonts w:cs="Calibri"/>
          <w:sz w:val="40"/>
          <w:szCs w:val="40"/>
          <w:highlight w:val="red"/>
        </w:rPr>
        <w:lastRenderedPageBreak/>
        <w:t>Make this 1 slide</w:t>
      </w:r>
    </w:p>
    <w:p w14:paraId="61FFC9F1" w14:textId="77777777" w:rsidR="00DD5658" w:rsidRPr="00DD5658" w:rsidRDefault="00DD5658" w:rsidP="00DD5658">
      <w:pPr>
        <w:numPr>
          <w:ilvl w:val="0"/>
          <w:numId w:val="37"/>
        </w:numPr>
        <w:ind w:left="-900"/>
        <w:rPr>
          <w:rFonts w:cs="Calibri"/>
          <w:b/>
          <w:bCs/>
          <w:sz w:val="52"/>
          <w:szCs w:val="52"/>
          <w:highlight w:val="green"/>
        </w:rPr>
      </w:pPr>
      <w:r w:rsidRPr="00DD5658">
        <w:rPr>
          <w:rFonts w:cs="Calibri"/>
          <w:b/>
          <w:bCs/>
          <w:sz w:val="52"/>
          <w:szCs w:val="52"/>
          <w:highlight w:val="green"/>
        </w:rPr>
        <w:t>The worst vibes come from the flesh.</w:t>
      </w:r>
    </w:p>
    <w:p w14:paraId="2CF311AC" w14:textId="77777777" w:rsidR="00DD5658" w:rsidRPr="00DD5658" w:rsidRDefault="00DD5658" w:rsidP="00DD5658">
      <w:pPr>
        <w:numPr>
          <w:ilvl w:val="0"/>
          <w:numId w:val="37"/>
        </w:numPr>
        <w:ind w:left="-900"/>
        <w:rPr>
          <w:rFonts w:cs="Calibri"/>
          <w:b/>
          <w:bCs/>
          <w:sz w:val="56"/>
          <w:szCs w:val="56"/>
          <w:highlight w:val="green"/>
          <w:u w:val="single"/>
        </w:rPr>
      </w:pPr>
      <w:r w:rsidRPr="00DD5658">
        <w:rPr>
          <w:rFonts w:cs="Calibri"/>
          <w:b/>
          <w:bCs/>
          <w:sz w:val="52"/>
          <w:szCs w:val="52"/>
          <w:highlight w:val="green"/>
        </w:rPr>
        <w:t>The best vibes come from the Spirit.</w:t>
      </w:r>
    </w:p>
    <w:p w14:paraId="03F9B547" w14:textId="77777777" w:rsidR="00DD5658" w:rsidRPr="00DD5658" w:rsidRDefault="00DD5658" w:rsidP="00DD5658">
      <w:pPr>
        <w:ind w:left="-900"/>
        <w:rPr>
          <w:rFonts w:cs="Calibri"/>
          <w:sz w:val="44"/>
          <w:szCs w:val="44"/>
          <w:highlight w:val="lightGray"/>
          <w:u w:val="single"/>
        </w:rPr>
      </w:pPr>
      <w:r w:rsidRPr="00DD5658">
        <w:rPr>
          <w:rFonts w:cs="Calibri"/>
          <w:sz w:val="40"/>
          <w:szCs w:val="40"/>
        </w:rPr>
        <w:br/>
      </w:r>
      <w:r w:rsidRPr="00DD5658">
        <w:rPr>
          <w:rFonts w:cs="Calibri"/>
          <w:bCs/>
          <w:sz w:val="40"/>
          <w:szCs w:val="40"/>
        </w:rPr>
        <w:t>Galatians 5 tells us what vibes the Spirit of God produces.</w:t>
      </w:r>
    </w:p>
    <w:p w14:paraId="1DAC0457" w14:textId="77777777" w:rsidR="00DD5658" w:rsidRPr="00DD5658" w:rsidRDefault="00DD5658" w:rsidP="00DD5658">
      <w:pPr>
        <w:ind w:left="-900"/>
        <w:rPr>
          <w:rFonts w:cs="Calibri"/>
          <w:sz w:val="44"/>
          <w:szCs w:val="44"/>
          <w:u w:val="single"/>
        </w:rPr>
      </w:pPr>
      <w:r w:rsidRPr="00DD5658">
        <w:rPr>
          <w:rFonts w:cs="Calibri"/>
          <w:sz w:val="44"/>
          <w:szCs w:val="44"/>
          <w:highlight w:val="lightGray"/>
          <w:u w:val="single"/>
        </w:rPr>
        <w:t>Galatians 5:22 (NIV) But the fruit of the Spirit is love, joy, peace, forbearance, kindness, goodness, faithfulness, 23 gentleness and self-control. Against such things there is no law.</w:t>
      </w:r>
    </w:p>
    <w:p w14:paraId="6B2F4323" w14:textId="77777777" w:rsidR="00DD5658" w:rsidRPr="00DD5658" w:rsidRDefault="00DD5658" w:rsidP="00DD5658">
      <w:pPr>
        <w:ind w:left="-900"/>
        <w:rPr>
          <w:rFonts w:cs="Calibri"/>
          <w:bCs/>
          <w:sz w:val="40"/>
          <w:szCs w:val="40"/>
        </w:rPr>
      </w:pPr>
    </w:p>
    <w:p w14:paraId="0F2F8523" w14:textId="77777777" w:rsidR="00DD5658" w:rsidRPr="00DD5658" w:rsidRDefault="00DD5658" w:rsidP="00DD5658">
      <w:pPr>
        <w:ind w:left="-900"/>
        <w:rPr>
          <w:rFonts w:cs="Calibri"/>
          <w:bCs/>
          <w:sz w:val="40"/>
          <w:szCs w:val="40"/>
        </w:rPr>
      </w:pPr>
      <w:r w:rsidRPr="00DD5658">
        <w:rPr>
          <w:rFonts w:cs="Calibri"/>
          <w:bCs/>
          <w:sz w:val="40"/>
          <w:szCs w:val="40"/>
        </w:rPr>
        <w:lastRenderedPageBreak/>
        <w:t>Today we are talking about the Vibe of GOODNESS.</w:t>
      </w:r>
    </w:p>
    <w:p w14:paraId="2D134717" w14:textId="77777777" w:rsidR="00DD5658" w:rsidRPr="00DD5658" w:rsidRDefault="00DD5658" w:rsidP="00DD5658">
      <w:pPr>
        <w:ind w:left="-900"/>
        <w:rPr>
          <w:rFonts w:cs="Calibri"/>
          <w:b/>
          <w:sz w:val="52"/>
          <w:szCs w:val="52"/>
        </w:rPr>
      </w:pPr>
      <w:r w:rsidRPr="00DD5658">
        <w:rPr>
          <w:rFonts w:cs="Calibri"/>
          <w:b/>
          <w:sz w:val="52"/>
          <w:szCs w:val="52"/>
          <w:highlight w:val="green"/>
        </w:rPr>
        <w:t>Goodness</w:t>
      </w:r>
    </w:p>
    <w:p w14:paraId="579AF9BF" w14:textId="77777777" w:rsidR="00DD5658" w:rsidRPr="00DD5658" w:rsidRDefault="00DD5658" w:rsidP="00DD5658">
      <w:pPr>
        <w:ind w:left="-900"/>
        <w:rPr>
          <w:rFonts w:cs="Calibri"/>
          <w:bCs/>
          <w:sz w:val="40"/>
          <w:szCs w:val="40"/>
        </w:rPr>
      </w:pPr>
      <w:r w:rsidRPr="00DD5658">
        <w:rPr>
          <w:rFonts w:cs="Calibri"/>
          <w:bCs/>
          <w:sz w:val="40"/>
          <w:szCs w:val="40"/>
        </w:rPr>
        <w:t>What do you think goodness is? Is it possible that our view of goodness may differ from God’s perspective?</w:t>
      </w:r>
    </w:p>
    <w:p w14:paraId="6F6BFDA9" w14:textId="77777777" w:rsidR="00DD5658" w:rsidRPr="00DD5658" w:rsidRDefault="00DD5658" w:rsidP="00DD5658">
      <w:pPr>
        <w:ind w:left="-900"/>
        <w:rPr>
          <w:rFonts w:cs="Calibri"/>
          <w:bCs/>
          <w:sz w:val="40"/>
          <w:szCs w:val="40"/>
        </w:rPr>
      </w:pPr>
      <w:r w:rsidRPr="00DD5658">
        <w:rPr>
          <w:rFonts w:cs="Calibri"/>
          <w:bCs/>
          <w:sz w:val="40"/>
          <w:szCs w:val="40"/>
        </w:rPr>
        <w:t xml:space="preserve">What is good for you, may not be good for me.  </w:t>
      </w:r>
      <w:r w:rsidRPr="00DD5658">
        <w:rPr>
          <w:rFonts w:cs="Calibri"/>
          <w:bCs/>
          <w:sz w:val="40"/>
          <w:szCs w:val="40"/>
        </w:rPr>
        <w:br/>
        <w:t>Sometimes what is a benefit for one person is a detriment to another.</w:t>
      </w:r>
    </w:p>
    <w:p w14:paraId="1CEF1E1A" w14:textId="77777777" w:rsidR="00DD5658" w:rsidRPr="00DD5658" w:rsidRDefault="00DD5658" w:rsidP="00DD5658">
      <w:pPr>
        <w:ind w:left="-900"/>
        <w:rPr>
          <w:rFonts w:cs="Calibri"/>
          <w:bCs/>
          <w:sz w:val="40"/>
          <w:szCs w:val="40"/>
        </w:rPr>
      </w:pPr>
      <w:r w:rsidRPr="00DD5658">
        <w:rPr>
          <w:rFonts w:cs="Calibri"/>
          <w:bCs/>
          <w:sz w:val="40"/>
          <w:szCs w:val="40"/>
        </w:rPr>
        <w:t>I just got a new car… isn’t that good?</w:t>
      </w:r>
      <w:r w:rsidRPr="00DD5658">
        <w:rPr>
          <w:rFonts w:cs="Calibri"/>
          <w:bCs/>
          <w:sz w:val="40"/>
          <w:szCs w:val="40"/>
        </w:rPr>
        <w:br/>
        <w:t>What if I revealed I got the new car by stealing your car? Would you still call that good?</w:t>
      </w:r>
    </w:p>
    <w:p w14:paraId="1C629FE4" w14:textId="77777777" w:rsidR="00DD5658" w:rsidRPr="00DD5658" w:rsidRDefault="00DD5658" w:rsidP="00DD5658">
      <w:pPr>
        <w:ind w:left="-900"/>
        <w:rPr>
          <w:rFonts w:cs="Calibri"/>
          <w:bCs/>
          <w:sz w:val="40"/>
          <w:szCs w:val="40"/>
        </w:rPr>
      </w:pPr>
      <w:r w:rsidRPr="00DD5658">
        <w:rPr>
          <w:rFonts w:cs="Calibri"/>
          <w:bCs/>
          <w:sz w:val="40"/>
          <w:szCs w:val="40"/>
        </w:rPr>
        <w:t xml:space="preserve">We just had an election, and </w:t>
      </w:r>
      <w:proofErr w:type="gramStart"/>
      <w:r w:rsidRPr="00DD5658">
        <w:rPr>
          <w:rFonts w:cs="Calibri"/>
          <w:bCs/>
          <w:sz w:val="40"/>
          <w:szCs w:val="40"/>
        </w:rPr>
        <w:t>it is clear that in</w:t>
      </w:r>
      <w:proofErr w:type="gramEnd"/>
      <w:r w:rsidRPr="00DD5658">
        <w:rPr>
          <w:rFonts w:cs="Calibri"/>
          <w:bCs/>
          <w:sz w:val="40"/>
          <w:szCs w:val="40"/>
        </w:rPr>
        <w:t xml:space="preserve"> our divided country that we have </w:t>
      </w:r>
      <w:r w:rsidRPr="00DD5658">
        <w:rPr>
          <w:rFonts w:cs="Calibri"/>
          <w:bCs/>
          <w:sz w:val="40"/>
          <w:szCs w:val="40"/>
        </w:rPr>
        <w:lastRenderedPageBreak/>
        <w:t>difficulty agreeing on what is a common good.</w:t>
      </w:r>
    </w:p>
    <w:p w14:paraId="0E9CBC82" w14:textId="77777777" w:rsidR="00DD5658" w:rsidRPr="00DD5658" w:rsidRDefault="00DD5658" w:rsidP="00DD5658">
      <w:pPr>
        <w:ind w:left="-900"/>
        <w:rPr>
          <w:rFonts w:cs="Calibri"/>
          <w:bCs/>
          <w:sz w:val="40"/>
          <w:szCs w:val="40"/>
        </w:rPr>
      </w:pPr>
      <w:r w:rsidRPr="00DD5658">
        <w:rPr>
          <w:rFonts w:cs="Calibri"/>
          <w:bCs/>
          <w:sz w:val="40"/>
          <w:szCs w:val="40"/>
        </w:rPr>
        <w:t>We need God’s perspective on goodness.</w:t>
      </w:r>
    </w:p>
    <w:p w14:paraId="2DF87010" w14:textId="77777777" w:rsidR="00DD5658" w:rsidRPr="00DD5658" w:rsidRDefault="00DD5658" w:rsidP="00DD5658">
      <w:pPr>
        <w:ind w:left="-900"/>
        <w:rPr>
          <w:rFonts w:cs="Calibri"/>
          <w:bCs/>
          <w:sz w:val="40"/>
          <w:szCs w:val="40"/>
        </w:rPr>
      </w:pPr>
      <w:r w:rsidRPr="00DD5658">
        <w:rPr>
          <w:rFonts w:cs="Calibri"/>
          <w:bCs/>
          <w:sz w:val="40"/>
          <w:szCs w:val="40"/>
        </w:rPr>
        <w:t>There is a small but interesting moment in the gospels where Jesus corrects someone’s perspective on goodness.</w:t>
      </w:r>
    </w:p>
    <w:p w14:paraId="2EEFEF6E" w14:textId="77777777" w:rsidR="00DD5658" w:rsidRPr="00DD5658" w:rsidRDefault="00DD5658" w:rsidP="00DD5658">
      <w:pPr>
        <w:ind w:left="-900"/>
        <w:rPr>
          <w:rFonts w:cs="Calibri"/>
          <w:bCs/>
          <w:sz w:val="44"/>
          <w:szCs w:val="44"/>
          <w:highlight w:val="lightGray"/>
        </w:rPr>
      </w:pPr>
      <w:r w:rsidRPr="00DD5658">
        <w:rPr>
          <w:rFonts w:cs="Calibri"/>
          <w:bCs/>
          <w:sz w:val="44"/>
          <w:szCs w:val="44"/>
          <w:highlight w:val="lightGray"/>
        </w:rPr>
        <w:t>Mark 10:17-18 (NIV) 17 As Jesus started on his way, a man ran up to him and fell on his knees before him. “Good teacher,” he asked, “what must I do to inherit eternal life?”</w:t>
      </w:r>
    </w:p>
    <w:p w14:paraId="45C10BBA" w14:textId="77777777" w:rsidR="00DD5658" w:rsidRPr="00DD5658" w:rsidRDefault="00DD5658" w:rsidP="00DD5658">
      <w:pPr>
        <w:ind w:left="-900"/>
        <w:rPr>
          <w:rFonts w:cs="Calibri"/>
          <w:bCs/>
          <w:sz w:val="44"/>
          <w:szCs w:val="44"/>
        </w:rPr>
      </w:pPr>
      <w:r w:rsidRPr="00DD5658">
        <w:rPr>
          <w:rFonts w:cs="Calibri"/>
          <w:bCs/>
          <w:sz w:val="44"/>
          <w:szCs w:val="44"/>
          <w:highlight w:val="lightGray"/>
        </w:rPr>
        <w:t>18 “Why do you call me good?” Jesus answered. “No one is good—except God alone.</w:t>
      </w:r>
    </w:p>
    <w:p w14:paraId="19EBC453" w14:textId="77777777" w:rsidR="00DD5658" w:rsidRPr="00DD5658" w:rsidRDefault="00DD5658" w:rsidP="00DD5658">
      <w:pPr>
        <w:ind w:left="-900"/>
        <w:rPr>
          <w:rFonts w:cs="Calibri"/>
          <w:bCs/>
          <w:sz w:val="40"/>
          <w:szCs w:val="40"/>
        </w:rPr>
      </w:pPr>
      <w:r w:rsidRPr="00DD5658">
        <w:rPr>
          <w:rFonts w:cs="Calibri"/>
          <w:bCs/>
          <w:sz w:val="40"/>
          <w:szCs w:val="40"/>
        </w:rPr>
        <w:t>I have thought a lot about this interaction over the years. Jesus makes several points with a single question…</w:t>
      </w:r>
      <w:r w:rsidRPr="00DD5658">
        <w:rPr>
          <w:rFonts w:cs="Calibri"/>
          <w:bCs/>
          <w:sz w:val="40"/>
          <w:szCs w:val="40"/>
        </w:rPr>
        <w:br/>
      </w:r>
      <w:r w:rsidRPr="00DD5658">
        <w:rPr>
          <w:rFonts w:cs="Calibri"/>
          <w:bCs/>
          <w:sz w:val="40"/>
          <w:szCs w:val="40"/>
        </w:rPr>
        <w:lastRenderedPageBreak/>
        <w:t xml:space="preserve">1- Do you know </w:t>
      </w:r>
      <w:r w:rsidRPr="00DD5658">
        <w:rPr>
          <w:rFonts w:cs="Calibri"/>
          <w:bCs/>
          <w:sz w:val="40"/>
          <w:szCs w:val="40"/>
          <w:u w:val="single"/>
        </w:rPr>
        <w:t>why</w:t>
      </w:r>
      <w:r w:rsidRPr="00DD5658">
        <w:rPr>
          <w:rFonts w:cs="Calibri"/>
          <w:bCs/>
          <w:sz w:val="40"/>
          <w:szCs w:val="40"/>
        </w:rPr>
        <w:t xml:space="preserve"> you call me good?</w:t>
      </w:r>
      <w:r w:rsidRPr="00DD5658">
        <w:rPr>
          <w:rFonts w:cs="Calibri"/>
          <w:bCs/>
          <w:sz w:val="40"/>
          <w:szCs w:val="40"/>
        </w:rPr>
        <w:br/>
        <w:t>2- What gives you the right to declare something good?  God is the one who declares GOOD – God declares what is good 7 times in Genesis 1!</w:t>
      </w:r>
      <w:r w:rsidRPr="00DD5658">
        <w:rPr>
          <w:rFonts w:cs="Calibri"/>
          <w:bCs/>
          <w:sz w:val="40"/>
          <w:szCs w:val="40"/>
        </w:rPr>
        <w:br/>
        <w:t>3- To see goodness we must see God – God alone is good.</w:t>
      </w:r>
      <w:r w:rsidRPr="00DD5658">
        <w:rPr>
          <w:rFonts w:cs="Calibri"/>
          <w:bCs/>
          <w:sz w:val="40"/>
          <w:szCs w:val="40"/>
        </w:rPr>
        <w:br/>
        <w:t xml:space="preserve">4- For any of us to be called good, we must be like </w:t>
      </w:r>
      <w:proofErr w:type="gramStart"/>
      <w:r w:rsidRPr="00DD5658">
        <w:rPr>
          <w:rFonts w:cs="Calibri"/>
          <w:bCs/>
          <w:sz w:val="40"/>
          <w:szCs w:val="40"/>
        </w:rPr>
        <w:t>God</w:t>
      </w:r>
      <w:proofErr w:type="gramEnd"/>
      <w:r w:rsidRPr="00DD5658">
        <w:rPr>
          <w:rFonts w:cs="Calibri"/>
          <w:bCs/>
          <w:sz w:val="40"/>
          <w:szCs w:val="40"/>
        </w:rPr>
        <w:t xml:space="preserve"> and HE call us good.  (“Well done good and faithful servant” Matthew 25:23)</w:t>
      </w:r>
      <w:r w:rsidRPr="00DD5658">
        <w:rPr>
          <w:rFonts w:cs="Calibri"/>
          <w:bCs/>
          <w:sz w:val="40"/>
          <w:szCs w:val="40"/>
        </w:rPr>
        <w:br/>
        <w:t xml:space="preserve"> </w:t>
      </w:r>
    </w:p>
    <w:p w14:paraId="04D77142" w14:textId="77777777" w:rsidR="00DD5658" w:rsidRPr="00DD5658" w:rsidRDefault="00DD5658" w:rsidP="00DD5658">
      <w:pPr>
        <w:ind w:left="-900"/>
        <w:rPr>
          <w:rFonts w:cs="Calibri"/>
          <w:bCs/>
          <w:sz w:val="40"/>
          <w:szCs w:val="40"/>
        </w:rPr>
      </w:pPr>
      <w:r w:rsidRPr="00DD5658">
        <w:rPr>
          <w:rFonts w:cs="Calibri"/>
          <w:bCs/>
          <w:sz w:val="40"/>
          <w:szCs w:val="40"/>
        </w:rPr>
        <w:t xml:space="preserve">Let’s give </w:t>
      </w:r>
      <w:proofErr w:type="gramStart"/>
      <w:r w:rsidRPr="00DD5658">
        <w:rPr>
          <w:rFonts w:cs="Calibri"/>
          <w:bCs/>
          <w:sz w:val="40"/>
          <w:szCs w:val="40"/>
        </w:rPr>
        <w:t>Jesus</w:t>
      </w:r>
      <w:proofErr w:type="gramEnd"/>
      <w:r w:rsidRPr="00DD5658">
        <w:rPr>
          <w:rFonts w:cs="Calibri"/>
          <w:bCs/>
          <w:sz w:val="40"/>
          <w:szCs w:val="40"/>
        </w:rPr>
        <w:t xml:space="preserve"> permission to correct our perspective on goodness.</w:t>
      </w:r>
    </w:p>
    <w:p w14:paraId="5820A0EE" w14:textId="77777777" w:rsidR="00DD5658" w:rsidRPr="00DD5658" w:rsidRDefault="00DD5658" w:rsidP="00DD5658">
      <w:pPr>
        <w:ind w:left="-900"/>
        <w:rPr>
          <w:rFonts w:cs="Calibri"/>
          <w:bCs/>
          <w:sz w:val="40"/>
          <w:szCs w:val="40"/>
        </w:rPr>
      </w:pPr>
      <w:r w:rsidRPr="00DD5658">
        <w:rPr>
          <w:rFonts w:cs="Calibri"/>
          <w:bCs/>
          <w:sz w:val="40"/>
          <w:szCs w:val="40"/>
        </w:rPr>
        <w:t>Here is how I want us to think about goodness.</w:t>
      </w:r>
    </w:p>
    <w:p w14:paraId="76CAADE3" w14:textId="77777777" w:rsidR="00DD5658" w:rsidRPr="00DD5658" w:rsidRDefault="00DD5658" w:rsidP="00DD5658">
      <w:pPr>
        <w:ind w:left="-900"/>
        <w:rPr>
          <w:rFonts w:cs="Calibri"/>
          <w:b/>
          <w:sz w:val="52"/>
          <w:szCs w:val="52"/>
        </w:rPr>
      </w:pPr>
      <w:r w:rsidRPr="00DD5658">
        <w:rPr>
          <w:rFonts w:cs="Calibri"/>
          <w:b/>
          <w:sz w:val="52"/>
          <w:szCs w:val="52"/>
          <w:highlight w:val="green"/>
        </w:rPr>
        <w:t xml:space="preserve">Goodness – kindness without compromising the truth. The </w:t>
      </w:r>
      <w:r w:rsidRPr="00DD5658">
        <w:rPr>
          <w:rFonts w:cs="Calibri"/>
          <w:b/>
          <w:sz w:val="52"/>
          <w:szCs w:val="52"/>
          <w:highlight w:val="green"/>
        </w:rPr>
        <w:lastRenderedPageBreak/>
        <w:t>opposite of goodness is compromise and toxicity.</w:t>
      </w:r>
      <w:r w:rsidRPr="00DD5658">
        <w:rPr>
          <w:rFonts w:cs="Calibri"/>
          <w:b/>
          <w:sz w:val="52"/>
          <w:szCs w:val="52"/>
        </w:rPr>
        <w:t xml:space="preserve"> </w:t>
      </w:r>
    </w:p>
    <w:p w14:paraId="587DDF17" w14:textId="77777777" w:rsidR="00DD5658" w:rsidRPr="00DD5658" w:rsidRDefault="00DD5658" w:rsidP="00DD5658">
      <w:pPr>
        <w:ind w:left="-900"/>
        <w:rPr>
          <w:rFonts w:cs="Calibri"/>
          <w:bCs/>
          <w:sz w:val="40"/>
          <w:szCs w:val="40"/>
        </w:rPr>
      </w:pPr>
    </w:p>
    <w:p w14:paraId="6FE4587C" w14:textId="77777777" w:rsidR="00DD5658" w:rsidRPr="00DD5658" w:rsidRDefault="00DD5658" w:rsidP="00DD5658">
      <w:pPr>
        <w:ind w:left="-900"/>
        <w:rPr>
          <w:rFonts w:cs="Calibri"/>
          <w:bCs/>
          <w:sz w:val="40"/>
          <w:szCs w:val="40"/>
        </w:rPr>
      </w:pPr>
      <w:r w:rsidRPr="00DD5658">
        <w:rPr>
          <w:rFonts w:cs="Calibri"/>
          <w:bCs/>
          <w:sz w:val="40"/>
          <w:szCs w:val="40"/>
        </w:rPr>
        <w:t>We talked about kindness last week.  Kindness means to bless, build, and boost someone else.</w:t>
      </w:r>
    </w:p>
    <w:p w14:paraId="262372CD" w14:textId="77777777" w:rsidR="00DD5658" w:rsidRPr="00DD5658" w:rsidRDefault="00DD5658" w:rsidP="00DD5658">
      <w:pPr>
        <w:ind w:left="-900"/>
        <w:rPr>
          <w:rFonts w:cs="Calibri"/>
          <w:bCs/>
          <w:sz w:val="40"/>
          <w:szCs w:val="40"/>
        </w:rPr>
      </w:pPr>
      <w:r w:rsidRPr="00DD5658">
        <w:rPr>
          <w:rFonts w:cs="Calibri"/>
          <w:bCs/>
          <w:sz w:val="40"/>
          <w:szCs w:val="40"/>
        </w:rPr>
        <w:t>…But here is a startling truth – Sometimes the last thing you need is kindness. There are times where a blessing would NOT be good for you.</w:t>
      </w:r>
    </w:p>
    <w:p w14:paraId="38F7EFB9" w14:textId="77777777" w:rsidR="00DD5658" w:rsidRPr="00DD5658" w:rsidRDefault="00DD5658" w:rsidP="00DD5658">
      <w:pPr>
        <w:ind w:left="-900"/>
        <w:rPr>
          <w:rFonts w:cs="Calibri"/>
          <w:b/>
          <w:bCs/>
          <w:sz w:val="48"/>
          <w:szCs w:val="48"/>
        </w:rPr>
      </w:pPr>
      <w:r w:rsidRPr="00DD5658">
        <w:rPr>
          <w:rFonts w:cs="Calibri"/>
          <w:b/>
          <w:bCs/>
          <w:sz w:val="48"/>
          <w:szCs w:val="48"/>
          <w:highlight w:val="yellow"/>
        </w:rPr>
        <w:t>Kind but Good?</w:t>
      </w:r>
      <w:r w:rsidRPr="00DD5658">
        <w:rPr>
          <w:rFonts w:cs="Calibri"/>
          <w:b/>
          <w:bCs/>
          <w:sz w:val="48"/>
          <w:szCs w:val="48"/>
        </w:rPr>
        <w:t xml:space="preserve">  </w:t>
      </w:r>
      <w:r w:rsidRPr="00DD5658">
        <w:rPr>
          <w:rFonts w:cs="Calibri"/>
          <w:b/>
          <w:bCs/>
          <w:sz w:val="48"/>
          <w:szCs w:val="48"/>
          <w:highlight w:val="red"/>
        </w:rPr>
        <w:t>(Picture of handing out money – place text “kind but good?” on the image please.</w:t>
      </w:r>
    </w:p>
    <w:p w14:paraId="1AB47077" w14:textId="77777777" w:rsidR="00DD5658" w:rsidRPr="00DD5658" w:rsidRDefault="00DD5658" w:rsidP="00DD5658">
      <w:pPr>
        <w:ind w:left="-900"/>
        <w:rPr>
          <w:rFonts w:cs="Calibri"/>
          <w:bCs/>
          <w:sz w:val="40"/>
          <w:szCs w:val="40"/>
        </w:rPr>
      </w:pPr>
      <w:r w:rsidRPr="00DD5658">
        <w:rPr>
          <w:rFonts w:cs="Calibri"/>
          <w:bCs/>
          <w:sz w:val="40"/>
          <w:szCs w:val="40"/>
        </w:rPr>
        <w:t xml:space="preserve">It would be kind to give someone $100, but what if you walked up to a person </w:t>
      </w:r>
      <w:r w:rsidRPr="00DD5658">
        <w:rPr>
          <w:rFonts w:cs="Calibri"/>
          <w:bCs/>
          <w:sz w:val="40"/>
          <w:szCs w:val="40"/>
        </w:rPr>
        <w:lastRenderedPageBreak/>
        <w:t xml:space="preserve">who was struggling with addiction who was not able to manage the blessing of $100?  What if your kind act leads them right back into their addiction and ultimate destruction?  </w:t>
      </w:r>
    </w:p>
    <w:p w14:paraId="174B3A0F" w14:textId="77777777" w:rsidR="00DD5658" w:rsidRPr="00DD5658" w:rsidRDefault="00DD5658" w:rsidP="00DD5658">
      <w:pPr>
        <w:ind w:left="-900"/>
        <w:rPr>
          <w:rFonts w:cs="Calibri"/>
          <w:bCs/>
          <w:sz w:val="40"/>
          <w:szCs w:val="40"/>
        </w:rPr>
      </w:pPr>
      <w:r w:rsidRPr="00DD5658">
        <w:rPr>
          <w:rFonts w:cs="Calibri"/>
          <w:bCs/>
          <w:sz w:val="40"/>
          <w:szCs w:val="40"/>
        </w:rPr>
        <w:t xml:space="preserve">Goodness is kindness without compromising truth.  Goodness is a love that always protects (1 Cor 13). </w:t>
      </w:r>
    </w:p>
    <w:p w14:paraId="3BFF0719" w14:textId="77777777" w:rsidR="00DD5658" w:rsidRPr="00DD5658" w:rsidRDefault="00DD5658" w:rsidP="00DD5658">
      <w:pPr>
        <w:ind w:left="-900"/>
        <w:rPr>
          <w:rFonts w:cs="Calibri"/>
          <w:bCs/>
          <w:sz w:val="40"/>
          <w:szCs w:val="40"/>
        </w:rPr>
      </w:pPr>
      <w:r w:rsidRPr="00DD5658">
        <w:rPr>
          <w:rFonts w:cs="Calibri"/>
          <w:bCs/>
          <w:sz w:val="40"/>
          <w:szCs w:val="40"/>
        </w:rPr>
        <w:t>Goodness says I want to do a kind act and at the same time protect. I refuse to do a kind act that will ultimately fail to do good.  I will not be kind so that I will feel better about myself… I will do kind acts that are TRUTHFULLY good for others.</w:t>
      </w:r>
    </w:p>
    <w:p w14:paraId="41C02605" w14:textId="77777777" w:rsidR="00DD5658" w:rsidRPr="00DD5658" w:rsidRDefault="00DD5658" w:rsidP="00DD5658">
      <w:pPr>
        <w:ind w:left="-900"/>
        <w:rPr>
          <w:rFonts w:cs="Calibri"/>
          <w:bCs/>
          <w:sz w:val="40"/>
          <w:szCs w:val="40"/>
        </w:rPr>
      </w:pPr>
      <w:r w:rsidRPr="00DD5658">
        <w:rPr>
          <w:rFonts w:cs="Calibri"/>
          <w:bCs/>
          <w:sz w:val="40"/>
          <w:szCs w:val="40"/>
        </w:rPr>
        <w:t xml:space="preserve">The opposite of goodness is compromise and toxicity.  </w:t>
      </w:r>
    </w:p>
    <w:p w14:paraId="037F62CA" w14:textId="77777777" w:rsidR="00DD5658" w:rsidRPr="00DD5658" w:rsidRDefault="00DD5658" w:rsidP="00DD5658">
      <w:pPr>
        <w:ind w:left="-900"/>
        <w:rPr>
          <w:rFonts w:cs="Calibri"/>
          <w:bCs/>
          <w:sz w:val="40"/>
          <w:szCs w:val="40"/>
        </w:rPr>
      </w:pPr>
      <w:r w:rsidRPr="00DD5658">
        <w:rPr>
          <w:rFonts w:cs="Calibri"/>
          <w:bCs/>
          <w:sz w:val="40"/>
          <w:szCs w:val="40"/>
        </w:rPr>
        <w:t xml:space="preserve">If your body has too much of a substance, it becomes toxic.  Even good vitamins can </w:t>
      </w:r>
      <w:r w:rsidRPr="00DD5658">
        <w:rPr>
          <w:rFonts w:cs="Calibri"/>
          <w:bCs/>
          <w:sz w:val="40"/>
          <w:szCs w:val="40"/>
        </w:rPr>
        <w:lastRenderedPageBreak/>
        <w:t xml:space="preserve">become toxic. If we have too much of a beneficial vitamin, it will become toxic &amp; poisonous to our body. It is an imbalance that does not offer protection. </w:t>
      </w:r>
    </w:p>
    <w:p w14:paraId="48FD921C" w14:textId="77777777" w:rsidR="00DD5658" w:rsidRPr="00DD5658" w:rsidRDefault="00DD5658" w:rsidP="00DD5658">
      <w:pPr>
        <w:ind w:left="-900"/>
        <w:rPr>
          <w:rFonts w:cs="Calibri"/>
          <w:bCs/>
          <w:sz w:val="40"/>
          <w:szCs w:val="40"/>
        </w:rPr>
      </w:pPr>
      <w:r w:rsidRPr="00DD5658">
        <w:rPr>
          <w:rFonts w:cs="Calibri"/>
          <w:bCs/>
          <w:sz w:val="40"/>
          <w:szCs w:val="40"/>
        </w:rPr>
        <w:t>Goodness offers a balance between kindness and the protection of truth.</w:t>
      </w:r>
    </w:p>
    <w:p w14:paraId="42DB14E3" w14:textId="77777777" w:rsidR="00DD5658" w:rsidRPr="00DD5658" w:rsidRDefault="00DD5658" w:rsidP="00DD5658">
      <w:pPr>
        <w:ind w:left="-900"/>
        <w:rPr>
          <w:rFonts w:cs="Calibri"/>
          <w:b/>
          <w:bCs/>
          <w:sz w:val="52"/>
          <w:szCs w:val="52"/>
        </w:rPr>
      </w:pPr>
      <w:r w:rsidRPr="00DD5658">
        <w:rPr>
          <w:rFonts w:cs="Calibri"/>
          <w:b/>
          <w:bCs/>
          <w:sz w:val="52"/>
          <w:szCs w:val="52"/>
          <w:highlight w:val="green"/>
        </w:rPr>
        <w:t>Goodness Protects</w:t>
      </w:r>
    </w:p>
    <w:p w14:paraId="69BD24B3" w14:textId="77777777" w:rsidR="00DD5658" w:rsidRPr="00DD5658" w:rsidRDefault="00DD5658" w:rsidP="00DD5658">
      <w:pPr>
        <w:ind w:left="-900"/>
        <w:rPr>
          <w:rFonts w:cs="Calibri"/>
          <w:bCs/>
          <w:sz w:val="40"/>
          <w:szCs w:val="40"/>
        </w:rPr>
      </w:pPr>
      <w:r w:rsidRPr="00DD5658">
        <w:rPr>
          <w:rFonts w:cs="Calibri"/>
          <w:bCs/>
          <w:sz w:val="40"/>
          <w:szCs w:val="40"/>
        </w:rPr>
        <w:t>Goodness will protect you from the imbalances in your life.</w:t>
      </w:r>
    </w:p>
    <w:p w14:paraId="1835D7DF" w14:textId="77777777" w:rsidR="00DD5658" w:rsidRPr="00DD5658" w:rsidRDefault="00DD5658" w:rsidP="00DD5658">
      <w:pPr>
        <w:ind w:left="-900"/>
        <w:rPr>
          <w:rFonts w:cs="Calibri"/>
          <w:bCs/>
          <w:sz w:val="40"/>
          <w:szCs w:val="40"/>
        </w:rPr>
      </w:pPr>
      <w:r w:rsidRPr="00DD5658">
        <w:rPr>
          <w:rFonts w:cs="Calibri"/>
          <w:bCs/>
          <w:sz w:val="40"/>
          <w:szCs w:val="40"/>
        </w:rPr>
        <w:t>On October 31</w:t>
      </w:r>
      <w:r w:rsidRPr="00DD5658">
        <w:rPr>
          <w:rFonts w:cs="Calibri"/>
          <w:bCs/>
          <w:sz w:val="40"/>
          <w:szCs w:val="40"/>
          <w:vertAlign w:val="superscript"/>
        </w:rPr>
        <w:t>st</w:t>
      </w:r>
      <w:r w:rsidRPr="00DD5658">
        <w:rPr>
          <w:rFonts w:cs="Calibri"/>
          <w:bCs/>
          <w:sz w:val="40"/>
          <w:szCs w:val="40"/>
        </w:rPr>
        <w:t xml:space="preserve"> our kids got a lot of candy. People kindly gave them gifts that are very sweet and tasty. Yet </w:t>
      </w:r>
      <w:proofErr w:type="gramStart"/>
      <w:r w:rsidRPr="00DD5658">
        <w:rPr>
          <w:rFonts w:cs="Calibri"/>
          <w:bCs/>
          <w:sz w:val="40"/>
          <w:szCs w:val="40"/>
        </w:rPr>
        <w:t>all of</w:t>
      </w:r>
      <w:proofErr w:type="gramEnd"/>
      <w:r w:rsidRPr="00DD5658">
        <w:rPr>
          <w:rFonts w:cs="Calibri"/>
          <w:bCs/>
          <w:sz w:val="40"/>
          <w:szCs w:val="40"/>
        </w:rPr>
        <w:t xml:space="preserve"> that kindness has not necessarily been good for us. It has been empty calories that led to a few extra pounds and hyperactive sugar rushes.  They were offered kind gifts… but mom and dad </w:t>
      </w:r>
      <w:proofErr w:type="gramStart"/>
      <w:r w:rsidRPr="00DD5658">
        <w:rPr>
          <w:rFonts w:cs="Calibri"/>
          <w:bCs/>
          <w:sz w:val="40"/>
          <w:szCs w:val="40"/>
        </w:rPr>
        <w:t>have to</w:t>
      </w:r>
      <w:proofErr w:type="gramEnd"/>
      <w:r w:rsidRPr="00DD5658">
        <w:rPr>
          <w:rFonts w:cs="Calibri"/>
          <w:bCs/>
          <w:sz w:val="40"/>
          <w:szCs w:val="40"/>
        </w:rPr>
        <w:t xml:space="preserve"> step in </w:t>
      </w:r>
      <w:r w:rsidRPr="00DD5658">
        <w:rPr>
          <w:rFonts w:cs="Calibri"/>
          <w:bCs/>
          <w:sz w:val="40"/>
          <w:szCs w:val="40"/>
        </w:rPr>
        <w:lastRenderedPageBreak/>
        <w:t>and say too much candy is not GOOD for you.</w:t>
      </w:r>
    </w:p>
    <w:p w14:paraId="64A74E9E" w14:textId="77777777" w:rsidR="00DD5658" w:rsidRPr="00DD5658" w:rsidRDefault="00DD5658" w:rsidP="00DD5658">
      <w:pPr>
        <w:ind w:left="-900"/>
        <w:rPr>
          <w:rFonts w:cs="Calibri"/>
          <w:bCs/>
          <w:sz w:val="40"/>
          <w:szCs w:val="40"/>
        </w:rPr>
      </w:pPr>
      <w:r w:rsidRPr="00DD5658">
        <w:rPr>
          <w:rFonts w:cs="Calibri"/>
          <w:bCs/>
          <w:sz w:val="40"/>
          <w:szCs w:val="40"/>
        </w:rPr>
        <w:t>Right now, there may be somethings in your life that are a kind blessing, but they are throwing you off balance. Until you learn to manage your blessings, they will not be good for you.</w:t>
      </w:r>
    </w:p>
    <w:p w14:paraId="017FDD9E" w14:textId="77777777" w:rsidR="00DD5658" w:rsidRPr="00DD5658" w:rsidRDefault="00DD5658" w:rsidP="00DD5658">
      <w:pPr>
        <w:ind w:left="-900"/>
        <w:rPr>
          <w:rFonts w:cs="Calibri"/>
          <w:bCs/>
          <w:sz w:val="40"/>
          <w:szCs w:val="40"/>
        </w:rPr>
      </w:pPr>
      <w:r w:rsidRPr="00DD5658">
        <w:rPr>
          <w:rFonts w:cs="Calibri"/>
          <w:bCs/>
          <w:sz w:val="40"/>
          <w:szCs w:val="40"/>
        </w:rPr>
        <w:t xml:space="preserve"> We need good parents in our lives to say – you have had enough candy. Too much of this is not good for you.</w:t>
      </w:r>
    </w:p>
    <w:p w14:paraId="21659E30" w14:textId="77777777" w:rsidR="00DD5658" w:rsidRPr="00DD5658" w:rsidRDefault="00DD5658" w:rsidP="00DD5658">
      <w:pPr>
        <w:ind w:left="-900"/>
        <w:rPr>
          <w:rFonts w:cs="Calibri"/>
          <w:bCs/>
          <w:sz w:val="40"/>
          <w:szCs w:val="40"/>
        </w:rPr>
      </w:pPr>
      <w:r w:rsidRPr="00DD5658">
        <w:rPr>
          <w:rFonts w:cs="Calibri"/>
          <w:bCs/>
          <w:sz w:val="40"/>
          <w:szCs w:val="40"/>
        </w:rPr>
        <w:t>We need a good God in our life to protect us with His truth.</w:t>
      </w:r>
    </w:p>
    <w:p w14:paraId="52725C39" w14:textId="77777777" w:rsidR="00DD5658" w:rsidRPr="00DD5658" w:rsidRDefault="00DD5658" w:rsidP="00DD5658">
      <w:pPr>
        <w:ind w:left="-900"/>
        <w:rPr>
          <w:rFonts w:cs="Calibri"/>
          <w:b/>
          <w:sz w:val="52"/>
          <w:szCs w:val="52"/>
        </w:rPr>
      </w:pPr>
      <w:r w:rsidRPr="00DD5658">
        <w:rPr>
          <w:rFonts w:cs="Calibri"/>
          <w:b/>
          <w:sz w:val="52"/>
          <w:szCs w:val="52"/>
          <w:highlight w:val="yellow"/>
        </w:rPr>
        <w:t>Greenhouse</w:t>
      </w:r>
    </w:p>
    <w:p w14:paraId="0848D250" w14:textId="77777777" w:rsidR="00DD5658" w:rsidRPr="00DD5658" w:rsidRDefault="00DD5658" w:rsidP="00DD5658">
      <w:pPr>
        <w:ind w:left="-900"/>
        <w:rPr>
          <w:rFonts w:cs="Calibri"/>
          <w:bCs/>
          <w:sz w:val="40"/>
          <w:szCs w:val="40"/>
        </w:rPr>
      </w:pPr>
      <w:r w:rsidRPr="00DD5658">
        <w:rPr>
          <w:rFonts w:cs="Calibri"/>
          <w:bCs/>
          <w:sz w:val="40"/>
          <w:szCs w:val="40"/>
        </w:rPr>
        <w:t>Do you know what a greenhouse is?</w:t>
      </w:r>
    </w:p>
    <w:p w14:paraId="6CB8E987" w14:textId="77777777" w:rsidR="00DD5658" w:rsidRPr="00DD5658" w:rsidRDefault="00DD5658" w:rsidP="00DD5658">
      <w:pPr>
        <w:ind w:left="-900"/>
        <w:rPr>
          <w:rFonts w:cs="Calibri"/>
          <w:bCs/>
          <w:sz w:val="40"/>
          <w:szCs w:val="40"/>
        </w:rPr>
      </w:pPr>
      <w:r w:rsidRPr="00DD5658">
        <w:rPr>
          <w:rFonts w:cs="Calibri"/>
          <w:bCs/>
          <w:sz w:val="40"/>
          <w:szCs w:val="40"/>
        </w:rPr>
        <w:t xml:space="preserve">A greenhouse is a structure built to protect living plants from the outside atmosphere. The greenhouse provides an </w:t>
      </w:r>
      <w:r w:rsidRPr="00DD5658">
        <w:rPr>
          <w:rFonts w:cs="Calibri"/>
          <w:bCs/>
          <w:sz w:val="40"/>
          <w:szCs w:val="40"/>
        </w:rPr>
        <w:lastRenderedPageBreak/>
        <w:t>atmosphere where plants can thrive and protects the plants from outside conditions that would otherwise harm the plant, causing it to not grow or to die.</w:t>
      </w:r>
    </w:p>
    <w:p w14:paraId="0CE3CF2A" w14:textId="77777777" w:rsidR="00DD5658" w:rsidRPr="00DD5658" w:rsidRDefault="00DD5658" w:rsidP="00DD5658">
      <w:pPr>
        <w:ind w:left="-900"/>
        <w:rPr>
          <w:rFonts w:cs="Calibri"/>
          <w:bCs/>
          <w:sz w:val="40"/>
          <w:szCs w:val="40"/>
        </w:rPr>
      </w:pPr>
      <w:r w:rsidRPr="00DD5658">
        <w:rPr>
          <w:rFonts w:cs="Calibri"/>
          <w:bCs/>
          <w:sz w:val="40"/>
          <w:szCs w:val="40"/>
        </w:rPr>
        <w:t xml:space="preserve">Because of the protection of a greenhouse, the plants within can produce even though they </w:t>
      </w:r>
      <w:proofErr w:type="gramStart"/>
      <w:r w:rsidRPr="00DD5658">
        <w:rPr>
          <w:rFonts w:cs="Calibri"/>
          <w:bCs/>
          <w:sz w:val="40"/>
          <w:szCs w:val="40"/>
        </w:rPr>
        <w:t>are located in</w:t>
      </w:r>
      <w:proofErr w:type="gramEnd"/>
      <w:r w:rsidRPr="00DD5658">
        <w:rPr>
          <w:rFonts w:cs="Calibri"/>
          <w:bCs/>
          <w:sz w:val="40"/>
          <w:szCs w:val="40"/>
        </w:rPr>
        <w:t xml:space="preserve"> a climate where nothing is alive.  </w:t>
      </w:r>
    </w:p>
    <w:p w14:paraId="1A8F401F" w14:textId="77777777" w:rsidR="00DD5658" w:rsidRPr="00DD5658" w:rsidRDefault="00DD5658" w:rsidP="00DD5658">
      <w:pPr>
        <w:ind w:left="-900"/>
        <w:rPr>
          <w:rFonts w:cs="Calibri"/>
          <w:bCs/>
          <w:sz w:val="40"/>
          <w:szCs w:val="40"/>
        </w:rPr>
      </w:pPr>
      <w:r w:rsidRPr="00DD5658">
        <w:rPr>
          <w:rFonts w:cs="Calibri"/>
          <w:bCs/>
          <w:sz w:val="40"/>
          <w:szCs w:val="40"/>
        </w:rPr>
        <w:t xml:space="preserve">They have greenhouses within the arctic circle, and within the greenhouse they produce fruit and vegetables, while outside the greenhouse it is -40 degrees Fahrenheit. </w:t>
      </w:r>
    </w:p>
    <w:p w14:paraId="049BB224" w14:textId="77777777" w:rsidR="00DD5658" w:rsidRPr="00DD5658" w:rsidRDefault="00DD5658" w:rsidP="00DD5658">
      <w:pPr>
        <w:ind w:left="-900"/>
        <w:rPr>
          <w:rFonts w:cs="Calibri"/>
          <w:b/>
          <w:sz w:val="52"/>
          <w:szCs w:val="52"/>
        </w:rPr>
      </w:pPr>
      <w:r w:rsidRPr="00DD5658">
        <w:rPr>
          <w:rFonts w:cs="Calibri"/>
          <w:b/>
          <w:sz w:val="52"/>
          <w:szCs w:val="52"/>
          <w:highlight w:val="yellow"/>
        </w:rPr>
        <w:t>God’s Greenhouse of Goodness</w:t>
      </w:r>
    </w:p>
    <w:p w14:paraId="640DD07D" w14:textId="77777777" w:rsidR="00DD5658" w:rsidRPr="00DD5658" w:rsidRDefault="00DD5658" w:rsidP="00DD5658">
      <w:pPr>
        <w:ind w:left="-900"/>
        <w:rPr>
          <w:rFonts w:cs="Calibri"/>
          <w:bCs/>
          <w:sz w:val="40"/>
          <w:szCs w:val="40"/>
        </w:rPr>
      </w:pPr>
      <w:r w:rsidRPr="00DD5658">
        <w:rPr>
          <w:rFonts w:cs="Calibri"/>
          <w:bCs/>
          <w:sz w:val="40"/>
          <w:szCs w:val="40"/>
        </w:rPr>
        <w:t xml:space="preserve">I believe that Goodness is the most important vibe of the Spirit. Goodness </w:t>
      </w:r>
      <w:r w:rsidRPr="00DD5658">
        <w:rPr>
          <w:rFonts w:cs="Calibri"/>
          <w:bCs/>
          <w:sz w:val="40"/>
          <w:szCs w:val="40"/>
        </w:rPr>
        <w:lastRenderedPageBreak/>
        <w:t>provides an atmosphere where all the fruit of the Spirit can flourish.</w:t>
      </w:r>
    </w:p>
    <w:p w14:paraId="01043B35" w14:textId="77777777" w:rsidR="00DD5658" w:rsidRPr="00DD5658" w:rsidRDefault="00DD5658" w:rsidP="00DD5658">
      <w:pPr>
        <w:ind w:left="-900"/>
        <w:rPr>
          <w:rFonts w:cs="Calibri"/>
          <w:bCs/>
          <w:sz w:val="40"/>
          <w:szCs w:val="40"/>
        </w:rPr>
      </w:pPr>
      <w:r w:rsidRPr="00DD5658">
        <w:rPr>
          <w:rFonts w:cs="Calibri"/>
          <w:bCs/>
          <w:sz w:val="40"/>
          <w:szCs w:val="40"/>
        </w:rPr>
        <w:t>Even though we live in a desolate environment with conditions that do not produce good fruit, God’s goodness can protect us, nurture us, cultivate us, and grow us into fruitful people of God.</w:t>
      </w:r>
    </w:p>
    <w:p w14:paraId="1A601408" w14:textId="77777777" w:rsidR="00DD5658" w:rsidRPr="00DD5658" w:rsidRDefault="00DD5658" w:rsidP="00DD5658">
      <w:pPr>
        <w:ind w:left="-900"/>
        <w:rPr>
          <w:rFonts w:cs="Calibri"/>
          <w:bCs/>
          <w:sz w:val="40"/>
          <w:szCs w:val="40"/>
        </w:rPr>
      </w:pPr>
      <w:r w:rsidRPr="00DD5658">
        <w:rPr>
          <w:rFonts w:cs="Calibri"/>
          <w:bCs/>
          <w:sz w:val="40"/>
          <w:szCs w:val="40"/>
        </w:rPr>
        <w:t xml:space="preserve">God’s goodness is a greenhouse.  Goodness provides an atmosphere for growth. Goodness locks out the improper environment and protects so that what is </w:t>
      </w:r>
      <w:proofErr w:type="gramStart"/>
      <w:r w:rsidRPr="00DD5658">
        <w:rPr>
          <w:rFonts w:cs="Calibri"/>
          <w:bCs/>
          <w:sz w:val="40"/>
          <w:szCs w:val="40"/>
        </w:rPr>
        <w:t>tender</w:t>
      </w:r>
      <w:proofErr w:type="gramEnd"/>
      <w:r w:rsidRPr="00DD5658">
        <w:rPr>
          <w:rFonts w:cs="Calibri"/>
          <w:bCs/>
          <w:sz w:val="40"/>
          <w:szCs w:val="40"/>
        </w:rPr>
        <w:t xml:space="preserve"> and delicate can grow.</w:t>
      </w:r>
    </w:p>
    <w:p w14:paraId="72ED3E16" w14:textId="77777777" w:rsidR="00DD5658" w:rsidRPr="00DD5658" w:rsidRDefault="00DD5658" w:rsidP="00DD5658">
      <w:pPr>
        <w:ind w:left="-900"/>
        <w:rPr>
          <w:rFonts w:cs="Calibri"/>
          <w:bCs/>
          <w:sz w:val="40"/>
          <w:szCs w:val="40"/>
        </w:rPr>
      </w:pPr>
      <w:r w:rsidRPr="00DD5658">
        <w:rPr>
          <w:rFonts w:cs="Calibri"/>
          <w:bCs/>
          <w:sz w:val="40"/>
          <w:szCs w:val="40"/>
        </w:rPr>
        <w:t>I told you that Goodness Protects, let me pivot to tell you…</w:t>
      </w:r>
    </w:p>
    <w:p w14:paraId="1273CCC4" w14:textId="77777777" w:rsidR="00DD5658" w:rsidRPr="00DD5658" w:rsidRDefault="00DD5658" w:rsidP="00DD5658">
      <w:pPr>
        <w:ind w:left="-900"/>
        <w:rPr>
          <w:rFonts w:cs="Calibri"/>
          <w:bCs/>
          <w:sz w:val="52"/>
          <w:szCs w:val="52"/>
        </w:rPr>
      </w:pPr>
      <w:r w:rsidRPr="00DD5658">
        <w:rPr>
          <w:rFonts w:cs="Calibri"/>
          <w:bCs/>
          <w:sz w:val="52"/>
          <w:szCs w:val="52"/>
          <w:highlight w:val="green"/>
        </w:rPr>
        <w:t>Goodness is both KIND and TRUTHFUL</w:t>
      </w:r>
    </w:p>
    <w:p w14:paraId="7F833352" w14:textId="77777777" w:rsidR="00DD5658" w:rsidRPr="00DD5658" w:rsidRDefault="00DD5658" w:rsidP="00DD5658">
      <w:pPr>
        <w:ind w:left="-900"/>
        <w:rPr>
          <w:rFonts w:cs="Calibri"/>
          <w:bCs/>
          <w:sz w:val="40"/>
          <w:szCs w:val="40"/>
        </w:rPr>
      </w:pPr>
      <w:r w:rsidRPr="00DD5658">
        <w:rPr>
          <w:rFonts w:cs="Calibri"/>
          <w:bCs/>
          <w:sz w:val="40"/>
          <w:szCs w:val="40"/>
        </w:rPr>
        <w:t xml:space="preserve">Often, we only want kindness. </w:t>
      </w:r>
    </w:p>
    <w:p w14:paraId="6754D2DD" w14:textId="77777777" w:rsidR="00DD5658" w:rsidRPr="00DD5658" w:rsidRDefault="00DD5658" w:rsidP="00DD5658">
      <w:pPr>
        <w:ind w:left="-900"/>
        <w:rPr>
          <w:rFonts w:cs="Calibri"/>
          <w:bCs/>
          <w:sz w:val="40"/>
          <w:szCs w:val="40"/>
        </w:rPr>
      </w:pPr>
      <w:r w:rsidRPr="00DD5658">
        <w:rPr>
          <w:rFonts w:cs="Calibri"/>
          <w:bCs/>
          <w:sz w:val="40"/>
          <w:szCs w:val="40"/>
        </w:rPr>
        <w:lastRenderedPageBreak/>
        <w:t>Teenage rebellion is a perfect example of this. The teen living in the parental greenhouse will declare “I only want your kindness, not your protection. I don’t want you to tell me the truth about my actions and the direction of my life.  I do not want you to close off the atmosphere of the world.”</w:t>
      </w:r>
    </w:p>
    <w:p w14:paraId="3C2A4EB6" w14:textId="77777777" w:rsidR="00DD5658" w:rsidRPr="00DD5658" w:rsidRDefault="00DD5658" w:rsidP="00DD5658">
      <w:pPr>
        <w:ind w:left="-900"/>
        <w:rPr>
          <w:rFonts w:cs="Calibri"/>
          <w:bCs/>
          <w:sz w:val="40"/>
          <w:szCs w:val="40"/>
        </w:rPr>
      </w:pPr>
      <w:r w:rsidRPr="00DD5658">
        <w:rPr>
          <w:rFonts w:cs="Calibri"/>
          <w:bCs/>
          <w:sz w:val="40"/>
          <w:szCs w:val="40"/>
        </w:rPr>
        <w:t>Some parents have fallen prey to kindness without truth.</w:t>
      </w:r>
    </w:p>
    <w:p w14:paraId="3E1A8192" w14:textId="77777777" w:rsidR="00DD5658" w:rsidRPr="00DD5658" w:rsidRDefault="00DD5658" w:rsidP="00DD5658">
      <w:pPr>
        <w:ind w:left="-900"/>
        <w:rPr>
          <w:rFonts w:cs="Calibri"/>
          <w:bCs/>
          <w:sz w:val="40"/>
          <w:szCs w:val="40"/>
        </w:rPr>
      </w:pPr>
      <w:r w:rsidRPr="00DD5658">
        <w:rPr>
          <w:rFonts w:cs="Calibri"/>
          <w:bCs/>
          <w:sz w:val="40"/>
          <w:szCs w:val="40"/>
        </w:rPr>
        <w:t xml:space="preserve">-Parents who allow an </w:t>
      </w:r>
      <w:proofErr w:type="gramStart"/>
      <w:r w:rsidRPr="00DD5658">
        <w:rPr>
          <w:rFonts w:cs="Calibri"/>
          <w:bCs/>
          <w:sz w:val="40"/>
          <w:szCs w:val="40"/>
        </w:rPr>
        <w:t>8 year old</w:t>
      </w:r>
      <w:proofErr w:type="gramEnd"/>
      <w:r w:rsidRPr="00DD5658">
        <w:rPr>
          <w:rFonts w:cs="Calibri"/>
          <w:bCs/>
          <w:sz w:val="40"/>
          <w:szCs w:val="40"/>
        </w:rPr>
        <w:t xml:space="preserve"> child to undergo a gender transition or take hormone blockers…  That is kindness but not goodness.  That is kindness without truth. </w:t>
      </w:r>
    </w:p>
    <w:p w14:paraId="19E995A2" w14:textId="77777777" w:rsidR="00DD5658" w:rsidRPr="00DD5658" w:rsidRDefault="00DD5658" w:rsidP="00DD5658">
      <w:pPr>
        <w:ind w:left="-900"/>
        <w:rPr>
          <w:rFonts w:cs="Calibri"/>
          <w:bCs/>
          <w:sz w:val="40"/>
          <w:szCs w:val="40"/>
        </w:rPr>
      </w:pPr>
      <w:r w:rsidRPr="00DD5658">
        <w:rPr>
          <w:rFonts w:cs="Calibri"/>
          <w:bCs/>
          <w:sz w:val="40"/>
          <w:szCs w:val="40"/>
        </w:rPr>
        <w:t>-Parents who buy their children contraception have given up the true Biblical moral ground.</w:t>
      </w:r>
    </w:p>
    <w:p w14:paraId="311E284B" w14:textId="77777777" w:rsidR="00DD5658" w:rsidRPr="00DD5658" w:rsidRDefault="00DD5658" w:rsidP="00DD5658">
      <w:pPr>
        <w:ind w:left="-900"/>
        <w:rPr>
          <w:rFonts w:cs="Calibri"/>
          <w:bCs/>
          <w:sz w:val="40"/>
          <w:szCs w:val="40"/>
        </w:rPr>
      </w:pPr>
      <w:r w:rsidRPr="00DD5658">
        <w:rPr>
          <w:rFonts w:cs="Calibri"/>
          <w:bCs/>
          <w:sz w:val="40"/>
          <w:szCs w:val="40"/>
        </w:rPr>
        <w:lastRenderedPageBreak/>
        <w:t>-Parents who have time for every sports league, after school event, and cultural entertainment, but never have the time or energy to take their kids to church.  That is a lot of kindness… but very little goodness.</w:t>
      </w:r>
    </w:p>
    <w:p w14:paraId="6CFC80D0" w14:textId="77777777" w:rsidR="00DD5658" w:rsidRPr="00DD5658" w:rsidRDefault="00DD5658" w:rsidP="00DD5658">
      <w:pPr>
        <w:ind w:left="-900"/>
        <w:rPr>
          <w:rFonts w:cs="Calibri"/>
          <w:bCs/>
          <w:sz w:val="44"/>
          <w:szCs w:val="44"/>
        </w:rPr>
      </w:pPr>
      <w:r w:rsidRPr="00DD5658">
        <w:rPr>
          <w:rFonts w:cs="Calibri"/>
          <w:bCs/>
          <w:sz w:val="44"/>
          <w:szCs w:val="44"/>
          <w:highlight w:val="lightGray"/>
        </w:rPr>
        <w:t>John 8:32 (NIV) “…the truth will set you free.”</w:t>
      </w:r>
      <w:r w:rsidRPr="00DD5658">
        <w:rPr>
          <w:rFonts w:cs="Calibri"/>
          <w:bCs/>
          <w:sz w:val="44"/>
          <w:szCs w:val="44"/>
        </w:rPr>
        <w:t xml:space="preserve">  </w:t>
      </w:r>
    </w:p>
    <w:p w14:paraId="2DE694EA" w14:textId="77777777" w:rsidR="00DD5658" w:rsidRPr="00DD5658" w:rsidRDefault="00DD5658" w:rsidP="00DD5658">
      <w:pPr>
        <w:ind w:left="-900"/>
        <w:rPr>
          <w:rFonts w:cs="Calibri"/>
          <w:bCs/>
          <w:sz w:val="40"/>
          <w:szCs w:val="40"/>
        </w:rPr>
      </w:pPr>
      <w:r w:rsidRPr="00DD5658">
        <w:rPr>
          <w:rFonts w:cs="Calibri"/>
          <w:bCs/>
          <w:sz w:val="40"/>
          <w:szCs w:val="40"/>
        </w:rPr>
        <w:t>It was not the kindness of Jesus that set us free.</w:t>
      </w:r>
      <w:r w:rsidRPr="00DD5658">
        <w:rPr>
          <w:rFonts w:cs="Calibri"/>
          <w:bCs/>
          <w:sz w:val="40"/>
          <w:szCs w:val="40"/>
        </w:rPr>
        <w:br/>
        <w:t>It was not the healings of Jesus that set us free. (HEALTH)</w:t>
      </w:r>
      <w:r w:rsidRPr="00DD5658">
        <w:rPr>
          <w:rFonts w:cs="Calibri"/>
          <w:bCs/>
          <w:sz w:val="40"/>
          <w:szCs w:val="40"/>
        </w:rPr>
        <w:br/>
        <w:t>It was not the miracle of the fish and loaves that set us free. (PROVISION)</w:t>
      </w:r>
      <w:r w:rsidRPr="00DD5658">
        <w:rPr>
          <w:rFonts w:cs="Calibri"/>
          <w:bCs/>
          <w:sz w:val="40"/>
          <w:szCs w:val="40"/>
        </w:rPr>
        <w:br/>
        <w:t xml:space="preserve">It was not the coin that pulled from the </w:t>
      </w:r>
      <w:proofErr w:type="gramStart"/>
      <w:r w:rsidRPr="00DD5658">
        <w:rPr>
          <w:rFonts w:cs="Calibri"/>
          <w:bCs/>
          <w:sz w:val="40"/>
          <w:szCs w:val="40"/>
        </w:rPr>
        <w:t>fishes</w:t>
      </w:r>
      <w:proofErr w:type="gramEnd"/>
      <w:r w:rsidRPr="00DD5658">
        <w:rPr>
          <w:rFonts w:cs="Calibri"/>
          <w:bCs/>
          <w:sz w:val="40"/>
          <w:szCs w:val="40"/>
        </w:rPr>
        <w:t xml:space="preserve"> mouth that set us free. (WEALTH)</w:t>
      </w:r>
      <w:r w:rsidRPr="00DD5658">
        <w:rPr>
          <w:rFonts w:cs="Calibri"/>
          <w:bCs/>
          <w:sz w:val="40"/>
          <w:szCs w:val="40"/>
        </w:rPr>
        <w:br/>
        <w:t>It was not the kind friendship of Jesus that set us free. (RELATIONSHIP)</w:t>
      </w:r>
    </w:p>
    <w:p w14:paraId="01EB9779" w14:textId="77777777" w:rsidR="00DD5658" w:rsidRPr="00DD5658" w:rsidRDefault="00DD5658" w:rsidP="00DD5658">
      <w:pPr>
        <w:ind w:left="-900"/>
        <w:rPr>
          <w:rFonts w:cs="Calibri"/>
          <w:bCs/>
          <w:sz w:val="40"/>
          <w:szCs w:val="40"/>
        </w:rPr>
      </w:pPr>
      <w:r w:rsidRPr="00DD5658">
        <w:rPr>
          <w:rFonts w:cs="Calibri"/>
          <w:bCs/>
          <w:sz w:val="40"/>
          <w:szCs w:val="40"/>
        </w:rPr>
        <w:lastRenderedPageBreak/>
        <w:t>It is the truth that sets us free.</w:t>
      </w:r>
    </w:p>
    <w:p w14:paraId="461EB4DA" w14:textId="77777777" w:rsidR="00DD5658" w:rsidRPr="00DD5658" w:rsidRDefault="00DD5658" w:rsidP="00DD5658">
      <w:pPr>
        <w:ind w:left="-900"/>
        <w:rPr>
          <w:rFonts w:cs="Calibri"/>
          <w:bCs/>
          <w:sz w:val="40"/>
          <w:szCs w:val="40"/>
        </w:rPr>
      </w:pPr>
      <w:r w:rsidRPr="00DD5658">
        <w:rPr>
          <w:rFonts w:cs="Calibri"/>
          <w:bCs/>
          <w:sz w:val="40"/>
          <w:szCs w:val="40"/>
        </w:rPr>
        <w:t>Jesus provides both KINDNESS and TRUTH. Jesus provides GOODNESS!</w:t>
      </w:r>
    </w:p>
    <w:p w14:paraId="230CFC5F" w14:textId="77777777" w:rsidR="00DD5658" w:rsidRPr="00DD5658" w:rsidRDefault="00DD5658" w:rsidP="00DD5658">
      <w:pPr>
        <w:ind w:left="-900"/>
        <w:rPr>
          <w:rFonts w:cs="Calibri"/>
          <w:bCs/>
          <w:sz w:val="40"/>
          <w:szCs w:val="40"/>
        </w:rPr>
      </w:pPr>
      <w:r w:rsidRPr="00DD5658">
        <w:rPr>
          <w:rFonts w:cs="Calibri"/>
          <w:bCs/>
          <w:sz w:val="40"/>
          <w:szCs w:val="40"/>
        </w:rPr>
        <w:t>It was kind that He died for us…</w:t>
      </w:r>
      <w:r w:rsidRPr="00DD5658">
        <w:rPr>
          <w:rFonts w:cs="Calibri"/>
          <w:bCs/>
          <w:sz w:val="40"/>
          <w:szCs w:val="40"/>
        </w:rPr>
        <w:br/>
        <w:t>It was truth when he told us that we were sinners.</w:t>
      </w:r>
    </w:p>
    <w:p w14:paraId="443A8594" w14:textId="77777777" w:rsidR="00DD5658" w:rsidRPr="00DD5658" w:rsidRDefault="00DD5658" w:rsidP="00DD5658">
      <w:pPr>
        <w:ind w:left="-900"/>
        <w:rPr>
          <w:rFonts w:cs="Calibri"/>
          <w:bCs/>
          <w:sz w:val="44"/>
          <w:szCs w:val="44"/>
          <w:u w:val="single"/>
        </w:rPr>
      </w:pPr>
      <w:r w:rsidRPr="00DD5658">
        <w:rPr>
          <w:rFonts w:cs="Calibri"/>
          <w:bCs/>
          <w:sz w:val="44"/>
          <w:szCs w:val="44"/>
          <w:highlight w:val="lightGray"/>
          <w:u w:val="single"/>
        </w:rPr>
        <w:t xml:space="preserve">John 8:24 (NIV) I told you that you would die in your sins; if you do not believe that </w:t>
      </w:r>
      <w:proofErr w:type="gramStart"/>
      <w:r w:rsidRPr="00DD5658">
        <w:rPr>
          <w:rFonts w:cs="Calibri"/>
          <w:bCs/>
          <w:sz w:val="44"/>
          <w:szCs w:val="44"/>
          <w:highlight w:val="lightGray"/>
          <w:u w:val="single"/>
        </w:rPr>
        <w:t>I</w:t>
      </w:r>
      <w:proofErr w:type="gramEnd"/>
      <w:r w:rsidRPr="00DD5658">
        <w:rPr>
          <w:rFonts w:cs="Calibri"/>
          <w:bCs/>
          <w:sz w:val="44"/>
          <w:szCs w:val="44"/>
          <w:highlight w:val="lightGray"/>
          <w:u w:val="single"/>
        </w:rPr>
        <w:t xml:space="preserve"> am he, you will indeed die in your sins.”</w:t>
      </w:r>
    </w:p>
    <w:p w14:paraId="14235A08" w14:textId="77777777" w:rsidR="00DD5658" w:rsidRPr="00DD5658" w:rsidRDefault="00DD5658" w:rsidP="00DD5658">
      <w:pPr>
        <w:ind w:left="-900"/>
        <w:rPr>
          <w:rFonts w:cs="Calibri"/>
          <w:bCs/>
          <w:sz w:val="40"/>
          <w:szCs w:val="40"/>
        </w:rPr>
      </w:pPr>
      <w:r w:rsidRPr="00DD5658">
        <w:rPr>
          <w:rFonts w:cs="Calibri"/>
          <w:bCs/>
          <w:sz w:val="40"/>
          <w:szCs w:val="40"/>
        </w:rPr>
        <w:t>Calling someone a sinner seems unkind… But it is the balance of kindness and truth that is goodness.</w:t>
      </w:r>
    </w:p>
    <w:p w14:paraId="2B41A186" w14:textId="77777777" w:rsidR="00DD5658" w:rsidRPr="00DD5658" w:rsidRDefault="00DD5658" w:rsidP="00DD5658">
      <w:pPr>
        <w:ind w:left="-900"/>
        <w:rPr>
          <w:rFonts w:cs="Calibri"/>
          <w:bCs/>
          <w:sz w:val="44"/>
          <w:szCs w:val="44"/>
          <w:u w:val="single"/>
        </w:rPr>
      </w:pPr>
      <w:r w:rsidRPr="00DD5658">
        <w:rPr>
          <w:rFonts w:cs="Calibri"/>
          <w:bCs/>
          <w:sz w:val="44"/>
          <w:szCs w:val="44"/>
          <w:highlight w:val="lightGray"/>
          <w:u w:val="single"/>
        </w:rPr>
        <w:t>John 8:34 (NIV) “…Very truly I tell you, everyone who sins is a slave to sin.</w:t>
      </w:r>
    </w:p>
    <w:p w14:paraId="0FDE6980" w14:textId="77777777" w:rsidR="00DD5658" w:rsidRPr="00DD5658" w:rsidRDefault="00DD5658" w:rsidP="00DD5658">
      <w:pPr>
        <w:ind w:left="-900"/>
        <w:rPr>
          <w:rFonts w:cs="Calibri"/>
          <w:bCs/>
          <w:sz w:val="40"/>
          <w:szCs w:val="40"/>
        </w:rPr>
      </w:pPr>
      <w:r w:rsidRPr="00DD5658">
        <w:rPr>
          <w:rFonts w:cs="Calibri"/>
          <w:bCs/>
          <w:sz w:val="40"/>
          <w:szCs w:val="40"/>
        </w:rPr>
        <w:lastRenderedPageBreak/>
        <w:t>All throughout the Gospels we see Jesus forgive sins. That is a kind work of grace.  BUT YOU NEVER SEE JESUS FORGIVE SIN WITHOUT DECLARING THE SIN.</w:t>
      </w:r>
    </w:p>
    <w:p w14:paraId="6282027A" w14:textId="77777777" w:rsidR="00DD5658" w:rsidRPr="00DD5658" w:rsidRDefault="00DD5658" w:rsidP="00DD5658">
      <w:pPr>
        <w:ind w:left="-900"/>
        <w:rPr>
          <w:rFonts w:cs="Calibri"/>
          <w:bCs/>
          <w:sz w:val="40"/>
          <w:szCs w:val="40"/>
        </w:rPr>
      </w:pPr>
      <w:r w:rsidRPr="00DD5658">
        <w:rPr>
          <w:rFonts w:cs="Calibri"/>
          <w:bCs/>
          <w:sz w:val="40"/>
          <w:szCs w:val="40"/>
        </w:rPr>
        <w:t xml:space="preserve">I count 15 times in the Gospels where Jesus says – THEIR SINS, YOUR SINS, or HER SINS.  No one is forgiven of sin until </w:t>
      </w:r>
      <w:proofErr w:type="spellStart"/>
      <w:r w:rsidRPr="00DD5658">
        <w:rPr>
          <w:rFonts w:cs="Calibri"/>
          <w:bCs/>
          <w:sz w:val="40"/>
          <w:szCs w:val="40"/>
        </w:rPr>
        <w:t>the</w:t>
      </w:r>
      <w:proofErr w:type="spellEnd"/>
      <w:r w:rsidRPr="00DD5658">
        <w:rPr>
          <w:rFonts w:cs="Calibri"/>
          <w:bCs/>
          <w:sz w:val="40"/>
          <w:szCs w:val="40"/>
        </w:rPr>
        <w:t xml:space="preserve"> are confronted with the truth of their sin.</w:t>
      </w:r>
    </w:p>
    <w:p w14:paraId="30A5FE41" w14:textId="77777777" w:rsidR="00DD5658" w:rsidRPr="00DD5658" w:rsidRDefault="00DD5658" w:rsidP="00DD5658">
      <w:pPr>
        <w:ind w:left="-900"/>
        <w:rPr>
          <w:rFonts w:cs="Calibri"/>
          <w:bCs/>
          <w:sz w:val="40"/>
          <w:szCs w:val="40"/>
        </w:rPr>
      </w:pPr>
      <w:r w:rsidRPr="00DD5658">
        <w:rPr>
          <w:rFonts w:cs="Calibri"/>
          <w:bCs/>
          <w:sz w:val="40"/>
          <w:szCs w:val="40"/>
        </w:rPr>
        <w:t>Jesus was committed to GOODNESS – Kindness and Truth.</w:t>
      </w:r>
    </w:p>
    <w:p w14:paraId="6B17C7B9" w14:textId="77777777" w:rsidR="00DD5658" w:rsidRPr="00DD5658" w:rsidRDefault="00DD5658" w:rsidP="00DD5658">
      <w:pPr>
        <w:ind w:left="-900"/>
        <w:rPr>
          <w:rFonts w:cs="Calibri"/>
          <w:bCs/>
          <w:sz w:val="40"/>
          <w:szCs w:val="40"/>
        </w:rPr>
      </w:pPr>
      <w:r w:rsidRPr="00DD5658">
        <w:rPr>
          <w:rFonts w:cs="Calibri"/>
          <w:bCs/>
          <w:sz w:val="40"/>
          <w:szCs w:val="40"/>
        </w:rPr>
        <w:t>Are you committed to goodness?</w:t>
      </w:r>
    </w:p>
    <w:p w14:paraId="0A55E252" w14:textId="77777777" w:rsidR="00DD5658" w:rsidRPr="00DD5658" w:rsidRDefault="00DD5658" w:rsidP="00DD5658">
      <w:pPr>
        <w:ind w:left="-900"/>
        <w:rPr>
          <w:rFonts w:cs="Calibri"/>
          <w:b/>
          <w:sz w:val="52"/>
          <w:szCs w:val="52"/>
        </w:rPr>
      </w:pPr>
      <w:r w:rsidRPr="00DD5658">
        <w:rPr>
          <w:rFonts w:cs="Calibri"/>
          <w:b/>
          <w:sz w:val="52"/>
          <w:szCs w:val="52"/>
          <w:highlight w:val="green"/>
        </w:rPr>
        <w:t>I’m committed to be true for the benefit of others and the pleasure of God.</w:t>
      </w:r>
    </w:p>
    <w:p w14:paraId="1BD81CAA" w14:textId="77777777" w:rsidR="00DD5658" w:rsidRPr="00DD5658" w:rsidRDefault="00DD5658" w:rsidP="00DD5658">
      <w:pPr>
        <w:ind w:left="-900"/>
        <w:rPr>
          <w:rFonts w:cs="Calibri"/>
          <w:bCs/>
          <w:sz w:val="40"/>
          <w:szCs w:val="40"/>
        </w:rPr>
      </w:pPr>
      <w:r w:rsidRPr="00DD5658">
        <w:rPr>
          <w:rFonts w:cs="Calibri"/>
          <w:bCs/>
          <w:sz w:val="40"/>
          <w:szCs w:val="40"/>
        </w:rPr>
        <w:lastRenderedPageBreak/>
        <w:t>A good friend requires goodness.</w:t>
      </w:r>
      <w:r w:rsidRPr="00DD5658">
        <w:rPr>
          <w:rFonts w:cs="Calibri"/>
          <w:bCs/>
          <w:sz w:val="40"/>
          <w:szCs w:val="40"/>
        </w:rPr>
        <w:br/>
        <w:t>A good friend will do what is best for us, and not just what we desire.</w:t>
      </w:r>
    </w:p>
    <w:p w14:paraId="4CD05410" w14:textId="77777777" w:rsidR="00DD5658" w:rsidRPr="00DD5658" w:rsidRDefault="00DD5658" w:rsidP="00DD5658">
      <w:pPr>
        <w:ind w:left="-900"/>
        <w:rPr>
          <w:rFonts w:cs="Calibri"/>
          <w:bCs/>
          <w:sz w:val="40"/>
          <w:szCs w:val="40"/>
        </w:rPr>
      </w:pPr>
      <w:r w:rsidRPr="00DD5658">
        <w:rPr>
          <w:rFonts w:cs="Calibri"/>
          <w:bCs/>
          <w:sz w:val="40"/>
          <w:szCs w:val="40"/>
        </w:rPr>
        <w:t>Be careful who you surround yourself with. Be careful who you call your friend.</w:t>
      </w:r>
    </w:p>
    <w:p w14:paraId="6F35CD64" w14:textId="77777777" w:rsidR="00DD5658" w:rsidRPr="00DD5658" w:rsidRDefault="00DD5658" w:rsidP="00DD5658">
      <w:pPr>
        <w:ind w:left="-900"/>
        <w:rPr>
          <w:rFonts w:cs="Calibri"/>
          <w:bCs/>
          <w:sz w:val="40"/>
          <w:szCs w:val="40"/>
        </w:rPr>
      </w:pPr>
      <w:r w:rsidRPr="00DD5658">
        <w:rPr>
          <w:rFonts w:cs="Calibri"/>
          <w:bCs/>
          <w:sz w:val="40"/>
          <w:szCs w:val="40"/>
        </w:rPr>
        <w:t xml:space="preserve">Thank God for friends who will look you in the eye and say “What are you doing?! Boy have you lost your mind </w:t>
      </w:r>
      <w:proofErr w:type="gramStart"/>
      <w:r w:rsidRPr="00DD5658">
        <w:rPr>
          <w:rFonts w:cs="Calibri"/>
          <w:bCs/>
          <w:sz w:val="40"/>
          <w:szCs w:val="40"/>
        </w:rPr>
        <w:t>cause</w:t>
      </w:r>
      <w:proofErr w:type="gramEnd"/>
      <w:r w:rsidRPr="00DD5658">
        <w:rPr>
          <w:rFonts w:cs="Calibri"/>
          <w:bCs/>
          <w:sz w:val="40"/>
          <w:szCs w:val="40"/>
        </w:rPr>
        <w:t xml:space="preserve"> I’ll help you find it!?” </w:t>
      </w:r>
    </w:p>
    <w:p w14:paraId="7E155E86" w14:textId="77777777" w:rsidR="00DD5658" w:rsidRPr="00DD5658" w:rsidRDefault="00DD5658" w:rsidP="00DD5658">
      <w:pPr>
        <w:ind w:left="-900"/>
        <w:rPr>
          <w:rFonts w:cs="Calibri"/>
          <w:bCs/>
          <w:sz w:val="40"/>
          <w:szCs w:val="40"/>
        </w:rPr>
      </w:pPr>
      <w:r w:rsidRPr="00DD5658">
        <w:rPr>
          <w:rFonts w:cs="Calibri"/>
          <w:bCs/>
          <w:sz w:val="40"/>
          <w:szCs w:val="40"/>
        </w:rPr>
        <w:t>Goodness is the balance between kindness and protective truth for the benefit of others.</w:t>
      </w:r>
    </w:p>
    <w:p w14:paraId="14D83BC9" w14:textId="77777777" w:rsidR="00DD5658" w:rsidRPr="00DD5658" w:rsidRDefault="00DD5658" w:rsidP="00DD5658">
      <w:pPr>
        <w:ind w:left="-900"/>
        <w:rPr>
          <w:rFonts w:cs="Calibri"/>
          <w:bCs/>
          <w:sz w:val="40"/>
          <w:szCs w:val="40"/>
        </w:rPr>
      </w:pPr>
    </w:p>
    <w:p w14:paraId="467A404C" w14:textId="77777777" w:rsidR="00DD5658" w:rsidRPr="00DD5658" w:rsidRDefault="00DD5658" w:rsidP="00DD5658">
      <w:pPr>
        <w:ind w:left="-900"/>
        <w:rPr>
          <w:rFonts w:cs="Calibri"/>
          <w:bCs/>
          <w:sz w:val="44"/>
          <w:szCs w:val="44"/>
          <w:highlight w:val="lightGray"/>
          <w:u w:val="single"/>
        </w:rPr>
      </w:pPr>
      <w:r w:rsidRPr="00DD5658">
        <w:rPr>
          <w:rFonts w:cs="Calibri"/>
          <w:bCs/>
          <w:sz w:val="44"/>
          <w:szCs w:val="44"/>
          <w:highlight w:val="lightGray"/>
          <w:u w:val="single"/>
        </w:rPr>
        <w:t xml:space="preserve">Romans 15:1-2 (NIV) We who are strong ought to bear with the failings of the weak and not to please ourselves. 2 Each of us should please </w:t>
      </w:r>
      <w:r w:rsidRPr="00DD5658">
        <w:rPr>
          <w:rFonts w:cs="Calibri"/>
          <w:bCs/>
          <w:sz w:val="44"/>
          <w:szCs w:val="44"/>
          <w:highlight w:val="lightGray"/>
          <w:u w:val="single"/>
        </w:rPr>
        <w:lastRenderedPageBreak/>
        <w:t>our neighbors for their good, to build them up.</w:t>
      </w:r>
    </w:p>
    <w:p w14:paraId="5B0178E0" w14:textId="77777777" w:rsidR="00DD5658" w:rsidRPr="00DD5658" w:rsidRDefault="00DD5658" w:rsidP="00DD5658">
      <w:pPr>
        <w:ind w:left="-900"/>
        <w:rPr>
          <w:rFonts w:cs="Calibri"/>
          <w:bCs/>
          <w:sz w:val="44"/>
          <w:szCs w:val="44"/>
          <w:u w:val="single"/>
        </w:rPr>
      </w:pPr>
      <w:r w:rsidRPr="00DD5658">
        <w:rPr>
          <w:rFonts w:cs="Calibri"/>
          <w:bCs/>
          <w:sz w:val="44"/>
          <w:szCs w:val="44"/>
          <w:highlight w:val="lightGray"/>
          <w:u w:val="single"/>
        </w:rPr>
        <w:t xml:space="preserve">Romans 15:14 (NIV) </w:t>
      </w:r>
      <w:proofErr w:type="gramStart"/>
      <w:r w:rsidRPr="00DD5658">
        <w:rPr>
          <w:rFonts w:cs="Calibri"/>
          <w:bCs/>
          <w:sz w:val="44"/>
          <w:szCs w:val="44"/>
          <w:highlight w:val="lightGray"/>
          <w:u w:val="single"/>
        </w:rPr>
        <w:t>I myself</w:t>
      </w:r>
      <w:proofErr w:type="gramEnd"/>
      <w:r w:rsidRPr="00DD5658">
        <w:rPr>
          <w:rFonts w:cs="Calibri"/>
          <w:bCs/>
          <w:sz w:val="44"/>
          <w:szCs w:val="44"/>
          <w:highlight w:val="lightGray"/>
          <w:u w:val="single"/>
        </w:rPr>
        <w:t xml:space="preserve"> am convinced, my brothers and sisters, that you yourselves are full of goodness, filled with knowledge and competent to instruct one another.</w:t>
      </w:r>
    </w:p>
    <w:p w14:paraId="62871E56" w14:textId="77777777" w:rsidR="00DD5658" w:rsidRPr="00DD5658" w:rsidRDefault="00DD5658" w:rsidP="00DD5658">
      <w:pPr>
        <w:ind w:left="-900"/>
        <w:rPr>
          <w:rFonts w:cs="Calibri"/>
          <w:bCs/>
          <w:sz w:val="40"/>
          <w:szCs w:val="40"/>
        </w:rPr>
      </w:pPr>
      <w:r w:rsidRPr="00DD5658">
        <w:rPr>
          <w:rFonts w:cs="Calibri"/>
          <w:bCs/>
          <w:sz w:val="40"/>
          <w:szCs w:val="40"/>
        </w:rPr>
        <w:t>We should be filled with the knowledge of God’s truth.</w:t>
      </w:r>
      <w:r w:rsidRPr="00DD5658">
        <w:rPr>
          <w:rFonts w:cs="Calibri"/>
          <w:bCs/>
          <w:sz w:val="40"/>
          <w:szCs w:val="40"/>
        </w:rPr>
        <w:br/>
        <w:t>We should be competent to instruct one another.</w:t>
      </w:r>
    </w:p>
    <w:p w14:paraId="74A3B7D5" w14:textId="77777777" w:rsidR="00DD5658" w:rsidRPr="00DD5658" w:rsidRDefault="00DD5658" w:rsidP="00DD5658">
      <w:pPr>
        <w:ind w:left="-900"/>
        <w:rPr>
          <w:rFonts w:cs="Calibri"/>
          <w:bCs/>
          <w:sz w:val="40"/>
          <w:szCs w:val="40"/>
        </w:rPr>
      </w:pPr>
      <w:r w:rsidRPr="00DD5658">
        <w:rPr>
          <w:rFonts w:cs="Calibri"/>
          <w:bCs/>
          <w:sz w:val="40"/>
          <w:szCs w:val="40"/>
        </w:rPr>
        <w:t>Goodness has the “iron sharpening” vibe!</w:t>
      </w:r>
    </w:p>
    <w:p w14:paraId="47D06A7A" w14:textId="77777777" w:rsidR="00DD5658" w:rsidRPr="00DD5658" w:rsidRDefault="00DD5658" w:rsidP="00DD5658">
      <w:pPr>
        <w:ind w:left="-900"/>
        <w:rPr>
          <w:rFonts w:cs="Calibri"/>
          <w:bCs/>
          <w:sz w:val="44"/>
          <w:szCs w:val="44"/>
          <w:u w:val="single"/>
        </w:rPr>
      </w:pPr>
      <w:r w:rsidRPr="00DD5658">
        <w:rPr>
          <w:rFonts w:cs="Calibri"/>
          <w:bCs/>
          <w:sz w:val="44"/>
          <w:szCs w:val="44"/>
          <w:highlight w:val="lightGray"/>
          <w:u w:val="single"/>
        </w:rPr>
        <w:t>Proverbs 27:17 (NIV) As iron sharpens iron, so one person sharpens another.</w:t>
      </w:r>
    </w:p>
    <w:p w14:paraId="2191AD27" w14:textId="77777777" w:rsidR="00DD5658" w:rsidRPr="00DD5658" w:rsidRDefault="00DD5658" w:rsidP="00DD5658">
      <w:pPr>
        <w:ind w:left="-900"/>
        <w:rPr>
          <w:rFonts w:cs="Calibri"/>
          <w:bCs/>
          <w:sz w:val="40"/>
          <w:szCs w:val="40"/>
        </w:rPr>
      </w:pPr>
      <w:r w:rsidRPr="00DD5658">
        <w:rPr>
          <w:rFonts w:cs="Calibri"/>
          <w:bCs/>
          <w:sz w:val="40"/>
          <w:szCs w:val="40"/>
        </w:rPr>
        <w:t xml:space="preserve">Kindness does not sharpen. Kindness gives gifts and blesses. </w:t>
      </w:r>
    </w:p>
    <w:p w14:paraId="6CAC7B0B" w14:textId="77777777" w:rsidR="00DD5658" w:rsidRPr="00DD5658" w:rsidRDefault="00DD5658" w:rsidP="00DD5658">
      <w:pPr>
        <w:ind w:left="-900"/>
        <w:rPr>
          <w:rFonts w:cs="Calibri"/>
          <w:bCs/>
          <w:sz w:val="40"/>
          <w:szCs w:val="40"/>
        </w:rPr>
      </w:pPr>
      <w:r w:rsidRPr="00DD5658">
        <w:rPr>
          <w:rFonts w:cs="Calibri"/>
          <w:bCs/>
          <w:sz w:val="40"/>
          <w:szCs w:val="40"/>
        </w:rPr>
        <w:lastRenderedPageBreak/>
        <w:t xml:space="preserve">Goodness sharpens. Goodness will speak out truth. Goodness will instruct. Goodness will share true wisdom. </w:t>
      </w:r>
    </w:p>
    <w:p w14:paraId="2FF958F2" w14:textId="77777777" w:rsidR="00DD5658" w:rsidRPr="00DD5658" w:rsidRDefault="00DD5658" w:rsidP="00DD5658">
      <w:pPr>
        <w:ind w:left="-900"/>
        <w:rPr>
          <w:rFonts w:cs="Calibri"/>
          <w:bCs/>
          <w:sz w:val="40"/>
          <w:szCs w:val="40"/>
        </w:rPr>
      </w:pPr>
    </w:p>
    <w:p w14:paraId="0BD610D0" w14:textId="77777777" w:rsidR="00DD5658" w:rsidRPr="00DD5658" w:rsidRDefault="00DD5658" w:rsidP="00DD5658">
      <w:pPr>
        <w:ind w:left="-900"/>
        <w:rPr>
          <w:rFonts w:cs="Calibri"/>
          <w:bCs/>
          <w:sz w:val="40"/>
          <w:szCs w:val="40"/>
        </w:rPr>
      </w:pPr>
      <w:r w:rsidRPr="00DD5658">
        <w:rPr>
          <w:rFonts w:cs="Calibri"/>
          <w:bCs/>
          <w:sz w:val="40"/>
          <w:szCs w:val="40"/>
        </w:rPr>
        <w:t>We need kindness, but not kindness only. Kindness needs balance with truth.</w:t>
      </w:r>
    </w:p>
    <w:p w14:paraId="2E4FA752" w14:textId="77777777" w:rsidR="00DD5658" w:rsidRPr="00DD5658" w:rsidRDefault="00DD5658" w:rsidP="00DD5658">
      <w:pPr>
        <w:ind w:left="-900"/>
        <w:rPr>
          <w:rFonts w:cs="Calibri"/>
          <w:bCs/>
          <w:sz w:val="44"/>
          <w:szCs w:val="44"/>
        </w:rPr>
      </w:pPr>
      <w:r w:rsidRPr="00DD5658">
        <w:rPr>
          <w:rFonts w:cs="Calibri"/>
          <w:bCs/>
          <w:sz w:val="44"/>
          <w:szCs w:val="44"/>
          <w:highlight w:val="lightGray"/>
        </w:rPr>
        <w:t>Ephesians 4:15 (NIV) …speaking the truth in love, we will grow to become in every respect the mature body of him who is the head, that is, Christ.</w:t>
      </w:r>
    </w:p>
    <w:p w14:paraId="40D2D1A0" w14:textId="77777777" w:rsidR="00DD5658" w:rsidRPr="00DD5658" w:rsidRDefault="00DD5658" w:rsidP="00DD5658">
      <w:pPr>
        <w:ind w:left="-900"/>
        <w:rPr>
          <w:rFonts w:cs="Calibri"/>
          <w:bCs/>
          <w:sz w:val="40"/>
          <w:szCs w:val="40"/>
        </w:rPr>
      </w:pPr>
      <w:r w:rsidRPr="00DD5658">
        <w:rPr>
          <w:rFonts w:cs="Calibri"/>
          <w:bCs/>
          <w:sz w:val="40"/>
          <w:szCs w:val="40"/>
        </w:rPr>
        <w:t>God’s Spirit insists we speak…</w:t>
      </w:r>
    </w:p>
    <w:p w14:paraId="72C0C2FC" w14:textId="77777777" w:rsidR="00DD5658" w:rsidRPr="00DD5658" w:rsidRDefault="00DD5658" w:rsidP="00DD5658">
      <w:pPr>
        <w:ind w:left="-900"/>
        <w:rPr>
          <w:rFonts w:cs="Calibri"/>
          <w:bCs/>
          <w:sz w:val="40"/>
          <w:szCs w:val="40"/>
        </w:rPr>
      </w:pPr>
      <w:r w:rsidRPr="00DD5658">
        <w:rPr>
          <w:rFonts w:cs="Calibri"/>
          <w:bCs/>
          <w:sz w:val="40"/>
          <w:szCs w:val="40"/>
        </w:rPr>
        <w:t>God’s Spirit insists we speak TRUTH…</w:t>
      </w:r>
    </w:p>
    <w:p w14:paraId="680531E9" w14:textId="77777777" w:rsidR="00DD5658" w:rsidRPr="00DD5658" w:rsidRDefault="00DD5658" w:rsidP="00DD5658">
      <w:pPr>
        <w:ind w:left="-900"/>
        <w:rPr>
          <w:rFonts w:cs="Calibri"/>
          <w:bCs/>
          <w:sz w:val="40"/>
          <w:szCs w:val="40"/>
        </w:rPr>
      </w:pPr>
      <w:r w:rsidRPr="00DD5658">
        <w:rPr>
          <w:rFonts w:cs="Calibri"/>
          <w:bCs/>
          <w:sz w:val="40"/>
          <w:szCs w:val="40"/>
        </w:rPr>
        <w:t>God’s Spirit insists we speak IN LOVE…</w:t>
      </w:r>
    </w:p>
    <w:p w14:paraId="2A5894EF" w14:textId="77777777" w:rsidR="00DD5658" w:rsidRPr="00DD5658" w:rsidRDefault="00DD5658" w:rsidP="00DD5658">
      <w:pPr>
        <w:ind w:left="-900"/>
        <w:rPr>
          <w:rFonts w:cs="Calibri"/>
          <w:b/>
          <w:bCs/>
          <w:sz w:val="52"/>
          <w:szCs w:val="52"/>
        </w:rPr>
      </w:pPr>
      <w:r w:rsidRPr="00DD5658">
        <w:rPr>
          <w:rFonts w:cs="Calibri"/>
          <w:b/>
          <w:bCs/>
          <w:sz w:val="52"/>
          <w:szCs w:val="52"/>
          <w:highlight w:val="green"/>
        </w:rPr>
        <w:t>You can’t dismiss the truth because you want to be kind.</w:t>
      </w:r>
    </w:p>
    <w:p w14:paraId="23564DC6" w14:textId="77777777" w:rsidR="00DD5658" w:rsidRPr="00DD5658" w:rsidRDefault="00DD5658" w:rsidP="00DD5658">
      <w:pPr>
        <w:ind w:left="-900"/>
        <w:rPr>
          <w:rFonts w:cs="Calibri"/>
          <w:bCs/>
          <w:sz w:val="40"/>
          <w:szCs w:val="40"/>
        </w:rPr>
      </w:pPr>
      <w:r w:rsidRPr="00DD5658">
        <w:rPr>
          <w:rFonts w:cs="Calibri"/>
          <w:bCs/>
          <w:sz w:val="40"/>
          <w:szCs w:val="40"/>
        </w:rPr>
        <w:lastRenderedPageBreak/>
        <w:t>Church I am talking to us.</w:t>
      </w:r>
    </w:p>
    <w:p w14:paraId="40F25A34" w14:textId="77777777" w:rsidR="00DD5658" w:rsidRPr="00DD5658" w:rsidRDefault="00DD5658" w:rsidP="00DD5658">
      <w:pPr>
        <w:ind w:left="-900"/>
        <w:rPr>
          <w:rFonts w:cs="Calibri"/>
          <w:bCs/>
          <w:sz w:val="40"/>
          <w:szCs w:val="40"/>
        </w:rPr>
      </w:pPr>
      <w:r w:rsidRPr="00DD5658">
        <w:rPr>
          <w:rFonts w:cs="Calibri"/>
          <w:bCs/>
          <w:sz w:val="40"/>
          <w:szCs w:val="40"/>
        </w:rPr>
        <w:t>There are issues all around us that we want to avoid because speaking out will be perceived as unkind.</w:t>
      </w:r>
    </w:p>
    <w:p w14:paraId="2C7B5C5A" w14:textId="77777777" w:rsidR="00DD5658" w:rsidRPr="00DD5658" w:rsidRDefault="00DD5658" w:rsidP="00DD5658">
      <w:pPr>
        <w:ind w:left="-900"/>
        <w:rPr>
          <w:rFonts w:cs="Calibri"/>
          <w:bCs/>
          <w:sz w:val="40"/>
          <w:szCs w:val="40"/>
        </w:rPr>
      </w:pPr>
      <w:r w:rsidRPr="00DD5658">
        <w:rPr>
          <w:rFonts w:cs="Calibri"/>
          <w:bCs/>
          <w:sz w:val="40"/>
          <w:szCs w:val="40"/>
        </w:rPr>
        <w:t>We must love God’s truth more than public opinion.</w:t>
      </w:r>
    </w:p>
    <w:p w14:paraId="1392ABE9" w14:textId="77777777" w:rsidR="00DD5658" w:rsidRPr="00DD5658" w:rsidRDefault="00DD5658" w:rsidP="00DD5658">
      <w:pPr>
        <w:ind w:left="-900"/>
        <w:rPr>
          <w:rFonts w:cs="Calibri"/>
          <w:bCs/>
          <w:sz w:val="40"/>
          <w:szCs w:val="40"/>
        </w:rPr>
      </w:pPr>
      <w:r w:rsidRPr="00DD5658">
        <w:rPr>
          <w:rFonts w:cs="Calibri"/>
          <w:bCs/>
          <w:sz w:val="40"/>
          <w:szCs w:val="40"/>
        </w:rPr>
        <w:t>At all times we must be kind and speak truth. Lord, teach us how to do that.</w:t>
      </w:r>
    </w:p>
    <w:p w14:paraId="7CD9BA7F" w14:textId="77777777" w:rsidR="00DD5658" w:rsidRPr="00DD5658" w:rsidRDefault="00DD5658" w:rsidP="00DD5658">
      <w:pPr>
        <w:ind w:left="-900"/>
        <w:rPr>
          <w:rFonts w:cs="Calibri"/>
          <w:bCs/>
          <w:sz w:val="40"/>
          <w:szCs w:val="40"/>
        </w:rPr>
      </w:pPr>
      <w:r w:rsidRPr="00DD5658">
        <w:rPr>
          <w:rFonts w:cs="Calibri"/>
          <w:bCs/>
          <w:sz w:val="40"/>
          <w:szCs w:val="40"/>
        </w:rPr>
        <w:t>What does that look like?</w:t>
      </w:r>
    </w:p>
    <w:p w14:paraId="47D48476" w14:textId="77777777" w:rsidR="00DD5658" w:rsidRPr="00DD5658" w:rsidRDefault="00DD5658" w:rsidP="00DD5658">
      <w:pPr>
        <w:ind w:left="-900"/>
        <w:rPr>
          <w:rFonts w:cs="Calibri"/>
          <w:bCs/>
          <w:sz w:val="40"/>
          <w:szCs w:val="40"/>
        </w:rPr>
      </w:pPr>
      <w:r w:rsidRPr="00DD5658">
        <w:rPr>
          <w:rFonts w:cs="Calibri"/>
          <w:bCs/>
          <w:sz w:val="40"/>
          <w:szCs w:val="40"/>
        </w:rPr>
        <w:t xml:space="preserve">It looks like you </w:t>
      </w:r>
      <w:proofErr w:type="gramStart"/>
      <w:r w:rsidRPr="00DD5658">
        <w:rPr>
          <w:rFonts w:cs="Calibri"/>
          <w:bCs/>
          <w:sz w:val="40"/>
          <w:szCs w:val="40"/>
        </w:rPr>
        <w:t>being</w:t>
      </w:r>
      <w:proofErr w:type="gramEnd"/>
      <w:r w:rsidRPr="00DD5658">
        <w:rPr>
          <w:rFonts w:cs="Calibri"/>
          <w:bCs/>
          <w:sz w:val="40"/>
          <w:szCs w:val="40"/>
        </w:rPr>
        <w:t xml:space="preserve"> a loving person but seeing the open door to share truth and speaking up. It does not look like you </w:t>
      </w:r>
      <w:proofErr w:type="gramStart"/>
      <w:r w:rsidRPr="00DD5658">
        <w:rPr>
          <w:rFonts w:cs="Calibri"/>
          <w:bCs/>
          <w:sz w:val="40"/>
          <w:szCs w:val="40"/>
        </w:rPr>
        <w:t>yelling</w:t>
      </w:r>
      <w:proofErr w:type="gramEnd"/>
      <w:r w:rsidRPr="00DD5658">
        <w:rPr>
          <w:rFonts w:cs="Calibri"/>
          <w:bCs/>
          <w:sz w:val="40"/>
          <w:szCs w:val="40"/>
        </w:rPr>
        <w:t xml:space="preserve"> your disagreements in the first 2 minutes you meet someone. It does not look like you </w:t>
      </w:r>
      <w:proofErr w:type="gramStart"/>
      <w:r w:rsidRPr="00DD5658">
        <w:rPr>
          <w:rFonts w:cs="Calibri"/>
          <w:bCs/>
          <w:sz w:val="40"/>
          <w:szCs w:val="40"/>
        </w:rPr>
        <w:t>being</w:t>
      </w:r>
      <w:proofErr w:type="gramEnd"/>
      <w:r w:rsidRPr="00DD5658">
        <w:rPr>
          <w:rFonts w:cs="Calibri"/>
          <w:bCs/>
          <w:sz w:val="40"/>
          <w:szCs w:val="40"/>
        </w:rPr>
        <w:t xml:space="preserve"> a jerk. Nor does it look like you </w:t>
      </w:r>
      <w:proofErr w:type="gramStart"/>
      <w:r w:rsidRPr="00DD5658">
        <w:rPr>
          <w:rFonts w:cs="Calibri"/>
          <w:bCs/>
          <w:sz w:val="40"/>
          <w:szCs w:val="40"/>
        </w:rPr>
        <w:t>remaining</w:t>
      </w:r>
      <w:proofErr w:type="gramEnd"/>
      <w:r w:rsidRPr="00DD5658">
        <w:rPr>
          <w:rFonts w:cs="Calibri"/>
          <w:bCs/>
          <w:sz w:val="40"/>
          <w:szCs w:val="40"/>
        </w:rPr>
        <w:t xml:space="preserve"> silent when asked your opinion.</w:t>
      </w:r>
    </w:p>
    <w:p w14:paraId="3EEA731E" w14:textId="77777777" w:rsidR="00DD5658" w:rsidRPr="00DD5658" w:rsidRDefault="00DD5658" w:rsidP="00DD5658">
      <w:pPr>
        <w:ind w:left="-900"/>
        <w:rPr>
          <w:rFonts w:cs="Calibri"/>
          <w:bCs/>
          <w:sz w:val="40"/>
          <w:szCs w:val="40"/>
        </w:rPr>
      </w:pPr>
      <w:r w:rsidRPr="00DD5658">
        <w:rPr>
          <w:rFonts w:cs="Calibri"/>
          <w:bCs/>
          <w:sz w:val="40"/>
          <w:szCs w:val="40"/>
        </w:rPr>
        <w:lastRenderedPageBreak/>
        <w:t>It looks a lot like Jesus who was kind and truthful.</w:t>
      </w:r>
    </w:p>
    <w:p w14:paraId="434F0DFB" w14:textId="77777777" w:rsidR="00DD5658" w:rsidRPr="00DD5658" w:rsidRDefault="00DD5658" w:rsidP="00DD5658">
      <w:pPr>
        <w:ind w:left="-900"/>
        <w:rPr>
          <w:rFonts w:cs="Calibri"/>
          <w:b/>
          <w:sz w:val="40"/>
          <w:szCs w:val="40"/>
        </w:rPr>
      </w:pPr>
      <w:r w:rsidRPr="00DD5658">
        <w:rPr>
          <w:rFonts w:cs="Calibri"/>
          <w:b/>
          <w:sz w:val="40"/>
          <w:szCs w:val="40"/>
        </w:rPr>
        <w:t>musician</w:t>
      </w:r>
    </w:p>
    <w:p w14:paraId="4AD825FB" w14:textId="77777777" w:rsidR="00DD5658" w:rsidRPr="00DD5658" w:rsidRDefault="00DD5658" w:rsidP="00DD5658">
      <w:pPr>
        <w:ind w:left="-900"/>
        <w:rPr>
          <w:rFonts w:cs="Calibri"/>
          <w:b/>
          <w:bCs/>
          <w:sz w:val="52"/>
          <w:szCs w:val="52"/>
        </w:rPr>
      </w:pPr>
      <w:r w:rsidRPr="00DD5658">
        <w:rPr>
          <w:rFonts w:cs="Calibri"/>
          <w:b/>
          <w:bCs/>
          <w:sz w:val="52"/>
          <w:szCs w:val="52"/>
          <w:highlight w:val="green"/>
        </w:rPr>
        <w:t>Residual</w:t>
      </w:r>
    </w:p>
    <w:p w14:paraId="6135F92E" w14:textId="77777777" w:rsidR="00DD5658" w:rsidRPr="00DD5658" w:rsidRDefault="00DD5658" w:rsidP="00DD5658">
      <w:pPr>
        <w:ind w:left="-900"/>
        <w:rPr>
          <w:rFonts w:cs="Calibri"/>
          <w:bCs/>
          <w:sz w:val="40"/>
          <w:szCs w:val="40"/>
        </w:rPr>
      </w:pPr>
      <w:r w:rsidRPr="00DD5658">
        <w:rPr>
          <w:rFonts w:cs="Calibri"/>
          <w:bCs/>
          <w:sz w:val="40"/>
          <w:szCs w:val="40"/>
        </w:rPr>
        <w:t>In 1996 the Pacific Gas &amp; Electric company settled out of court with the city of Hinkley, California for $333 million dollars. A divorced, unemployed, single mother by the name of Erin Brockovich became instrumental in building a case against PG&amp;E and became a well-known environmental activist.</w:t>
      </w:r>
    </w:p>
    <w:p w14:paraId="6EA5423C" w14:textId="77777777" w:rsidR="00DD5658" w:rsidRPr="00DD5658" w:rsidRDefault="00DD5658" w:rsidP="00DD5658">
      <w:pPr>
        <w:ind w:left="-900"/>
        <w:rPr>
          <w:rFonts w:cs="Calibri"/>
          <w:bCs/>
          <w:sz w:val="40"/>
          <w:szCs w:val="40"/>
        </w:rPr>
      </w:pPr>
      <w:r w:rsidRPr="00DD5658">
        <w:rPr>
          <w:rFonts w:cs="Calibri"/>
          <w:bCs/>
          <w:sz w:val="40"/>
          <w:szCs w:val="40"/>
        </w:rPr>
        <w:t xml:space="preserve">The gas &amp; electric company had been using a substance called chromium 6 to prevent rust in its pipes.  Over the course of time, small residual amounts of </w:t>
      </w:r>
      <w:r w:rsidRPr="00DD5658">
        <w:rPr>
          <w:rFonts w:cs="Calibri"/>
          <w:bCs/>
          <w:sz w:val="40"/>
          <w:szCs w:val="40"/>
        </w:rPr>
        <w:lastRenderedPageBreak/>
        <w:t>Chromium 6 found its way into the water supply.</w:t>
      </w:r>
    </w:p>
    <w:p w14:paraId="54EAE08C" w14:textId="77777777" w:rsidR="00DD5658" w:rsidRPr="00DD5658" w:rsidRDefault="00DD5658" w:rsidP="00DD5658">
      <w:pPr>
        <w:ind w:left="-900"/>
        <w:rPr>
          <w:rFonts w:cs="Calibri"/>
          <w:bCs/>
          <w:sz w:val="40"/>
          <w:szCs w:val="40"/>
        </w:rPr>
      </w:pPr>
      <w:r w:rsidRPr="00DD5658">
        <w:rPr>
          <w:rFonts w:cs="Calibri"/>
          <w:bCs/>
          <w:sz w:val="40"/>
          <w:szCs w:val="40"/>
        </w:rPr>
        <w:t>Residual means the small residue that remains. A drip here and there, a splash here and there was left behind in the environment and trickled its way down to the water source for the city of Hinkley.</w:t>
      </w:r>
    </w:p>
    <w:p w14:paraId="51B5324D" w14:textId="77777777" w:rsidR="00DD5658" w:rsidRPr="00DD5658" w:rsidRDefault="00DD5658" w:rsidP="00DD5658">
      <w:pPr>
        <w:ind w:left="-900"/>
        <w:rPr>
          <w:rFonts w:cs="Calibri"/>
          <w:bCs/>
          <w:sz w:val="44"/>
          <w:szCs w:val="44"/>
          <w:u w:val="single"/>
        </w:rPr>
      </w:pPr>
      <w:r w:rsidRPr="00DD5658">
        <w:rPr>
          <w:rFonts w:cs="Calibri"/>
          <w:bCs/>
          <w:sz w:val="44"/>
          <w:szCs w:val="44"/>
          <w:highlight w:val="lightGray"/>
          <w:u w:val="single"/>
        </w:rPr>
        <w:t>Proverbs 25:26 Like a muddied spring or a polluted well are the righteous who give way to the wicked.</w:t>
      </w:r>
    </w:p>
    <w:p w14:paraId="2F578CD7" w14:textId="77777777" w:rsidR="00DD5658" w:rsidRPr="00DD5658" w:rsidRDefault="00DD5658" w:rsidP="00DD5658">
      <w:pPr>
        <w:ind w:left="-900"/>
        <w:rPr>
          <w:rFonts w:cs="Calibri"/>
          <w:bCs/>
          <w:sz w:val="40"/>
          <w:szCs w:val="40"/>
        </w:rPr>
      </w:pPr>
      <w:r w:rsidRPr="00DD5658">
        <w:rPr>
          <w:rFonts w:cs="Calibri"/>
          <w:bCs/>
          <w:sz w:val="40"/>
          <w:szCs w:val="40"/>
        </w:rPr>
        <w:t>The Righteous who give way to the wicked are like a polluted well.</w:t>
      </w:r>
    </w:p>
    <w:p w14:paraId="4CC2D7EA" w14:textId="77777777" w:rsidR="00DD5658" w:rsidRPr="00DD5658" w:rsidRDefault="00DD5658" w:rsidP="00DD5658">
      <w:pPr>
        <w:ind w:left="-900"/>
        <w:rPr>
          <w:rFonts w:cs="Calibri"/>
          <w:bCs/>
          <w:sz w:val="40"/>
          <w:szCs w:val="40"/>
        </w:rPr>
      </w:pPr>
      <w:r w:rsidRPr="00DD5658">
        <w:rPr>
          <w:rFonts w:cs="Calibri"/>
          <w:bCs/>
          <w:sz w:val="40"/>
          <w:szCs w:val="40"/>
        </w:rPr>
        <w:t>It does not take much to pollute and entire community.</w:t>
      </w:r>
    </w:p>
    <w:p w14:paraId="69E2149B" w14:textId="77777777" w:rsidR="00DD5658" w:rsidRPr="00DD5658" w:rsidRDefault="00DD5658" w:rsidP="00DD5658">
      <w:pPr>
        <w:ind w:left="-900"/>
        <w:rPr>
          <w:rFonts w:cs="Calibri"/>
          <w:bCs/>
          <w:sz w:val="40"/>
          <w:szCs w:val="40"/>
        </w:rPr>
      </w:pPr>
      <w:r w:rsidRPr="00DD5658">
        <w:rPr>
          <w:rFonts w:cs="Calibri"/>
          <w:bCs/>
          <w:sz w:val="40"/>
          <w:szCs w:val="40"/>
        </w:rPr>
        <w:t>It does not take much to pollute your home, your family, and your marriage.</w:t>
      </w:r>
    </w:p>
    <w:p w14:paraId="213D6E07" w14:textId="77777777" w:rsidR="00DD5658" w:rsidRPr="00DD5658" w:rsidRDefault="00DD5658" w:rsidP="00DD5658">
      <w:pPr>
        <w:ind w:left="-900"/>
        <w:rPr>
          <w:rFonts w:cs="Calibri"/>
          <w:bCs/>
          <w:sz w:val="40"/>
          <w:szCs w:val="40"/>
        </w:rPr>
      </w:pPr>
      <w:r w:rsidRPr="00DD5658">
        <w:rPr>
          <w:rFonts w:cs="Calibri"/>
          <w:bCs/>
          <w:sz w:val="40"/>
          <w:szCs w:val="40"/>
        </w:rPr>
        <w:lastRenderedPageBreak/>
        <w:t xml:space="preserve">A drop here and drop there… If the righteous will not stand against the wicked </w:t>
      </w:r>
      <w:proofErr w:type="gramStart"/>
      <w:r w:rsidRPr="00DD5658">
        <w:rPr>
          <w:rFonts w:cs="Calibri"/>
          <w:bCs/>
          <w:sz w:val="40"/>
          <w:szCs w:val="40"/>
        </w:rPr>
        <w:t>pollution</w:t>
      </w:r>
      <w:proofErr w:type="gramEnd"/>
      <w:r w:rsidRPr="00DD5658">
        <w:rPr>
          <w:rFonts w:cs="Calibri"/>
          <w:bCs/>
          <w:sz w:val="40"/>
          <w:szCs w:val="40"/>
        </w:rPr>
        <w:t xml:space="preserve"> then many will grow sick.</w:t>
      </w:r>
    </w:p>
    <w:p w14:paraId="4CB2D5B7" w14:textId="77777777" w:rsidR="00DD5658" w:rsidRPr="00DD5658" w:rsidRDefault="00DD5658" w:rsidP="00DD5658">
      <w:pPr>
        <w:ind w:left="-900"/>
        <w:rPr>
          <w:rFonts w:cs="Calibri"/>
          <w:bCs/>
          <w:sz w:val="40"/>
          <w:szCs w:val="40"/>
        </w:rPr>
      </w:pPr>
      <w:r w:rsidRPr="00DD5658">
        <w:rPr>
          <w:rFonts w:cs="Calibri"/>
          <w:bCs/>
          <w:sz w:val="40"/>
          <w:szCs w:val="40"/>
        </w:rPr>
        <w:t xml:space="preserve"> </w:t>
      </w:r>
    </w:p>
    <w:p w14:paraId="03BD98CA" w14:textId="77777777" w:rsidR="00DD5658" w:rsidRPr="00DD5658" w:rsidRDefault="00DD5658" w:rsidP="00DD5658">
      <w:pPr>
        <w:ind w:left="-900"/>
        <w:rPr>
          <w:rFonts w:cs="Calibri"/>
          <w:bCs/>
          <w:sz w:val="40"/>
          <w:szCs w:val="40"/>
        </w:rPr>
      </w:pPr>
      <w:r w:rsidRPr="00DD5658">
        <w:rPr>
          <w:rFonts w:cs="Calibri"/>
          <w:bCs/>
          <w:sz w:val="40"/>
          <w:szCs w:val="40"/>
        </w:rPr>
        <w:t xml:space="preserve">Without goodness we will just give way to wickedness. Bit is because of goodness we will </w:t>
      </w:r>
      <w:proofErr w:type="gramStart"/>
      <w:r w:rsidRPr="00DD5658">
        <w:rPr>
          <w:rFonts w:cs="Calibri"/>
          <w:bCs/>
          <w:sz w:val="40"/>
          <w:szCs w:val="40"/>
        </w:rPr>
        <w:t>actually speak</w:t>
      </w:r>
      <w:proofErr w:type="gramEnd"/>
      <w:r w:rsidRPr="00DD5658">
        <w:rPr>
          <w:rFonts w:cs="Calibri"/>
          <w:bCs/>
          <w:sz w:val="40"/>
          <w:szCs w:val="40"/>
        </w:rPr>
        <w:t xml:space="preserve"> up and address wickedness and call ourselves and others to repentance.</w:t>
      </w:r>
    </w:p>
    <w:p w14:paraId="1B9B1F8D" w14:textId="77777777" w:rsidR="00DD5658" w:rsidRPr="00DD5658" w:rsidRDefault="00DD5658" w:rsidP="00DD5658">
      <w:pPr>
        <w:ind w:left="-900"/>
        <w:rPr>
          <w:rFonts w:cs="Calibri"/>
          <w:bCs/>
          <w:sz w:val="40"/>
          <w:szCs w:val="40"/>
        </w:rPr>
      </w:pPr>
      <w:r w:rsidRPr="00DD5658">
        <w:rPr>
          <w:rFonts w:cs="Calibri"/>
          <w:bCs/>
          <w:sz w:val="40"/>
          <w:szCs w:val="40"/>
        </w:rPr>
        <w:t>Spouse, goodness will cause you to call your marriage to repentance.</w:t>
      </w:r>
      <w:r w:rsidRPr="00DD5658">
        <w:rPr>
          <w:rFonts w:cs="Calibri"/>
          <w:bCs/>
          <w:sz w:val="40"/>
          <w:szCs w:val="40"/>
        </w:rPr>
        <w:br/>
        <w:t>Parents, goodness will cause you to call your children to repentance.</w:t>
      </w:r>
      <w:r w:rsidRPr="00DD5658">
        <w:rPr>
          <w:rFonts w:cs="Calibri"/>
          <w:bCs/>
          <w:sz w:val="40"/>
          <w:szCs w:val="40"/>
        </w:rPr>
        <w:br/>
        <w:t>Redemption Church, it is the vibe of goodness that will call us back to repentance.</w:t>
      </w:r>
    </w:p>
    <w:p w14:paraId="29163778" w14:textId="77777777" w:rsidR="00DD5658" w:rsidRPr="00DD5658" w:rsidRDefault="00DD5658" w:rsidP="00DD5658">
      <w:pPr>
        <w:ind w:left="-900"/>
        <w:rPr>
          <w:rFonts w:cs="Calibri"/>
          <w:bCs/>
          <w:sz w:val="40"/>
          <w:szCs w:val="40"/>
        </w:rPr>
      </w:pPr>
      <w:r w:rsidRPr="00DD5658">
        <w:rPr>
          <w:rFonts w:cs="Calibri"/>
          <w:bCs/>
          <w:sz w:val="40"/>
          <w:szCs w:val="40"/>
        </w:rPr>
        <w:lastRenderedPageBreak/>
        <w:t>Goodness keeps what is good, good.  The residual effects of sin want to seep in your blessings causing the righteous to become polluted.</w:t>
      </w:r>
    </w:p>
    <w:p w14:paraId="545AC8DD" w14:textId="77777777" w:rsidR="00DD5658" w:rsidRPr="00DD5658" w:rsidRDefault="00DD5658" w:rsidP="00DD5658">
      <w:pPr>
        <w:ind w:left="-900"/>
        <w:rPr>
          <w:rFonts w:cs="Calibri"/>
          <w:bCs/>
          <w:sz w:val="40"/>
          <w:szCs w:val="40"/>
        </w:rPr>
      </w:pPr>
      <w:r w:rsidRPr="00DD5658">
        <w:rPr>
          <w:rFonts w:cs="Calibri"/>
          <w:bCs/>
          <w:sz w:val="40"/>
          <w:szCs w:val="40"/>
        </w:rPr>
        <w:t>Sin can seep into your material wealth and cause toxic greed.</w:t>
      </w:r>
      <w:r w:rsidRPr="00DD5658">
        <w:rPr>
          <w:rFonts w:cs="Calibri"/>
          <w:bCs/>
          <w:sz w:val="40"/>
          <w:szCs w:val="40"/>
        </w:rPr>
        <w:br/>
        <w:t>Sin can seep into your joy of pleasure and cause gluttony &amp; addiction.</w:t>
      </w:r>
      <w:r w:rsidRPr="00DD5658">
        <w:rPr>
          <w:rFonts w:cs="Calibri"/>
          <w:bCs/>
          <w:sz w:val="40"/>
          <w:szCs w:val="40"/>
        </w:rPr>
        <w:br/>
        <w:t xml:space="preserve">Sin can seep into your </w:t>
      </w:r>
      <w:proofErr w:type="spellStart"/>
      <w:r w:rsidRPr="00DD5658">
        <w:rPr>
          <w:rFonts w:cs="Calibri"/>
          <w:bCs/>
          <w:sz w:val="40"/>
          <w:szCs w:val="40"/>
        </w:rPr>
        <w:t>self esteem</w:t>
      </w:r>
      <w:proofErr w:type="spellEnd"/>
      <w:r w:rsidRPr="00DD5658">
        <w:rPr>
          <w:rFonts w:cs="Calibri"/>
          <w:bCs/>
          <w:sz w:val="40"/>
          <w:szCs w:val="40"/>
        </w:rPr>
        <w:t xml:space="preserve"> and cause pride.</w:t>
      </w:r>
    </w:p>
    <w:p w14:paraId="39D8B10F" w14:textId="77777777" w:rsidR="00DD5658" w:rsidRPr="00DD5658" w:rsidRDefault="00DD5658" w:rsidP="00DD5658">
      <w:pPr>
        <w:ind w:left="-900"/>
        <w:rPr>
          <w:rFonts w:cs="Calibri"/>
          <w:bCs/>
          <w:sz w:val="40"/>
          <w:szCs w:val="40"/>
        </w:rPr>
      </w:pPr>
      <w:r w:rsidRPr="00DD5658">
        <w:rPr>
          <w:rFonts w:cs="Calibri"/>
          <w:bCs/>
          <w:sz w:val="40"/>
          <w:szCs w:val="40"/>
        </w:rPr>
        <w:t>A drop here and a drop there…</w:t>
      </w:r>
    </w:p>
    <w:p w14:paraId="490D6012" w14:textId="77777777" w:rsidR="00DD5658" w:rsidRPr="00DD5658" w:rsidRDefault="00DD5658" w:rsidP="00DD5658">
      <w:pPr>
        <w:ind w:left="-900"/>
        <w:rPr>
          <w:rFonts w:cs="Calibri"/>
          <w:bCs/>
          <w:sz w:val="40"/>
          <w:szCs w:val="40"/>
        </w:rPr>
      </w:pPr>
      <w:r w:rsidRPr="00DD5658">
        <w:rPr>
          <w:rFonts w:cs="Calibri"/>
          <w:bCs/>
          <w:sz w:val="40"/>
          <w:szCs w:val="40"/>
        </w:rPr>
        <w:t>I want to be kind today, but I refuse to dismiss the truth.</w:t>
      </w:r>
    </w:p>
    <w:p w14:paraId="212B614A" w14:textId="77777777" w:rsidR="00DD5658" w:rsidRPr="00DD5658" w:rsidRDefault="00DD5658" w:rsidP="00DD5658">
      <w:pPr>
        <w:ind w:left="-900"/>
        <w:rPr>
          <w:rFonts w:cs="Calibri"/>
          <w:bCs/>
          <w:sz w:val="40"/>
          <w:szCs w:val="40"/>
        </w:rPr>
      </w:pPr>
      <w:r w:rsidRPr="00DD5658">
        <w:rPr>
          <w:rFonts w:cs="Calibri"/>
          <w:bCs/>
          <w:sz w:val="40"/>
          <w:szCs w:val="40"/>
        </w:rPr>
        <w:t>Some of our relationships may be seeping into our lives.</w:t>
      </w:r>
    </w:p>
    <w:p w14:paraId="18402A0E" w14:textId="77777777" w:rsidR="00DD5658" w:rsidRPr="00DD5658" w:rsidRDefault="00DD5658" w:rsidP="00DD5658">
      <w:pPr>
        <w:ind w:left="-900"/>
        <w:rPr>
          <w:rFonts w:cs="Calibri"/>
          <w:bCs/>
          <w:sz w:val="44"/>
          <w:szCs w:val="44"/>
          <w:u w:val="single"/>
        </w:rPr>
      </w:pPr>
      <w:r w:rsidRPr="00DD5658">
        <w:rPr>
          <w:rFonts w:cs="Calibri"/>
          <w:bCs/>
          <w:sz w:val="44"/>
          <w:szCs w:val="44"/>
          <w:highlight w:val="lightGray"/>
          <w:u w:val="single"/>
        </w:rPr>
        <w:lastRenderedPageBreak/>
        <w:t>1 Corinthians 15:33 (NIV) Do not be misled: “Bad company corrupts good character.”</w:t>
      </w:r>
    </w:p>
    <w:p w14:paraId="709A0A37" w14:textId="77777777" w:rsidR="00DD5658" w:rsidRPr="00DD5658" w:rsidRDefault="00DD5658" w:rsidP="00DD5658">
      <w:pPr>
        <w:ind w:left="-900"/>
        <w:rPr>
          <w:rFonts w:cs="Calibri"/>
          <w:bCs/>
          <w:sz w:val="44"/>
          <w:szCs w:val="44"/>
          <w:u w:val="single"/>
        </w:rPr>
      </w:pPr>
      <w:r w:rsidRPr="00DD5658">
        <w:rPr>
          <w:rFonts w:cs="Calibri"/>
          <w:bCs/>
          <w:sz w:val="44"/>
          <w:szCs w:val="44"/>
          <w:highlight w:val="lightGray"/>
          <w:u w:val="single"/>
        </w:rPr>
        <w:t>2 Corinthians 6:16 (NIV) 14 Do not be yoked together with unbelievers. For what do righteousness and wickedness have in common? Or what fellowship can light have with darkness?</w:t>
      </w:r>
    </w:p>
    <w:p w14:paraId="6086C37C" w14:textId="77777777" w:rsidR="00DD5658" w:rsidRPr="00DD5658" w:rsidRDefault="00DD5658" w:rsidP="00DD5658">
      <w:pPr>
        <w:ind w:left="-900"/>
        <w:rPr>
          <w:rFonts w:cs="Calibri"/>
          <w:b/>
          <w:bCs/>
          <w:sz w:val="48"/>
          <w:szCs w:val="48"/>
        </w:rPr>
      </w:pPr>
      <w:r w:rsidRPr="00DD5658">
        <w:rPr>
          <w:rFonts w:cs="Calibri"/>
          <w:b/>
          <w:bCs/>
          <w:sz w:val="48"/>
          <w:szCs w:val="48"/>
          <w:highlight w:val="green"/>
        </w:rPr>
        <w:t>Goodness</w:t>
      </w:r>
    </w:p>
    <w:p w14:paraId="2D064E48" w14:textId="77777777" w:rsidR="00DD5658" w:rsidRPr="00DD5658" w:rsidRDefault="00DD5658" w:rsidP="00DD5658">
      <w:pPr>
        <w:ind w:left="-900"/>
        <w:rPr>
          <w:rFonts w:cs="Calibri"/>
          <w:bCs/>
          <w:sz w:val="40"/>
          <w:szCs w:val="40"/>
        </w:rPr>
      </w:pPr>
      <w:r w:rsidRPr="00DD5658">
        <w:rPr>
          <w:rFonts w:cs="Calibri"/>
          <w:bCs/>
          <w:sz w:val="40"/>
          <w:szCs w:val="40"/>
        </w:rPr>
        <w:t>Let’s repent today.</w:t>
      </w:r>
    </w:p>
    <w:p w14:paraId="65F5D8A6" w14:textId="77777777" w:rsidR="00DD5658" w:rsidRPr="00DD5658" w:rsidRDefault="00DD5658" w:rsidP="00DD5658">
      <w:pPr>
        <w:ind w:left="-900"/>
        <w:rPr>
          <w:rFonts w:cs="Calibri"/>
          <w:bCs/>
          <w:sz w:val="40"/>
          <w:szCs w:val="40"/>
        </w:rPr>
      </w:pPr>
      <w:r w:rsidRPr="00DD5658">
        <w:rPr>
          <w:rFonts w:cs="Calibri"/>
          <w:bCs/>
          <w:sz w:val="40"/>
          <w:szCs w:val="40"/>
        </w:rPr>
        <w:t>Let’s repent of residual sin that is seeping in.</w:t>
      </w:r>
    </w:p>
    <w:p w14:paraId="238556DC" w14:textId="77777777" w:rsidR="00DD5658" w:rsidRPr="00DD5658" w:rsidRDefault="00DD5658" w:rsidP="00DD5658">
      <w:pPr>
        <w:ind w:left="-900"/>
        <w:rPr>
          <w:rFonts w:cs="Calibri"/>
          <w:bCs/>
          <w:sz w:val="40"/>
          <w:szCs w:val="40"/>
        </w:rPr>
      </w:pPr>
      <w:r w:rsidRPr="00DD5658">
        <w:rPr>
          <w:rFonts w:cs="Calibri"/>
          <w:bCs/>
          <w:sz w:val="40"/>
          <w:szCs w:val="40"/>
        </w:rPr>
        <w:t>Let’s recommit to truth.</w:t>
      </w:r>
    </w:p>
    <w:p w14:paraId="4D6207BE" w14:textId="77777777" w:rsidR="00DD5658" w:rsidRPr="00DD5658" w:rsidRDefault="00DD5658" w:rsidP="00DD5658">
      <w:pPr>
        <w:ind w:left="-900"/>
        <w:rPr>
          <w:rFonts w:cs="Calibri"/>
          <w:bCs/>
          <w:sz w:val="40"/>
          <w:szCs w:val="40"/>
        </w:rPr>
      </w:pPr>
      <w:r w:rsidRPr="00DD5658">
        <w:rPr>
          <w:rFonts w:cs="Calibri"/>
          <w:bCs/>
          <w:sz w:val="40"/>
          <w:szCs w:val="40"/>
        </w:rPr>
        <w:t>Let’s ask for wisdom to be kind and truthful.</w:t>
      </w:r>
    </w:p>
    <w:p w14:paraId="44CFEB59" w14:textId="77777777" w:rsidR="00DD5658" w:rsidRPr="00DD5658" w:rsidRDefault="00DD5658" w:rsidP="00DD5658">
      <w:pPr>
        <w:ind w:left="-900"/>
        <w:rPr>
          <w:rFonts w:cs="Calibri"/>
          <w:bCs/>
          <w:sz w:val="40"/>
          <w:szCs w:val="40"/>
        </w:rPr>
      </w:pPr>
    </w:p>
    <w:p w14:paraId="7784A1AD" w14:textId="77777777" w:rsidR="00DD5658" w:rsidRPr="00DD5658" w:rsidRDefault="00DD5658" w:rsidP="00DD5658">
      <w:pPr>
        <w:ind w:left="-900"/>
        <w:rPr>
          <w:rFonts w:cs="Calibri"/>
          <w:bCs/>
          <w:sz w:val="40"/>
          <w:szCs w:val="40"/>
        </w:rPr>
      </w:pPr>
    </w:p>
    <w:p w14:paraId="363B5CB7" w14:textId="77777777" w:rsidR="00DD5658" w:rsidRPr="00DD5658" w:rsidRDefault="00DD5658" w:rsidP="00DD5658">
      <w:pPr>
        <w:ind w:left="-900"/>
        <w:rPr>
          <w:rFonts w:cs="Calibri"/>
          <w:bCs/>
          <w:sz w:val="40"/>
          <w:szCs w:val="40"/>
        </w:rPr>
      </w:pPr>
    </w:p>
    <w:p w14:paraId="1E609D7E" w14:textId="77777777" w:rsidR="00DD5658" w:rsidRPr="00DD5658" w:rsidRDefault="00DD5658" w:rsidP="00DD5658">
      <w:pPr>
        <w:ind w:left="-900"/>
        <w:rPr>
          <w:rFonts w:cs="Calibri"/>
          <w:bCs/>
          <w:sz w:val="40"/>
          <w:szCs w:val="40"/>
        </w:rPr>
      </w:pPr>
      <w:r w:rsidRPr="00DD5658">
        <w:rPr>
          <w:rFonts w:cs="Calibri"/>
          <w:bCs/>
          <w:sz w:val="40"/>
          <w:szCs w:val="40"/>
        </w:rPr>
        <w:t>----notes</w:t>
      </w:r>
    </w:p>
    <w:p w14:paraId="7B86A969" w14:textId="77777777" w:rsidR="00DD5658" w:rsidRPr="00DD5658" w:rsidRDefault="00DD5658" w:rsidP="00DD5658">
      <w:pPr>
        <w:ind w:left="-900"/>
        <w:rPr>
          <w:rFonts w:cs="Calibri"/>
          <w:bCs/>
          <w:sz w:val="40"/>
          <w:szCs w:val="40"/>
        </w:rPr>
      </w:pPr>
      <w:r w:rsidRPr="00DD5658">
        <w:rPr>
          <w:rFonts w:cs="Calibri"/>
          <w:bCs/>
          <w:sz w:val="40"/>
          <w:szCs w:val="40"/>
        </w:rPr>
        <w:t>Winston Churchill called World War 2 the war that never should have happened. Adolf Hitler had risen to power in Germany and Winston Churchill forcefully declared that England should not meet with Hitler because his charisma and charm would deceive the people.</w:t>
      </w:r>
    </w:p>
    <w:p w14:paraId="781E1BA6" w14:textId="77777777" w:rsidR="00DD5658" w:rsidRPr="00DD5658" w:rsidRDefault="00DD5658" w:rsidP="00DD5658">
      <w:pPr>
        <w:ind w:left="-900"/>
        <w:rPr>
          <w:rFonts w:cs="Calibri"/>
          <w:bCs/>
          <w:sz w:val="40"/>
          <w:szCs w:val="40"/>
        </w:rPr>
      </w:pPr>
      <w:r w:rsidRPr="00DD5658">
        <w:rPr>
          <w:rFonts w:cs="Calibri"/>
          <w:bCs/>
          <w:sz w:val="40"/>
          <w:szCs w:val="40"/>
        </w:rPr>
        <w:t>“The Malice of the wicked was reinforced by the weakness of the virtuous.” – Winston Churchill</w:t>
      </w:r>
    </w:p>
    <w:bookmarkEnd w:id="1"/>
    <w:p w14:paraId="3617AEE9" w14:textId="77777777" w:rsidR="00DD5658" w:rsidRPr="00DD5658" w:rsidRDefault="00DD5658" w:rsidP="00DD5658">
      <w:pPr>
        <w:ind w:left="-900"/>
        <w:rPr>
          <w:rFonts w:cs="Calibri"/>
          <w:sz w:val="40"/>
          <w:szCs w:val="40"/>
        </w:rPr>
      </w:pPr>
    </w:p>
    <w:p w14:paraId="459DE102" w14:textId="77777777" w:rsidR="00DD5658" w:rsidRPr="00DD5658" w:rsidRDefault="00DD5658" w:rsidP="00DD5658">
      <w:pPr>
        <w:ind w:left="-900"/>
        <w:rPr>
          <w:rFonts w:cs="Calibri"/>
          <w:sz w:val="40"/>
          <w:szCs w:val="40"/>
        </w:rPr>
      </w:pPr>
    </w:p>
    <w:p w14:paraId="1B24D029" w14:textId="77777777" w:rsidR="00084B1D" w:rsidRPr="00DD5658" w:rsidRDefault="00084B1D" w:rsidP="00DD5658">
      <w:pPr>
        <w:ind w:left="-900"/>
        <w:rPr>
          <w:sz w:val="40"/>
          <w:szCs w:val="40"/>
        </w:rPr>
      </w:pPr>
    </w:p>
    <w:sectPr w:rsidR="00084B1D" w:rsidRPr="00DD5658"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F688" w14:textId="77777777" w:rsidR="006E2968" w:rsidRDefault="006E2968" w:rsidP="00B34C75">
      <w:pPr>
        <w:spacing w:after="0" w:line="240" w:lineRule="auto"/>
      </w:pPr>
      <w:r>
        <w:separator/>
      </w:r>
    </w:p>
  </w:endnote>
  <w:endnote w:type="continuationSeparator" w:id="0">
    <w:p w14:paraId="4E3F4FAF" w14:textId="77777777" w:rsidR="006E2968" w:rsidRDefault="006E296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C079" w14:textId="77777777" w:rsidR="006E2968" w:rsidRDefault="006E2968" w:rsidP="00B34C75">
      <w:pPr>
        <w:spacing w:after="0" w:line="240" w:lineRule="auto"/>
      </w:pPr>
      <w:r>
        <w:separator/>
      </w:r>
    </w:p>
  </w:footnote>
  <w:footnote w:type="continuationSeparator" w:id="0">
    <w:p w14:paraId="45A9A5B8" w14:textId="77777777" w:rsidR="006E2968" w:rsidRDefault="006E2968"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82DF8"/>
    <w:multiLevelType w:val="hybridMultilevel"/>
    <w:tmpl w:val="B70C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355D3"/>
    <w:multiLevelType w:val="hybridMultilevel"/>
    <w:tmpl w:val="8516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1"/>
  </w:num>
  <w:num w:numId="5" w16cid:durableId="920717423">
    <w:abstractNumId w:val="19"/>
  </w:num>
  <w:num w:numId="6" w16cid:durableId="1791512318">
    <w:abstractNumId w:val="13"/>
  </w:num>
  <w:num w:numId="7" w16cid:durableId="281890254">
    <w:abstractNumId w:val="10"/>
  </w:num>
  <w:num w:numId="8" w16cid:durableId="960960861">
    <w:abstractNumId w:val="30"/>
  </w:num>
  <w:num w:numId="9" w16cid:durableId="947932916">
    <w:abstractNumId w:val="6"/>
  </w:num>
  <w:num w:numId="10" w16cid:durableId="1987395028">
    <w:abstractNumId w:val="32"/>
  </w:num>
  <w:num w:numId="11" w16cid:durableId="1755474112">
    <w:abstractNumId w:val="18"/>
  </w:num>
  <w:num w:numId="12" w16cid:durableId="827862466">
    <w:abstractNumId w:val="35"/>
  </w:num>
  <w:num w:numId="13" w16cid:durableId="318653471">
    <w:abstractNumId w:val="4"/>
  </w:num>
  <w:num w:numId="14" w16cid:durableId="933367127">
    <w:abstractNumId w:val="25"/>
  </w:num>
  <w:num w:numId="15" w16cid:durableId="1279796312">
    <w:abstractNumId w:val="22"/>
  </w:num>
  <w:num w:numId="16" w16cid:durableId="634410916">
    <w:abstractNumId w:val="17"/>
  </w:num>
  <w:num w:numId="17" w16cid:durableId="1596788608">
    <w:abstractNumId w:val="11"/>
  </w:num>
  <w:num w:numId="18" w16cid:durableId="1797672243">
    <w:abstractNumId w:val="1"/>
  </w:num>
  <w:num w:numId="19" w16cid:durableId="710150993">
    <w:abstractNumId w:val="31"/>
  </w:num>
  <w:num w:numId="20" w16cid:durableId="1559321475">
    <w:abstractNumId w:val="8"/>
  </w:num>
  <w:num w:numId="21" w16cid:durableId="1718117895">
    <w:abstractNumId w:val="26"/>
  </w:num>
  <w:num w:numId="22" w16cid:durableId="671488998">
    <w:abstractNumId w:val="36"/>
  </w:num>
  <w:num w:numId="23" w16cid:durableId="804004677">
    <w:abstractNumId w:val="0"/>
  </w:num>
  <w:num w:numId="24" w16cid:durableId="145170393">
    <w:abstractNumId w:val="16"/>
  </w:num>
  <w:num w:numId="25" w16cid:durableId="793213564">
    <w:abstractNumId w:val="37"/>
  </w:num>
  <w:num w:numId="26" w16cid:durableId="43717333">
    <w:abstractNumId w:val="20"/>
  </w:num>
  <w:num w:numId="27" w16cid:durableId="1774786838">
    <w:abstractNumId w:val="23"/>
  </w:num>
  <w:num w:numId="28" w16cid:durableId="1615332400">
    <w:abstractNumId w:val="12"/>
  </w:num>
  <w:num w:numId="29" w16cid:durableId="173957414">
    <w:abstractNumId w:val="34"/>
  </w:num>
  <w:num w:numId="30" w16cid:durableId="888105056">
    <w:abstractNumId w:val="24"/>
  </w:num>
  <w:num w:numId="31" w16cid:durableId="2027442180">
    <w:abstractNumId w:val="33"/>
  </w:num>
  <w:num w:numId="32" w16cid:durableId="1681545510">
    <w:abstractNumId w:val="14"/>
  </w:num>
  <w:num w:numId="33" w16cid:durableId="1987083514">
    <w:abstractNumId w:val="28"/>
  </w:num>
  <w:num w:numId="34" w16cid:durableId="1134106401">
    <w:abstractNumId w:val="15"/>
  </w:num>
  <w:num w:numId="35" w16cid:durableId="1876459068">
    <w:abstractNumId w:val="7"/>
  </w:num>
  <w:num w:numId="36" w16cid:durableId="732630089">
    <w:abstractNumId w:val="29"/>
  </w:num>
  <w:num w:numId="37" w16cid:durableId="868377311">
    <w:abstractNumId w:val="9"/>
  </w:num>
  <w:num w:numId="38" w16cid:durableId="13420535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85732"/>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E2968"/>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1C40"/>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D5658"/>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245B"/>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0</TotalTime>
  <Pages>26</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2022-03-19T21:07:00Z</cp:lastPrinted>
  <dcterms:created xsi:type="dcterms:W3CDTF">2022-11-13T21:40:00Z</dcterms:created>
  <dcterms:modified xsi:type="dcterms:W3CDTF">2022-11-13T21:40:00Z</dcterms:modified>
</cp:coreProperties>
</file>