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5" w:rsidRPr="00AA5215" w:rsidRDefault="00AA5215" w:rsidP="00AA5215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36"/>
        </w:rPr>
      </w:pPr>
      <w:r w:rsidRPr="00AA5215">
        <w:rPr>
          <w:rFonts w:ascii="Arial" w:hAnsi="Arial" w:cs="Arial"/>
          <w:b/>
          <w:bCs/>
          <w:color w:val="000000"/>
          <w:sz w:val="32"/>
          <w:szCs w:val="22"/>
        </w:rPr>
        <w:t>Good Friday – At Just the right time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Communion Alert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When did Jesus die?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t xml:space="preserve">Romans 5:6 (NIV) You see, at just the right time, when we were still powerless, Christ died for the ungodly.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t xml:space="preserve">Romans 5:7 (NIV) Very rarely will anyone die for a righteous person, though for a good person someone might possibly dare to die.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t>Romans 5:8 (NIV) But God demonstrates his own love for us in this: While we were still sinners, Christ died for us.</w:t>
      </w:r>
      <w:r w:rsidRPr="00AA5215">
        <w:rPr>
          <w:rFonts w:ascii="Arial" w:eastAsia="Times New Roman" w:hAnsi="Arial" w:cs="Arial"/>
          <w:bCs/>
          <w:color w:val="000000"/>
          <w:sz w:val="36"/>
          <w:u w:val="single"/>
        </w:rPr>
        <w:t xml:space="preserve">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When did Jesus die? At just the right time.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t>Romans 5:6 (NIV) You see, at just the right time, when we were still powerless, Christ died for the ungodly.</w:t>
      </w:r>
      <w:r w:rsidRPr="00AA5215">
        <w:rPr>
          <w:rFonts w:ascii="Arial" w:eastAsia="Times New Roman" w:hAnsi="Arial" w:cs="Arial"/>
          <w:bCs/>
          <w:color w:val="000000"/>
          <w:sz w:val="36"/>
          <w:u w:val="single"/>
        </w:rPr>
        <w:t xml:space="preserve">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The cross is a demon</w:t>
      </w:r>
      <w:bookmarkStart w:id="0" w:name="_GoBack"/>
      <w:bookmarkEnd w:id="0"/>
      <w:r w:rsidRPr="00AA5215">
        <w:rPr>
          <w:rFonts w:ascii="Arial" w:eastAsia="Times New Roman" w:hAnsi="Arial" w:cs="Arial"/>
          <w:bCs/>
          <w:color w:val="000000"/>
          <w:sz w:val="32"/>
        </w:rPr>
        <w:t>stration of God’s love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t>Romans 5:8 (NIV) But God demonstrates his own love for us in this: While we were still sinners, Christ died for us.</w:t>
      </w:r>
      <w:r w:rsidRPr="00AA5215">
        <w:rPr>
          <w:rFonts w:ascii="Arial" w:eastAsia="Times New Roman" w:hAnsi="Arial" w:cs="Arial"/>
          <w:bCs/>
          <w:color w:val="000000"/>
          <w:sz w:val="36"/>
          <w:u w:val="single"/>
        </w:rPr>
        <w:t xml:space="preserve">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 xml:space="preserve">On the day Jesus went to the cross, God demonstrated His love.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If you have ever wondered if God loves you or how much God loves you… the answer is found in the cross.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Betrayed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Arrested in the night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Wrongly accused - Received injustice at a wrongful lying court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Abandoned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Taken before Pilot &amp; flogged – beaten on the back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Mocked, stripped, humiliated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Carried a heavy cross through a violent hateful crowd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A crown of thorns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Nails through His hands &amp; feet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Separated from His Father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Water and blood poured out from Him</w:t>
      </w:r>
    </w:p>
    <w:p w:rsidR="00AA5215" w:rsidRPr="00AA5215" w:rsidRDefault="00AA5215" w:rsidP="00AA5215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Buried in a tomb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6"/>
          <w:u w:val="single"/>
        </w:rPr>
      </w:pPr>
      <w:r w:rsidRPr="00AA5215">
        <w:rPr>
          <w:rFonts w:ascii="Arial" w:eastAsia="Times New Roman" w:hAnsi="Arial" w:cs="Arial"/>
          <w:bCs/>
          <w:color w:val="000000"/>
          <w:sz w:val="36"/>
          <w:highlight w:val="lightGray"/>
          <w:u w:val="single"/>
        </w:rPr>
        <w:lastRenderedPageBreak/>
        <w:t>Romans 5:8 (NIV) But God demonstrates his own love for us in this: While we were still sinners, Christ died for us.</w:t>
      </w:r>
      <w:r w:rsidRPr="00AA5215">
        <w:rPr>
          <w:rFonts w:ascii="Arial" w:eastAsia="Times New Roman" w:hAnsi="Arial" w:cs="Arial"/>
          <w:bCs/>
          <w:color w:val="000000"/>
          <w:sz w:val="36"/>
          <w:u w:val="single"/>
        </w:rPr>
        <w:t xml:space="preserve">  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  <w:highlight w:val="yellow"/>
        </w:rPr>
        <w:t>At the cross / Oh the blood of Jesus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We remember what you did for us Jesus.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Communion is about remembering what Jesus did for us on the cross.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Oh the Blood…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>Pray</w:t>
      </w: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</w:p>
    <w:p w:rsidR="00AA5215" w:rsidRPr="00AA5215" w:rsidRDefault="00AA5215" w:rsidP="00AA5215">
      <w:pPr>
        <w:spacing w:after="0" w:line="240" w:lineRule="auto"/>
        <w:rPr>
          <w:rFonts w:ascii="Arial" w:eastAsia="Times New Roman" w:hAnsi="Arial" w:cs="Arial"/>
          <w:bCs/>
          <w:color w:val="000000"/>
          <w:sz w:val="32"/>
        </w:rPr>
      </w:pPr>
      <w:r w:rsidRPr="00AA5215">
        <w:rPr>
          <w:rFonts w:ascii="Arial" w:eastAsia="Times New Roman" w:hAnsi="Arial" w:cs="Arial"/>
          <w:bCs/>
          <w:color w:val="000000"/>
          <w:sz w:val="32"/>
        </w:rPr>
        <w:t xml:space="preserve"> </w:t>
      </w:r>
    </w:p>
    <w:p w:rsidR="00084B1D" w:rsidRPr="00AA5215" w:rsidRDefault="00084B1D" w:rsidP="00853CCD">
      <w:pPr>
        <w:tabs>
          <w:tab w:val="left" w:pos="540"/>
        </w:tabs>
        <w:ind w:left="-630"/>
        <w:rPr>
          <w:sz w:val="48"/>
        </w:rPr>
      </w:pPr>
    </w:p>
    <w:sectPr w:rsidR="00084B1D" w:rsidRPr="00AA5215" w:rsidSect="00CC2B8C">
      <w:footerReference w:type="default" r:id="rId9"/>
      <w:pgSz w:w="11520" w:h="20491"/>
      <w:pgMar w:top="-245" w:right="720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9C" w:rsidRDefault="00F4469C" w:rsidP="00B34C75">
      <w:pPr>
        <w:spacing w:after="0" w:line="240" w:lineRule="auto"/>
      </w:pPr>
      <w:r>
        <w:separator/>
      </w:r>
    </w:p>
  </w:endnote>
  <w:endnote w:type="continuationSeparator" w:id="0">
    <w:p w:rsidR="00F4469C" w:rsidRDefault="00F4469C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5215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9C" w:rsidRDefault="00F4469C" w:rsidP="00B34C75">
      <w:pPr>
        <w:spacing w:after="0" w:line="240" w:lineRule="auto"/>
      </w:pPr>
      <w:r>
        <w:separator/>
      </w:r>
    </w:p>
  </w:footnote>
  <w:footnote w:type="continuationSeparator" w:id="0">
    <w:p w:rsidR="00F4469C" w:rsidRDefault="00F4469C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F1C1C"/>
    <w:multiLevelType w:val="hybridMultilevel"/>
    <w:tmpl w:val="29FE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3"/>
  </w:num>
  <w:num w:numId="9">
    <w:abstractNumId w:val="5"/>
  </w:num>
  <w:num w:numId="10">
    <w:abstractNumId w:val="14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5"/>
    <w:rsid w:val="00000C3D"/>
    <w:rsid w:val="00000CA3"/>
    <w:rsid w:val="0000314D"/>
    <w:rsid w:val="00010A83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C21D7"/>
    <w:rsid w:val="000C2BF3"/>
    <w:rsid w:val="000D2AB3"/>
    <w:rsid w:val="000D5158"/>
    <w:rsid w:val="000D73CB"/>
    <w:rsid w:val="000D791F"/>
    <w:rsid w:val="000F7FB8"/>
    <w:rsid w:val="001305CF"/>
    <w:rsid w:val="0013323B"/>
    <w:rsid w:val="00142CB6"/>
    <w:rsid w:val="0015184F"/>
    <w:rsid w:val="001532E5"/>
    <w:rsid w:val="00154BFD"/>
    <w:rsid w:val="001611C0"/>
    <w:rsid w:val="00170FEF"/>
    <w:rsid w:val="00171C43"/>
    <w:rsid w:val="0017494A"/>
    <w:rsid w:val="001775CC"/>
    <w:rsid w:val="00177755"/>
    <w:rsid w:val="0018244D"/>
    <w:rsid w:val="001860BF"/>
    <w:rsid w:val="00187234"/>
    <w:rsid w:val="001A3B6E"/>
    <w:rsid w:val="001B3F2F"/>
    <w:rsid w:val="001B56AF"/>
    <w:rsid w:val="001B58AD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32D9"/>
    <w:rsid w:val="006441FC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46706"/>
    <w:rsid w:val="0075609C"/>
    <w:rsid w:val="00762620"/>
    <w:rsid w:val="007854EA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6D61"/>
    <w:rsid w:val="009F6588"/>
    <w:rsid w:val="00A03A34"/>
    <w:rsid w:val="00A04D0A"/>
    <w:rsid w:val="00A126C2"/>
    <w:rsid w:val="00A159BB"/>
    <w:rsid w:val="00A552CF"/>
    <w:rsid w:val="00A65AD7"/>
    <w:rsid w:val="00A72D9A"/>
    <w:rsid w:val="00A754C5"/>
    <w:rsid w:val="00A86ED0"/>
    <w:rsid w:val="00A941FB"/>
    <w:rsid w:val="00AA5215"/>
    <w:rsid w:val="00AB2735"/>
    <w:rsid w:val="00AB5279"/>
    <w:rsid w:val="00AB5C61"/>
    <w:rsid w:val="00AC37B3"/>
    <w:rsid w:val="00AE089F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52EDA"/>
    <w:rsid w:val="00B70BCE"/>
    <w:rsid w:val="00B7795F"/>
    <w:rsid w:val="00B804CD"/>
    <w:rsid w:val="00B9486F"/>
    <w:rsid w:val="00B94E88"/>
    <w:rsid w:val="00B95671"/>
    <w:rsid w:val="00BB2DE1"/>
    <w:rsid w:val="00BB57B8"/>
    <w:rsid w:val="00BC008C"/>
    <w:rsid w:val="00BC3E20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22A2"/>
    <w:rsid w:val="00C235F8"/>
    <w:rsid w:val="00C26417"/>
    <w:rsid w:val="00C33186"/>
    <w:rsid w:val="00C34042"/>
    <w:rsid w:val="00C41EF6"/>
    <w:rsid w:val="00C42B4F"/>
    <w:rsid w:val="00C54EEE"/>
    <w:rsid w:val="00C55216"/>
    <w:rsid w:val="00C644D4"/>
    <w:rsid w:val="00C662F5"/>
    <w:rsid w:val="00C71665"/>
    <w:rsid w:val="00C761E5"/>
    <w:rsid w:val="00C832B3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60FBA"/>
    <w:rsid w:val="00D72A56"/>
    <w:rsid w:val="00D730C5"/>
    <w:rsid w:val="00D73C2B"/>
    <w:rsid w:val="00D76218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469C"/>
    <w:rsid w:val="00F47D4B"/>
    <w:rsid w:val="00F5260E"/>
    <w:rsid w:val="00F52EDC"/>
    <w:rsid w:val="00F556BD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ropbox\THIS%20WEEK\IN%20SERVICE\TAB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713A-51A7-47D1-881D-166CBFD9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TABLET.dotx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cp:lastPrinted>2014-09-02T01:52:00Z</cp:lastPrinted>
  <dcterms:created xsi:type="dcterms:W3CDTF">2020-04-10T23:18:00Z</dcterms:created>
  <dcterms:modified xsi:type="dcterms:W3CDTF">2020-04-10T23:19:00Z</dcterms:modified>
</cp:coreProperties>
</file>