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Default="00A13281" w:rsidP="00FE0C3A">
      <w:pPr>
        <w:tabs>
          <w:tab w:val="left" w:pos="9540"/>
        </w:tabs>
        <w:ind w:left="-540" w:right="-180"/>
        <w:jc w:val="center"/>
        <w:rPr>
          <w:b/>
          <w:sz w:val="32"/>
        </w:rPr>
      </w:pPr>
      <w:r w:rsidRPr="00B71DAE">
        <w:rPr>
          <w:b/>
          <w:sz w:val="32"/>
        </w:rPr>
        <w:t xml:space="preserve">Colossians </w:t>
      </w:r>
      <w:r w:rsidR="001B4E33">
        <w:rPr>
          <w:b/>
          <w:sz w:val="32"/>
        </w:rPr>
        <w:t>10</w:t>
      </w:r>
      <w:r w:rsidR="00CA4EBB">
        <w:rPr>
          <w:b/>
          <w:sz w:val="32"/>
        </w:rPr>
        <w:t xml:space="preserve"> – </w:t>
      </w:r>
      <w:r w:rsidR="001B4E33">
        <w:rPr>
          <w:b/>
          <w:sz w:val="32"/>
        </w:rPr>
        <w:t>Devoted to prayer</w:t>
      </w:r>
    </w:p>
    <w:p w:rsidR="001B4E33" w:rsidRDefault="001B4E33" w:rsidP="0079651C">
      <w:pPr>
        <w:tabs>
          <w:tab w:val="left" w:pos="9540"/>
        </w:tabs>
        <w:ind w:left="-540" w:right="-180"/>
      </w:pPr>
      <w:r>
        <w:t>Hello everyone! This is Redemption Church. We are a mighty church in Plano Tx.</w:t>
      </w:r>
    </w:p>
    <w:p w:rsidR="00F7738E" w:rsidRDefault="00F7738E" w:rsidP="0079651C">
      <w:pPr>
        <w:tabs>
          <w:tab w:val="left" w:pos="9540"/>
        </w:tabs>
        <w:ind w:left="-540" w:right="-180"/>
      </w:pPr>
      <w:r>
        <w:t xml:space="preserve">What kind of Church is Redemption Church? We are the kind of Church that </w:t>
      </w:r>
      <w:r w:rsidR="001B4E33">
        <w:t xml:space="preserve">believes in Spiritual Transformation.  God has the power to change your life. Every time we come together we challenge everyone to let the Holy Spirit transform them. Before today is over we invite you to take a step down into this altar and ask the Lord Jesus to change your life. </w:t>
      </w:r>
    </w:p>
    <w:p w:rsidR="001B4E33" w:rsidRDefault="001B4E33" w:rsidP="0079651C">
      <w:pPr>
        <w:tabs>
          <w:tab w:val="left" w:pos="9540"/>
        </w:tabs>
        <w:ind w:left="-540" w:right="-180"/>
      </w:pPr>
      <w:r>
        <w:t>Hello all you amazing people in the room. And greetings to everyone watching online. Please leave us a like, a share, and a comment so that God’s message ill reach even further.</w:t>
      </w:r>
    </w:p>
    <w:p w:rsidR="00F7738E" w:rsidRDefault="0047127C" w:rsidP="0079651C">
      <w:pPr>
        <w:tabs>
          <w:tab w:val="left" w:pos="9540"/>
        </w:tabs>
        <w:ind w:left="-540" w:right="-180"/>
      </w:pPr>
      <w:r>
        <w:t>Ple</w:t>
      </w:r>
      <w:r w:rsidR="001B4E33">
        <w:t>ase turn with me to Colossians 4</w:t>
      </w:r>
      <w:r>
        <w:t xml:space="preserve">. </w:t>
      </w:r>
      <w:r w:rsidR="001B4E33">
        <w:t>I have loved this study. It is so beneficial to dive deep into the word of God.</w:t>
      </w:r>
    </w:p>
    <w:p w:rsidR="001B4E33" w:rsidRDefault="001B4E33" w:rsidP="0079651C">
      <w:pPr>
        <w:tabs>
          <w:tab w:val="left" w:pos="9540"/>
        </w:tabs>
        <w:ind w:left="-540" w:right="-180"/>
      </w:pPr>
      <w:r>
        <w:t>As we draw to a close with this series we are already becoming excited about our upcoming October series!</w:t>
      </w:r>
      <w:r w:rsidR="000160F7">
        <w:t xml:space="preserve"> It is going to be a Spooky Sermon Series!</w:t>
      </w:r>
      <w:r>
        <w:t xml:space="preserve"> Be on the lookout for that!</w:t>
      </w:r>
    </w:p>
    <w:p w:rsidR="0047127C" w:rsidRPr="0047127C" w:rsidRDefault="0047127C" w:rsidP="0047127C">
      <w:pPr>
        <w:tabs>
          <w:tab w:val="left" w:pos="9540"/>
        </w:tabs>
        <w:ind w:left="-540" w:right="-180"/>
        <w:rPr>
          <w:b/>
          <w:sz w:val="32"/>
        </w:rPr>
      </w:pPr>
      <w:r w:rsidRPr="0047127C">
        <w:rPr>
          <w:b/>
          <w:sz w:val="32"/>
          <w:highlight w:val="green"/>
        </w:rPr>
        <w:t>CHRIST IS SUPREME</w:t>
      </w:r>
    </w:p>
    <w:p w:rsidR="0047127C" w:rsidRDefault="0047127C" w:rsidP="0079651C">
      <w:pPr>
        <w:tabs>
          <w:tab w:val="left" w:pos="9540"/>
        </w:tabs>
        <w:ind w:left="-540" w:right="-180"/>
      </w:pPr>
      <w:r>
        <w:t>I want you to remember that the theme of the book of Colossians is CHRIST IS SUPREME</w:t>
      </w:r>
      <w:r w:rsidR="00F8529F">
        <w:t>.</w:t>
      </w:r>
    </w:p>
    <w:p w:rsidR="00F8529F" w:rsidRDefault="00F8529F" w:rsidP="0079651C">
      <w:pPr>
        <w:tabs>
          <w:tab w:val="left" w:pos="9540"/>
        </w:tabs>
        <w:ind w:left="-540" w:right="-180"/>
      </w:pPr>
      <w:r>
        <w:t>Let’s look at Colossians 4:2.</w:t>
      </w:r>
    </w:p>
    <w:p w:rsidR="00F8529F" w:rsidRPr="00F8529F" w:rsidRDefault="00F8529F" w:rsidP="00F8529F">
      <w:pPr>
        <w:tabs>
          <w:tab w:val="left" w:pos="9540"/>
        </w:tabs>
        <w:ind w:left="-540" w:right="-180"/>
        <w:rPr>
          <w:sz w:val="24"/>
          <w:u w:val="single"/>
        </w:rPr>
      </w:pPr>
      <w:r w:rsidRPr="00F8529F">
        <w:rPr>
          <w:sz w:val="24"/>
          <w:highlight w:val="lightGray"/>
          <w:u w:val="single"/>
        </w:rPr>
        <w:t>Colossians 4:2 (NIV2011) Devote yourselves to prayer, being watchful and thankful.</w:t>
      </w:r>
      <w:r w:rsidRPr="00F8529F">
        <w:rPr>
          <w:sz w:val="24"/>
          <w:u w:val="single"/>
        </w:rPr>
        <w:t xml:space="preserve">  </w:t>
      </w:r>
    </w:p>
    <w:p w:rsidR="00F8529F" w:rsidRDefault="00F8529F" w:rsidP="00F8529F">
      <w:pPr>
        <w:tabs>
          <w:tab w:val="left" w:pos="9540"/>
        </w:tabs>
        <w:ind w:left="-540" w:right="-180"/>
      </w:pPr>
      <w:r>
        <w:t>Clap your hands if you are thankful for the Word of God.</w:t>
      </w:r>
    </w:p>
    <w:p w:rsidR="00F8529F" w:rsidRDefault="00F8529F" w:rsidP="00F8529F">
      <w:pPr>
        <w:tabs>
          <w:tab w:val="left" w:pos="9540"/>
        </w:tabs>
        <w:ind w:left="-540" w:right="-180"/>
      </w:pPr>
      <w:r>
        <w:t>As I was studying this final chapter of Colossians, this short little verse captured my attention.</w:t>
      </w:r>
    </w:p>
    <w:p w:rsidR="00F8529F" w:rsidRDefault="00F8529F" w:rsidP="00F8529F">
      <w:pPr>
        <w:tabs>
          <w:tab w:val="left" w:pos="9540"/>
        </w:tabs>
        <w:ind w:left="-540" w:right="-180"/>
      </w:pPr>
      <w:r>
        <w:t>It says “devote yourselves to prayer…”</w:t>
      </w:r>
    </w:p>
    <w:p w:rsidR="00F8529F" w:rsidRPr="00F8529F" w:rsidRDefault="00F8529F" w:rsidP="00F8529F">
      <w:pPr>
        <w:tabs>
          <w:tab w:val="left" w:pos="9540"/>
        </w:tabs>
        <w:ind w:left="-540" w:right="-180"/>
        <w:rPr>
          <w:b/>
          <w:sz w:val="32"/>
        </w:rPr>
      </w:pPr>
      <w:r w:rsidRPr="00F8529F">
        <w:rPr>
          <w:b/>
          <w:sz w:val="32"/>
          <w:highlight w:val="green"/>
        </w:rPr>
        <w:t>Devote yourselves to prayer</w:t>
      </w:r>
    </w:p>
    <w:p w:rsidR="00F8529F" w:rsidRDefault="00F8529F" w:rsidP="00F8529F">
      <w:pPr>
        <w:tabs>
          <w:tab w:val="left" w:pos="9540"/>
        </w:tabs>
        <w:ind w:left="-540" w:right="-180"/>
      </w:pPr>
      <w:r>
        <w:t>What does that look like? Are we doing that?</w:t>
      </w:r>
      <w:r w:rsidR="00A034E1">
        <w:t xml:space="preserve"> Are we devoted to prayer?</w:t>
      </w:r>
    </w:p>
    <w:p w:rsidR="00A034E1" w:rsidRDefault="00A034E1" w:rsidP="00F8529F">
      <w:pPr>
        <w:tabs>
          <w:tab w:val="left" w:pos="9540"/>
        </w:tabs>
        <w:ind w:left="-540" w:right="-180"/>
      </w:pPr>
      <w:r>
        <w:t>What do you think of when you hear the word devotion? It makes think of marriage… love, loyalty, and commitment.</w:t>
      </w:r>
    </w:p>
    <w:p w:rsidR="00A034E1" w:rsidRDefault="00A034E1" w:rsidP="00F8529F">
      <w:pPr>
        <w:tabs>
          <w:tab w:val="left" w:pos="9540"/>
        </w:tabs>
        <w:ind w:left="-540" w:right="-180"/>
      </w:pPr>
      <w:r>
        <w:t>In the same way that a husband and wife are devoted to each other, are you devoted to prayer?</w:t>
      </w:r>
    </w:p>
    <w:p w:rsidR="00A034E1" w:rsidRDefault="00A034E1" w:rsidP="00F8529F">
      <w:pPr>
        <w:tabs>
          <w:tab w:val="left" w:pos="9540"/>
        </w:tabs>
        <w:ind w:left="-540" w:right="-180"/>
      </w:pPr>
      <w:r>
        <w:t xml:space="preserve">The word Paul uses for prayer is </w:t>
      </w:r>
      <w:r w:rsidRPr="00A034E1">
        <w:t>proskartereō</w:t>
      </w:r>
      <w:r>
        <w:t xml:space="preserve"> (</w:t>
      </w:r>
      <w:r w:rsidRPr="00A034E1">
        <w:t>pros-kär-te-re'-ō</w:t>
      </w:r>
      <w:r>
        <w:t>). It means to be…</w:t>
      </w:r>
    </w:p>
    <w:p w:rsidR="00A034E1" w:rsidRDefault="00A034E1" w:rsidP="00F8529F">
      <w:pPr>
        <w:tabs>
          <w:tab w:val="left" w:pos="9540"/>
        </w:tabs>
        <w:ind w:left="-540" w:right="-180"/>
      </w:pPr>
      <w:r>
        <w:t>…devoted or constant to one.   Are we constant towards prayer?</w:t>
      </w:r>
    </w:p>
    <w:p w:rsidR="00A034E1" w:rsidRDefault="009A5342" w:rsidP="00F8529F">
      <w:pPr>
        <w:tabs>
          <w:tab w:val="left" w:pos="9540"/>
        </w:tabs>
        <w:ind w:left="-540" w:right="-180"/>
      </w:pPr>
      <w:r>
        <w:t>…to give unremitting care</w:t>
      </w:r>
      <w:r w:rsidR="00F770B8">
        <w:t xml:space="preserve"> towards.  Do we give unremitting care towards prayer?</w:t>
      </w:r>
    </w:p>
    <w:p w:rsidR="00F770B8" w:rsidRDefault="00765E82" w:rsidP="00F8529F">
      <w:pPr>
        <w:tabs>
          <w:tab w:val="left" w:pos="9540"/>
        </w:tabs>
        <w:ind w:left="-540" w:right="-180"/>
      </w:pPr>
      <w:r>
        <w:t>…to show constant readiness towards.  Are we constantly ready to pray?</w:t>
      </w:r>
    </w:p>
    <w:p w:rsidR="00765E82" w:rsidRDefault="00765E82" w:rsidP="00F8529F">
      <w:pPr>
        <w:tabs>
          <w:tab w:val="left" w:pos="9540"/>
        </w:tabs>
        <w:ind w:left="-540" w:right="-180"/>
      </w:pPr>
      <w:r>
        <w:t>…to show one’s self courageous for.  Are we courageous in prayer?</w:t>
      </w:r>
    </w:p>
    <w:p w:rsidR="00765E82" w:rsidRDefault="00765E82" w:rsidP="00F8529F">
      <w:pPr>
        <w:tabs>
          <w:tab w:val="left" w:pos="9540"/>
        </w:tabs>
        <w:ind w:left="-540" w:right="-180"/>
      </w:pPr>
    </w:p>
    <w:p w:rsidR="00765E82" w:rsidRDefault="00765E82" w:rsidP="00F8529F">
      <w:pPr>
        <w:tabs>
          <w:tab w:val="left" w:pos="9540"/>
        </w:tabs>
        <w:ind w:left="-540" w:right="-180"/>
      </w:pPr>
      <w:r>
        <w:t>In Paul’s closing chapter to the Church in Colossae, he instructs them to devote to prayer.  This is not the only time Scripture talks about devotion to prayer.</w:t>
      </w:r>
    </w:p>
    <w:p w:rsidR="00D85EF6" w:rsidRDefault="00D85EF6" w:rsidP="00F8529F">
      <w:pPr>
        <w:tabs>
          <w:tab w:val="left" w:pos="9540"/>
        </w:tabs>
        <w:ind w:left="-540" w:right="-180"/>
      </w:pPr>
      <w:r>
        <w:t>In Acts 1 Jesus told them to wait and pray in Jerusalem to receive the promised Holy Spirit.</w:t>
      </w:r>
    </w:p>
    <w:p w:rsidR="00765E82" w:rsidRPr="00D85EF6" w:rsidRDefault="00765E82" w:rsidP="00765E82">
      <w:pPr>
        <w:tabs>
          <w:tab w:val="left" w:pos="9540"/>
        </w:tabs>
        <w:ind w:left="-540" w:right="-180"/>
        <w:rPr>
          <w:sz w:val="24"/>
          <w:highlight w:val="lightGray"/>
          <w:u w:val="single"/>
        </w:rPr>
      </w:pPr>
      <w:r w:rsidRPr="00D85EF6">
        <w:rPr>
          <w:sz w:val="24"/>
          <w:highlight w:val="lightGray"/>
          <w:u w:val="single"/>
        </w:rPr>
        <w:t xml:space="preserve">Acts 1:14 (NIV2011) They all joined together </w:t>
      </w:r>
      <w:r w:rsidRPr="00D85EF6">
        <w:rPr>
          <w:i/>
          <w:sz w:val="24"/>
          <w:highlight w:val="lightGray"/>
          <w:u w:val="single"/>
        </w:rPr>
        <w:t>constantly</w:t>
      </w:r>
      <w:r w:rsidRPr="00D85EF6">
        <w:rPr>
          <w:sz w:val="24"/>
          <w:highlight w:val="lightGray"/>
          <w:u w:val="single"/>
        </w:rPr>
        <w:t xml:space="preserve"> in prayer, along with the women and Mary the mother of Jesus, and with his brothers.  </w:t>
      </w:r>
    </w:p>
    <w:p w:rsidR="00D85EF6" w:rsidRDefault="00D85EF6" w:rsidP="00765E82">
      <w:pPr>
        <w:tabs>
          <w:tab w:val="left" w:pos="9540"/>
        </w:tabs>
        <w:ind w:left="-540" w:right="-180"/>
        <w:rPr>
          <w:sz w:val="24"/>
          <w:highlight w:val="lightGray"/>
          <w:u w:val="single"/>
        </w:rPr>
      </w:pPr>
      <w:r>
        <w:t>The devoted themselves to prayer BEFORE the arrival of the Spirit… And the</w:t>
      </w:r>
      <w:r w:rsidR="00613016">
        <w:t>Y</w:t>
      </w:r>
      <w:r>
        <w:t xml:space="preserve"> continued to devote after the Spirit infilling.</w:t>
      </w:r>
    </w:p>
    <w:p w:rsidR="00765E82" w:rsidRPr="00D85EF6" w:rsidRDefault="00765E82" w:rsidP="00765E82">
      <w:pPr>
        <w:tabs>
          <w:tab w:val="left" w:pos="9540"/>
        </w:tabs>
        <w:ind w:left="-540" w:right="-180"/>
        <w:rPr>
          <w:sz w:val="24"/>
          <w:highlight w:val="lightGray"/>
          <w:u w:val="single"/>
        </w:rPr>
      </w:pPr>
      <w:r w:rsidRPr="00D85EF6">
        <w:rPr>
          <w:sz w:val="24"/>
          <w:highlight w:val="lightGray"/>
          <w:u w:val="single"/>
        </w:rPr>
        <w:t xml:space="preserve">Acts 2:42 (NIV2011) They </w:t>
      </w:r>
      <w:r w:rsidRPr="00D85EF6">
        <w:rPr>
          <w:i/>
          <w:sz w:val="24"/>
          <w:highlight w:val="lightGray"/>
          <w:u w:val="single"/>
        </w:rPr>
        <w:t>devoted</w:t>
      </w:r>
      <w:r w:rsidRPr="00D85EF6">
        <w:rPr>
          <w:sz w:val="24"/>
          <w:highlight w:val="lightGray"/>
          <w:u w:val="single"/>
        </w:rPr>
        <w:t xml:space="preserve"> themselves to the apostles’ teaching and to fellowship, to the breaking of bread and to prayer.  </w:t>
      </w:r>
    </w:p>
    <w:p w:rsidR="00D85EF6" w:rsidRPr="00C96A32" w:rsidRDefault="00C96A32" w:rsidP="00B23F2C">
      <w:pPr>
        <w:tabs>
          <w:tab w:val="left" w:pos="9540"/>
        </w:tabs>
        <w:ind w:left="-540" w:right="-180"/>
      </w:pPr>
      <w:r w:rsidRPr="00C96A32">
        <w:t>In Ac</w:t>
      </w:r>
      <w:r>
        <w:t>ts 6 the Apostles revealed how they did ministry.</w:t>
      </w:r>
    </w:p>
    <w:p w:rsidR="00B23F2C" w:rsidRPr="00D85EF6" w:rsidRDefault="00B23F2C" w:rsidP="00B23F2C">
      <w:pPr>
        <w:tabs>
          <w:tab w:val="left" w:pos="9540"/>
        </w:tabs>
        <w:ind w:left="-540" w:right="-180"/>
        <w:rPr>
          <w:sz w:val="24"/>
          <w:highlight w:val="lightGray"/>
          <w:u w:val="single"/>
        </w:rPr>
      </w:pPr>
      <w:r w:rsidRPr="00D85EF6">
        <w:rPr>
          <w:sz w:val="24"/>
          <w:highlight w:val="lightGray"/>
          <w:u w:val="single"/>
        </w:rPr>
        <w:t xml:space="preserve">Acts 6:4 (NIV2011) and will give our </w:t>
      </w:r>
      <w:r w:rsidRPr="00C96A32">
        <w:rPr>
          <w:i/>
          <w:sz w:val="24"/>
          <w:highlight w:val="lightGray"/>
          <w:u w:val="single"/>
        </w:rPr>
        <w:t>attention</w:t>
      </w:r>
      <w:r w:rsidRPr="00D85EF6">
        <w:rPr>
          <w:sz w:val="24"/>
          <w:highlight w:val="lightGray"/>
          <w:u w:val="single"/>
        </w:rPr>
        <w:t xml:space="preserve"> to prayer and the ministry of the word.”  </w:t>
      </w:r>
    </w:p>
    <w:p w:rsidR="00C96A32" w:rsidRDefault="00C96A32" w:rsidP="00B23F2C">
      <w:pPr>
        <w:tabs>
          <w:tab w:val="left" w:pos="9540"/>
        </w:tabs>
        <w:ind w:left="-540" w:right="-180"/>
        <w:rPr>
          <w:sz w:val="24"/>
          <w:highlight w:val="lightGray"/>
          <w:u w:val="single"/>
        </w:rPr>
      </w:pPr>
      <w:r>
        <w:t>Paul’s letter to Rome also addressed devoted prayer.</w:t>
      </w:r>
    </w:p>
    <w:p w:rsidR="00B23F2C" w:rsidRPr="00D85EF6" w:rsidRDefault="00B23F2C" w:rsidP="00B23F2C">
      <w:pPr>
        <w:tabs>
          <w:tab w:val="left" w:pos="9540"/>
        </w:tabs>
        <w:ind w:left="-540" w:right="-180"/>
        <w:rPr>
          <w:sz w:val="24"/>
          <w:u w:val="single"/>
        </w:rPr>
      </w:pPr>
      <w:r w:rsidRPr="00D85EF6">
        <w:rPr>
          <w:sz w:val="24"/>
          <w:highlight w:val="lightGray"/>
          <w:u w:val="single"/>
        </w:rPr>
        <w:lastRenderedPageBreak/>
        <w:t xml:space="preserve">Romans 12:12 (NIV2011) Be joyful in hope, patient in affliction, </w:t>
      </w:r>
      <w:r w:rsidRPr="00C96A32">
        <w:rPr>
          <w:i/>
          <w:sz w:val="24"/>
          <w:highlight w:val="lightGray"/>
          <w:u w:val="single"/>
        </w:rPr>
        <w:t>faithful</w:t>
      </w:r>
      <w:r w:rsidRPr="00D85EF6">
        <w:rPr>
          <w:sz w:val="24"/>
          <w:highlight w:val="lightGray"/>
          <w:u w:val="single"/>
        </w:rPr>
        <w:t xml:space="preserve"> in prayer.</w:t>
      </w:r>
      <w:r w:rsidRPr="00D85EF6">
        <w:rPr>
          <w:sz w:val="24"/>
          <w:u w:val="single"/>
        </w:rPr>
        <w:t xml:space="preserve">  </w:t>
      </w:r>
    </w:p>
    <w:p w:rsidR="00B23F2C" w:rsidRDefault="00C77823" w:rsidP="00765E82">
      <w:pPr>
        <w:tabs>
          <w:tab w:val="left" w:pos="9540"/>
        </w:tabs>
        <w:ind w:left="-540" w:right="-180"/>
      </w:pPr>
      <w:r>
        <w:t>Redemption Church, we need to be devoted to prayer.  A constant readiness… a courageous unremitting care towards prayer.</w:t>
      </w:r>
    </w:p>
    <w:p w:rsidR="00C77823" w:rsidRDefault="00C77823" w:rsidP="00765E82">
      <w:pPr>
        <w:tabs>
          <w:tab w:val="left" w:pos="9540"/>
        </w:tabs>
        <w:ind w:left="-540" w:right="-180"/>
      </w:pPr>
    </w:p>
    <w:p w:rsidR="00C77823" w:rsidRPr="00066F36" w:rsidRDefault="00C77823" w:rsidP="00765E82">
      <w:pPr>
        <w:tabs>
          <w:tab w:val="left" w:pos="9540"/>
        </w:tabs>
        <w:ind w:left="-540" w:right="-180"/>
        <w:rPr>
          <w:b/>
          <w:sz w:val="32"/>
        </w:rPr>
      </w:pPr>
      <w:r w:rsidRPr="00066F36">
        <w:rPr>
          <w:b/>
          <w:sz w:val="32"/>
          <w:highlight w:val="green"/>
        </w:rPr>
        <w:t>We MUST pray often/continually</w:t>
      </w:r>
    </w:p>
    <w:p w:rsidR="00C77823" w:rsidRDefault="00066F36" w:rsidP="00765E82">
      <w:pPr>
        <w:tabs>
          <w:tab w:val="left" w:pos="9540"/>
        </w:tabs>
        <w:ind w:left="-540" w:right="-180"/>
      </w:pPr>
      <w:r>
        <w:t>We need to pray every day.  We need to have a constantly flow of prayer in our life.</w:t>
      </w:r>
    </w:p>
    <w:p w:rsidR="00066F36" w:rsidRDefault="00066F36" w:rsidP="007C61D2">
      <w:pPr>
        <w:pStyle w:val="ListParagraph"/>
        <w:numPr>
          <w:ilvl w:val="0"/>
          <w:numId w:val="26"/>
        </w:numPr>
        <w:tabs>
          <w:tab w:val="left" w:pos="9540"/>
        </w:tabs>
        <w:ind w:right="-180"/>
      </w:pPr>
      <w:r>
        <w:t>It should not be strange for you to talk to God during the day!</w:t>
      </w:r>
    </w:p>
    <w:p w:rsidR="00066F36" w:rsidRDefault="00066F36" w:rsidP="007C61D2">
      <w:pPr>
        <w:pStyle w:val="ListParagraph"/>
        <w:numPr>
          <w:ilvl w:val="0"/>
          <w:numId w:val="26"/>
        </w:numPr>
        <w:tabs>
          <w:tab w:val="left" w:pos="9540"/>
        </w:tabs>
        <w:ind w:right="-180"/>
      </w:pPr>
      <w:r>
        <w:t>It should not be rare for you to pray with and for others</w:t>
      </w:r>
      <w:r w:rsidR="00C942DC">
        <w:t>,</w:t>
      </w:r>
      <w:r>
        <w:t xml:space="preserve"> during your day!</w:t>
      </w:r>
    </w:p>
    <w:p w:rsidR="00066F36" w:rsidRDefault="007C61D2" w:rsidP="007C61D2">
      <w:pPr>
        <w:pStyle w:val="ListParagraph"/>
        <w:numPr>
          <w:ilvl w:val="0"/>
          <w:numId w:val="26"/>
        </w:numPr>
        <w:tabs>
          <w:tab w:val="left" w:pos="9540"/>
        </w:tabs>
        <w:ind w:right="-180"/>
      </w:pPr>
      <w:r>
        <w:t>You should have prayer built into your life! Set times set aside to talk to the Lord.</w:t>
      </w:r>
    </w:p>
    <w:p w:rsidR="00C942DC" w:rsidRDefault="00C942DC" w:rsidP="007C61D2">
      <w:pPr>
        <w:pStyle w:val="ListParagraph"/>
        <w:numPr>
          <w:ilvl w:val="0"/>
          <w:numId w:val="26"/>
        </w:numPr>
        <w:tabs>
          <w:tab w:val="left" w:pos="9540"/>
        </w:tabs>
        <w:ind w:right="-180"/>
      </w:pPr>
      <w:r>
        <w:t>You should be living a life of relationship with Jesus… Prayer, talking with Him, then flows out of that relationship!</w:t>
      </w:r>
    </w:p>
    <w:p w:rsidR="00066F36" w:rsidRPr="00C942DC" w:rsidRDefault="00C942DC" w:rsidP="00765E82">
      <w:pPr>
        <w:tabs>
          <w:tab w:val="left" w:pos="9540"/>
        </w:tabs>
        <w:ind w:left="-540" w:right="-180"/>
        <w:rPr>
          <w:b/>
          <w:sz w:val="32"/>
        </w:rPr>
      </w:pPr>
      <w:r w:rsidRPr="00C942DC">
        <w:rPr>
          <w:b/>
          <w:sz w:val="32"/>
          <w:highlight w:val="green"/>
        </w:rPr>
        <w:t>CHALLENGE: I challenge us to set a consistent time in our schedule to pray!</w:t>
      </w:r>
    </w:p>
    <w:p w:rsidR="00C77823" w:rsidRPr="00CF6041" w:rsidRDefault="00C77823" w:rsidP="00765E82">
      <w:pPr>
        <w:tabs>
          <w:tab w:val="left" w:pos="9540"/>
        </w:tabs>
        <w:ind w:left="-540" w:right="-180"/>
        <w:rPr>
          <w:b/>
          <w:sz w:val="32"/>
        </w:rPr>
      </w:pPr>
      <w:r w:rsidRPr="00CF6041">
        <w:rPr>
          <w:b/>
          <w:sz w:val="32"/>
          <w:highlight w:val="green"/>
        </w:rPr>
        <w:t>We must pray deeply</w:t>
      </w:r>
    </w:p>
    <w:p w:rsidR="0075369B" w:rsidRDefault="00C942DC" w:rsidP="00765E82">
      <w:pPr>
        <w:tabs>
          <w:tab w:val="left" w:pos="9540"/>
        </w:tabs>
        <w:ind w:left="-540" w:right="-180"/>
      </w:pPr>
      <w:r>
        <w:t xml:space="preserve">We should grow in depth </w:t>
      </w:r>
      <w:r w:rsidR="0075369B">
        <w:t>when it comes to</w:t>
      </w:r>
      <w:r>
        <w:t xml:space="preserve"> prayer. </w:t>
      </w:r>
      <w:r w:rsidR="0075369B">
        <w:t>As kids we sometimes learn little rhyme prayers to help…</w:t>
      </w:r>
    </w:p>
    <w:p w:rsidR="0075369B" w:rsidRDefault="0075369B" w:rsidP="00765E82">
      <w:pPr>
        <w:tabs>
          <w:tab w:val="left" w:pos="9540"/>
        </w:tabs>
        <w:ind w:left="-540" w:right="-180"/>
      </w:pPr>
      <w:r>
        <w:t>“Now I lay me down to sleep, I pray the Lord my soul to keep…”</w:t>
      </w:r>
    </w:p>
    <w:p w:rsidR="0075369B" w:rsidRDefault="0075369B" w:rsidP="00765E82">
      <w:pPr>
        <w:tabs>
          <w:tab w:val="left" w:pos="9540"/>
        </w:tabs>
        <w:ind w:left="-540" w:right="-180"/>
      </w:pPr>
      <w:r>
        <w:t>“God is great, God is good, let us thank Him for this food…”</w:t>
      </w:r>
    </w:p>
    <w:p w:rsidR="00C942DC" w:rsidRDefault="0075369B" w:rsidP="0075369B">
      <w:pPr>
        <w:tabs>
          <w:tab w:val="left" w:pos="9540"/>
        </w:tabs>
        <w:ind w:left="-540" w:right="-180"/>
      </w:pPr>
      <w:r>
        <w:t>“Thank you God for Food and prayer. Teach us how to love and share.”</w:t>
      </w:r>
    </w:p>
    <w:p w:rsidR="0075369B" w:rsidRDefault="0075369B" w:rsidP="0075369B">
      <w:pPr>
        <w:tabs>
          <w:tab w:val="left" w:pos="9540"/>
        </w:tabs>
        <w:ind w:left="-540" w:right="-180"/>
      </w:pPr>
      <w:r>
        <w:t>“</w:t>
      </w:r>
      <w:r w:rsidRPr="0075369B">
        <w:t>ABCDEFG Thank you, God, for feeding me.</w:t>
      </w:r>
      <w:r>
        <w:t>”</w:t>
      </w:r>
    </w:p>
    <w:p w:rsidR="0075369B" w:rsidRDefault="0075369B" w:rsidP="0075369B">
      <w:pPr>
        <w:tabs>
          <w:tab w:val="left" w:pos="9540"/>
        </w:tabs>
        <w:ind w:left="-540" w:right="-180"/>
      </w:pPr>
      <w:r>
        <w:t>“</w:t>
      </w:r>
      <w:r w:rsidRPr="0075369B">
        <w:t>Good food, good meat, good Lord, let’s eat. Amen.</w:t>
      </w:r>
      <w:r>
        <w:t>”</w:t>
      </w:r>
    </w:p>
    <w:p w:rsidR="0075369B" w:rsidRDefault="0075369B" w:rsidP="0075369B">
      <w:pPr>
        <w:tabs>
          <w:tab w:val="left" w:pos="9540"/>
        </w:tabs>
        <w:ind w:left="-540" w:right="-180"/>
      </w:pPr>
    </w:p>
    <w:p w:rsidR="0075369B" w:rsidRDefault="0075369B" w:rsidP="0075369B">
      <w:pPr>
        <w:tabs>
          <w:tab w:val="left" w:pos="9540"/>
        </w:tabs>
        <w:ind w:left="-540" w:right="-180"/>
      </w:pPr>
      <w:r>
        <w:t>If a 6 year old prays one of these, no one thinks twice… but it would be strange if a 26 year old prayed this way. We would expect more depth in their prayer.</w:t>
      </w:r>
    </w:p>
    <w:p w:rsidR="0075369B" w:rsidRDefault="0075369B" w:rsidP="0075369B">
      <w:pPr>
        <w:tabs>
          <w:tab w:val="left" w:pos="9540"/>
        </w:tabs>
        <w:ind w:left="-540" w:right="-180"/>
      </w:pPr>
      <w:r>
        <w:t>Your prayer life should grow in depth.</w:t>
      </w:r>
      <w:r w:rsidR="00CF6041">
        <w:t xml:space="preserve"> You should be better at prayer than you were at the beginning of the year. Your devotion to prayer ought to bring you into greater depth.  IS IT?</w:t>
      </w:r>
    </w:p>
    <w:p w:rsidR="00CF6041" w:rsidRDefault="00CF6041" w:rsidP="0075369B">
      <w:pPr>
        <w:tabs>
          <w:tab w:val="left" w:pos="9540"/>
        </w:tabs>
        <w:ind w:left="-540" w:right="-180"/>
      </w:pPr>
      <w:r>
        <w:t>Here are some shallow things we do in prayer…</w:t>
      </w:r>
    </w:p>
    <w:p w:rsidR="00CF6041" w:rsidRDefault="00CF6041" w:rsidP="0075369B">
      <w:pPr>
        <w:tabs>
          <w:tab w:val="left" w:pos="9540"/>
        </w:tabs>
        <w:ind w:left="-540" w:right="-180"/>
      </w:pPr>
      <w:r>
        <w:t>-We make prayer only about us, our ego, and our selfish desires.</w:t>
      </w:r>
    </w:p>
    <w:p w:rsidR="00CF6041" w:rsidRDefault="00CF6041" w:rsidP="0075369B">
      <w:pPr>
        <w:tabs>
          <w:tab w:val="left" w:pos="9540"/>
        </w:tabs>
        <w:ind w:left="-540" w:right="-180"/>
      </w:pPr>
      <w:r>
        <w:t>-We don’t repent.</w:t>
      </w:r>
    </w:p>
    <w:p w:rsidR="00CF6041" w:rsidRDefault="00CF6041" w:rsidP="0075369B">
      <w:pPr>
        <w:tabs>
          <w:tab w:val="left" w:pos="9540"/>
        </w:tabs>
        <w:ind w:left="-540" w:right="-180"/>
      </w:pPr>
      <w:r>
        <w:t xml:space="preserve">-We don’t pray for others. </w:t>
      </w:r>
    </w:p>
    <w:p w:rsidR="00CF6041" w:rsidRDefault="00CF6041" w:rsidP="00CF6041">
      <w:pPr>
        <w:tabs>
          <w:tab w:val="left" w:pos="9540"/>
        </w:tabs>
        <w:ind w:left="-540" w:right="-180"/>
      </w:pPr>
      <w:r>
        <w:t>- We only talk, we don’t listen.</w:t>
      </w:r>
    </w:p>
    <w:p w:rsidR="00CF6041" w:rsidRDefault="00CF6041" w:rsidP="0075369B">
      <w:pPr>
        <w:tabs>
          <w:tab w:val="left" w:pos="9540"/>
        </w:tabs>
        <w:ind w:left="-540" w:right="-180"/>
      </w:pPr>
      <w:r>
        <w:t>-We don’t pray in the Spirit.</w:t>
      </w:r>
    </w:p>
    <w:p w:rsidR="00CF6041" w:rsidRDefault="00CF6041" w:rsidP="0075369B">
      <w:pPr>
        <w:tabs>
          <w:tab w:val="left" w:pos="9540"/>
        </w:tabs>
        <w:ind w:left="-540" w:right="-180"/>
      </w:pPr>
      <w:r>
        <w:t>-We worry about what others may think about what we say and how we look while praying.</w:t>
      </w:r>
    </w:p>
    <w:p w:rsidR="00CF6041" w:rsidRDefault="00CF6041" w:rsidP="0075369B">
      <w:pPr>
        <w:tabs>
          <w:tab w:val="left" w:pos="9540"/>
        </w:tabs>
        <w:ind w:left="-540" w:right="-180"/>
      </w:pPr>
    </w:p>
    <w:p w:rsidR="00CF6041" w:rsidRDefault="00CF6041" w:rsidP="0075369B">
      <w:pPr>
        <w:tabs>
          <w:tab w:val="left" w:pos="9540"/>
        </w:tabs>
        <w:ind w:left="-540" w:right="-180"/>
      </w:pPr>
      <w:r>
        <w:t>There are deep places to dive in prayer. The Spirit can operate through you in prayer. You can move mountains in prayer. Your prayer can change you.</w:t>
      </w:r>
    </w:p>
    <w:p w:rsidR="00CF6041" w:rsidRPr="00CF6041" w:rsidRDefault="00CF6041" w:rsidP="0075369B">
      <w:pPr>
        <w:tabs>
          <w:tab w:val="left" w:pos="9540"/>
        </w:tabs>
        <w:ind w:left="-540" w:right="-180"/>
        <w:rPr>
          <w:b/>
          <w:sz w:val="32"/>
        </w:rPr>
      </w:pPr>
      <w:r w:rsidRPr="00CF6041">
        <w:rPr>
          <w:b/>
          <w:sz w:val="32"/>
          <w:highlight w:val="green"/>
        </w:rPr>
        <w:t>CHALLENGE: I challenge us to let God draw us deeper into prayer.</w:t>
      </w:r>
    </w:p>
    <w:p w:rsidR="00765E82" w:rsidRDefault="00444316" w:rsidP="00765E82">
      <w:pPr>
        <w:tabs>
          <w:tab w:val="left" w:pos="9540"/>
        </w:tabs>
        <w:ind w:left="-540" w:right="-180"/>
      </w:pPr>
      <w:r>
        <w:t>We must pray often/continually.</w:t>
      </w:r>
    </w:p>
    <w:p w:rsidR="00444316" w:rsidRDefault="00444316" w:rsidP="00765E82">
      <w:pPr>
        <w:tabs>
          <w:tab w:val="left" w:pos="9540"/>
        </w:tabs>
        <w:ind w:left="-540" w:right="-180"/>
      </w:pPr>
      <w:r>
        <w:t>We must pray deeply.</w:t>
      </w:r>
    </w:p>
    <w:p w:rsidR="00066F36" w:rsidRPr="00CF6041" w:rsidRDefault="00066F36" w:rsidP="00765E82">
      <w:pPr>
        <w:tabs>
          <w:tab w:val="left" w:pos="9540"/>
        </w:tabs>
        <w:ind w:left="-540" w:right="-180"/>
        <w:rPr>
          <w:b/>
          <w:sz w:val="32"/>
        </w:rPr>
      </w:pPr>
      <w:r w:rsidRPr="00CF6041">
        <w:rPr>
          <w:b/>
          <w:sz w:val="32"/>
          <w:highlight w:val="green"/>
        </w:rPr>
        <w:t>We must pray effectively and fervently</w:t>
      </w:r>
    </w:p>
    <w:p w:rsidR="00066F36" w:rsidRPr="00066F36" w:rsidRDefault="00066F36" w:rsidP="00765E82">
      <w:pPr>
        <w:tabs>
          <w:tab w:val="left" w:pos="9540"/>
        </w:tabs>
        <w:ind w:left="-540" w:right="-180"/>
        <w:rPr>
          <w:sz w:val="24"/>
          <w:u w:val="single"/>
        </w:rPr>
      </w:pPr>
      <w:r w:rsidRPr="00066F36">
        <w:rPr>
          <w:sz w:val="24"/>
          <w:highlight w:val="lightGray"/>
          <w:u w:val="single"/>
        </w:rPr>
        <w:t>James 5:16 (NKJV) …The effective, fervent prayer of a righteous man avails much.</w:t>
      </w:r>
    </w:p>
    <w:p w:rsidR="00765E82" w:rsidRDefault="00444316" w:rsidP="00F8529F">
      <w:pPr>
        <w:tabs>
          <w:tab w:val="left" w:pos="9540"/>
        </w:tabs>
        <w:ind w:left="-540" w:right="-180"/>
      </w:pPr>
      <w:r>
        <w:lastRenderedPageBreak/>
        <w:t>If James tells us about effective prayer, that means there is in-effective prayer.  James 4:3 talks about praying incorrectly… praying amiss… that even though they prayed, they will not get what they asked for because they were not praying correctly.</w:t>
      </w:r>
    </w:p>
    <w:p w:rsidR="00444316" w:rsidRDefault="002F0F23" w:rsidP="00F8529F">
      <w:pPr>
        <w:tabs>
          <w:tab w:val="left" w:pos="9540"/>
        </w:tabs>
        <w:ind w:left="-540" w:right="-180"/>
      </w:pPr>
      <w:r>
        <w:t>We don’t just want prayer. We want effective prayer! We want prayer that results in the growth of God’s Kingdom.</w:t>
      </w:r>
    </w:p>
    <w:p w:rsidR="002F0F23" w:rsidRDefault="002F0F23" w:rsidP="00F8529F">
      <w:pPr>
        <w:tabs>
          <w:tab w:val="left" w:pos="9540"/>
        </w:tabs>
        <w:ind w:left="-540" w:right="-180"/>
      </w:pPr>
      <w:r>
        <w:t>James tells us to have fervent prayer! Do you know what fervent means? It means to display a passionate intensity.  Does that describe your prayer life?</w:t>
      </w:r>
    </w:p>
    <w:p w:rsidR="002F0F23" w:rsidRDefault="002F0F23" w:rsidP="00F8529F">
      <w:pPr>
        <w:tabs>
          <w:tab w:val="left" w:pos="9540"/>
        </w:tabs>
        <w:ind w:left="-540" w:right="-180"/>
      </w:pPr>
      <w:r>
        <w:t>I want you to realize that prayer is a spiritual war strike against the enemy.</w:t>
      </w:r>
    </w:p>
    <w:p w:rsidR="002F0F23" w:rsidRDefault="002F0F23" w:rsidP="002F0F23">
      <w:pPr>
        <w:pStyle w:val="ListParagraph"/>
        <w:numPr>
          <w:ilvl w:val="0"/>
          <w:numId w:val="27"/>
        </w:numPr>
        <w:tabs>
          <w:tab w:val="left" w:pos="9540"/>
        </w:tabs>
        <w:ind w:right="-180"/>
      </w:pPr>
      <w:r>
        <w:t>Prayer causes cancer cells to shrink!</w:t>
      </w:r>
    </w:p>
    <w:p w:rsidR="002F0F23" w:rsidRDefault="002F0F23" w:rsidP="002F0F23">
      <w:pPr>
        <w:pStyle w:val="ListParagraph"/>
        <w:numPr>
          <w:ilvl w:val="0"/>
          <w:numId w:val="27"/>
        </w:numPr>
        <w:tabs>
          <w:tab w:val="left" w:pos="9540"/>
        </w:tabs>
        <w:ind w:right="-180"/>
      </w:pPr>
      <w:r>
        <w:t>Prayer causes demons to flee!</w:t>
      </w:r>
    </w:p>
    <w:p w:rsidR="002F0F23" w:rsidRDefault="002F0F23" w:rsidP="002F0F23">
      <w:pPr>
        <w:pStyle w:val="ListParagraph"/>
        <w:numPr>
          <w:ilvl w:val="0"/>
          <w:numId w:val="27"/>
        </w:numPr>
        <w:tabs>
          <w:tab w:val="left" w:pos="9540"/>
        </w:tabs>
        <w:ind w:right="-180"/>
      </w:pPr>
      <w:r>
        <w:t>Prayer causes your enemies to become converted and sit in the chair next to you in Church.</w:t>
      </w:r>
    </w:p>
    <w:p w:rsidR="002F0F23" w:rsidRDefault="002F0F23" w:rsidP="002F0F23">
      <w:pPr>
        <w:pStyle w:val="ListParagraph"/>
        <w:numPr>
          <w:ilvl w:val="0"/>
          <w:numId w:val="27"/>
        </w:numPr>
        <w:tabs>
          <w:tab w:val="left" w:pos="9540"/>
        </w:tabs>
        <w:ind w:right="-180"/>
      </w:pPr>
      <w:r>
        <w:t>Prayer causes things that should never work in your to be your greatest victory.</w:t>
      </w:r>
    </w:p>
    <w:p w:rsidR="00A034E1" w:rsidRDefault="002F0F23" w:rsidP="00F8529F">
      <w:pPr>
        <w:tabs>
          <w:tab w:val="left" w:pos="9540"/>
        </w:tabs>
        <w:ind w:left="-540" w:right="-180"/>
      </w:pPr>
      <w:r>
        <w:t xml:space="preserve">It is time that we got FERVENT in prayer! </w:t>
      </w:r>
    </w:p>
    <w:p w:rsidR="00C609A9" w:rsidRDefault="00C609A9" w:rsidP="00F8529F">
      <w:pPr>
        <w:tabs>
          <w:tab w:val="left" w:pos="9540"/>
        </w:tabs>
        <w:ind w:left="-540" w:right="-180"/>
      </w:pPr>
    </w:p>
    <w:p w:rsidR="00C609A9" w:rsidRDefault="00C609A9" w:rsidP="00F8529F">
      <w:pPr>
        <w:tabs>
          <w:tab w:val="left" w:pos="9540"/>
        </w:tabs>
        <w:ind w:left="-540" w:right="-180"/>
      </w:pPr>
      <w:r>
        <w:t>None of this happens without devotion to prayer.</w:t>
      </w:r>
    </w:p>
    <w:p w:rsidR="00C609A9" w:rsidRDefault="00C609A9" w:rsidP="00C609A9">
      <w:pPr>
        <w:tabs>
          <w:tab w:val="left" w:pos="9540"/>
        </w:tabs>
        <w:ind w:left="-540" w:right="-180"/>
      </w:pPr>
      <w:r>
        <w:t>We must pray often/continually.</w:t>
      </w:r>
    </w:p>
    <w:p w:rsidR="00C609A9" w:rsidRDefault="00C609A9" w:rsidP="00C609A9">
      <w:pPr>
        <w:tabs>
          <w:tab w:val="left" w:pos="9540"/>
        </w:tabs>
        <w:ind w:left="-540" w:right="-180"/>
      </w:pPr>
      <w:r>
        <w:t>We must pray deeply.</w:t>
      </w:r>
    </w:p>
    <w:p w:rsidR="00C609A9" w:rsidRDefault="00C609A9" w:rsidP="00F8529F">
      <w:pPr>
        <w:tabs>
          <w:tab w:val="left" w:pos="9540"/>
        </w:tabs>
        <w:ind w:left="-540" w:right="-180"/>
      </w:pPr>
      <w:r>
        <w:t>We must pray effectively &amp; fervently.</w:t>
      </w:r>
    </w:p>
    <w:p w:rsidR="00E41775" w:rsidRDefault="00E41775" w:rsidP="00F8529F">
      <w:pPr>
        <w:tabs>
          <w:tab w:val="left" w:pos="9540"/>
        </w:tabs>
        <w:ind w:left="-540" w:right="-180"/>
      </w:pPr>
    </w:p>
    <w:p w:rsidR="00E41775" w:rsidRDefault="00E41775" w:rsidP="00F8529F">
      <w:pPr>
        <w:tabs>
          <w:tab w:val="left" w:pos="9540"/>
        </w:tabs>
        <w:ind w:left="-540" w:right="-180"/>
      </w:pPr>
      <w:r>
        <w:t>We need to be a Church devoted to prayer!</w:t>
      </w:r>
    </w:p>
    <w:p w:rsidR="00E41775" w:rsidRPr="00F8529F" w:rsidRDefault="00E41775" w:rsidP="00E41775">
      <w:pPr>
        <w:tabs>
          <w:tab w:val="left" w:pos="9540"/>
        </w:tabs>
        <w:ind w:left="-540" w:right="-180"/>
        <w:rPr>
          <w:sz w:val="24"/>
          <w:u w:val="single"/>
        </w:rPr>
      </w:pPr>
      <w:r w:rsidRPr="00F8529F">
        <w:rPr>
          <w:sz w:val="24"/>
          <w:highlight w:val="lightGray"/>
          <w:u w:val="single"/>
        </w:rPr>
        <w:t>Colossians 4:2 (NIV2011) Devote yourselves to prayer, being watchful and thankful.</w:t>
      </w:r>
      <w:r w:rsidRPr="00F8529F">
        <w:rPr>
          <w:sz w:val="24"/>
          <w:u w:val="single"/>
        </w:rPr>
        <w:t xml:space="preserve">  </w:t>
      </w:r>
    </w:p>
    <w:p w:rsidR="00E41775" w:rsidRDefault="00E41775" w:rsidP="00F8529F">
      <w:pPr>
        <w:tabs>
          <w:tab w:val="left" w:pos="9540"/>
        </w:tabs>
        <w:ind w:left="-540" w:right="-180"/>
      </w:pPr>
      <w:r>
        <w:t>Then Paul, from His jail cell tells us to be WATCHFUL &amp; THANKFUL.</w:t>
      </w:r>
    </w:p>
    <w:p w:rsidR="00E41775" w:rsidRPr="0098120E" w:rsidRDefault="00E41775" w:rsidP="00F8529F">
      <w:pPr>
        <w:tabs>
          <w:tab w:val="left" w:pos="9540"/>
        </w:tabs>
        <w:ind w:left="-540" w:right="-180"/>
        <w:rPr>
          <w:b/>
          <w:sz w:val="32"/>
        </w:rPr>
      </w:pPr>
      <w:r w:rsidRPr="0098120E">
        <w:rPr>
          <w:b/>
          <w:sz w:val="32"/>
          <w:highlight w:val="green"/>
        </w:rPr>
        <w:t>WATCH</w:t>
      </w:r>
    </w:p>
    <w:p w:rsidR="00E41775" w:rsidRDefault="00E41775" w:rsidP="00F8529F">
      <w:pPr>
        <w:tabs>
          <w:tab w:val="left" w:pos="9540"/>
        </w:tabs>
        <w:ind w:left="-540" w:right="-180"/>
      </w:pPr>
      <w:r>
        <w:t>Paul takes a word that Jesus used many times in His ministry.</w:t>
      </w:r>
    </w:p>
    <w:p w:rsidR="00E41775" w:rsidRDefault="00E41775" w:rsidP="00F8529F">
      <w:pPr>
        <w:tabs>
          <w:tab w:val="left" w:pos="9540"/>
        </w:tabs>
        <w:ind w:left="-540" w:right="-180"/>
      </w:pPr>
      <w:r>
        <w:t>The word means to be vigilant, active, &amp; cautious. It comes from a root word that means WAKE UP!</w:t>
      </w:r>
    </w:p>
    <w:p w:rsidR="00AF0336" w:rsidRDefault="00AF0336" w:rsidP="00AF0336">
      <w:pPr>
        <w:tabs>
          <w:tab w:val="left" w:pos="9540"/>
        </w:tabs>
        <w:ind w:left="-540" w:right="-180"/>
      </w:pPr>
      <w:r>
        <w:t>Jesus uses this word as a command 14 times in the gospels. Verses like…</w:t>
      </w:r>
    </w:p>
    <w:p w:rsidR="00AF0336" w:rsidRPr="00757491" w:rsidRDefault="00AF0336" w:rsidP="00AF0336">
      <w:pPr>
        <w:tabs>
          <w:tab w:val="left" w:pos="9540"/>
        </w:tabs>
        <w:ind w:left="-540" w:right="-180"/>
        <w:rPr>
          <w:sz w:val="24"/>
          <w:u w:val="single"/>
        </w:rPr>
      </w:pPr>
      <w:r w:rsidRPr="00757491">
        <w:rPr>
          <w:sz w:val="24"/>
          <w:highlight w:val="lightGray"/>
          <w:u w:val="single"/>
        </w:rPr>
        <w:t xml:space="preserve">Matthew 24:42 (NIV2011) “Therefore keep </w:t>
      </w:r>
      <w:r w:rsidRPr="00757491">
        <w:rPr>
          <w:i/>
          <w:sz w:val="24"/>
          <w:highlight w:val="lightGray"/>
          <w:u w:val="single"/>
        </w:rPr>
        <w:t>watch</w:t>
      </w:r>
      <w:r w:rsidRPr="00757491">
        <w:rPr>
          <w:sz w:val="24"/>
          <w:highlight w:val="lightGray"/>
          <w:u w:val="single"/>
        </w:rPr>
        <w:t>, because you do not know on what day your Lord will come.</w:t>
      </w:r>
      <w:r w:rsidRPr="00757491">
        <w:rPr>
          <w:sz w:val="24"/>
          <w:u w:val="single"/>
        </w:rPr>
        <w:t xml:space="preserve">  </w:t>
      </w:r>
    </w:p>
    <w:p w:rsidR="00E41775" w:rsidRDefault="00E41775" w:rsidP="00F8529F">
      <w:pPr>
        <w:tabs>
          <w:tab w:val="left" w:pos="9540"/>
        </w:tabs>
        <w:ind w:left="-540" w:right="-180"/>
      </w:pPr>
    </w:p>
    <w:p w:rsidR="00757491" w:rsidRDefault="00757491" w:rsidP="00F8529F">
      <w:pPr>
        <w:tabs>
          <w:tab w:val="left" w:pos="9540"/>
        </w:tabs>
        <w:ind w:left="-540" w:right="-180"/>
      </w:pPr>
      <w:r>
        <w:t>Jesus, when He goes to the Garden of Gethsemane to pray… the very location where Jesus will be betrayed and taken from His disciples… Jesus pleads with His friends to watch…</w:t>
      </w:r>
    </w:p>
    <w:p w:rsidR="00757491" w:rsidRPr="00757491" w:rsidRDefault="00757491" w:rsidP="00757491">
      <w:pPr>
        <w:tabs>
          <w:tab w:val="left" w:pos="9540"/>
        </w:tabs>
        <w:ind w:left="-540" w:right="-180"/>
        <w:rPr>
          <w:sz w:val="24"/>
          <w:highlight w:val="lightGray"/>
          <w:u w:val="single"/>
        </w:rPr>
      </w:pPr>
      <w:r w:rsidRPr="00757491">
        <w:rPr>
          <w:sz w:val="24"/>
          <w:highlight w:val="lightGray"/>
          <w:u w:val="single"/>
        </w:rPr>
        <w:t xml:space="preserve">Matthew 26:38 (NIV2011) Then he said to them, “My soul is overwhelmed with sorrow to the point of death. Stay here and keep </w:t>
      </w:r>
      <w:r w:rsidRPr="00757491">
        <w:rPr>
          <w:i/>
          <w:sz w:val="24"/>
          <w:highlight w:val="lightGray"/>
          <w:u w:val="single"/>
        </w:rPr>
        <w:t>watch</w:t>
      </w:r>
      <w:r w:rsidRPr="00757491">
        <w:rPr>
          <w:sz w:val="24"/>
          <w:highlight w:val="lightGray"/>
          <w:u w:val="single"/>
        </w:rPr>
        <w:t xml:space="preserve"> with me.”  </w:t>
      </w:r>
    </w:p>
    <w:p w:rsidR="00757491" w:rsidRPr="00757491" w:rsidRDefault="00757491" w:rsidP="00757491">
      <w:pPr>
        <w:tabs>
          <w:tab w:val="left" w:pos="9540"/>
        </w:tabs>
        <w:ind w:left="-540" w:right="-180"/>
        <w:rPr>
          <w:sz w:val="24"/>
          <w:highlight w:val="lightGray"/>
          <w:u w:val="single"/>
        </w:rPr>
      </w:pPr>
      <w:r w:rsidRPr="00757491">
        <w:rPr>
          <w:sz w:val="24"/>
          <w:highlight w:val="lightGray"/>
          <w:u w:val="single"/>
        </w:rPr>
        <w:t xml:space="preserve">Matthew 26:39 (NIV2011) Going a little farther, he fell with his face to the ground and prayed, “My Father, if it is possible, may this cup be taken from me. Yet not as I will, but as you will.”  </w:t>
      </w:r>
    </w:p>
    <w:p w:rsidR="00757491" w:rsidRPr="00757491" w:rsidRDefault="00757491" w:rsidP="00757491">
      <w:pPr>
        <w:tabs>
          <w:tab w:val="left" w:pos="9540"/>
        </w:tabs>
        <w:ind w:left="-540" w:right="-180"/>
        <w:rPr>
          <w:sz w:val="24"/>
          <w:highlight w:val="lightGray"/>
          <w:u w:val="single"/>
        </w:rPr>
      </w:pPr>
      <w:r w:rsidRPr="00757491">
        <w:rPr>
          <w:sz w:val="24"/>
          <w:highlight w:val="lightGray"/>
          <w:u w:val="single"/>
        </w:rPr>
        <w:t xml:space="preserve">Matthew 26:40 (NIV2011) Then he returned to his disciples and found them sleeping. “Couldn’t you men keep </w:t>
      </w:r>
      <w:r w:rsidRPr="00757491">
        <w:rPr>
          <w:i/>
          <w:sz w:val="24"/>
          <w:highlight w:val="lightGray"/>
          <w:u w:val="single"/>
        </w:rPr>
        <w:t>watch</w:t>
      </w:r>
      <w:r w:rsidRPr="00757491">
        <w:rPr>
          <w:sz w:val="24"/>
          <w:highlight w:val="lightGray"/>
          <w:u w:val="single"/>
        </w:rPr>
        <w:t xml:space="preserve"> with me for one hour?” he asked Peter.  </w:t>
      </w:r>
    </w:p>
    <w:p w:rsidR="00757491" w:rsidRPr="00757491" w:rsidRDefault="00757491" w:rsidP="00757491">
      <w:pPr>
        <w:tabs>
          <w:tab w:val="left" w:pos="9540"/>
        </w:tabs>
        <w:ind w:left="-540" w:right="-180"/>
        <w:rPr>
          <w:sz w:val="24"/>
          <w:u w:val="single"/>
        </w:rPr>
      </w:pPr>
      <w:r w:rsidRPr="00757491">
        <w:rPr>
          <w:sz w:val="24"/>
          <w:highlight w:val="lightGray"/>
          <w:u w:val="single"/>
        </w:rPr>
        <w:t>Matthew 26:41 (NIV2011) “</w:t>
      </w:r>
      <w:r w:rsidRPr="00757491">
        <w:rPr>
          <w:i/>
          <w:sz w:val="24"/>
          <w:highlight w:val="lightGray"/>
          <w:u w:val="single"/>
        </w:rPr>
        <w:t>Watch</w:t>
      </w:r>
      <w:r w:rsidRPr="00757491">
        <w:rPr>
          <w:sz w:val="24"/>
          <w:highlight w:val="lightGray"/>
          <w:u w:val="single"/>
        </w:rPr>
        <w:t xml:space="preserve"> and pray so that you will not fall into temptation. The spirit is willing, but the flesh is weak.”</w:t>
      </w:r>
      <w:r w:rsidRPr="00757491">
        <w:rPr>
          <w:sz w:val="24"/>
          <w:u w:val="single"/>
        </w:rPr>
        <w:t xml:space="preserve">  </w:t>
      </w:r>
    </w:p>
    <w:p w:rsidR="00757491" w:rsidRPr="008D2A50" w:rsidRDefault="008D2A50" w:rsidP="008D2A50">
      <w:pPr>
        <w:tabs>
          <w:tab w:val="left" w:pos="9540"/>
        </w:tabs>
        <w:ind w:left="-810" w:right="-180"/>
        <w:rPr>
          <w:b/>
        </w:rPr>
      </w:pPr>
      <w:r w:rsidRPr="008D2A50">
        <w:rPr>
          <w:b/>
        </w:rPr>
        <w:t>musician</w:t>
      </w:r>
    </w:p>
    <w:p w:rsidR="00757491" w:rsidRDefault="00757491" w:rsidP="00F8529F">
      <w:pPr>
        <w:tabs>
          <w:tab w:val="left" w:pos="9540"/>
        </w:tabs>
        <w:ind w:left="-540" w:right="-180"/>
      </w:pPr>
      <w:r>
        <w:t>It is by no mistake that Paul used this word when giving final instruction to the Church in Colossae.</w:t>
      </w:r>
      <w:r w:rsidR="00D665FC">
        <w:t xml:space="preserve"> It was such an emotional word choice.</w:t>
      </w:r>
    </w:p>
    <w:p w:rsidR="00D665FC" w:rsidRDefault="00D665FC" w:rsidP="00F8529F">
      <w:pPr>
        <w:tabs>
          <w:tab w:val="left" w:pos="9540"/>
        </w:tabs>
        <w:ind w:left="-540" w:right="-180"/>
      </w:pPr>
      <w:r>
        <w:lastRenderedPageBreak/>
        <w:t>Colossae WAKE UP!  You don’t know what is about to happen. Be alert, watch, &amp; pray.</w:t>
      </w:r>
    </w:p>
    <w:p w:rsidR="00D665FC" w:rsidRDefault="00D665FC" w:rsidP="00F8529F">
      <w:pPr>
        <w:tabs>
          <w:tab w:val="left" w:pos="9540"/>
        </w:tabs>
        <w:ind w:left="-540" w:right="-180"/>
      </w:pPr>
      <w:r>
        <w:t>That maybe God’s message to us today!  WAKE UP Redemption Church.</w:t>
      </w:r>
    </w:p>
    <w:p w:rsidR="00D665FC" w:rsidRDefault="00D665FC" w:rsidP="00D665FC">
      <w:pPr>
        <w:pStyle w:val="ListParagraph"/>
        <w:numPr>
          <w:ilvl w:val="0"/>
          <w:numId w:val="28"/>
        </w:numPr>
        <w:tabs>
          <w:tab w:val="left" w:pos="9540"/>
        </w:tabs>
        <w:ind w:right="-180"/>
      </w:pPr>
      <w:r>
        <w:t>People are giving up hope &amp; faith!  WAKE UP &amp; PRAY.</w:t>
      </w:r>
    </w:p>
    <w:p w:rsidR="00D665FC" w:rsidRDefault="00D665FC" w:rsidP="00D665FC">
      <w:pPr>
        <w:pStyle w:val="ListParagraph"/>
        <w:numPr>
          <w:ilvl w:val="0"/>
          <w:numId w:val="28"/>
        </w:numPr>
        <w:tabs>
          <w:tab w:val="left" w:pos="9540"/>
        </w:tabs>
        <w:ind w:right="-180"/>
      </w:pPr>
      <w:r>
        <w:t>There are Churches on every street corner yet we are losing generations to a Devil’s hell. WAKE UP &amp; PRAY.</w:t>
      </w:r>
    </w:p>
    <w:p w:rsidR="00D665FC" w:rsidRDefault="00D665FC" w:rsidP="00D665FC">
      <w:pPr>
        <w:pStyle w:val="ListParagraph"/>
        <w:numPr>
          <w:ilvl w:val="0"/>
          <w:numId w:val="28"/>
        </w:numPr>
        <w:tabs>
          <w:tab w:val="left" w:pos="9540"/>
        </w:tabs>
        <w:ind w:right="-180"/>
      </w:pPr>
      <w:r>
        <w:t>Christian brothers and sisters are living under growing persecution for sharing their faith. WAKE UP &amp; PRAY.</w:t>
      </w:r>
    </w:p>
    <w:p w:rsidR="00D665FC" w:rsidRDefault="00D665FC" w:rsidP="00D665FC">
      <w:pPr>
        <w:pStyle w:val="ListParagraph"/>
        <w:numPr>
          <w:ilvl w:val="0"/>
          <w:numId w:val="28"/>
        </w:numPr>
        <w:tabs>
          <w:tab w:val="left" w:pos="9540"/>
        </w:tabs>
        <w:ind w:right="-180"/>
      </w:pPr>
      <w:r>
        <w:t>You have family &amp; friends who have never come to faith in Jesus. WAKE UP &amp; PRAY.</w:t>
      </w:r>
    </w:p>
    <w:p w:rsidR="00D665FC" w:rsidRDefault="00D665FC" w:rsidP="00D665FC">
      <w:pPr>
        <w:pStyle w:val="ListParagraph"/>
        <w:numPr>
          <w:ilvl w:val="0"/>
          <w:numId w:val="28"/>
        </w:numPr>
        <w:tabs>
          <w:tab w:val="left" w:pos="9540"/>
        </w:tabs>
        <w:ind w:right="-180"/>
      </w:pPr>
      <w:r>
        <w:t xml:space="preserve">We live in the world’s richest and most blessed country and from our blessing, we could build water wells, fund medical clinics, clothe and feed children, </w:t>
      </w:r>
      <w:r w:rsidR="008D2A50">
        <w:t>build orphanages, homes, &amp; churches. WAKE UP &amp; PRAY!</w:t>
      </w:r>
      <w:r>
        <w:t xml:space="preserve"> </w:t>
      </w:r>
    </w:p>
    <w:p w:rsidR="00D665FC" w:rsidRDefault="00D665FC" w:rsidP="00F8529F">
      <w:pPr>
        <w:tabs>
          <w:tab w:val="left" w:pos="9540"/>
        </w:tabs>
        <w:ind w:left="-540" w:right="-180"/>
      </w:pPr>
      <w:r>
        <w:t xml:space="preserve"> </w:t>
      </w:r>
    </w:p>
    <w:p w:rsidR="008D2A50" w:rsidRDefault="008D2A50" w:rsidP="00F8529F">
      <w:pPr>
        <w:tabs>
          <w:tab w:val="left" w:pos="9540"/>
        </w:tabs>
        <w:ind w:left="-540" w:right="-180"/>
      </w:pPr>
      <w:r>
        <w:t xml:space="preserve">Jesus pleaded with His disciples 3 times… Watch with me… </w:t>
      </w:r>
    </w:p>
    <w:p w:rsidR="008D2A50" w:rsidRDefault="008D2A50" w:rsidP="00F8529F">
      <w:pPr>
        <w:tabs>
          <w:tab w:val="left" w:pos="9540"/>
        </w:tabs>
        <w:ind w:left="-540" w:right="-180"/>
      </w:pPr>
      <w:r>
        <w:t>Redemption, will you watch? Will you watch &amp; pray?</w:t>
      </w:r>
    </w:p>
    <w:p w:rsidR="008D2A50" w:rsidRDefault="008D2A50" w:rsidP="00F8529F">
      <w:pPr>
        <w:tabs>
          <w:tab w:val="left" w:pos="9540"/>
        </w:tabs>
        <w:ind w:left="-540" w:right="-180"/>
      </w:pPr>
      <w:r>
        <w:t>Will you come willingly to this altar today to pray?  Is there anyone with a hunger to come pray today?</w:t>
      </w:r>
    </w:p>
    <w:p w:rsidR="008D2A50" w:rsidRDefault="008D2A50" w:rsidP="00F8529F">
      <w:pPr>
        <w:tabs>
          <w:tab w:val="left" w:pos="9540"/>
        </w:tabs>
        <w:ind w:left="-540" w:right="-180"/>
      </w:pPr>
      <w:r>
        <w:t>Is there anyone that wants to repent of their apathy towards prayer.  Will anyone rush to this altar today with urgency?  Are there any believers who want to devote to prayer?</w:t>
      </w:r>
    </w:p>
    <w:p w:rsidR="00E41775" w:rsidRPr="008D2A50" w:rsidRDefault="008D2A50" w:rsidP="00F8529F">
      <w:pPr>
        <w:tabs>
          <w:tab w:val="left" w:pos="9540"/>
        </w:tabs>
        <w:ind w:left="-540" w:right="-180"/>
        <w:rPr>
          <w:b/>
        </w:rPr>
      </w:pPr>
      <w:r w:rsidRPr="008D2A50">
        <w:rPr>
          <w:b/>
        </w:rPr>
        <w:t>PRAY</w:t>
      </w:r>
    </w:p>
    <w:p w:rsidR="008D2A50" w:rsidRDefault="008D2A50" w:rsidP="00F8529F">
      <w:pPr>
        <w:tabs>
          <w:tab w:val="left" w:pos="9540"/>
        </w:tabs>
        <w:ind w:left="-540" w:right="-180"/>
      </w:pPr>
    </w:p>
    <w:p w:rsidR="008D2A50" w:rsidRDefault="00613016" w:rsidP="00F8529F">
      <w:pPr>
        <w:tabs>
          <w:tab w:val="left" w:pos="9540"/>
        </w:tabs>
        <w:ind w:left="-540" w:right="-180"/>
      </w:pPr>
      <w:r>
        <w:t>(RETURN)</w:t>
      </w:r>
      <w:bookmarkStart w:id="0" w:name="_GoBack"/>
      <w:bookmarkEnd w:id="0"/>
    </w:p>
    <w:p w:rsidR="008D2A50" w:rsidRDefault="008D2A50" w:rsidP="008D2A50">
      <w:pPr>
        <w:tabs>
          <w:tab w:val="left" w:pos="9540"/>
        </w:tabs>
        <w:ind w:left="-540" w:right="-180"/>
        <w:rPr>
          <w:sz w:val="24"/>
          <w:u w:val="single"/>
        </w:rPr>
      </w:pPr>
      <w:r w:rsidRPr="00F8529F">
        <w:rPr>
          <w:sz w:val="24"/>
          <w:highlight w:val="lightGray"/>
          <w:u w:val="single"/>
        </w:rPr>
        <w:t>Colossians 4:2 (NIV2011) Devote yourselves to prayer, being watchful and thankful.</w:t>
      </w:r>
      <w:r w:rsidRPr="00F8529F">
        <w:rPr>
          <w:sz w:val="24"/>
          <w:u w:val="single"/>
        </w:rPr>
        <w:t xml:space="preserve">  </w:t>
      </w:r>
    </w:p>
    <w:p w:rsidR="008D2A50" w:rsidRPr="008D2A50" w:rsidRDefault="008D2A50" w:rsidP="008D2A50">
      <w:pPr>
        <w:tabs>
          <w:tab w:val="left" w:pos="9540"/>
        </w:tabs>
        <w:ind w:left="-540" w:right="-180"/>
        <w:rPr>
          <w:sz w:val="24"/>
        </w:rPr>
      </w:pPr>
      <w:r>
        <w:rPr>
          <w:sz w:val="24"/>
        </w:rPr>
        <w:t>I need to tell you Redemption that Paul added one last command. He told us to be thankful.</w:t>
      </w:r>
    </w:p>
    <w:p w:rsidR="008D2A50" w:rsidRPr="008D2A50" w:rsidRDefault="008D2A50" w:rsidP="008D2A50">
      <w:pPr>
        <w:tabs>
          <w:tab w:val="left" w:pos="9540"/>
        </w:tabs>
        <w:ind w:left="-540" w:right="-180"/>
        <w:rPr>
          <w:b/>
          <w:sz w:val="32"/>
        </w:rPr>
      </w:pPr>
      <w:r w:rsidRPr="008D2A50">
        <w:rPr>
          <w:b/>
          <w:sz w:val="32"/>
          <w:highlight w:val="green"/>
        </w:rPr>
        <w:t>Thankful</w:t>
      </w:r>
    </w:p>
    <w:p w:rsidR="00F8529F" w:rsidRDefault="008D2A50" w:rsidP="0079651C">
      <w:pPr>
        <w:tabs>
          <w:tab w:val="left" w:pos="9540"/>
        </w:tabs>
        <w:ind w:left="-540" w:right="-180"/>
      </w:pPr>
      <w:r>
        <w:t>Paul wrote this from a jail cell. Be thankful.</w:t>
      </w:r>
    </w:p>
    <w:p w:rsidR="008D2A50" w:rsidRDefault="008D2A50" w:rsidP="0079651C">
      <w:pPr>
        <w:tabs>
          <w:tab w:val="left" w:pos="9540"/>
        </w:tabs>
        <w:ind w:left="-540" w:right="-180"/>
      </w:pPr>
      <w:r>
        <w:t>With all the heaviness of everything you are dealing with.. don’t forget.. be thankful.</w:t>
      </w:r>
    </w:p>
    <w:p w:rsidR="008D2A50" w:rsidRDefault="008D2A50" w:rsidP="0079651C">
      <w:pPr>
        <w:tabs>
          <w:tab w:val="left" w:pos="9540"/>
        </w:tabs>
        <w:ind w:left="-540" w:right="-180"/>
      </w:pPr>
      <w:r>
        <w:t>We just prayed for some desperate things… People we love are sick, people we love don’t know Jesus, the heavy burden of responsibility to do something and be more for God’s kingdom… but even in that state of intercessory prayer, we need to remember that we have so much to be thankful for.</w:t>
      </w:r>
    </w:p>
    <w:p w:rsidR="008D2A50" w:rsidRDefault="008D2A50" w:rsidP="0079651C">
      <w:pPr>
        <w:tabs>
          <w:tab w:val="left" w:pos="9540"/>
        </w:tabs>
        <w:ind w:left="-540" w:right="-180"/>
      </w:pPr>
      <w:r>
        <w:t>Are you thankful for a God that hears your prayer?</w:t>
      </w:r>
    </w:p>
    <w:p w:rsidR="008D2A50" w:rsidRDefault="008D2A50" w:rsidP="0079651C">
      <w:pPr>
        <w:tabs>
          <w:tab w:val="left" w:pos="9540"/>
        </w:tabs>
        <w:ind w:left="-540" w:right="-180"/>
      </w:pPr>
      <w:r>
        <w:t>Are you thankful that you are not alone? God is with you! You have brothers and sisters who stand with you.</w:t>
      </w:r>
    </w:p>
    <w:p w:rsidR="008D2A50" w:rsidRDefault="009435DB" w:rsidP="0079651C">
      <w:pPr>
        <w:tabs>
          <w:tab w:val="left" w:pos="9540"/>
        </w:tabs>
        <w:ind w:left="-540" w:right="-180"/>
      </w:pPr>
      <w:r>
        <w:t>As we get ready to dismiss from this time together… let’s be thankful.</w:t>
      </w:r>
    </w:p>
    <w:sectPr w:rsidR="008D2A50"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CE" w:rsidRDefault="008773CE" w:rsidP="00B34C75">
      <w:pPr>
        <w:spacing w:after="0" w:line="240" w:lineRule="auto"/>
      </w:pPr>
      <w:r>
        <w:separator/>
      </w:r>
    </w:p>
  </w:endnote>
  <w:endnote w:type="continuationSeparator" w:id="0">
    <w:p w:rsidR="008773CE" w:rsidRDefault="008773C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49" w:rsidRDefault="00A55849" w:rsidP="00B34C75">
    <w:pPr>
      <w:pStyle w:val="Footer"/>
      <w:pBdr>
        <w:top w:val="single" w:sz="4" w:space="0" w:color="D9D9D9"/>
      </w:pBdr>
      <w:jc w:val="right"/>
    </w:pPr>
    <w:r>
      <w:fldChar w:fldCharType="begin"/>
    </w:r>
    <w:r>
      <w:instrText xml:space="preserve"> PAGE   \* MERGEFORMAT </w:instrText>
    </w:r>
    <w:r>
      <w:fldChar w:fldCharType="separate"/>
    </w:r>
    <w:r w:rsidR="00613016">
      <w:rPr>
        <w:noProof/>
      </w:rPr>
      <w:t>4</w:t>
    </w:r>
    <w:r>
      <w:fldChar w:fldCharType="end"/>
    </w:r>
    <w:r>
      <w:t xml:space="preserve"> | </w:t>
    </w:r>
    <w:r>
      <w:rPr>
        <w:color w:val="7F7F7F"/>
        <w:spacing w:val="60"/>
      </w:rPr>
      <w:t>Page</w:t>
    </w:r>
  </w:p>
  <w:p w:rsidR="00A55849" w:rsidRDefault="00A55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CE" w:rsidRDefault="008773CE" w:rsidP="00B34C75">
      <w:pPr>
        <w:spacing w:after="0" w:line="240" w:lineRule="auto"/>
      </w:pPr>
      <w:r>
        <w:separator/>
      </w:r>
    </w:p>
  </w:footnote>
  <w:footnote w:type="continuationSeparator" w:id="0">
    <w:p w:rsidR="008773CE" w:rsidRDefault="008773C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977"/>
    <w:multiLevelType w:val="hybridMultilevel"/>
    <w:tmpl w:val="A8C4EB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20909"/>
    <w:multiLevelType w:val="hybridMultilevel"/>
    <w:tmpl w:val="A7F011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2BE15F0"/>
    <w:multiLevelType w:val="hybridMultilevel"/>
    <w:tmpl w:val="9BDA796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0C7BF9"/>
    <w:multiLevelType w:val="hybridMultilevel"/>
    <w:tmpl w:val="C024CF0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nsid w:val="6E0057F0"/>
    <w:multiLevelType w:val="hybridMultilevel"/>
    <w:tmpl w:val="D9E49E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4"/>
  </w:num>
  <w:num w:numId="5">
    <w:abstractNumId w:val="13"/>
  </w:num>
  <w:num w:numId="6">
    <w:abstractNumId w:val="9"/>
  </w:num>
  <w:num w:numId="7">
    <w:abstractNumId w:val="8"/>
  </w:num>
  <w:num w:numId="8">
    <w:abstractNumId w:val="21"/>
  </w:num>
  <w:num w:numId="9">
    <w:abstractNumId w:val="6"/>
  </w:num>
  <w:num w:numId="10">
    <w:abstractNumId w:val="22"/>
  </w:num>
  <w:num w:numId="11">
    <w:abstractNumId w:val="12"/>
  </w:num>
  <w:num w:numId="12">
    <w:abstractNumId w:val="26"/>
  </w:num>
  <w:num w:numId="13">
    <w:abstractNumId w:val="3"/>
  </w:num>
  <w:num w:numId="14">
    <w:abstractNumId w:val="17"/>
  </w:num>
  <w:num w:numId="15">
    <w:abstractNumId w:val="15"/>
  </w:num>
  <w:num w:numId="16">
    <w:abstractNumId w:val="19"/>
  </w:num>
  <w:num w:numId="17">
    <w:abstractNumId w:val="18"/>
  </w:num>
  <w:num w:numId="18">
    <w:abstractNumId w:val="20"/>
  </w:num>
  <w:num w:numId="19">
    <w:abstractNumId w:val="11"/>
  </w:num>
  <w:num w:numId="20">
    <w:abstractNumId w:val="27"/>
  </w:num>
  <w:num w:numId="21">
    <w:abstractNumId w:val="25"/>
  </w:num>
  <w:num w:numId="22">
    <w:abstractNumId w:val="5"/>
  </w:num>
  <w:num w:numId="23">
    <w:abstractNumId w:val="7"/>
  </w:num>
  <w:num w:numId="24">
    <w:abstractNumId w:val="10"/>
  </w:num>
  <w:num w:numId="25">
    <w:abstractNumId w:val="24"/>
  </w:num>
  <w:num w:numId="26">
    <w:abstractNumId w:val="0"/>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407"/>
    <w:rsid w:val="00000C3D"/>
    <w:rsid w:val="00000CA3"/>
    <w:rsid w:val="00001B5C"/>
    <w:rsid w:val="00002F25"/>
    <w:rsid w:val="0000314D"/>
    <w:rsid w:val="00010A83"/>
    <w:rsid w:val="000133E4"/>
    <w:rsid w:val="000148F9"/>
    <w:rsid w:val="00014A0D"/>
    <w:rsid w:val="00014EA6"/>
    <w:rsid w:val="00015733"/>
    <w:rsid w:val="0001575F"/>
    <w:rsid w:val="00015E0C"/>
    <w:rsid w:val="000160F7"/>
    <w:rsid w:val="00021908"/>
    <w:rsid w:val="0002465B"/>
    <w:rsid w:val="000262CB"/>
    <w:rsid w:val="00026CF7"/>
    <w:rsid w:val="0003370F"/>
    <w:rsid w:val="0004099B"/>
    <w:rsid w:val="00044AC0"/>
    <w:rsid w:val="00052089"/>
    <w:rsid w:val="0005227F"/>
    <w:rsid w:val="000575C2"/>
    <w:rsid w:val="0006655A"/>
    <w:rsid w:val="00066C57"/>
    <w:rsid w:val="00066F36"/>
    <w:rsid w:val="00071137"/>
    <w:rsid w:val="00076D68"/>
    <w:rsid w:val="000772B4"/>
    <w:rsid w:val="00082450"/>
    <w:rsid w:val="00084B1D"/>
    <w:rsid w:val="00085EAB"/>
    <w:rsid w:val="00087797"/>
    <w:rsid w:val="0009331F"/>
    <w:rsid w:val="000A3512"/>
    <w:rsid w:val="000A38A1"/>
    <w:rsid w:val="000A70FB"/>
    <w:rsid w:val="000B0DD0"/>
    <w:rsid w:val="000B48B9"/>
    <w:rsid w:val="000B6BA8"/>
    <w:rsid w:val="000C21D7"/>
    <w:rsid w:val="000C2BF3"/>
    <w:rsid w:val="000D2AB3"/>
    <w:rsid w:val="000D5158"/>
    <w:rsid w:val="000D73CB"/>
    <w:rsid w:val="000D791F"/>
    <w:rsid w:val="000E29F0"/>
    <w:rsid w:val="000F7FB8"/>
    <w:rsid w:val="0010016A"/>
    <w:rsid w:val="0010204D"/>
    <w:rsid w:val="00106BD5"/>
    <w:rsid w:val="00117FC6"/>
    <w:rsid w:val="00126C3A"/>
    <w:rsid w:val="001305CF"/>
    <w:rsid w:val="0013323B"/>
    <w:rsid w:val="00142CB6"/>
    <w:rsid w:val="00146C5A"/>
    <w:rsid w:val="001503E5"/>
    <w:rsid w:val="00151536"/>
    <w:rsid w:val="0015184F"/>
    <w:rsid w:val="00151C58"/>
    <w:rsid w:val="001532E5"/>
    <w:rsid w:val="00154BFD"/>
    <w:rsid w:val="001611C0"/>
    <w:rsid w:val="00162DDA"/>
    <w:rsid w:val="00170FEF"/>
    <w:rsid w:val="00171C43"/>
    <w:rsid w:val="0017494A"/>
    <w:rsid w:val="00176FA6"/>
    <w:rsid w:val="001775CC"/>
    <w:rsid w:val="00177755"/>
    <w:rsid w:val="0018244D"/>
    <w:rsid w:val="00184A85"/>
    <w:rsid w:val="001853E6"/>
    <w:rsid w:val="001860BF"/>
    <w:rsid w:val="00187234"/>
    <w:rsid w:val="001A0859"/>
    <w:rsid w:val="001A3B6E"/>
    <w:rsid w:val="001A3CE5"/>
    <w:rsid w:val="001B3F2F"/>
    <w:rsid w:val="001B4E33"/>
    <w:rsid w:val="001B56AF"/>
    <w:rsid w:val="001B58AD"/>
    <w:rsid w:val="001C270D"/>
    <w:rsid w:val="001C4433"/>
    <w:rsid w:val="001D16A7"/>
    <w:rsid w:val="001D3A8A"/>
    <w:rsid w:val="001D3D83"/>
    <w:rsid w:val="001D6F8E"/>
    <w:rsid w:val="001E1B30"/>
    <w:rsid w:val="001E27D5"/>
    <w:rsid w:val="001F590F"/>
    <w:rsid w:val="0020121E"/>
    <w:rsid w:val="00202095"/>
    <w:rsid w:val="00202BEC"/>
    <w:rsid w:val="002054CC"/>
    <w:rsid w:val="002122D5"/>
    <w:rsid w:val="002129AA"/>
    <w:rsid w:val="0021330F"/>
    <w:rsid w:val="00213AF1"/>
    <w:rsid w:val="002142B7"/>
    <w:rsid w:val="002210CA"/>
    <w:rsid w:val="0022307F"/>
    <w:rsid w:val="00227F74"/>
    <w:rsid w:val="00227FA1"/>
    <w:rsid w:val="00233C31"/>
    <w:rsid w:val="00236895"/>
    <w:rsid w:val="00240078"/>
    <w:rsid w:val="00243D67"/>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4782"/>
    <w:rsid w:val="002B628C"/>
    <w:rsid w:val="002B67B1"/>
    <w:rsid w:val="002C4377"/>
    <w:rsid w:val="002C59E2"/>
    <w:rsid w:val="002C6EBB"/>
    <w:rsid w:val="002D023E"/>
    <w:rsid w:val="002D1247"/>
    <w:rsid w:val="002D17CC"/>
    <w:rsid w:val="002D1A04"/>
    <w:rsid w:val="002D4638"/>
    <w:rsid w:val="002D5935"/>
    <w:rsid w:val="002D6DE0"/>
    <w:rsid w:val="002E06F7"/>
    <w:rsid w:val="002E1FDA"/>
    <w:rsid w:val="002F0F23"/>
    <w:rsid w:val="002F127C"/>
    <w:rsid w:val="002F12A4"/>
    <w:rsid w:val="002F36CE"/>
    <w:rsid w:val="002F39F7"/>
    <w:rsid w:val="002F576F"/>
    <w:rsid w:val="00303DB3"/>
    <w:rsid w:val="00306AE2"/>
    <w:rsid w:val="003106B2"/>
    <w:rsid w:val="00315DCC"/>
    <w:rsid w:val="00322507"/>
    <w:rsid w:val="00325A34"/>
    <w:rsid w:val="003263B1"/>
    <w:rsid w:val="00327E91"/>
    <w:rsid w:val="00333C2C"/>
    <w:rsid w:val="00337065"/>
    <w:rsid w:val="0034221E"/>
    <w:rsid w:val="00343324"/>
    <w:rsid w:val="003520DF"/>
    <w:rsid w:val="00353997"/>
    <w:rsid w:val="003548DE"/>
    <w:rsid w:val="00355FE9"/>
    <w:rsid w:val="00357552"/>
    <w:rsid w:val="00363F63"/>
    <w:rsid w:val="00366965"/>
    <w:rsid w:val="003672AA"/>
    <w:rsid w:val="0037347D"/>
    <w:rsid w:val="003751F3"/>
    <w:rsid w:val="00377560"/>
    <w:rsid w:val="0038533C"/>
    <w:rsid w:val="00386678"/>
    <w:rsid w:val="0039033A"/>
    <w:rsid w:val="003911F6"/>
    <w:rsid w:val="0039658F"/>
    <w:rsid w:val="003A5C1C"/>
    <w:rsid w:val="003A608F"/>
    <w:rsid w:val="003B7800"/>
    <w:rsid w:val="003C26A2"/>
    <w:rsid w:val="003D05D0"/>
    <w:rsid w:val="003D14AB"/>
    <w:rsid w:val="003E217F"/>
    <w:rsid w:val="003F29D5"/>
    <w:rsid w:val="003F6AA5"/>
    <w:rsid w:val="0040010D"/>
    <w:rsid w:val="00401770"/>
    <w:rsid w:val="004045E5"/>
    <w:rsid w:val="00405F01"/>
    <w:rsid w:val="004062CF"/>
    <w:rsid w:val="004102EC"/>
    <w:rsid w:val="004104F8"/>
    <w:rsid w:val="00411742"/>
    <w:rsid w:val="00414BCF"/>
    <w:rsid w:val="00422C8C"/>
    <w:rsid w:val="0042315C"/>
    <w:rsid w:val="004262B0"/>
    <w:rsid w:val="004306B8"/>
    <w:rsid w:val="00430CB0"/>
    <w:rsid w:val="004333AA"/>
    <w:rsid w:val="00433482"/>
    <w:rsid w:val="004338B1"/>
    <w:rsid w:val="00436D33"/>
    <w:rsid w:val="00436DCE"/>
    <w:rsid w:val="0043747B"/>
    <w:rsid w:val="004405DA"/>
    <w:rsid w:val="00443763"/>
    <w:rsid w:val="00444316"/>
    <w:rsid w:val="004468B9"/>
    <w:rsid w:val="004508BF"/>
    <w:rsid w:val="00456B52"/>
    <w:rsid w:val="00457428"/>
    <w:rsid w:val="00457C64"/>
    <w:rsid w:val="00460D38"/>
    <w:rsid w:val="00461E6E"/>
    <w:rsid w:val="0046252E"/>
    <w:rsid w:val="00465FC3"/>
    <w:rsid w:val="00466160"/>
    <w:rsid w:val="00466975"/>
    <w:rsid w:val="004711FC"/>
    <w:rsid w:val="0047127C"/>
    <w:rsid w:val="00475FD7"/>
    <w:rsid w:val="0048069B"/>
    <w:rsid w:val="00480E50"/>
    <w:rsid w:val="00481DB7"/>
    <w:rsid w:val="0048512C"/>
    <w:rsid w:val="00486A56"/>
    <w:rsid w:val="00490980"/>
    <w:rsid w:val="00494116"/>
    <w:rsid w:val="00496246"/>
    <w:rsid w:val="004A13CA"/>
    <w:rsid w:val="004A3362"/>
    <w:rsid w:val="004B289C"/>
    <w:rsid w:val="004C07BA"/>
    <w:rsid w:val="004C0888"/>
    <w:rsid w:val="004C2751"/>
    <w:rsid w:val="004C532B"/>
    <w:rsid w:val="004D21F4"/>
    <w:rsid w:val="004D5582"/>
    <w:rsid w:val="004E4DF6"/>
    <w:rsid w:val="004E545E"/>
    <w:rsid w:val="004E7AC4"/>
    <w:rsid w:val="004E7B42"/>
    <w:rsid w:val="004F0F2C"/>
    <w:rsid w:val="004F64C4"/>
    <w:rsid w:val="004F65A4"/>
    <w:rsid w:val="00501E7A"/>
    <w:rsid w:val="00503997"/>
    <w:rsid w:val="00506D40"/>
    <w:rsid w:val="005127DE"/>
    <w:rsid w:val="00517F62"/>
    <w:rsid w:val="00524869"/>
    <w:rsid w:val="00533179"/>
    <w:rsid w:val="0053415D"/>
    <w:rsid w:val="00540F89"/>
    <w:rsid w:val="0054169C"/>
    <w:rsid w:val="005422F8"/>
    <w:rsid w:val="00544D96"/>
    <w:rsid w:val="00554922"/>
    <w:rsid w:val="0055594C"/>
    <w:rsid w:val="005602EC"/>
    <w:rsid w:val="0056169B"/>
    <w:rsid w:val="00564CDD"/>
    <w:rsid w:val="00565444"/>
    <w:rsid w:val="00572191"/>
    <w:rsid w:val="005840EE"/>
    <w:rsid w:val="005843E6"/>
    <w:rsid w:val="005844AD"/>
    <w:rsid w:val="00592273"/>
    <w:rsid w:val="0059600C"/>
    <w:rsid w:val="0059666B"/>
    <w:rsid w:val="005966C7"/>
    <w:rsid w:val="005967D6"/>
    <w:rsid w:val="005A0859"/>
    <w:rsid w:val="005A3CCD"/>
    <w:rsid w:val="005A45D6"/>
    <w:rsid w:val="005A4B87"/>
    <w:rsid w:val="005B119B"/>
    <w:rsid w:val="005B1322"/>
    <w:rsid w:val="005B39DA"/>
    <w:rsid w:val="005B4571"/>
    <w:rsid w:val="005B6EDB"/>
    <w:rsid w:val="005C2184"/>
    <w:rsid w:val="005C40E9"/>
    <w:rsid w:val="005C6708"/>
    <w:rsid w:val="005C7D12"/>
    <w:rsid w:val="005D0010"/>
    <w:rsid w:val="005D224D"/>
    <w:rsid w:val="005D28B6"/>
    <w:rsid w:val="005D7289"/>
    <w:rsid w:val="005E3AA0"/>
    <w:rsid w:val="005E47EF"/>
    <w:rsid w:val="005E4D74"/>
    <w:rsid w:val="005E5183"/>
    <w:rsid w:val="005E5AE2"/>
    <w:rsid w:val="005E6433"/>
    <w:rsid w:val="005F1D8F"/>
    <w:rsid w:val="005F295F"/>
    <w:rsid w:val="005F4661"/>
    <w:rsid w:val="00600966"/>
    <w:rsid w:val="0060324C"/>
    <w:rsid w:val="00605024"/>
    <w:rsid w:val="006070FD"/>
    <w:rsid w:val="00612554"/>
    <w:rsid w:val="0061258D"/>
    <w:rsid w:val="00613016"/>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286D"/>
    <w:rsid w:val="00664148"/>
    <w:rsid w:val="00665C18"/>
    <w:rsid w:val="00666769"/>
    <w:rsid w:val="00670184"/>
    <w:rsid w:val="0067027D"/>
    <w:rsid w:val="00672936"/>
    <w:rsid w:val="00672BB7"/>
    <w:rsid w:val="00673549"/>
    <w:rsid w:val="006737EA"/>
    <w:rsid w:val="0067482E"/>
    <w:rsid w:val="00674A8B"/>
    <w:rsid w:val="00680ADD"/>
    <w:rsid w:val="00692514"/>
    <w:rsid w:val="00693549"/>
    <w:rsid w:val="006A0478"/>
    <w:rsid w:val="006A2E08"/>
    <w:rsid w:val="006A4816"/>
    <w:rsid w:val="006A5CCA"/>
    <w:rsid w:val="006A7E07"/>
    <w:rsid w:val="006B4D49"/>
    <w:rsid w:val="006B5C25"/>
    <w:rsid w:val="006B5DF6"/>
    <w:rsid w:val="006C6D2D"/>
    <w:rsid w:val="006C7AE7"/>
    <w:rsid w:val="006D25EA"/>
    <w:rsid w:val="006D32E6"/>
    <w:rsid w:val="006D4582"/>
    <w:rsid w:val="006D6778"/>
    <w:rsid w:val="006E1B19"/>
    <w:rsid w:val="006F2DDF"/>
    <w:rsid w:val="006F42A4"/>
    <w:rsid w:val="006F664C"/>
    <w:rsid w:val="006F7712"/>
    <w:rsid w:val="006F7F10"/>
    <w:rsid w:val="007025F4"/>
    <w:rsid w:val="007026DD"/>
    <w:rsid w:val="0071397D"/>
    <w:rsid w:val="00715AF6"/>
    <w:rsid w:val="00715D1E"/>
    <w:rsid w:val="00716C3F"/>
    <w:rsid w:val="00722358"/>
    <w:rsid w:val="00724269"/>
    <w:rsid w:val="0072640C"/>
    <w:rsid w:val="00730EDB"/>
    <w:rsid w:val="00733029"/>
    <w:rsid w:val="007370FE"/>
    <w:rsid w:val="00746706"/>
    <w:rsid w:val="00751A3D"/>
    <w:rsid w:val="0075271A"/>
    <w:rsid w:val="00753366"/>
    <w:rsid w:val="0075369B"/>
    <w:rsid w:val="0075609C"/>
    <w:rsid w:val="00757491"/>
    <w:rsid w:val="00762280"/>
    <w:rsid w:val="00762620"/>
    <w:rsid w:val="0076555E"/>
    <w:rsid w:val="00765E82"/>
    <w:rsid w:val="007772FA"/>
    <w:rsid w:val="00777EF2"/>
    <w:rsid w:val="00782DE0"/>
    <w:rsid w:val="007854EA"/>
    <w:rsid w:val="00792198"/>
    <w:rsid w:val="00792721"/>
    <w:rsid w:val="00792D5D"/>
    <w:rsid w:val="0079651C"/>
    <w:rsid w:val="00797219"/>
    <w:rsid w:val="0079780B"/>
    <w:rsid w:val="007A52DB"/>
    <w:rsid w:val="007A7DB8"/>
    <w:rsid w:val="007B31B2"/>
    <w:rsid w:val="007B604E"/>
    <w:rsid w:val="007C4290"/>
    <w:rsid w:val="007C4AAA"/>
    <w:rsid w:val="007C4CC2"/>
    <w:rsid w:val="007C61D2"/>
    <w:rsid w:val="007D058F"/>
    <w:rsid w:val="007D1C33"/>
    <w:rsid w:val="007D46C9"/>
    <w:rsid w:val="007D53DE"/>
    <w:rsid w:val="007E098B"/>
    <w:rsid w:val="007E0EC6"/>
    <w:rsid w:val="007E2DF7"/>
    <w:rsid w:val="007E3CDF"/>
    <w:rsid w:val="008022B6"/>
    <w:rsid w:val="00806729"/>
    <w:rsid w:val="00806B99"/>
    <w:rsid w:val="0081360F"/>
    <w:rsid w:val="00813A23"/>
    <w:rsid w:val="00813CD0"/>
    <w:rsid w:val="00814833"/>
    <w:rsid w:val="00824C48"/>
    <w:rsid w:val="00825091"/>
    <w:rsid w:val="00834BE2"/>
    <w:rsid w:val="00835CF0"/>
    <w:rsid w:val="008419C2"/>
    <w:rsid w:val="008507AA"/>
    <w:rsid w:val="0085142B"/>
    <w:rsid w:val="00853CCD"/>
    <w:rsid w:val="00854B2F"/>
    <w:rsid w:val="00861691"/>
    <w:rsid w:val="0087312B"/>
    <w:rsid w:val="008773CE"/>
    <w:rsid w:val="00877F1C"/>
    <w:rsid w:val="0088224B"/>
    <w:rsid w:val="00892640"/>
    <w:rsid w:val="00892D23"/>
    <w:rsid w:val="008976EB"/>
    <w:rsid w:val="008A06DA"/>
    <w:rsid w:val="008A2233"/>
    <w:rsid w:val="008A4A18"/>
    <w:rsid w:val="008A4B34"/>
    <w:rsid w:val="008A6155"/>
    <w:rsid w:val="008A7267"/>
    <w:rsid w:val="008B0741"/>
    <w:rsid w:val="008B097D"/>
    <w:rsid w:val="008B15CB"/>
    <w:rsid w:val="008B2FCF"/>
    <w:rsid w:val="008B3A17"/>
    <w:rsid w:val="008B4A45"/>
    <w:rsid w:val="008B71F6"/>
    <w:rsid w:val="008C3719"/>
    <w:rsid w:val="008C3AD8"/>
    <w:rsid w:val="008C4C6E"/>
    <w:rsid w:val="008C74C0"/>
    <w:rsid w:val="008C7C75"/>
    <w:rsid w:val="008D2A50"/>
    <w:rsid w:val="008D3C76"/>
    <w:rsid w:val="008D6DC3"/>
    <w:rsid w:val="008F45B3"/>
    <w:rsid w:val="00901C23"/>
    <w:rsid w:val="00902AE2"/>
    <w:rsid w:val="00903455"/>
    <w:rsid w:val="00906441"/>
    <w:rsid w:val="00914883"/>
    <w:rsid w:val="00924919"/>
    <w:rsid w:val="00924EF6"/>
    <w:rsid w:val="00926D58"/>
    <w:rsid w:val="0092700E"/>
    <w:rsid w:val="00930DA7"/>
    <w:rsid w:val="00931D8E"/>
    <w:rsid w:val="00941D07"/>
    <w:rsid w:val="009435DB"/>
    <w:rsid w:val="0094457E"/>
    <w:rsid w:val="00945B98"/>
    <w:rsid w:val="00947F21"/>
    <w:rsid w:val="00954D6E"/>
    <w:rsid w:val="009567CF"/>
    <w:rsid w:val="00957207"/>
    <w:rsid w:val="009630EB"/>
    <w:rsid w:val="00964003"/>
    <w:rsid w:val="00967872"/>
    <w:rsid w:val="00970DDA"/>
    <w:rsid w:val="0098120E"/>
    <w:rsid w:val="009822D4"/>
    <w:rsid w:val="009826DA"/>
    <w:rsid w:val="00983254"/>
    <w:rsid w:val="00984499"/>
    <w:rsid w:val="00984E3B"/>
    <w:rsid w:val="00991FAC"/>
    <w:rsid w:val="00992953"/>
    <w:rsid w:val="00997E24"/>
    <w:rsid w:val="009A3DE3"/>
    <w:rsid w:val="009A4025"/>
    <w:rsid w:val="009A5342"/>
    <w:rsid w:val="009A60A5"/>
    <w:rsid w:val="009A622F"/>
    <w:rsid w:val="009B5ABE"/>
    <w:rsid w:val="009B66DC"/>
    <w:rsid w:val="009B6FBE"/>
    <w:rsid w:val="009C438A"/>
    <w:rsid w:val="009C4FAF"/>
    <w:rsid w:val="009C59F3"/>
    <w:rsid w:val="009C5DF7"/>
    <w:rsid w:val="009C60B9"/>
    <w:rsid w:val="009C791B"/>
    <w:rsid w:val="009D03A8"/>
    <w:rsid w:val="009D14D6"/>
    <w:rsid w:val="009D1BB6"/>
    <w:rsid w:val="009D1EF9"/>
    <w:rsid w:val="009D2334"/>
    <w:rsid w:val="009E0906"/>
    <w:rsid w:val="009E6D61"/>
    <w:rsid w:val="009F6588"/>
    <w:rsid w:val="00A034E1"/>
    <w:rsid w:val="00A03A34"/>
    <w:rsid w:val="00A045FC"/>
    <w:rsid w:val="00A04D0A"/>
    <w:rsid w:val="00A06054"/>
    <w:rsid w:val="00A126C2"/>
    <w:rsid w:val="00A13281"/>
    <w:rsid w:val="00A159BB"/>
    <w:rsid w:val="00A221B6"/>
    <w:rsid w:val="00A24F9F"/>
    <w:rsid w:val="00A33FB9"/>
    <w:rsid w:val="00A47D2F"/>
    <w:rsid w:val="00A552CF"/>
    <w:rsid w:val="00A55849"/>
    <w:rsid w:val="00A65AD7"/>
    <w:rsid w:val="00A72D9A"/>
    <w:rsid w:val="00A754C5"/>
    <w:rsid w:val="00A8037E"/>
    <w:rsid w:val="00A8293D"/>
    <w:rsid w:val="00A86ED0"/>
    <w:rsid w:val="00A92976"/>
    <w:rsid w:val="00A941FB"/>
    <w:rsid w:val="00AB2735"/>
    <w:rsid w:val="00AB5279"/>
    <w:rsid w:val="00AB5C61"/>
    <w:rsid w:val="00AC37B3"/>
    <w:rsid w:val="00AD2BA1"/>
    <w:rsid w:val="00AE089F"/>
    <w:rsid w:val="00AE55A9"/>
    <w:rsid w:val="00AE5768"/>
    <w:rsid w:val="00AF0336"/>
    <w:rsid w:val="00AF3C96"/>
    <w:rsid w:val="00AF5398"/>
    <w:rsid w:val="00B024AC"/>
    <w:rsid w:val="00B0397D"/>
    <w:rsid w:val="00B03BE9"/>
    <w:rsid w:val="00B04F47"/>
    <w:rsid w:val="00B07408"/>
    <w:rsid w:val="00B16A78"/>
    <w:rsid w:val="00B2026F"/>
    <w:rsid w:val="00B22504"/>
    <w:rsid w:val="00B23F2C"/>
    <w:rsid w:val="00B24514"/>
    <w:rsid w:val="00B34C75"/>
    <w:rsid w:val="00B36557"/>
    <w:rsid w:val="00B42900"/>
    <w:rsid w:val="00B444A4"/>
    <w:rsid w:val="00B44F21"/>
    <w:rsid w:val="00B50F3F"/>
    <w:rsid w:val="00B52EDA"/>
    <w:rsid w:val="00B70BCE"/>
    <w:rsid w:val="00B71DAE"/>
    <w:rsid w:val="00B7795F"/>
    <w:rsid w:val="00B804CD"/>
    <w:rsid w:val="00B848CB"/>
    <w:rsid w:val="00B86F40"/>
    <w:rsid w:val="00B87F3F"/>
    <w:rsid w:val="00B92AD5"/>
    <w:rsid w:val="00B9486F"/>
    <w:rsid w:val="00B94E88"/>
    <w:rsid w:val="00B95671"/>
    <w:rsid w:val="00BB07FC"/>
    <w:rsid w:val="00BB2DE1"/>
    <w:rsid w:val="00BB57B8"/>
    <w:rsid w:val="00BC008C"/>
    <w:rsid w:val="00BC3E20"/>
    <w:rsid w:val="00BD0761"/>
    <w:rsid w:val="00BD1E97"/>
    <w:rsid w:val="00BD2494"/>
    <w:rsid w:val="00BD782C"/>
    <w:rsid w:val="00BE2EF7"/>
    <w:rsid w:val="00BE6F66"/>
    <w:rsid w:val="00BE7D60"/>
    <w:rsid w:val="00BF3960"/>
    <w:rsid w:val="00BF74F6"/>
    <w:rsid w:val="00C02553"/>
    <w:rsid w:val="00C030C0"/>
    <w:rsid w:val="00C03206"/>
    <w:rsid w:val="00C0750A"/>
    <w:rsid w:val="00C0785D"/>
    <w:rsid w:val="00C134B0"/>
    <w:rsid w:val="00C14AA7"/>
    <w:rsid w:val="00C21267"/>
    <w:rsid w:val="00C21357"/>
    <w:rsid w:val="00C222A2"/>
    <w:rsid w:val="00C235F8"/>
    <w:rsid w:val="00C26417"/>
    <w:rsid w:val="00C33186"/>
    <w:rsid w:val="00C34042"/>
    <w:rsid w:val="00C41EF6"/>
    <w:rsid w:val="00C42B4F"/>
    <w:rsid w:val="00C43F2A"/>
    <w:rsid w:val="00C45DBB"/>
    <w:rsid w:val="00C472E8"/>
    <w:rsid w:val="00C54EEE"/>
    <w:rsid w:val="00C55216"/>
    <w:rsid w:val="00C57BEA"/>
    <w:rsid w:val="00C609A9"/>
    <w:rsid w:val="00C644D4"/>
    <w:rsid w:val="00C662F5"/>
    <w:rsid w:val="00C679E4"/>
    <w:rsid w:val="00C701A6"/>
    <w:rsid w:val="00C70D67"/>
    <w:rsid w:val="00C71665"/>
    <w:rsid w:val="00C7248B"/>
    <w:rsid w:val="00C761E5"/>
    <w:rsid w:val="00C77823"/>
    <w:rsid w:val="00C832B3"/>
    <w:rsid w:val="00C83620"/>
    <w:rsid w:val="00C844D5"/>
    <w:rsid w:val="00C857F7"/>
    <w:rsid w:val="00C86933"/>
    <w:rsid w:val="00C90970"/>
    <w:rsid w:val="00C92215"/>
    <w:rsid w:val="00C942DC"/>
    <w:rsid w:val="00C95A44"/>
    <w:rsid w:val="00C96A32"/>
    <w:rsid w:val="00C975C9"/>
    <w:rsid w:val="00CA0444"/>
    <w:rsid w:val="00CA2371"/>
    <w:rsid w:val="00CA4EBB"/>
    <w:rsid w:val="00CA5222"/>
    <w:rsid w:val="00CA6D7C"/>
    <w:rsid w:val="00CB23CD"/>
    <w:rsid w:val="00CB3053"/>
    <w:rsid w:val="00CB394E"/>
    <w:rsid w:val="00CC09AC"/>
    <w:rsid w:val="00CC0AC6"/>
    <w:rsid w:val="00CC1221"/>
    <w:rsid w:val="00CC2B8C"/>
    <w:rsid w:val="00CC3B58"/>
    <w:rsid w:val="00CC7A64"/>
    <w:rsid w:val="00CC7D88"/>
    <w:rsid w:val="00CD22FA"/>
    <w:rsid w:val="00CD7649"/>
    <w:rsid w:val="00CE5973"/>
    <w:rsid w:val="00CE638F"/>
    <w:rsid w:val="00CF2DEE"/>
    <w:rsid w:val="00CF4812"/>
    <w:rsid w:val="00CF6041"/>
    <w:rsid w:val="00D035BD"/>
    <w:rsid w:val="00D0614D"/>
    <w:rsid w:val="00D1383F"/>
    <w:rsid w:val="00D161F8"/>
    <w:rsid w:val="00D17420"/>
    <w:rsid w:val="00D174E0"/>
    <w:rsid w:val="00D17CF1"/>
    <w:rsid w:val="00D21B9F"/>
    <w:rsid w:val="00D248A9"/>
    <w:rsid w:val="00D25C2E"/>
    <w:rsid w:val="00D25E89"/>
    <w:rsid w:val="00D27D00"/>
    <w:rsid w:val="00D35C44"/>
    <w:rsid w:val="00D36BEF"/>
    <w:rsid w:val="00D40346"/>
    <w:rsid w:val="00D43628"/>
    <w:rsid w:val="00D456B4"/>
    <w:rsid w:val="00D46934"/>
    <w:rsid w:val="00D517A3"/>
    <w:rsid w:val="00D60FBA"/>
    <w:rsid w:val="00D665FC"/>
    <w:rsid w:val="00D72A56"/>
    <w:rsid w:val="00D730C5"/>
    <w:rsid w:val="00D73C2B"/>
    <w:rsid w:val="00D76218"/>
    <w:rsid w:val="00D76F8A"/>
    <w:rsid w:val="00D815F3"/>
    <w:rsid w:val="00D85EF6"/>
    <w:rsid w:val="00D90F58"/>
    <w:rsid w:val="00D91413"/>
    <w:rsid w:val="00D927F3"/>
    <w:rsid w:val="00D9689B"/>
    <w:rsid w:val="00DA349D"/>
    <w:rsid w:val="00DA5DB7"/>
    <w:rsid w:val="00DB2953"/>
    <w:rsid w:val="00DB2D7F"/>
    <w:rsid w:val="00DB3423"/>
    <w:rsid w:val="00DB5AC9"/>
    <w:rsid w:val="00DB6A94"/>
    <w:rsid w:val="00DD27E8"/>
    <w:rsid w:val="00DD4A4B"/>
    <w:rsid w:val="00DE11AD"/>
    <w:rsid w:val="00DE4273"/>
    <w:rsid w:val="00DF143B"/>
    <w:rsid w:val="00DF2511"/>
    <w:rsid w:val="00DF4892"/>
    <w:rsid w:val="00DF5FD3"/>
    <w:rsid w:val="00DF7C36"/>
    <w:rsid w:val="00E00260"/>
    <w:rsid w:val="00E04D49"/>
    <w:rsid w:val="00E11523"/>
    <w:rsid w:val="00E11FC3"/>
    <w:rsid w:val="00E120B1"/>
    <w:rsid w:val="00E27941"/>
    <w:rsid w:val="00E27D0B"/>
    <w:rsid w:val="00E27DCE"/>
    <w:rsid w:val="00E3266B"/>
    <w:rsid w:val="00E32C53"/>
    <w:rsid w:val="00E3599E"/>
    <w:rsid w:val="00E37C9C"/>
    <w:rsid w:val="00E41775"/>
    <w:rsid w:val="00E41E5A"/>
    <w:rsid w:val="00E45443"/>
    <w:rsid w:val="00E467DD"/>
    <w:rsid w:val="00E56E12"/>
    <w:rsid w:val="00E61B5A"/>
    <w:rsid w:val="00E65069"/>
    <w:rsid w:val="00E65941"/>
    <w:rsid w:val="00E66FF6"/>
    <w:rsid w:val="00E73262"/>
    <w:rsid w:val="00E73EA1"/>
    <w:rsid w:val="00E75524"/>
    <w:rsid w:val="00E77923"/>
    <w:rsid w:val="00E8065E"/>
    <w:rsid w:val="00E80986"/>
    <w:rsid w:val="00E84D0A"/>
    <w:rsid w:val="00E87AAF"/>
    <w:rsid w:val="00E90515"/>
    <w:rsid w:val="00E9314F"/>
    <w:rsid w:val="00E97CB2"/>
    <w:rsid w:val="00EA1036"/>
    <w:rsid w:val="00EA754A"/>
    <w:rsid w:val="00EB2333"/>
    <w:rsid w:val="00EB4217"/>
    <w:rsid w:val="00ED12AB"/>
    <w:rsid w:val="00ED20D8"/>
    <w:rsid w:val="00ED451C"/>
    <w:rsid w:val="00ED4ACA"/>
    <w:rsid w:val="00ED7DF2"/>
    <w:rsid w:val="00EE040A"/>
    <w:rsid w:val="00EE1582"/>
    <w:rsid w:val="00EE27E0"/>
    <w:rsid w:val="00EF15BF"/>
    <w:rsid w:val="00EF1E3B"/>
    <w:rsid w:val="00EF2549"/>
    <w:rsid w:val="00EF6D73"/>
    <w:rsid w:val="00EF7A30"/>
    <w:rsid w:val="00F002BB"/>
    <w:rsid w:val="00F05E79"/>
    <w:rsid w:val="00F075A3"/>
    <w:rsid w:val="00F152B7"/>
    <w:rsid w:val="00F2341D"/>
    <w:rsid w:val="00F237ED"/>
    <w:rsid w:val="00F32601"/>
    <w:rsid w:val="00F360F0"/>
    <w:rsid w:val="00F36606"/>
    <w:rsid w:val="00F40742"/>
    <w:rsid w:val="00F43F1C"/>
    <w:rsid w:val="00F44454"/>
    <w:rsid w:val="00F47D4B"/>
    <w:rsid w:val="00F47F13"/>
    <w:rsid w:val="00F5260E"/>
    <w:rsid w:val="00F52EDC"/>
    <w:rsid w:val="00F556BD"/>
    <w:rsid w:val="00F60B85"/>
    <w:rsid w:val="00F71472"/>
    <w:rsid w:val="00F71AB0"/>
    <w:rsid w:val="00F725CB"/>
    <w:rsid w:val="00F770B8"/>
    <w:rsid w:val="00F7738E"/>
    <w:rsid w:val="00F81924"/>
    <w:rsid w:val="00F82B62"/>
    <w:rsid w:val="00F8401A"/>
    <w:rsid w:val="00F84F53"/>
    <w:rsid w:val="00F8529F"/>
    <w:rsid w:val="00F862F7"/>
    <w:rsid w:val="00F86D81"/>
    <w:rsid w:val="00F912F5"/>
    <w:rsid w:val="00F9163B"/>
    <w:rsid w:val="00F92450"/>
    <w:rsid w:val="00F94029"/>
    <w:rsid w:val="00F94561"/>
    <w:rsid w:val="00F94C91"/>
    <w:rsid w:val="00FA2BE6"/>
    <w:rsid w:val="00FA5801"/>
    <w:rsid w:val="00FB00E9"/>
    <w:rsid w:val="00FB50BE"/>
    <w:rsid w:val="00FB56E2"/>
    <w:rsid w:val="00FC1833"/>
    <w:rsid w:val="00FD5259"/>
    <w:rsid w:val="00FD542F"/>
    <w:rsid w:val="00FD6AEC"/>
    <w:rsid w:val="00FE0C3A"/>
    <w:rsid w:val="00FE3924"/>
    <w:rsid w:val="00FE4F4F"/>
    <w:rsid w:val="00FF034C"/>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4D9C-B5FD-4764-BCAD-1DACB914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1548</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9513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16</cp:revision>
  <cp:lastPrinted>2014-09-02T01:52:00Z</cp:lastPrinted>
  <dcterms:created xsi:type="dcterms:W3CDTF">2018-08-30T17:34:00Z</dcterms:created>
  <dcterms:modified xsi:type="dcterms:W3CDTF">2018-09-02T15:10:00Z</dcterms:modified>
</cp:coreProperties>
</file>