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ab/>
      </w:r>
      <w:r w:rsidRPr="00530550">
        <w:rPr>
          <w:b/>
          <w:bCs/>
          <w:sz w:val="24"/>
        </w:rPr>
        <w:tab/>
        <w:t xml:space="preserve">      I V C V C Interlude WalkDown C</w:t>
      </w:r>
    </w:p>
    <w:p w:rsidR="005048B5" w:rsidRPr="00530550" w:rsidRDefault="00A80581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Pr="00530550" w:rsidRDefault="001828C7" w:rsidP="005048B5">
      <w:pPr>
        <w:pStyle w:val="HTMLPreformatted"/>
        <w:rPr>
          <w:b/>
          <w:bCs/>
          <w:sz w:val="24"/>
        </w:rPr>
      </w:pPr>
    </w:p>
    <w:p w:rsidR="00752109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Yesterday is a wrinkle on your forehead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Yesterday is a promise that you’ve broken</w: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 xml:space="preserve">Don’t close Your eyes </w:t>
      </w:r>
      <w:r w:rsidRPr="00530550">
        <w:rPr>
          <w:b/>
          <w:bCs/>
          <w:sz w:val="24"/>
        </w:rPr>
        <w:tab/>
        <w:t>Don’t close Your eyes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This is Your life and today is all You got now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And today is all You’ll ever have</w: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 xml:space="preserve">Don’t close Your eyes </w:t>
      </w:r>
      <w:r w:rsidRPr="00530550">
        <w:rPr>
          <w:b/>
          <w:bCs/>
          <w:sz w:val="24"/>
        </w:rPr>
        <w:tab/>
        <w:t>Don’t close Your eyes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</w:p>
    <w:p w:rsidR="005048B5" w:rsidRPr="00530550" w:rsidRDefault="00A80581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noProof/>
          <w:sz w:val="24"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This is Your life. Are You who You want to be</w: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This is Your life. Are You who You want to be</w:t>
      </w:r>
    </w:p>
    <w:p w:rsidR="00695406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 xml:space="preserve">This is Your life. </w: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Is it everything You dreamed that it would be</w: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When the world was younger and You had everything to lose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</w:p>
    <w:p w:rsidR="005048B5" w:rsidRPr="00530550" w:rsidRDefault="00A80581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noProof/>
          <w:sz w:val="24"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5048B5" w:rsidRPr="00530550" w:rsidRDefault="005048B5" w:rsidP="005048B5">
      <w:pPr>
        <w:pStyle w:val="HTMLPreformatted"/>
        <w:rPr>
          <w:b/>
          <w:bCs/>
          <w:sz w:val="24"/>
        </w:rPr>
      </w:pPr>
    </w:p>
    <w:p w:rsidR="00752109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Yesterday is a kid in the corner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>Yesterday is dead and over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  <w:r w:rsidRPr="00530550">
        <w:rPr>
          <w:b/>
          <w:bCs/>
          <w:noProof/>
          <w:sz w:val="24"/>
        </w:rPr>
        <w:pict>
          <v:shape id="_x0000_s1031" type="#_x0000_t202" style="position:absolute;margin-left:-63pt;margin-top:6.9pt;width:54pt;height:38.15pt;z-index:251659264">
            <v:textbox style="mso-next-textbox:#_x0000_s1031">
              <w:txbxContent>
                <w:p w:rsidR="00C86705" w:rsidRPr="00C86705" w:rsidRDefault="00B0555C" w:rsidP="00C86705">
                  <w:pPr>
                    <w:pStyle w:val="HTMLPreformatted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Walk Down</w:t>
                  </w:r>
                </w:p>
              </w:txbxContent>
            </v:textbox>
          </v:shape>
        </w:pic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 xml:space="preserve">Don’t close Your eyes </w:t>
      </w:r>
      <w:r w:rsidRPr="00530550">
        <w:rPr>
          <w:b/>
          <w:bCs/>
          <w:sz w:val="24"/>
        </w:rPr>
        <w:tab/>
        <w:t>Don’t close Your eyes</w:t>
      </w:r>
    </w:p>
    <w:p w:rsidR="00B0555C" w:rsidRPr="00530550" w:rsidRDefault="00B0555C" w:rsidP="00B0555C">
      <w:pPr>
        <w:pStyle w:val="HTMLPreformatted"/>
        <w:rPr>
          <w:b/>
          <w:bCs/>
          <w:sz w:val="24"/>
        </w:rPr>
      </w:pPr>
      <w:r w:rsidRPr="00530550">
        <w:rPr>
          <w:b/>
          <w:bCs/>
          <w:sz w:val="24"/>
        </w:rPr>
        <w:t xml:space="preserve">Don’t close Your eyes </w:t>
      </w:r>
      <w:r w:rsidRPr="00530550">
        <w:rPr>
          <w:b/>
          <w:bCs/>
          <w:sz w:val="24"/>
        </w:rPr>
        <w:tab/>
        <w:t>Don’t close Your eyes</w:t>
      </w:r>
    </w:p>
    <w:p w:rsidR="00B0555C" w:rsidRPr="00530550" w:rsidRDefault="00B0555C" w:rsidP="005048B5">
      <w:pPr>
        <w:pStyle w:val="HTMLPreformatted"/>
        <w:rPr>
          <w:b/>
          <w:bCs/>
          <w:sz w:val="24"/>
        </w:rPr>
      </w:pPr>
    </w:p>
    <w:p w:rsidR="005048B5" w:rsidRPr="00530550" w:rsidRDefault="005048B5" w:rsidP="005048B5">
      <w:pPr>
        <w:pStyle w:val="HTMLPreformatted"/>
        <w:rPr>
          <w:b/>
          <w:bCs/>
          <w:sz w:val="24"/>
        </w:rPr>
      </w:pPr>
    </w:p>
    <w:sectPr w:rsidR="005048B5" w:rsidRPr="00530550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6F" w:rsidRDefault="009D0A6F">
      <w:r>
        <w:separator/>
      </w:r>
    </w:p>
  </w:endnote>
  <w:endnote w:type="continuationSeparator" w:id="1">
    <w:p w:rsidR="009D0A6F" w:rsidRDefault="009D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6F" w:rsidRDefault="009D0A6F">
      <w:r>
        <w:separator/>
      </w:r>
    </w:p>
  </w:footnote>
  <w:footnote w:type="continuationSeparator" w:id="1">
    <w:p w:rsidR="009D0A6F" w:rsidRDefault="009D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B0555C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This is Your Life</w:t>
    </w:r>
  </w:p>
  <w:p w:rsidR="00C374EA" w:rsidRDefault="00B0555C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Switchfoot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550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055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7566B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95406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D0A6F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0581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0555C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MUSIC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5</cp:revision>
  <dcterms:created xsi:type="dcterms:W3CDTF">2008-09-10T21:43:00Z</dcterms:created>
  <dcterms:modified xsi:type="dcterms:W3CDTF">2008-09-10T21:51:00Z</dcterms:modified>
</cp:coreProperties>
</file>