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09" w:rsidRDefault="005048B5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Intro:</w:t>
      </w:r>
    </w:p>
    <w:p w:rsidR="00752109" w:rsidRDefault="00752109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</w:p>
    <w:p w:rsidR="005048B5" w:rsidRDefault="00804A87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3pt;margin-top:10.3pt;width:54pt;height:18.95pt;z-index:251656192">
            <v:textbox style="mso-next-textbox:#_x0000_s1028">
              <w:txbxContent>
                <w:p w:rsidR="00C374EA" w:rsidRPr="00B12DD3" w:rsidRDefault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1</w:t>
                  </w:r>
                </w:p>
              </w:txbxContent>
            </v:textbox>
          </v:shape>
        </w:pict>
      </w:r>
    </w:p>
    <w:p w:rsidR="00C67D0B" w:rsidRDefault="00C67D0B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</w:p>
    <w:p w:rsidR="003D78D8" w:rsidRDefault="00C67D0B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 xml:space="preserve">Here I am once again </w:t>
      </w:r>
    </w:p>
    <w:p w:rsidR="00C67D0B" w:rsidRDefault="00C67D0B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crying save me Lord with Your strong right hand</w:t>
      </w:r>
    </w:p>
    <w:p w:rsidR="003D78D8" w:rsidRDefault="00C67D0B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 xml:space="preserve">Strangers seek to steal my life, </w:t>
      </w:r>
    </w:p>
    <w:p w:rsidR="00C67D0B" w:rsidRDefault="00C67D0B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they have no regard for Your Truth and Light</w:t>
      </w:r>
    </w:p>
    <w:p w:rsidR="003D78D8" w:rsidRDefault="003D78D8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</w:p>
    <w:p w:rsidR="00C67D0B" w:rsidRDefault="00C67D0B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Though Struggles rise my praise won’t cease</w:t>
      </w:r>
    </w:p>
    <w:p w:rsidR="00C67D0B" w:rsidRDefault="00C67D0B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For I know that you are good</w:t>
      </w:r>
    </w:p>
    <w:p w:rsidR="00752109" w:rsidRDefault="00752109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</w:p>
    <w:p w:rsidR="005048B5" w:rsidRDefault="00804A87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  <w:noProof/>
        </w:rPr>
        <w:pict>
          <v:shape id="_x0000_s1029" type="#_x0000_t202" style="position:absolute;margin-left:-63pt;margin-top:2.05pt;width:54pt;height:18.95pt;z-index:251657216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Chorus</w:t>
                  </w:r>
                </w:p>
              </w:txbxContent>
            </v:textbox>
          </v:shape>
        </w:pict>
      </w:r>
    </w:p>
    <w:p w:rsidR="00C67D0B" w:rsidRDefault="00C67D0B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Surely</w:t>
      </w:r>
      <w:r>
        <w:rPr>
          <w:b/>
          <w:bCs/>
        </w:rPr>
        <w:tab/>
        <w:t>You are my help,     You’ll see my through</w:t>
      </w:r>
    </w:p>
    <w:p w:rsidR="005048B5" w:rsidRDefault="00C67D0B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Surely</w:t>
      </w:r>
      <w:r>
        <w:rPr>
          <w:b/>
          <w:bCs/>
        </w:rPr>
        <w:tab/>
        <w:t>My faithful friend</w:t>
      </w:r>
      <w:r w:rsidR="00752109">
        <w:rPr>
          <w:b/>
          <w:bCs/>
        </w:rPr>
        <w:t xml:space="preserve"> </w:t>
      </w:r>
      <w:r>
        <w:rPr>
          <w:b/>
          <w:bCs/>
        </w:rPr>
        <w:t xml:space="preserve">  You’ll keep me from falling</w:t>
      </w:r>
      <w:r w:rsidR="00752109">
        <w:rPr>
          <w:b/>
          <w:bCs/>
        </w:rPr>
        <w:t xml:space="preserve">          </w:t>
      </w:r>
    </w:p>
    <w:p w:rsidR="00C67D0B" w:rsidRDefault="00C67D0B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Surely</w:t>
      </w:r>
      <w:r>
        <w:rPr>
          <w:b/>
          <w:bCs/>
        </w:rPr>
        <w:tab/>
        <w:t xml:space="preserve">You’ll rescue me from all of </w:t>
      </w:r>
      <w:r w:rsidR="00FC7D61">
        <w:rPr>
          <w:b/>
          <w:bCs/>
        </w:rPr>
        <w:t>my troubles</w:t>
      </w:r>
    </w:p>
    <w:p w:rsidR="00FC7D61" w:rsidRDefault="00FC7D61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Surely I will arise and praise Your name</w:t>
      </w:r>
    </w:p>
    <w:p w:rsidR="00FC7D61" w:rsidRDefault="00FC7D61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For You are good</w:t>
      </w:r>
    </w:p>
    <w:p w:rsidR="005048B5" w:rsidRDefault="005048B5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</w:p>
    <w:p w:rsidR="00FC7D61" w:rsidRDefault="00FC7D61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  <w:noProof/>
        </w:rPr>
        <w:pict>
          <v:shape id="_x0000_s1031" type="#_x0000_t202" style="position:absolute;margin-left:-63pt;margin-top:2.85pt;width:54pt;height:27pt;z-index:251659264">
            <v:textbox style="mso-next-textbox:#_x0000_s1031">
              <w:txbxContent>
                <w:p w:rsidR="00C86705" w:rsidRPr="00C86705" w:rsidRDefault="00C86705" w:rsidP="00C86705">
                  <w:pPr>
                    <w:pStyle w:val="HTMLPreformatted"/>
                  </w:pPr>
                  <w:r w:rsidRPr="00C867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Bridge</w:t>
                  </w:r>
                </w:p>
              </w:txbxContent>
            </v:textbox>
          </v:shape>
        </w:pict>
      </w:r>
    </w:p>
    <w:p w:rsidR="005048B5" w:rsidRDefault="00FC7D61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When I walk through valley’s of shadows</w:t>
      </w:r>
    </w:p>
    <w:p w:rsidR="00FC7D61" w:rsidRDefault="00FC7D61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 xml:space="preserve">I will fear no evil </w:t>
      </w:r>
    </w:p>
    <w:p w:rsidR="00FC7D61" w:rsidRDefault="00FC7D61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Lord I know that You are with me</w:t>
      </w:r>
    </w:p>
    <w:p w:rsidR="00FC7D61" w:rsidRDefault="00FC7D61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Your rod &amp; staff comfort me</w:t>
      </w:r>
    </w:p>
    <w:p w:rsidR="00FC7D61" w:rsidRDefault="00FC7D61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 xml:space="preserve">You prepare a table before me </w:t>
      </w:r>
    </w:p>
    <w:p w:rsidR="00FC7D61" w:rsidRDefault="00FC7D61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In the presence of my enemies</w:t>
      </w:r>
    </w:p>
    <w:p w:rsidR="00FC7D61" w:rsidRDefault="00FC7D61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</w:p>
    <w:p w:rsidR="00FC7D61" w:rsidRDefault="00FC7D61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Surely</w:t>
      </w:r>
    </w:p>
    <w:p w:rsidR="00FC7D61" w:rsidRDefault="00FC7D61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Goodness and mercy</w:t>
      </w:r>
    </w:p>
    <w:p w:rsidR="00FC7D61" w:rsidRDefault="00FC7D61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  <w:r>
        <w:rPr>
          <w:b/>
          <w:bCs/>
        </w:rPr>
        <w:t>Shall follow me all the days of my life</w:t>
      </w:r>
    </w:p>
    <w:p w:rsidR="00FC7D61" w:rsidRDefault="00FC7D61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</w:p>
    <w:p w:rsidR="00FC7D61" w:rsidRDefault="00FC7D61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</w:p>
    <w:p w:rsidR="00FC7D61" w:rsidRDefault="00FC7D61" w:rsidP="00C67D0B">
      <w:pPr>
        <w:pStyle w:val="HTMLPreformatted"/>
        <w:tabs>
          <w:tab w:val="clear" w:pos="9160"/>
          <w:tab w:val="left" w:pos="9360"/>
        </w:tabs>
        <w:ind w:right="-720"/>
        <w:rPr>
          <w:b/>
          <w:bCs/>
        </w:rPr>
      </w:pPr>
    </w:p>
    <w:sectPr w:rsidR="00FC7D61" w:rsidSect="00DA0F3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36" w:rsidRDefault="009C0636">
      <w:r>
        <w:separator/>
      </w:r>
    </w:p>
  </w:endnote>
  <w:endnote w:type="continuationSeparator" w:id="1">
    <w:p w:rsidR="009C0636" w:rsidRDefault="009C0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36" w:rsidRDefault="009C0636">
      <w:r>
        <w:separator/>
      </w:r>
    </w:p>
  </w:footnote>
  <w:footnote w:type="continuationSeparator" w:id="1">
    <w:p w:rsidR="009C0636" w:rsidRDefault="009C0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EA" w:rsidRDefault="00C67D0B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Surely</w:t>
    </w:r>
  </w:p>
  <w:p w:rsidR="00C374EA" w:rsidRDefault="00C67D0B" w:rsidP="005048B5">
    <w:pPr>
      <w:pStyle w:val="Heading4"/>
      <w:spacing w:before="0" w:beforeAutospacing="0" w:after="0" w:afterAutospacing="0"/>
      <w:jc w:val="center"/>
    </w:pPr>
    <w:r>
      <w:rPr>
        <w:u w:val="single"/>
      </w:rPr>
      <w:t>Chris Fluitt</w:t>
    </w:r>
    <w:r w:rsidR="00C374EA">
      <w:rPr>
        <w:u w:val="single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D61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D78D8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3FB2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04A87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0636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67D0B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C7D61"/>
    <w:rsid w:val="00FE42B3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Desktop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20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Fluitt</dc:creator>
  <cp:keywords/>
  <dc:description/>
  <cp:lastModifiedBy>Fluitt</cp:lastModifiedBy>
  <cp:revision>2</cp:revision>
  <dcterms:created xsi:type="dcterms:W3CDTF">2008-02-06T22:06:00Z</dcterms:created>
  <dcterms:modified xsi:type="dcterms:W3CDTF">2008-02-06T22:26:00Z</dcterms:modified>
</cp:coreProperties>
</file>