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Default="007A16E8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9.6pt;margin-top:10.85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  <w:r w:rsidR="005048B5"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 xml:space="preserve">            D              Asus              G        A         D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Come, Thou Fount of every blessing, Tune my heart to sing Thy grace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 xml:space="preserve">            Bm             </w:t>
      </w:r>
      <w:r w:rsidR="00163AB5">
        <w:rPr>
          <w:rFonts w:ascii="Courier New" w:hAnsi="Courier New" w:cs="Courier New"/>
          <w:sz w:val="20"/>
          <w:szCs w:val="20"/>
        </w:rPr>
        <w:t xml:space="preserve">A/C#   </w:t>
      </w:r>
      <w:r w:rsidRPr="007D2F29">
        <w:rPr>
          <w:rFonts w:ascii="Courier New" w:hAnsi="Courier New" w:cs="Courier New"/>
          <w:sz w:val="20"/>
          <w:szCs w:val="20"/>
        </w:rPr>
        <w:t xml:space="preserve">D/F#m    </w:t>
      </w:r>
      <w:r w:rsidR="00163AB5">
        <w:rPr>
          <w:rFonts w:ascii="Courier New" w:hAnsi="Courier New" w:cs="Courier New"/>
          <w:sz w:val="20"/>
          <w:szCs w:val="20"/>
        </w:rPr>
        <w:t xml:space="preserve">  </w:t>
      </w:r>
      <w:r w:rsidRPr="007D2F29">
        <w:rPr>
          <w:rFonts w:ascii="Courier New" w:hAnsi="Courier New" w:cs="Courier New"/>
          <w:sz w:val="20"/>
          <w:szCs w:val="20"/>
        </w:rPr>
        <w:t>G        A       D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Streams of mercy, never ceasing, Call  for   songs of loudest praise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 xml:space="preserve">  </w:t>
      </w:r>
      <w:r w:rsidR="00163AB5">
        <w:rPr>
          <w:rFonts w:ascii="Courier New" w:hAnsi="Courier New" w:cs="Courier New"/>
          <w:sz w:val="20"/>
          <w:szCs w:val="20"/>
        </w:rPr>
        <w:t xml:space="preserve">       Bm7   </w:t>
      </w:r>
      <w:r w:rsidR="00163AB5">
        <w:rPr>
          <w:rFonts w:ascii="Courier New" w:hAnsi="Courier New" w:cs="Courier New"/>
          <w:sz w:val="20"/>
          <w:szCs w:val="20"/>
        </w:rPr>
        <w:tab/>
      </w:r>
      <w:r w:rsidR="00163AB5">
        <w:rPr>
          <w:rFonts w:ascii="Courier New" w:hAnsi="Courier New" w:cs="Courier New"/>
          <w:sz w:val="20"/>
          <w:szCs w:val="20"/>
        </w:rPr>
        <w:tab/>
        <w:t xml:space="preserve">   A/C#</w:t>
      </w:r>
      <w:r w:rsidRPr="007D2F29">
        <w:rPr>
          <w:rFonts w:ascii="Courier New" w:hAnsi="Courier New" w:cs="Courier New"/>
          <w:sz w:val="20"/>
          <w:szCs w:val="20"/>
        </w:rPr>
        <w:t xml:space="preserve">             </w:t>
      </w:r>
      <w:r w:rsidR="00163AB5">
        <w:rPr>
          <w:rFonts w:ascii="Courier New" w:hAnsi="Courier New" w:cs="Courier New"/>
          <w:sz w:val="20"/>
          <w:szCs w:val="20"/>
        </w:rPr>
        <w:t xml:space="preserve">D/F#        </w:t>
      </w:r>
      <w:r w:rsidRPr="007D2F29">
        <w:rPr>
          <w:rFonts w:ascii="Courier New" w:hAnsi="Courier New" w:cs="Courier New"/>
          <w:sz w:val="20"/>
          <w:szCs w:val="20"/>
        </w:rPr>
        <w:t xml:space="preserve">      D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Teach me some  mel-odious sonnet, Sung by flam-ing  tongues above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 xml:space="preserve">            </w:t>
      </w:r>
      <w:r w:rsidR="00163AB5">
        <w:rPr>
          <w:rFonts w:ascii="Courier New" w:hAnsi="Courier New" w:cs="Courier New"/>
          <w:sz w:val="20"/>
          <w:szCs w:val="20"/>
        </w:rPr>
        <w:t>D</w:t>
      </w:r>
      <w:r w:rsidRPr="007D2F29">
        <w:rPr>
          <w:rFonts w:ascii="Courier New" w:hAnsi="Courier New" w:cs="Courier New"/>
          <w:sz w:val="20"/>
          <w:szCs w:val="20"/>
        </w:rPr>
        <w:t xml:space="preserve">               </w:t>
      </w:r>
      <w:r w:rsidR="00163AB5">
        <w:rPr>
          <w:rFonts w:ascii="Courier New" w:hAnsi="Courier New" w:cs="Courier New"/>
          <w:sz w:val="20"/>
          <w:szCs w:val="20"/>
        </w:rPr>
        <w:t>Asus4</w:t>
      </w:r>
      <w:r w:rsidR="00897A26">
        <w:rPr>
          <w:rFonts w:ascii="Courier New" w:hAnsi="Courier New" w:cs="Courier New"/>
          <w:sz w:val="20"/>
          <w:szCs w:val="20"/>
        </w:rPr>
        <w:t xml:space="preserve">    </w:t>
      </w:r>
      <w:r w:rsidR="00163AB5">
        <w:rPr>
          <w:rFonts w:ascii="Courier New" w:hAnsi="Courier New" w:cs="Courier New"/>
          <w:sz w:val="20"/>
          <w:szCs w:val="20"/>
        </w:rPr>
        <w:t xml:space="preserve">D/F#      </w:t>
      </w:r>
      <w:r w:rsidR="00897A26">
        <w:rPr>
          <w:rFonts w:ascii="Courier New" w:hAnsi="Courier New" w:cs="Courier New"/>
          <w:sz w:val="20"/>
          <w:szCs w:val="20"/>
        </w:rPr>
        <w:t>G     A</w:t>
      </w:r>
      <w:r w:rsidRPr="007D2F29">
        <w:rPr>
          <w:rFonts w:ascii="Courier New" w:hAnsi="Courier New" w:cs="Courier New"/>
          <w:sz w:val="20"/>
          <w:szCs w:val="20"/>
        </w:rPr>
        <w:t xml:space="preserve">      </w:t>
      </w:r>
      <w:r w:rsidR="00163AB5">
        <w:rPr>
          <w:rFonts w:ascii="Courier New" w:hAnsi="Courier New" w:cs="Courier New"/>
          <w:sz w:val="20"/>
          <w:szCs w:val="20"/>
        </w:rPr>
        <w:t xml:space="preserve"> </w:t>
      </w:r>
      <w:r w:rsidRPr="007D2F29">
        <w:rPr>
          <w:rFonts w:ascii="Courier New" w:hAnsi="Courier New" w:cs="Courier New"/>
          <w:sz w:val="20"/>
          <w:szCs w:val="20"/>
        </w:rPr>
        <w:t>D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Praise the mount, I'm fixed upon it, Mount of Thy redeeming love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7D2F29" w:rsidRDefault="007A16E8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16E8">
        <w:rPr>
          <w:b/>
          <w:bCs/>
          <w:noProof/>
        </w:rPr>
        <w:pict>
          <v:shape id="_x0000_s1030" type="#_x0000_t202" style="position:absolute;margin-left:-59.6pt;margin-top:1.05pt;width:54pt;height:18.95pt;z-index:251658240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2</w:t>
                  </w:r>
                </w:p>
              </w:txbxContent>
            </v:textbox>
          </v:shape>
        </w:pic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Here I raise mine Ebenezer, Hither by Thy great help I come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And I hope by Thy good pleasure, Safely to arrive at home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Jesus sought me when a stranger, Wandering from the fold of God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He to rescue me from danger, Interposed His precious blood</w:t>
      </w:r>
    </w:p>
    <w:p w:rsid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7D2F29" w:rsidRDefault="007A16E8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16E8">
        <w:rPr>
          <w:b/>
          <w:bCs/>
          <w:noProof/>
        </w:rPr>
        <w:pict>
          <v:shape id="_x0000_s1029" type="#_x0000_t202" style="position:absolute;margin-left:-63pt;margin-top:1.25pt;width:54pt;height:18.95pt;z-index:251657216">
            <v:textbox>
              <w:txbxContent>
                <w:p w:rsidR="00C374EA" w:rsidRPr="00B12DD3" w:rsidRDefault="007D2F29" w:rsidP="00C374EA">
                  <w:pPr>
                    <w:rPr>
                      <w:b/>
                    </w:rPr>
                  </w:pPr>
                  <w:r>
                    <w:rPr>
                      <w:b/>
                    </w:rPr>
                    <w:t>Verse 3</w:t>
                  </w:r>
                </w:p>
              </w:txbxContent>
            </v:textbox>
          </v:shape>
        </w:pic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Oh to grace how great a debtor, Daily I'm constrained to be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Let Thy goodness, like a fetter, Bind my wandering heart to Thee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Prone to wander, Lord I feel it, Prone to leave the God I love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>Here's my heart, Oh take and seal it, Seal it for Thy courts above</w:t>
      </w: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7D2F29" w:rsidRPr="007D2F29" w:rsidRDefault="007D2F29" w:rsidP="007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D2F29">
        <w:rPr>
          <w:rFonts w:ascii="Courier New" w:hAnsi="Courier New" w:cs="Courier New"/>
          <w:sz w:val="20"/>
          <w:szCs w:val="20"/>
        </w:rPr>
        <w:t xml:space="preserve"> 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DA0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96" w:rsidRDefault="007C3296">
      <w:r>
        <w:separator/>
      </w:r>
    </w:p>
  </w:endnote>
  <w:endnote w:type="continuationSeparator" w:id="1">
    <w:p w:rsidR="007C3296" w:rsidRDefault="007C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B2" w:rsidRDefault="00924E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B2" w:rsidRDefault="00924E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B2" w:rsidRDefault="00924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96" w:rsidRDefault="007C3296">
      <w:r>
        <w:separator/>
      </w:r>
    </w:p>
  </w:footnote>
  <w:footnote w:type="continuationSeparator" w:id="1">
    <w:p w:rsidR="007C3296" w:rsidRDefault="007C3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B2" w:rsidRDefault="00924E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Default="007D2F29" w:rsidP="007D2F29">
    <w:pPr>
      <w:pStyle w:val="Heading1"/>
      <w:spacing w:before="0" w:beforeAutospacing="0" w:after="0" w:afterAutospacing="0"/>
      <w:jc w:val="center"/>
    </w:pPr>
    <w:r>
      <w:rPr>
        <w:u w:val="single"/>
      </w:rPr>
      <w:t>Come Thou Fount of Every Blessin</w:t>
    </w:r>
    <w:r w:rsidR="00924EB2">
      <w:rPr>
        <w:u w:val="single"/>
      </w:rPr>
      <w:t>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B2" w:rsidRDefault="00924E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55A6"/>
    <w:multiLevelType w:val="multilevel"/>
    <w:tmpl w:val="FF1E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775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3AB5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1625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16E8"/>
    <w:rsid w:val="007A2288"/>
    <w:rsid w:val="007A58DC"/>
    <w:rsid w:val="007A7C6B"/>
    <w:rsid w:val="007C0B00"/>
    <w:rsid w:val="007C134B"/>
    <w:rsid w:val="007C3296"/>
    <w:rsid w:val="007D2F29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97A26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24EB2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0942"/>
    <w:rsid w:val="00B36340"/>
    <w:rsid w:val="00B36F6C"/>
    <w:rsid w:val="00B404FD"/>
    <w:rsid w:val="00B41D21"/>
    <w:rsid w:val="00B43AF8"/>
    <w:rsid w:val="00B5085E"/>
    <w:rsid w:val="00B52775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29DF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D2F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7D2F29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D2F29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2F2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4</cp:revision>
  <cp:lastPrinted>2008-02-27T21:25:00Z</cp:lastPrinted>
  <dcterms:created xsi:type="dcterms:W3CDTF">2008-02-24T06:34:00Z</dcterms:created>
  <dcterms:modified xsi:type="dcterms:W3CDTF">2008-02-27T21:47:00Z</dcterms:modified>
</cp:coreProperties>
</file>