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09" w:rsidRDefault="005048B5" w:rsidP="005048B5">
      <w:pPr>
        <w:pStyle w:val="HTMLPreformatted"/>
        <w:rPr>
          <w:b/>
          <w:bCs/>
        </w:rPr>
      </w:pPr>
      <w:r>
        <w:rPr>
          <w:b/>
          <w:bCs/>
        </w:rPr>
        <w:t>Intro:</w:t>
      </w:r>
    </w:p>
    <w:p w:rsidR="00752109" w:rsidRDefault="00752109" w:rsidP="005048B5">
      <w:pPr>
        <w:pStyle w:val="HTMLPreformatted"/>
        <w:rPr>
          <w:b/>
          <w:bCs/>
        </w:rPr>
      </w:pPr>
    </w:p>
    <w:p w:rsidR="005048B5" w:rsidRDefault="005048B5" w:rsidP="005048B5">
      <w:pPr>
        <w:pStyle w:val="HTMLPreformatted"/>
        <w:rPr>
          <w:b/>
          <w:bCs/>
        </w:rPr>
      </w:pPr>
    </w:p>
    <w:p w:rsidR="001828C7" w:rsidRDefault="008A0C83" w:rsidP="005048B5">
      <w:pPr>
        <w:pStyle w:val="HTMLPreformatted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103505</wp:posOffset>
                </wp:positionV>
                <wp:extent cx="685800" cy="240665"/>
                <wp:effectExtent l="9525" t="10795" r="9525" b="571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3pt;margin-top:8.15pt;width:54pt;height:1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">
                <v:textbox>
                  <w:txbxContent>
                    <w:p w:rsidR="00C374EA" w:rsidRPr="00B12DD3" w:rsidRDefault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1</w:t>
                      </w:r>
                    </w:p>
                  </w:txbxContent>
                </v:textbox>
              </v:shape>
            </w:pict>
          </mc:Fallback>
        </mc:AlternateContent>
      </w:r>
    </w:p>
    <w:p w:rsidR="008A0C83" w:rsidRDefault="008A0C83" w:rsidP="008A0C83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-935990</wp:posOffset>
                </wp:positionH>
                <wp:positionV relativeFrom="paragraph">
                  <wp:posOffset>779780</wp:posOffset>
                </wp:positionV>
                <wp:extent cx="821690" cy="240665"/>
                <wp:effectExtent l="6985" t="13970" r="9525" b="1206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C83" w:rsidRPr="00B12DD3" w:rsidRDefault="00C374EA" w:rsidP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Chorus</w:t>
                            </w:r>
                            <w:r w:rsidR="008A0C83">
                              <w:rPr>
                                <w:b/>
                              </w:rPr>
                              <w:t>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73.7pt;margin-top:61.4pt;width:64.7pt;height:1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">
                <v:textbox>
                  <w:txbxContent>
                    <w:p w:rsidR="008A0C83" w:rsidRPr="00B12DD3" w:rsidRDefault="00C374EA" w:rsidP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Chorus</w:t>
                      </w:r>
                      <w:r w:rsidR="008A0C83">
                        <w:rPr>
                          <w:b/>
                        </w:rPr>
                        <w:t>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1529715</wp:posOffset>
                </wp:positionV>
                <wp:extent cx="685800" cy="240665"/>
                <wp:effectExtent l="9525" t="11430" r="9525" b="508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 w:rsidP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63pt;margin-top:120.45pt;width:54pt;height:1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">
                <v:textbox>
                  <w:txbxContent>
                    <w:p w:rsidR="00C374EA" w:rsidRPr="00B12DD3" w:rsidRDefault="00C374EA" w:rsidP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222222"/>
          <w:shd w:val="clear" w:color="auto" w:fill="FFFFFF"/>
        </w:rPr>
        <w:t>Awake my soul to see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All the hurting &amp; dying standing near to me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Awake my soul to hear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The sound of your voice calling me to share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Awake, you've been asleep to</w:t>
      </w:r>
      <w:r>
        <w:rPr>
          <w:rFonts w:ascii="Arial" w:hAnsi="Arial" w:cs="Arial"/>
          <w:color w:val="222222"/>
          <w:shd w:val="clear" w:color="auto" w:fill="FFFFFF"/>
        </w:rPr>
        <w:t>o</w:t>
      </w:r>
      <w:r>
        <w:rPr>
          <w:rFonts w:ascii="Arial" w:hAnsi="Arial" w:cs="Arial"/>
          <w:color w:val="222222"/>
          <w:shd w:val="clear" w:color="auto" w:fill="FFFFFF"/>
        </w:rPr>
        <w:t xml:space="preserve"> long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Awake, you've got a job to do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Awake, Heaven is counting on you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Awake my soul to go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Up Calvary's mountain with a cross of my own</w:t>
      </w:r>
    </w:p>
    <w:p w:rsidR="008A0C83" w:rsidRDefault="008A0C83" w:rsidP="008A0C8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473075</wp:posOffset>
                </wp:positionV>
                <wp:extent cx="685800" cy="240665"/>
                <wp:effectExtent l="9525" t="6350" r="9525" b="1016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C83" w:rsidRPr="00B12DD3" w:rsidRDefault="008A0C83" w:rsidP="008A0C83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Chorus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63pt;margin-top:37.25pt;width:54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">
                <v:textbox>
                  <w:txbxContent>
                    <w:p w:rsidR="008A0C83" w:rsidRPr="00B12DD3" w:rsidRDefault="008A0C83" w:rsidP="008A0C83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Chorus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222222"/>
        </w:rPr>
        <w:t>Awake my soul to speak</w:t>
      </w:r>
      <w:r>
        <w:rPr>
          <w:rFonts w:ascii="Arial" w:hAnsi="Arial" w:cs="Arial"/>
          <w:color w:val="222222"/>
        </w:rPr>
        <w:br/>
        <w:t>The good news of Jesus, His Redemption &amp; Peace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Awake, you've been asleep t</w:t>
      </w:r>
      <w:r>
        <w:rPr>
          <w:rFonts w:ascii="Arial" w:hAnsi="Arial" w:cs="Arial"/>
          <w:color w:val="222222"/>
        </w:rPr>
        <w:t>o</w:t>
      </w:r>
      <w:r>
        <w:rPr>
          <w:rFonts w:ascii="Arial" w:hAnsi="Arial" w:cs="Arial"/>
          <w:color w:val="222222"/>
        </w:rPr>
        <w:t>o long</w:t>
      </w:r>
      <w:r>
        <w:rPr>
          <w:rFonts w:ascii="Arial" w:hAnsi="Arial" w:cs="Arial"/>
          <w:color w:val="222222"/>
        </w:rPr>
        <w:br/>
        <w:t>Awake, you've got a job to do</w:t>
      </w:r>
      <w:r>
        <w:rPr>
          <w:rFonts w:ascii="Arial" w:hAnsi="Arial" w:cs="Arial"/>
          <w:color w:val="222222"/>
        </w:rPr>
        <w:br/>
        <w:t>Awake, Heaven is counting on you  </w:t>
      </w:r>
      <w:r>
        <w:rPr>
          <w:rFonts w:ascii="Arial" w:hAnsi="Arial" w:cs="Arial"/>
          <w:color w:val="222222"/>
        </w:rPr>
        <w:br w:type="textWrapping" w:clear="all"/>
      </w:r>
    </w:p>
    <w:p w:rsidR="008A0C83" w:rsidRDefault="008A0C83" w:rsidP="008A0C83">
      <w:pPr>
        <w:shd w:val="clear" w:color="auto" w:fill="FFFFFF"/>
        <w:rPr>
          <w:rFonts w:ascii="Arial" w:hAnsi="Arial" w:cs="Arial"/>
          <w:color w:val="22222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1756410</wp:posOffset>
                </wp:positionV>
                <wp:extent cx="685800" cy="240665"/>
                <wp:effectExtent l="9525" t="11430" r="9525" b="508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C83" w:rsidRPr="00B12DD3" w:rsidRDefault="008A0C83" w:rsidP="008A0C83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Chorus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63pt;margin-top:138.3pt;width:54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">
                <v:textbox>
                  <w:txbxContent>
                    <w:p w:rsidR="008A0C83" w:rsidRPr="00B12DD3" w:rsidRDefault="008A0C83" w:rsidP="008A0C83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Chorus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662305</wp:posOffset>
                </wp:positionV>
                <wp:extent cx="685800" cy="342900"/>
                <wp:effectExtent l="9525" t="12700" r="9525" b="63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705" w:rsidRPr="00C86705" w:rsidRDefault="00C86705" w:rsidP="00C86705">
                            <w:pPr>
                              <w:pStyle w:val="HTMLPreformatted"/>
                            </w:pPr>
                            <w:r w:rsidRPr="00C867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Bridge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63pt;margin-top:52.1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lZKwIAAFY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">
                <v:textbox>
                  <w:txbxContent>
                    <w:p w:rsidR="00C86705" w:rsidRPr="00C86705" w:rsidRDefault="00C86705" w:rsidP="00C86705">
                      <w:pPr>
                        <w:pStyle w:val="HTMLPreformatted"/>
                      </w:pPr>
                      <w:r w:rsidRPr="00C867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Bridge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222222"/>
        </w:rPr>
        <w:t>Awake, Take up the shield of faith</w:t>
      </w:r>
      <w:r>
        <w:rPr>
          <w:rFonts w:ascii="Arial" w:hAnsi="Arial" w:cs="Arial"/>
          <w:color w:val="222222"/>
        </w:rPr>
        <w:br/>
        <w:t>Awake, Go today it's not too late</w:t>
      </w:r>
      <w:r>
        <w:rPr>
          <w:rFonts w:ascii="Arial" w:hAnsi="Arial" w:cs="Arial"/>
          <w:color w:val="222222"/>
        </w:rPr>
        <w:br/>
        <w:t>Awake, The harvest is waiting for you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Lord we thank you for your blessing, but we've become complacent</w:t>
      </w:r>
      <w:r>
        <w:rPr>
          <w:rFonts w:ascii="Arial" w:hAnsi="Arial" w:cs="Arial"/>
          <w:color w:val="222222"/>
        </w:rPr>
        <w:br/>
        <w:t>We thank you for your mercy, but we've become too comfortable</w:t>
      </w:r>
      <w:r>
        <w:rPr>
          <w:rFonts w:ascii="Arial" w:hAnsi="Arial" w:cs="Arial"/>
          <w:color w:val="222222"/>
        </w:rPr>
        <w:br/>
        <w:t>Our hearts have grown cold, Lord we repent &amp; now we're asking</w:t>
      </w:r>
      <w:r>
        <w:rPr>
          <w:rFonts w:ascii="Arial" w:hAnsi="Arial" w:cs="Arial"/>
          <w:color w:val="222222"/>
        </w:rPr>
        <w:br/>
        <w:t>Fill us with the fire of your love</w:t>
      </w:r>
      <w:r>
        <w:rPr>
          <w:rFonts w:ascii="Arial" w:hAnsi="Arial" w:cs="Arial"/>
          <w:color w:val="222222"/>
        </w:rPr>
        <w:br/>
        <w:t xml:space="preserve">Fill us with the </w:t>
      </w:r>
      <w:r>
        <w:rPr>
          <w:rFonts w:ascii="Arial" w:hAnsi="Arial" w:cs="Arial"/>
          <w:color w:val="222222"/>
        </w:rPr>
        <w:t>f</w:t>
      </w:r>
      <w:r>
        <w:rPr>
          <w:rFonts w:ascii="Arial" w:hAnsi="Arial" w:cs="Arial"/>
          <w:color w:val="222222"/>
        </w:rPr>
        <w:t>ire of your love 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Awake, you've been asleep t</w:t>
      </w:r>
      <w:r>
        <w:rPr>
          <w:rFonts w:ascii="Arial" w:hAnsi="Arial" w:cs="Arial"/>
          <w:color w:val="222222"/>
        </w:rPr>
        <w:t>o</w:t>
      </w:r>
      <w:r>
        <w:rPr>
          <w:rFonts w:ascii="Arial" w:hAnsi="Arial" w:cs="Arial"/>
          <w:color w:val="222222"/>
        </w:rPr>
        <w:t>o long</w:t>
      </w:r>
      <w:r>
        <w:rPr>
          <w:rFonts w:ascii="Arial" w:hAnsi="Arial" w:cs="Arial"/>
          <w:color w:val="222222"/>
        </w:rPr>
        <w:br/>
        <w:t>Awake, you've got a job to do</w:t>
      </w:r>
      <w:r>
        <w:rPr>
          <w:rFonts w:ascii="Arial" w:hAnsi="Arial" w:cs="Arial"/>
          <w:color w:val="222222"/>
        </w:rPr>
        <w:br/>
        <w:t>Awake, Heaven is counting on you  </w:t>
      </w:r>
      <w:r>
        <w:rPr>
          <w:rFonts w:ascii="Arial" w:hAnsi="Arial" w:cs="Arial"/>
          <w:color w:val="222222"/>
        </w:rPr>
        <w:br w:type="textWrapping" w:clear="all"/>
      </w:r>
    </w:p>
    <w:p w:rsidR="008A0C83" w:rsidRDefault="008A0C83" w:rsidP="008A0C83">
      <w:pPr>
        <w:shd w:val="clear" w:color="auto" w:fill="FFFFFF"/>
        <w:spacing w:after="24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615315</wp:posOffset>
                </wp:positionV>
                <wp:extent cx="685800" cy="240665"/>
                <wp:effectExtent l="9525" t="6350" r="9525" b="1016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C83" w:rsidRPr="00B12DD3" w:rsidRDefault="008A0C83" w:rsidP="008A0C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-63pt;margin-top:48.45pt;width:54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">
                <v:textbox>
                  <w:txbxContent>
                    <w:p w:rsidR="008A0C83" w:rsidRPr="00B12DD3" w:rsidRDefault="008A0C83" w:rsidP="008A0C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TAG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222222"/>
        </w:rPr>
        <w:t>Awake, Take up the shield of faith</w:t>
      </w:r>
      <w:r>
        <w:rPr>
          <w:rFonts w:ascii="Arial" w:hAnsi="Arial" w:cs="Arial"/>
          <w:color w:val="222222"/>
        </w:rPr>
        <w:br/>
        <w:t>Awake, Go today it's not too late</w:t>
      </w:r>
      <w:r>
        <w:rPr>
          <w:rFonts w:ascii="Arial" w:hAnsi="Arial" w:cs="Arial"/>
          <w:color w:val="222222"/>
        </w:rPr>
        <w:br/>
        <w:t>Awake, The harvest is waiting for you</w:t>
      </w:r>
    </w:p>
    <w:p w:rsidR="005048B5" w:rsidRPr="008A0C83" w:rsidRDefault="008A0C83" w:rsidP="008A0C8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Awake my soul</w:t>
      </w:r>
      <w:r>
        <w:rPr>
          <w:rFonts w:ascii="Arial" w:hAnsi="Arial" w:cs="Arial"/>
          <w:color w:val="222222"/>
        </w:rPr>
        <w:br/>
        <w:t>Awake my soul</w:t>
      </w:r>
      <w:r>
        <w:rPr>
          <w:rFonts w:ascii="Arial" w:hAnsi="Arial" w:cs="Arial"/>
          <w:color w:val="222222"/>
        </w:rPr>
        <w:br/>
        <w:t>Awake my soul awake</w:t>
      </w:r>
      <w:bookmarkStart w:id="0" w:name="_GoBack"/>
      <w:bookmarkEnd w:id="0"/>
    </w:p>
    <w:sectPr w:rsidR="005048B5" w:rsidRPr="008A0C83" w:rsidSect="00DA0F39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A14" w:rsidRDefault="00005A14">
      <w:r>
        <w:separator/>
      </w:r>
    </w:p>
  </w:endnote>
  <w:endnote w:type="continuationSeparator" w:id="0">
    <w:p w:rsidR="00005A14" w:rsidRDefault="0000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A14" w:rsidRDefault="00005A14">
      <w:r>
        <w:separator/>
      </w:r>
    </w:p>
  </w:footnote>
  <w:footnote w:type="continuationSeparator" w:id="0">
    <w:p w:rsidR="00005A14" w:rsidRDefault="00005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EA" w:rsidRDefault="008A0C83" w:rsidP="005048B5">
    <w:pPr>
      <w:pStyle w:val="Heading1"/>
      <w:spacing w:before="0" w:beforeAutospacing="0" w:after="0" w:afterAutospacing="0"/>
      <w:jc w:val="center"/>
    </w:pPr>
    <w:r>
      <w:rPr>
        <w:u w:val="single"/>
      </w:rPr>
      <w:t>Awake My Soul</w:t>
    </w:r>
  </w:p>
  <w:p w:rsidR="00C374EA" w:rsidRPr="008A0C83" w:rsidRDefault="008A0C83" w:rsidP="005048B5">
    <w:pPr>
      <w:pStyle w:val="Heading4"/>
      <w:spacing w:before="0" w:beforeAutospacing="0" w:after="0" w:afterAutospacing="0"/>
      <w:jc w:val="center"/>
    </w:pPr>
    <w:r>
      <w:t>Chris Fluitt</w:t>
    </w:r>
    <w:r w:rsidR="00C374EA" w:rsidRPr="008A0C83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83"/>
    <w:rsid w:val="0000129E"/>
    <w:rsid w:val="00005A14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C3069"/>
    <w:rsid w:val="004C791E"/>
    <w:rsid w:val="004D6BC9"/>
    <w:rsid w:val="004E45B4"/>
    <w:rsid w:val="004F58AF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C616C"/>
    <w:rsid w:val="005F238D"/>
    <w:rsid w:val="005F49A2"/>
    <w:rsid w:val="00602F84"/>
    <w:rsid w:val="006061EA"/>
    <w:rsid w:val="006114A4"/>
    <w:rsid w:val="00611980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0C83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E355F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32DF5"/>
    <w:rsid w:val="00E35F2E"/>
    <w:rsid w:val="00E41802"/>
    <w:rsid w:val="00E43FBD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7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4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r\Desktop\WORK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Template.dotx</Template>
  <TotalTime>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>Hewlett-Packard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creator>drflu@hotmail.com</dc:creator>
  <cp:lastModifiedBy>drflu@hotmail.com</cp:lastModifiedBy>
  <cp:revision>1</cp:revision>
  <dcterms:created xsi:type="dcterms:W3CDTF">2021-04-15T16:01:00Z</dcterms:created>
  <dcterms:modified xsi:type="dcterms:W3CDTF">2021-04-15T16:08:00Z</dcterms:modified>
</cp:coreProperties>
</file>