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09" w:rsidRDefault="005048B5" w:rsidP="005048B5">
      <w:pPr>
        <w:pStyle w:val="HTMLPreformatted"/>
        <w:rPr>
          <w:b/>
          <w:bCs/>
        </w:rPr>
      </w:pPr>
      <w:r>
        <w:rPr>
          <w:b/>
          <w:bCs/>
        </w:rPr>
        <w:t>Intro:</w:t>
      </w:r>
    </w:p>
    <w:p w:rsidR="00752109" w:rsidRDefault="0078621D" w:rsidP="005048B5">
      <w:pPr>
        <w:pStyle w:val="HTMLPreformatted"/>
        <w:rPr>
          <w:b/>
          <w:bCs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61.6pt;margin-top:5.45pt;width:54pt;height:18.95pt;z-index:251656192">
            <v:textbox style="mso-next-textbox:#_x0000_s1028">
              <w:txbxContent>
                <w:p w:rsidR="00C374EA" w:rsidRPr="00B12DD3" w:rsidRDefault="00C374EA">
                  <w:pPr>
                    <w:rPr>
                      <w:b/>
                    </w:rPr>
                  </w:pPr>
                  <w:r w:rsidRPr="00B12DD3">
                    <w:rPr>
                      <w:b/>
                    </w:rPr>
                    <w:t>Verse 1</w:t>
                  </w:r>
                </w:p>
              </w:txbxContent>
            </v:textbox>
          </v:shape>
        </w:pict>
      </w:r>
    </w:p>
    <w:p w:rsidR="0078621D" w:rsidRPr="0078621D" w:rsidRDefault="0078621D" w:rsidP="00786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8621D">
        <w:rPr>
          <w:rFonts w:ascii="Courier New" w:hAnsi="Courier New" w:cs="Courier New"/>
          <w:sz w:val="20"/>
          <w:szCs w:val="20"/>
        </w:rPr>
        <w:t>D</w:t>
      </w:r>
    </w:p>
    <w:p w:rsidR="0078621D" w:rsidRPr="0078621D" w:rsidRDefault="0078621D" w:rsidP="00786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8621D">
        <w:rPr>
          <w:rFonts w:ascii="Courier New" w:hAnsi="Courier New" w:cs="Courier New"/>
          <w:sz w:val="20"/>
          <w:szCs w:val="20"/>
        </w:rPr>
        <w:t>Blessing and honor, glory and power</w:t>
      </w:r>
    </w:p>
    <w:p w:rsidR="0078621D" w:rsidRPr="0078621D" w:rsidRDefault="0078621D" w:rsidP="00786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8621D">
        <w:rPr>
          <w:rFonts w:ascii="Courier New" w:hAnsi="Courier New" w:cs="Courier New"/>
          <w:sz w:val="20"/>
          <w:szCs w:val="20"/>
        </w:rPr>
        <w:t xml:space="preserve">                       Bm    A</w:t>
      </w:r>
    </w:p>
    <w:p w:rsidR="0078621D" w:rsidRPr="0078621D" w:rsidRDefault="0078621D" w:rsidP="00786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8621D">
        <w:rPr>
          <w:rFonts w:ascii="Courier New" w:hAnsi="Courier New" w:cs="Courier New"/>
          <w:sz w:val="20"/>
          <w:szCs w:val="20"/>
        </w:rPr>
        <w:t>Be unto the Ancient of Days</w:t>
      </w:r>
    </w:p>
    <w:p w:rsidR="0078621D" w:rsidRPr="0078621D" w:rsidRDefault="0078621D" w:rsidP="00786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8621D">
        <w:rPr>
          <w:rFonts w:ascii="Courier New" w:hAnsi="Courier New" w:cs="Courier New"/>
          <w:sz w:val="20"/>
          <w:szCs w:val="20"/>
        </w:rPr>
        <w:t>D</w:t>
      </w:r>
    </w:p>
    <w:p w:rsidR="0078621D" w:rsidRPr="0078621D" w:rsidRDefault="0078621D" w:rsidP="00786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8621D">
        <w:rPr>
          <w:rFonts w:ascii="Courier New" w:hAnsi="Courier New" w:cs="Courier New"/>
          <w:sz w:val="20"/>
          <w:szCs w:val="20"/>
        </w:rPr>
        <w:t>From every nation, all of creation</w:t>
      </w:r>
    </w:p>
    <w:p w:rsidR="0078621D" w:rsidRPr="0078621D" w:rsidRDefault="0078621D" w:rsidP="00786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8621D">
        <w:rPr>
          <w:rFonts w:ascii="Courier New" w:hAnsi="Courier New" w:cs="Courier New"/>
          <w:sz w:val="20"/>
          <w:szCs w:val="20"/>
        </w:rPr>
        <w:t>Bm                        A  D</w:t>
      </w:r>
    </w:p>
    <w:p w:rsidR="0078621D" w:rsidRPr="0078621D" w:rsidRDefault="0078621D" w:rsidP="00786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8621D">
        <w:rPr>
          <w:rFonts w:ascii="Courier New" w:hAnsi="Courier New" w:cs="Courier New"/>
          <w:sz w:val="20"/>
          <w:szCs w:val="20"/>
        </w:rPr>
        <w:t>Bow before the Ancient of Days...</w:t>
      </w:r>
    </w:p>
    <w:p w:rsidR="0078621D" w:rsidRPr="0078621D" w:rsidRDefault="0078621D" w:rsidP="00786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b/>
          <w:bCs/>
          <w:noProof/>
        </w:rPr>
        <w:pict>
          <v:shape id="_x0000_s1029" type="#_x0000_t202" style="position:absolute;margin-left:-61.6pt;margin-top:6.95pt;width:54pt;height:18.95pt;z-index:251657216">
            <v:textbox>
              <w:txbxContent>
                <w:p w:rsidR="00C374EA" w:rsidRPr="00B12DD3" w:rsidRDefault="00C374EA" w:rsidP="00C374EA">
                  <w:pPr>
                    <w:rPr>
                      <w:b/>
                    </w:rPr>
                  </w:pPr>
                  <w:r w:rsidRPr="00B12DD3">
                    <w:rPr>
                      <w:b/>
                    </w:rPr>
                    <w:t>Chorus</w:t>
                  </w:r>
                </w:p>
              </w:txbxContent>
            </v:textbox>
          </v:shape>
        </w:pict>
      </w:r>
    </w:p>
    <w:p w:rsidR="0078621D" w:rsidRPr="0078621D" w:rsidRDefault="0078621D" w:rsidP="00786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8621D">
        <w:rPr>
          <w:rFonts w:ascii="Courier New" w:hAnsi="Courier New" w:cs="Courier New"/>
          <w:sz w:val="20"/>
          <w:szCs w:val="20"/>
        </w:rPr>
        <w:t>G               Em7         A</w:t>
      </w:r>
    </w:p>
    <w:p w:rsidR="0078621D" w:rsidRPr="0078621D" w:rsidRDefault="0078621D" w:rsidP="00786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8621D">
        <w:rPr>
          <w:rFonts w:ascii="Courier New" w:hAnsi="Courier New" w:cs="Courier New"/>
          <w:sz w:val="20"/>
          <w:szCs w:val="20"/>
        </w:rPr>
        <w:t>Every tongue in heaven and earth</w:t>
      </w:r>
    </w:p>
    <w:p w:rsidR="0078621D" w:rsidRPr="0078621D" w:rsidRDefault="0078621D" w:rsidP="00786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8621D">
        <w:rPr>
          <w:rFonts w:ascii="Courier New" w:hAnsi="Courier New" w:cs="Courier New"/>
          <w:sz w:val="20"/>
          <w:szCs w:val="20"/>
        </w:rPr>
        <w:t xml:space="preserve">          D    D/F#m</w:t>
      </w:r>
    </w:p>
    <w:p w:rsidR="0078621D" w:rsidRPr="0078621D" w:rsidRDefault="0078621D" w:rsidP="00786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8621D">
        <w:rPr>
          <w:rFonts w:ascii="Courier New" w:hAnsi="Courier New" w:cs="Courier New"/>
          <w:sz w:val="20"/>
          <w:szCs w:val="20"/>
        </w:rPr>
        <w:t xml:space="preserve">Shall declare Your glory </w:t>
      </w:r>
    </w:p>
    <w:p w:rsidR="0078621D" w:rsidRPr="0078621D" w:rsidRDefault="0078621D" w:rsidP="00786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8621D">
        <w:rPr>
          <w:rFonts w:ascii="Courier New" w:hAnsi="Courier New" w:cs="Courier New"/>
          <w:sz w:val="20"/>
          <w:szCs w:val="20"/>
        </w:rPr>
        <w:t>G                Em7           A       D    D/F#m</w:t>
      </w:r>
    </w:p>
    <w:p w:rsidR="0078621D" w:rsidRPr="0078621D" w:rsidRDefault="0078621D" w:rsidP="00786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8621D">
        <w:rPr>
          <w:rFonts w:ascii="Courier New" w:hAnsi="Courier New" w:cs="Courier New"/>
          <w:sz w:val="20"/>
          <w:szCs w:val="20"/>
        </w:rPr>
        <w:t>Every knee shall bow at Your throne in wor- ship</w:t>
      </w:r>
    </w:p>
    <w:p w:rsidR="0078621D" w:rsidRPr="0078621D" w:rsidRDefault="0078621D" w:rsidP="00786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8621D">
        <w:rPr>
          <w:rFonts w:ascii="Courier New" w:hAnsi="Courier New" w:cs="Courier New"/>
          <w:sz w:val="20"/>
          <w:szCs w:val="20"/>
        </w:rPr>
        <w:t>G                Em7    A</w:t>
      </w:r>
    </w:p>
    <w:p w:rsidR="0078621D" w:rsidRPr="0078621D" w:rsidRDefault="0078621D" w:rsidP="00786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8621D">
        <w:rPr>
          <w:rFonts w:ascii="Courier New" w:hAnsi="Courier New" w:cs="Courier New"/>
          <w:sz w:val="20"/>
          <w:szCs w:val="20"/>
        </w:rPr>
        <w:t>You will be exalted, O God,</w:t>
      </w:r>
    </w:p>
    <w:p w:rsidR="0078621D" w:rsidRPr="0078621D" w:rsidRDefault="0078621D" w:rsidP="00786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8621D">
        <w:rPr>
          <w:rFonts w:ascii="Courier New" w:hAnsi="Courier New" w:cs="Courier New"/>
          <w:sz w:val="20"/>
          <w:szCs w:val="20"/>
        </w:rPr>
        <w:t>D   D/F#m    G         Em        A</w:t>
      </w:r>
    </w:p>
    <w:p w:rsidR="0078621D" w:rsidRPr="0078621D" w:rsidRDefault="0078621D" w:rsidP="00786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8621D">
        <w:rPr>
          <w:rFonts w:ascii="Courier New" w:hAnsi="Courier New" w:cs="Courier New"/>
          <w:sz w:val="20"/>
          <w:szCs w:val="20"/>
        </w:rPr>
        <w:t>and Your kingdom shall not pass away</w:t>
      </w:r>
    </w:p>
    <w:p w:rsidR="0078621D" w:rsidRPr="0078621D" w:rsidRDefault="0078621D" w:rsidP="00786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8621D">
        <w:rPr>
          <w:rFonts w:ascii="Courier New" w:hAnsi="Courier New" w:cs="Courier New"/>
          <w:sz w:val="20"/>
          <w:szCs w:val="20"/>
        </w:rPr>
        <w:t>G         A    D</w:t>
      </w:r>
    </w:p>
    <w:p w:rsidR="0078621D" w:rsidRPr="0078621D" w:rsidRDefault="0078621D" w:rsidP="00786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8621D">
        <w:rPr>
          <w:rFonts w:ascii="Courier New" w:hAnsi="Courier New" w:cs="Courier New"/>
          <w:sz w:val="20"/>
          <w:szCs w:val="20"/>
        </w:rPr>
        <w:t>O Ancient of days</w:t>
      </w:r>
    </w:p>
    <w:p w:rsidR="0078621D" w:rsidRPr="0078621D" w:rsidRDefault="0078621D" w:rsidP="00786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b/>
          <w:bCs/>
          <w:noProof/>
        </w:rPr>
        <w:pict>
          <v:shape id="_x0000_s1031" type="#_x0000_t202" style="position:absolute;margin-left:-63pt;margin-top:7.65pt;width:54pt;height:27pt;z-index:251659264">
            <v:textbox style="mso-next-textbox:#_x0000_s1031">
              <w:txbxContent>
                <w:p w:rsidR="00C86705" w:rsidRPr="00C86705" w:rsidRDefault="00C86705" w:rsidP="00C86705">
                  <w:pPr>
                    <w:pStyle w:val="HTMLPreformatted"/>
                  </w:pPr>
                  <w:r w:rsidRPr="00C867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Bridge</w:t>
                  </w:r>
                </w:p>
              </w:txbxContent>
            </v:textbox>
          </v:shape>
        </w:pict>
      </w:r>
    </w:p>
    <w:p w:rsidR="0078621D" w:rsidRPr="0078621D" w:rsidRDefault="0078621D" w:rsidP="00786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8621D">
        <w:rPr>
          <w:rFonts w:ascii="Courier New" w:hAnsi="Courier New" w:cs="Courier New"/>
          <w:sz w:val="20"/>
          <w:szCs w:val="20"/>
        </w:rPr>
        <w:t>D</w:t>
      </w:r>
    </w:p>
    <w:p w:rsidR="0078621D" w:rsidRPr="0078621D" w:rsidRDefault="0078621D" w:rsidP="00786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8621D">
        <w:rPr>
          <w:rFonts w:ascii="Courier New" w:hAnsi="Courier New" w:cs="Courier New"/>
          <w:sz w:val="20"/>
          <w:szCs w:val="20"/>
        </w:rPr>
        <w:t>Your kingdom shall reign over all the earth</w:t>
      </w:r>
    </w:p>
    <w:p w:rsidR="0078621D" w:rsidRPr="0078621D" w:rsidRDefault="0078621D" w:rsidP="00786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8621D">
        <w:rPr>
          <w:rFonts w:ascii="Courier New" w:hAnsi="Courier New" w:cs="Courier New"/>
          <w:sz w:val="20"/>
          <w:szCs w:val="20"/>
        </w:rPr>
        <w:t>C      G       Am  G      D</w:t>
      </w:r>
    </w:p>
    <w:p w:rsidR="0078621D" w:rsidRPr="0078621D" w:rsidRDefault="0078621D" w:rsidP="00786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8621D">
        <w:rPr>
          <w:rFonts w:ascii="Courier New" w:hAnsi="Courier New" w:cs="Courier New"/>
          <w:sz w:val="20"/>
          <w:szCs w:val="20"/>
        </w:rPr>
        <w:t>Sing unto the Ancient of Days</w:t>
      </w:r>
    </w:p>
    <w:p w:rsidR="0078621D" w:rsidRPr="0078621D" w:rsidRDefault="0078621D" w:rsidP="00786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8621D">
        <w:rPr>
          <w:rFonts w:ascii="Courier New" w:hAnsi="Courier New" w:cs="Courier New"/>
          <w:sz w:val="20"/>
          <w:szCs w:val="20"/>
        </w:rPr>
        <w:t>D</w:t>
      </w:r>
    </w:p>
    <w:p w:rsidR="0078621D" w:rsidRPr="0078621D" w:rsidRDefault="0078621D" w:rsidP="00786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8621D">
        <w:rPr>
          <w:rFonts w:ascii="Courier New" w:hAnsi="Courier New" w:cs="Courier New"/>
          <w:sz w:val="20"/>
          <w:szCs w:val="20"/>
        </w:rPr>
        <w:t>For none can compare to Your matchless worth</w:t>
      </w:r>
    </w:p>
    <w:p w:rsidR="0078621D" w:rsidRPr="0078621D" w:rsidRDefault="0078621D" w:rsidP="00786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8621D">
        <w:rPr>
          <w:rFonts w:ascii="Courier New" w:hAnsi="Courier New" w:cs="Courier New"/>
          <w:sz w:val="20"/>
          <w:szCs w:val="20"/>
        </w:rPr>
        <w:t>C      G       Am  G      D</w:t>
      </w:r>
    </w:p>
    <w:p w:rsidR="0078621D" w:rsidRPr="0078621D" w:rsidRDefault="0078621D" w:rsidP="00786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8621D">
        <w:rPr>
          <w:rFonts w:ascii="Courier New" w:hAnsi="Courier New" w:cs="Courier New"/>
          <w:sz w:val="20"/>
          <w:szCs w:val="20"/>
        </w:rPr>
        <w:t>Sing unto the Ancient of Days</w:t>
      </w:r>
    </w:p>
    <w:p w:rsidR="0078621D" w:rsidRPr="0078621D" w:rsidRDefault="0078621D" w:rsidP="00786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8621D">
        <w:rPr>
          <w:rFonts w:ascii="Courier New" w:hAnsi="Courier New" w:cs="Courier New"/>
          <w:sz w:val="20"/>
          <w:szCs w:val="20"/>
        </w:rPr>
        <w:t xml:space="preserve">  </w:t>
      </w:r>
    </w:p>
    <w:p w:rsidR="005048B5" w:rsidRDefault="005048B5" w:rsidP="005048B5">
      <w:pPr>
        <w:pStyle w:val="HTMLPreformatted"/>
        <w:rPr>
          <w:b/>
          <w:bCs/>
        </w:rPr>
      </w:pPr>
    </w:p>
    <w:p w:rsidR="001828C7" w:rsidRDefault="001828C7" w:rsidP="005048B5">
      <w:pPr>
        <w:pStyle w:val="HTMLPreformatted"/>
        <w:rPr>
          <w:b/>
          <w:bCs/>
        </w:rPr>
      </w:pPr>
    </w:p>
    <w:p w:rsidR="00752109" w:rsidRDefault="00752109" w:rsidP="005048B5">
      <w:pPr>
        <w:pStyle w:val="HTMLPreformatted"/>
        <w:rPr>
          <w:b/>
          <w:bCs/>
        </w:rPr>
      </w:pPr>
    </w:p>
    <w:p w:rsidR="00752109" w:rsidRDefault="00752109" w:rsidP="005048B5">
      <w:pPr>
        <w:pStyle w:val="HTMLPreformatted"/>
        <w:rPr>
          <w:b/>
          <w:bCs/>
        </w:rPr>
      </w:pPr>
    </w:p>
    <w:p w:rsidR="005048B5" w:rsidRDefault="005048B5" w:rsidP="005048B5">
      <w:pPr>
        <w:pStyle w:val="HTMLPreformatted"/>
        <w:rPr>
          <w:b/>
          <w:bCs/>
        </w:rPr>
      </w:pPr>
    </w:p>
    <w:p w:rsidR="005048B5" w:rsidRDefault="00752109" w:rsidP="005048B5">
      <w:pPr>
        <w:pStyle w:val="HTMLPreformatted"/>
        <w:rPr>
          <w:b/>
          <w:bCs/>
        </w:rPr>
      </w:pPr>
      <w:r>
        <w:rPr>
          <w:b/>
          <w:bCs/>
        </w:rPr>
        <w:t xml:space="preserve">           </w:t>
      </w:r>
    </w:p>
    <w:p w:rsidR="005048B5" w:rsidRDefault="005048B5" w:rsidP="005048B5">
      <w:pPr>
        <w:pStyle w:val="HTMLPreformatted"/>
        <w:rPr>
          <w:b/>
          <w:bCs/>
        </w:rPr>
      </w:pPr>
    </w:p>
    <w:p w:rsidR="005048B5" w:rsidRDefault="005048B5" w:rsidP="005048B5">
      <w:pPr>
        <w:pStyle w:val="HTMLPreformatted"/>
        <w:rPr>
          <w:b/>
          <w:bCs/>
        </w:rPr>
      </w:pPr>
    </w:p>
    <w:p w:rsidR="005048B5" w:rsidRDefault="005048B5" w:rsidP="005048B5">
      <w:pPr>
        <w:pStyle w:val="HTMLPreformatted"/>
        <w:rPr>
          <w:b/>
          <w:bCs/>
        </w:rPr>
      </w:pPr>
    </w:p>
    <w:p w:rsidR="00752109" w:rsidRDefault="00752109" w:rsidP="005048B5">
      <w:pPr>
        <w:pStyle w:val="HTMLPreformatted"/>
        <w:rPr>
          <w:b/>
          <w:bCs/>
        </w:rPr>
      </w:pPr>
    </w:p>
    <w:p w:rsidR="005048B5" w:rsidRDefault="005048B5" w:rsidP="005048B5">
      <w:pPr>
        <w:pStyle w:val="HTMLPreformatted"/>
        <w:rPr>
          <w:b/>
          <w:bCs/>
        </w:rPr>
      </w:pPr>
    </w:p>
    <w:sectPr w:rsidR="005048B5" w:rsidSect="00DA0F39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5B7" w:rsidRDefault="00E405B7">
      <w:r>
        <w:separator/>
      </w:r>
    </w:p>
  </w:endnote>
  <w:endnote w:type="continuationSeparator" w:id="1">
    <w:p w:rsidR="00E405B7" w:rsidRDefault="00E40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5B7" w:rsidRDefault="00E405B7">
      <w:r>
        <w:separator/>
      </w:r>
    </w:p>
  </w:footnote>
  <w:footnote w:type="continuationSeparator" w:id="1">
    <w:p w:rsidR="00E405B7" w:rsidRDefault="00E405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EA" w:rsidRDefault="0078621D" w:rsidP="005048B5">
    <w:pPr>
      <w:pStyle w:val="Heading1"/>
      <w:spacing w:before="0" w:beforeAutospacing="0" w:after="0" w:afterAutospacing="0"/>
      <w:jc w:val="center"/>
    </w:pPr>
    <w:r>
      <w:rPr>
        <w:u w:val="single"/>
      </w:rPr>
      <w:t>Ancient of Days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62DB7"/>
    <w:multiLevelType w:val="multilevel"/>
    <w:tmpl w:val="13E0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5B7"/>
    <w:rsid w:val="0000129E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2479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C3069"/>
    <w:rsid w:val="004C791E"/>
    <w:rsid w:val="004D6BC9"/>
    <w:rsid w:val="004E45B4"/>
    <w:rsid w:val="004F58AF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C616C"/>
    <w:rsid w:val="005F238D"/>
    <w:rsid w:val="005F49A2"/>
    <w:rsid w:val="00602F84"/>
    <w:rsid w:val="006061EA"/>
    <w:rsid w:val="006114A4"/>
    <w:rsid w:val="00611980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8621D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E355F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32DF5"/>
    <w:rsid w:val="00E35F2E"/>
    <w:rsid w:val="00E405B7"/>
    <w:rsid w:val="00E41802"/>
    <w:rsid w:val="00E43FBD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862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uiPriority w:val="9"/>
    <w:rsid w:val="0078621D"/>
    <w:rPr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78621D"/>
    <w:rPr>
      <w:color w:val="0000FF"/>
      <w:u w:val="singl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621D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Desktop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subject/>
  <dc:creator>Fluitt</dc:creator>
  <cp:keywords/>
  <dc:description/>
  <cp:lastModifiedBy>Fluitt</cp:lastModifiedBy>
  <cp:revision>1</cp:revision>
  <dcterms:created xsi:type="dcterms:W3CDTF">2008-02-24T06:23:00Z</dcterms:created>
  <dcterms:modified xsi:type="dcterms:W3CDTF">2008-02-24T06:25:00Z</dcterms:modified>
</cp:coreProperties>
</file>