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C7" w:rsidRDefault="00683DC7" w:rsidP="005048B5">
      <w:pPr>
        <w:pStyle w:val="HTMLPreformatted"/>
        <w:rPr>
          <w:b/>
          <w:bCs/>
        </w:rPr>
      </w:pPr>
      <w:r>
        <w:rPr>
          <w:b/>
          <w:bCs/>
        </w:rPr>
        <w:t>Key: 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569A0">
        <w:rPr>
          <w:b/>
          <w:bCs/>
        </w:rPr>
        <w:tab/>
        <w:t>II VV C VV CC C2 Cd BB C c2</w:t>
      </w:r>
    </w:p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  <w:r w:rsidR="006C165B">
        <w:rPr>
          <w:b/>
          <w:bCs/>
        </w:rPr>
        <w:t xml:space="preserve">  A</w:t>
      </w:r>
      <w:r w:rsidR="006C165B">
        <w:rPr>
          <w:b/>
          <w:bCs/>
        </w:rPr>
        <w:tab/>
        <w:t>E</w:t>
      </w:r>
      <w:r w:rsidR="006C165B">
        <w:rPr>
          <w:b/>
          <w:bCs/>
        </w:rPr>
        <w:tab/>
        <w:t>B</w:t>
      </w:r>
      <w:r w:rsidR="006C165B">
        <w:rPr>
          <w:b/>
          <w:bCs/>
        </w:rPr>
        <w:tab/>
        <w:t>C</w:t>
      </w:r>
      <w:bookmarkStart w:id="0" w:name="_GoBack"/>
      <w:bookmarkEnd w:id="0"/>
      <w:r w:rsidR="00683DC7">
        <w:rPr>
          <w:b/>
          <w:bCs/>
        </w:rPr>
        <w:t>#m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1569A0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8890" r="9525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8YKQIAAE8EAAAOAAAAZHJzL2Uyb0RvYy54bWysVNtu2zAMfR+wfxD0vtgJ4q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QIifG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   A</w:t>
      </w:r>
      <w:r w:rsidRPr="00683DC7">
        <w:rPr>
          <w:b/>
          <w:bCs/>
          <w:sz w:val="28"/>
        </w:rPr>
        <w:tab/>
        <w:t xml:space="preserve">                   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are here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>Moving in our midst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B </w:t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  <w:t xml:space="preserve">    C#m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I worship you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 xml:space="preserve">I worship you            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   A</w:t>
      </w:r>
      <w:r w:rsidRPr="00683DC7">
        <w:rPr>
          <w:b/>
          <w:bCs/>
          <w:sz w:val="28"/>
        </w:rPr>
        <w:tab/>
        <w:t xml:space="preserve">                   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are here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>Working in this place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B </w:t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  <w:t xml:space="preserve">    C#m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I worship you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 xml:space="preserve">I worship you            </w:t>
      </w:r>
    </w:p>
    <w:p w:rsidR="00683DC7" w:rsidRPr="00683DC7" w:rsidRDefault="001569A0" w:rsidP="00683DC7">
      <w:pPr>
        <w:pStyle w:val="HTMLPreformatted"/>
        <w:rPr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176530</wp:posOffset>
                </wp:positionV>
                <wp:extent cx="685800" cy="240665"/>
                <wp:effectExtent l="9525" t="8890" r="952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13.9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0CLAIAAFY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>A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Way maker Miracle worker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>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Promise keeper</w:t>
      </w:r>
      <w:r>
        <w:rPr>
          <w:bCs/>
          <w:sz w:val="28"/>
        </w:rPr>
        <w:t>,</w:t>
      </w:r>
      <w:r>
        <w:rPr>
          <w:bCs/>
          <w:sz w:val="28"/>
        </w:rPr>
        <w:tab/>
      </w:r>
      <w:r w:rsidRPr="00683DC7">
        <w:rPr>
          <w:bCs/>
          <w:sz w:val="28"/>
        </w:rPr>
        <w:t xml:space="preserve">Light in the darkness, 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>B                     C#m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My God That is who you are</w:t>
      </w:r>
    </w:p>
    <w:p w:rsidR="00683DC7" w:rsidRPr="00683DC7" w:rsidRDefault="001569A0" w:rsidP="00683DC7">
      <w:pPr>
        <w:pStyle w:val="HTMLPreformatted"/>
        <w:rPr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196215</wp:posOffset>
                </wp:positionV>
                <wp:extent cx="685800" cy="240665"/>
                <wp:effectExtent l="9525" t="13970" r="952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15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bX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   A</w:t>
      </w:r>
      <w:r w:rsidRPr="00683DC7">
        <w:rPr>
          <w:b/>
          <w:bCs/>
          <w:sz w:val="28"/>
        </w:rPr>
        <w:tab/>
        <w:t xml:space="preserve">                   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are here</w:t>
      </w:r>
      <w:r>
        <w:rPr>
          <w:bCs/>
          <w:sz w:val="28"/>
        </w:rPr>
        <w:tab/>
      </w:r>
      <w:r>
        <w:rPr>
          <w:bCs/>
          <w:sz w:val="28"/>
        </w:rPr>
        <w:tab/>
        <w:t>Touching every heart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B </w:t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  <w:t xml:space="preserve">    C#m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I worship you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 xml:space="preserve">I worship you            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   A</w:t>
      </w:r>
      <w:r w:rsidRPr="00683DC7">
        <w:rPr>
          <w:b/>
          <w:bCs/>
          <w:sz w:val="28"/>
        </w:rPr>
        <w:tab/>
        <w:t xml:space="preserve">                   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are here</w:t>
      </w:r>
      <w:r>
        <w:rPr>
          <w:bCs/>
          <w:sz w:val="28"/>
        </w:rPr>
        <w:tab/>
      </w:r>
      <w:r>
        <w:rPr>
          <w:bCs/>
          <w:sz w:val="28"/>
        </w:rPr>
        <w:tab/>
        <w:t>Turning lives around</w:t>
      </w:r>
    </w:p>
    <w:p w:rsidR="00683DC7" w:rsidRPr="00683DC7" w:rsidRDefault="00683DC7" w:rsidP="00683DC7">
      <w:pPr>
        <w:pStyle w:val="HTMLPreformatted"/>
        <w:rPr>
          <w:b/>
          <w:bCs/>
          <w:sz w:val="28"/>
        </w:rPr>
      </w:pPr>
      <w:r w:rsidRPr="00683DC7">
        <w:rPr>
          <w:b/>
          <w:bCs/>
          <w:sz w:val="28"/>
        </w:rPr>
        <w:t xml:space="preserve">           B </w:t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</w:r>
      <w:r w:rsidRPr="00683DC7">
        <w:rPr>
          <w:b/>
          <w:bCs/>
          <w:sz w:val="28"/>
        </w:rPr>
        <w:tab/>
        <w:t xml:space="preserve">    C#m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I worship you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683DC7">
        <w:rPr>
          <w:bCs/>
          <w:sz w:val="28"/>
        </w:rPr>
        <w:t xml:space="preserve">I worship you            </w:t>
      </w:r>
    </w:p>
    <w:p w:rsidR="00683DC7" w:rsidRPr="00683DC7" w:rsidRDefault="001569A0" w:rsidP="00683DC7">
      <w:pPr>
        <w:pStyle w:val="HTMLPreformatted"/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142875</wp:posOffset>
                </wp:positionV>
                <wp:extent cx="798830" cy="240665"/>
                <wp:effectExtent l="12700" t="10160" r="7620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C7" w:rsidRPr="00B12DD3" w:rsidRDefault="00683DC7" w:rsidP="00683DC7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h 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68pt;margin-top:11.25pt;width:62.9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I3LAIAAFY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">
                <v:textbox>
                  <w:txbxContent>
                    <w:p w:rsidR="00683DC7" w:rsidRPr="00B12DD3" w:rsidRDefault="00683DC7" w:rsidP="00683DC7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h TAG</w:t>
                      </w:r>
                    </w:p>
                  </w:txbxContent>
                </v:textbox>
              </v:shape>
            </w:pict>
          </mc:Fallback>
        </mc:AlternateConten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 xml:space="preserve">              </w:t>
      </w:r>
      <w:r w:rsidR="001569A0" w:rsidRPr="001569A0">
        <w:rPr>
          <w:b/>
          <w:bCs/>
          <w:sz w:val="28"/>
        </w:rPr>
        <w:t xml:space="preserve">  </w:t>
      </w:r>
      <w:r w:rsidRPr="001569A0">
        <w:rPr>
          <w:b/>
          <w:bCs/>
          <w:sz w:val="28"/>
        </w:rPr>
        <w:t>A</w:t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  <w:t>E</w:t>
      </w:r>
    </w:p>
    <w:p w:rsidR="001569A0" w:rsidRPr="00683DC7" w:rsidRDefault="00683DC7" w:rsidP="001569A0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That is who you are</w:t>
      </w:r>
      <w:r w:rsidR="001569A0">
        <w:rPr>
          <w:bCs/>
          <w:sz w:val="28"/>
        </w:rPr>
        <w:tab/>
      </w:r>
      <w:r w:rsidR="001569A0" w:rsidRPr="00683DC7">
        <w:rPr>
          <w:bCs/>
          <w:sz w:val="28"/>
        </w:rPr>
        <w:t>That is who you are</w: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 xml:space="preserve">              B</w:t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</w:r>
      <w:r w:rsidR="001569A0" w:rsidRPr="001569A0">
        <w:rPr>
          <w:b/>
          <w:bCs/>
          <w:sz w:val="28"/>
        </w:rPr>
        <w:tab/>
        <w:t>C#m</w:t>
      </w:r>
    </w:p>
    <w:p w:rsidR="001569A0" w:rsidRPr="00683DC7" w:rsidRDefault="00683DC7" w:rsidP="001569A0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That is who you are</w:t>
      </w:r>
      <w:r w:rsidR="001569A0">
        <w:rPr>
          <w:bCs/>
          <w:sz w:val="28"/>
        </w:rPr>
        <w:tab/>
      </w:r>
      <w:r w:rsidR="001569A0" w:rsidRPr="00683DC7">
        <w:rPr>
          <w:bCs/>
          <w:sz w:val="28"/>
        </w:rPr>
        <w:t>That is who you are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</w:p>
    <w:p w:rsidR="00683DC7" w:rsidRPr="00683DC7" w:rsidRDefault="001569A0" w:rsidP="00683DC7">
      <w:pPr>
        <w:pStyle w:val="HTMLPreformatted"/>
        <w:rPr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90805</wp:posOffset>
                </wp:positionV>
                <wp:extent cx="685800" cy="342900"/>
                <wp:effectExtent l="9525" t="6350" r="952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pt;margin-top:7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ZqKwIAAFY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>A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Even when I don't see it your working</w: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>E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Even when I don't feel it your working</w: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>B</w:t>
      </w:r>
    </w:p>
    <w:p w:rsidR="00683DC7" w:rsidRPr="00683DC7" w:rsidRDefault="00683DC7" w:rsidP="00683DC7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never stop, You never stop working</w:t>
      </w:r>
    </w:p>
    <w:p w:rsidR="00683DC7" w:rsidRPr="001569A0" w:rsidRDefault="00683DC7" w:rsidP="00683DC7">
      <w:pPr>
        <w:pStyle w:val="HTMLPreformatted"/>
        <w:rPr>
          <w:b/>
          <w:bCs/>
          <w:sz w:val="28"/>
        </w:rPr>
      </w:pPr>
      <w:r w:rsidRPr="001569A0">
        <w:rPr>
          <w:b/>
          <w:bCs/>
          <w:sz w:val="28"/>
        </w:rPr>
        <w:t>C#m</w:t>
      </w:r>
    </w:p>
    <w:p w:rsidR="005048B5" w:rsidRPr="001569A0" w:rsidRDefault="00683DC7" w:rsidP="005048B5">
      <w:pPr>
        <w:pStyle w:val="HTMLPreformatted"/>
        <w:rPr>
          <w:bCs/>
          <w:sz w:val="28"/>
        </w:rPr>
      </w:pPr>
      <w:r w:rsidRPr="00683DC7">
        <w:rPr>
          <w:bCs/>
          <w:sz w:val="28"/>
        </w:rPr>
        <w:t>You neve</w:t>
      </w:r>
      <w:r w:rsidR="001569A0">
        <w:rPr>
          <w:bCs/>
          <w:sz w:val="28"/>
        </w:rPr>
        <w:t>r stop, you never stop working</w:t>
      </w:r>
    </w:p>
    <w:sectPr w:rsidR="005048B5" w:rsidRPr="001569A0" w:rsidSect="001569A0">
      <w:headerReference w:type="default" r:id="rId7"/>
      <w:pgSz w:w="12240" w:h="15840"/>
      <w:pgMar w:top="1440" w:right="135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19" w:rsidRDefault="007F1919">
      <w:r>
        <w:separator/>
      </w:r>
    </w:p>
  </w:endnote>
  <w:endnote w:type="continuationSeparator" w:id="0">
    <w:p w:rsidR="007F1919" w:rsidRDefault="007F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19" w:rsidRDefault="007F1919">
      <w:r>
        <w:separator/>
      </w:r>
    </w:p>
  </w:footnote>
  <w:footnote w:type="continuationSeparator" w:id="0">
    <w:p w:rsidR="007F1919" w:rsidRDefault="007F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683DC7" w:rsidP="005048B5">
    <w:pPr>
      <w:pStyle w:val="Heading4"/>
      <w:spacing w:before="0" w:beforeAutospacing="0" w:after="0" w:afterAutospacing="0"/>
      <w:jc w:val="center"/>
      <w:rPr>
        <w:sz w:val="36"/>
      </w:rPr>
    </w:pPr>
    <w:r w:rsidRPr="00683DC7">
      <w:rPr>
        <w:sz w:val="36"/>
      </w:rPr>
      <w:t>Way Maker</w:t>
    </w:r>
  </w:p>
  <w:p w:rsidR="00683DC7" w:rsidRPr="00683DC7" w:rsidRDefault="00683DC7" w:rsidP="005048B5">
    <w:pPr>
      <w:pStyle w:val="Heading4"/>
      <w:spacing w:before="0" w:beforeAutospacing="0" w:after="0" w:afterAutospacing="0"/>
      <w:jc w:val="center"/>
      <w:rPr>
        <w:sz w:val="20"/>
      </w:rPr>
    </w:pPr>
    <w:r>
      <w:rPr>
        <w:sz w:val="20"/>
      </w:rPr>
      <w:t>Leeland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C7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569A0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E6249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83DC7"/>
    <w:rsid w:val="006A2C72"/>
    <w:rsid w:val="006A2D1E"/>
    <w:rsid w:val="006A350F"/>
    <w:rsid w:val="006B5E96"/>
    <w:rsid w:val="006C03BF"/>
    <w:rsid w:val="006C165B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7F1919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19</TotalTime>
  <Pages>1</Pages>
  <Words>240</Words>
  <Characters>793</Characters>
  <Application>Microsoft Office Word</Application>
  <DocSecurity>0</DocSecurity>
  <Lines>66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2</cp:revision>
  <dcterms:created xsi:type="dcterms:W3CDTF">2020-02-13T19:04:00Z</dcterms:created>
  <dcterms:modified xsi:type="dcterms:W3CDTF">2020-02-13T19:24:00Z</dcterms:modified>
</cp:coreProperties>
</file>