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843CA4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016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Paranoia is in bloom,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The PR, transmissions will resume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They'll try to, push drugs that keep us all dumbed down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And hope that, we will never see the truth around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(So come on)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Another promise, another seed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Another, packaged lie to keep us trapped in greed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And all the, green belts wrapped around our minds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And endless red tape to keep the truth confined</w:t>
      </w:r>
    </w:p>
    <w:p w:rsidR="005048B5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(So come on)</w:t>
      </w: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843CA4" w:rsidP="005048B5">
      <w:pPr>
        <w:pStyle w:val="HTMLPreformatted"/>
        <w:rPr>
          <w:b/>
          <w:bCs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-1905</wp:posOffset>
                </wp:positionV>
                <wp:extent cx="685800" cy="240665"/>
                <wp:effectExtent l="9525" t="10795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-.1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Default="005048B5" w:rsidP="005048B5">
      <w:pPr>
        <w:pStyle w:val="HTMLPreformatted"/>
        <w:rPr>
          <w:b/>
          <w:bCs/>
        </w:rPr>
      </w:pPr>
    </w:p>
    <w:p w:rsidR="00843CA4" w:rsidRPr="00843CA4" w:rsidRDefault="00843CA4" w:rsidP="00843CA4">
      <w:pPr>
        <w:pStyle w:val="HTMLPreformatted"/>
        <w:rPr>
          <w:b/>
          <w:bCs/>
          <w:sz w:val="32"/>
        </w:rPr>
      </w:pPr>
      <w:r w:rsidRPr="00843CA4">
        <w:rPr>
          <w:b/>
          <w:bCs/>
          <w:sz w:val="32"/>
        </w:rPr>
        <w:t>They will not force us</w:t>
      </w:r>
    </w:p>
    <w:p w:rsidR="00843CA4" w:rsidRPr="00843CA4" w:rsidRDefault="00843CA4" w:rsidP="00843CA4">
      <w:pPr>
        <w:pStyle w:val="HTMLPreformatted"/>
        <w:rPr>
          <w:b/>
          <w:bCs/>
          <w:sz w:val="32"/>
        </w:rPr>
      </w:pPr>
      <w:r w:rsidRPr="00843CA4">
        <w:rPr>
          <w:b/>
          <w:bCs/>
          <w:sz w:val="32"/>
        </w:rPr>
        <w:t>They will stop degrading us</w:t>
      </w:r>
    </w:p>
    <w:p w:rsidR="00843CA4" w:rsidRPr="00843CA4" w:rsidRDefault="00843CA4" w:rsidP="00843CA4">
      <w:pPr>
        <w:pStyle w:val="HTMLPreformatted"/>
        <w:rPr>
          <w:b/>
          <w:bCs/>
          <w:sz w:val="32"/>
        </w:rPr>
      </w:pPr>
      <w:r w:rsidRPr="00843CA4">
        <w:rPr>
          <w:b/>
          <w:bCs/>
          <w:sz w:val="32"/>
        </w:rPr>
        <w:t>They will not control us</w:t>
      </w:r>
    </w:p>
    <w:p w:rsidR="00843CA4" w:rsidRPr="00843CA4" w:rsidRDefault="00843CA4" w:rsidP="00843CA4">
      <w:pPr>
        <w:pStyle w:val="HTMLPreformatted"/>
        <w:rPr>
          <w:b/>
          <w:bCs/>
          <w:sz w:val="32"/>
        </w:rPr>
      </w:pPr>
      <w:r w:rsidRPr="00843CA4">
        <w:rPr>
          <w:b/>
          <w:bCs/>
          <w:sz w:val="32"/>
        </w:rPr>
        <w:t>We will be victorious</w:t>
      </w:r>
    </w:p>
    <w:p w:rsidR="005048B5" w:rsidRPr="00843CA4" w:rsidRDefault="00843CA4" w:rsidP="00843CA4">
      <w:pPr>
        <w:pStyle w:val="HTMLPreformatted"/>
        <w:rPr>
          <w:b/>
          <w:bCs/>
          <w:sz w:val="32"/>
        </w:rPr>
      </w:pPr>
      <w:r w:rsidRPr="00843CA4">
        <w:rPr>
          <w:b/>
          <w:bCs/>
          <w:sz w:val="32"/>
        </w:rPr>
        <w:t>So come on</w:t>
      </w:r>
    </w:p>
    <w:p w:rsidR="00752109" w:rsidRDefault="00843CA4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685800" cy="240665"/>
                <wp:effectExtent l="9525" t="6350" r="952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10.5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843CA4" w:rsidRDefault="00843CA4" w:rsidP="005048B5">
      <w:pPr>
        <w:pStyle w:val="HTMLPreformatted"/>
        <w:rPr>
          <w:b/>
          <w:bCs/>
        </w:rPr>
      </w:pP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Interchanging mind control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Come let the, revolution takes its toll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If you could, flick the switch and open your third eye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You'd see that, we should never be afraid to die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(So come on)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Rise up and take the power back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It's time the, fat cats had a heart attack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You know that, their time's coming to an end</w:t>
      </w:r>
    </w:p>
    <w:p w:rsidR="00843CA4" w:rsidRP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We have to, unify and watch our flag ascend</w:t>
      </w:r>
    </w:p>
    <w:p w:rsidR="00843CA4" w:rsidRDefault="00843CA4" w:rsidP="00843CA4">
      <w:pPr>
        <w:pStyle w:val="HTMLPreformatted"/>
        <w:rPr>
          <w:b/>
          <w:bCs/>
          <w:sz w:val="28"/>
        </w:rPr>
      </w:pPr>
      <w:r w:rsidRPr="00843CA4">
        <w:rPr>
          <w:b/>
          <w:bCs/>
          <w:sz w:val="28"/>
        </w:rPr>
        <w:t>(So come on)</w: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567690</wp:posOffset>
                </wp:positionV>
                <wp:extent cx="685800" cy="342900"/>
                <wp:effectExtent l="9525" t="12065" r="952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3pt;margin-top:44.7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843CA4" w:rsidRPr="00843CA4" w:rsidRDefault="00843CA4" w:rsidP="00843CA4"/>
    <w:p w:rsidR="00843CA4" w:rsidRPr="00843CA4" w:rsidRDefault="00843CA4" w:rsidP="00843CA4"/>
    <w:p w:rsidR="00843CA4" w:rsidRDefault="00843CA4" w:rsidP="00843CA4"/>
    <w:p w:rsidR="00843CA4" w:rsidRDefault="00843CA4" w:rsidP="00843CA4"/>
    <w:p w:rsidR="005048B5" w:rsidRPr="00843CA4" w:rsidRDefault="00843CA4" w:rsidP="00843CA4">
      <w:r>
        <w:rPr>
          <w:b/>
          <w:bCs/>
          <w:sz w:val="28"/>
        </w:rPr>
        <w:t>Fight!</w:t>
      </w:r>
      <w:bookmarkStart w:id="0" w:name="_GoBack"/>
      <w:bookmarkEnd w:id="0"/>
    </w:p>
    <w:sectPr w:rsidR="005048B5" w:rsidRPr="00843CA4" w:rsidSect="00843CA4">
      <w:headerReference w:type="default" r:id="rId7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46" w:rsidRDefault="00790446">
      <w:r>
        <w:separator/>
      </w:r>
    </w:p>
  </w:endnote>
  <w:endnote w:type="continuationSeparator" w:id="0">
    <w:p w:rsidR="00790446" w:rsidRDefault="0079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46" w:rsidRDefault="00790446">
      <w:r>
        <w:separator/>
      </w:r>
    </w:p>
  </w:footnote>
  <w:footnote w:type="continuationSeparator" w:id="0">
    <w:p w:rsidR="00790446" w:rsidRDefault="0079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843CA4" w:rsidP="005048B5">
    <w:pPr>
      <w:pStyle w:val="Heading4"/>
      <w:spacing w:before="0" w:beforeAutospacing="0" w:after="0" w:afterAutospacing="0"/>
      <w:jc w:val="center"/>
      <w:rPr>
        <w:sz w:val="44"/>
      </w:rPr>
    </w:pPr>
    <w:r w:rsidRPr="00843CA4">
      <w:rPr>
        <w:sz w:val="44"/>
      </w:rPr>
      <w:t>Uprising</w:t>
    </w:r>
  </w:p>
  <w:p w:rsidR="00843CA4" w:rsidRPr="00843CA4" w:rsidRDefault="00843CA4" w:rsidP="005048B5">
    <w:pPr>
      <w:pStyle w:val="Heading4"/>
      <w:spacing w:before="0" w:beforeAutospacing="0" w:after="0" w:afterAutospacing="0"/>
      <w:jc w:val="center"/>
    </w:pPr>
    <w:r>
      <w:t>Muse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A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0446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3CA4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User</dc:creator>
  <cp:lastModifiedBy>User</cp:lastModifiedBy>
  <cp:revision>1</cp:revision>
  <dcterms:created xsi:type="dcterms:W3CDTF">2012-05-08T13:52:00Z</dcterms:created>
  <dcterms:modified xsi:type="dcterms:W3CDTF">2012-05-08T13:56:00Z</dcterms:modified>
</cp:coreProperties>
</file>