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5F" w:rsidRPr="00EE105F" w:rsidRDefault="00EE105F" w:rsidP="004A520A">
      <w:pPr>
        <w:pStyle w:val="HTMLPreformatted"/>
        <w:ind w:left="-270"/>
        <w:rPr>
          <w:b/>
          <w:bCs/>
          <w:color w:val="000000" w:themeColor="text1"/>
          <w:sz w:val="22"/>
        </w:rPr>
      </w:pPr>
    </w:p>
    <w:p w:rsidR="00EE105F" w:rsidRPr="00EE105F" w:rsidRDefault="00EE105F" w:rsidP="004A520A">
      <w:pPr>
        <w:pStyle w:val="HTMLPreformatted"/>
        <w:ind w:left="-270"/>
        <w:jc w:val="center"/>
        <w:rPr>
          <w:b/>
          <w:bCs/>
          <w:color w:val="000000" w:themeColor="text1"/>
          <w:sz w:val="22"/>
        </w:rPr>
      </w:pPr>
      <w:r w:rsidRPr="00EE105F">
        <w:rPr>
          <w:b/>
          <w:bCs/>
          <w:color w:val="000000" w:themeColor="text1"/>
          <w:sz w:val="40"/>
        </w:rPr>
        <w:t>EVERY PRAISE</w:t>
      </w:r>
    </w:p>
    <w:p w:rsidR="00752109" w:rsidRPr="00EE105F" w:rsidRDefault="005048B5" w:rsidP="004A520A">
      <w:pPr>
        <w:pStyle w:val="HTMLPreformatted"/>
        <w:ind w:left="-270"/>
        <w:rPr>
          <w:b/>
          <w:bCs/>
          <w:color w:val="000000" w:themeColor="text1"/>
          <w:sz w:val="22"/>
        </w:rPr>
      </w:pPr>
      <w:r w:rsidRPr="00EE105F">
        <w:rPr>
          <w:b/>
          <w:bCs/>
          <w:color w:val="000000" w:themeColor="text1"/>
          <w:sz w:val="22"/>
        </w:rPr>
        <w:t>Intro:</w:t>
      </w:r>
      <w:r w:rsidR="00EE105F" w:rsidRPr="00EE105F">
        <w:rPr>
          <w:b/>
          <w:bCs/>
          <w:color w:val="000000" w:themeColor="text1"/>
          <w:sz w:val="22"/>
        </w:rPr>
        <w:t>Db    Bbm    Gb  Ab</w:t>
      </w:r>
      <w:r w:rsidR="00EE105F" w:rsidRPr="00EE105F">
        <w:rPr>
          <w:b/>
          <w:bCs/>
          <w:color w:val="000000" w:themeColor="text1"/>
          <w:sz w:val="22"/>
        </w:rPr>
        <w:tab/>
        <w:t>Ab/D  Db</w:t>
      </w:r>
    </w:p>
    <w:p w:rsidR="00752109" w:rsidRPr="00EE105F" w:rsidRDefault="00752109" w:rsidP="004A520A">
      <w:pPr>
        <w:pStyle w:val="HTMLPreformatted"/>
        <w:ind w:left="-270"/>
        <w:rPr>
          <w:b/>
          <w:bCs/>
          <w:color w:val="000000" w:themeColor="text1"/>
          <w:sz w:val="22"/>
        </w:rPr>
      </w:pPr>
    </w:p>
    <w:p w:rsidR="005048B5" w:rsidRPr="00EE105F" w:rsidRDefault="004B38AF" w:rsidP="004A520A">
      <w:pPr>
        <w:pStyle w:val="HTMLPreformatted"/>
        <w:ind w:left="-270"/>
        <w:rPr>
          <w:b/>
          <w:bCs/>
          <w:color w:val="000000" w:themeColor="text1"/>
          <w:sz w:val="22"/>
        </w:rPr>
      </w:pPr>
      <w:r w:rsidRPr="00EE105F"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F04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in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MwMNq4QAAAAoBAAAPAAAAZHJzL2Rvd25yZXYu&#10;eG1sTI/NTsMwEITvSLyDtUhcUOq0TUMI2VQICURv0FZwdWM3ifBPsN00vD3LCY6zM5r9plpPRrNR&#10;+dA7izCfpcCUbZzsbYuw3z0lBbAQhZVCO6sQvlWAdX15UYlSurN9U+M2toxKbCgFQhfjUHIemk4Z&#10;EWZuUJa8o/NGRJK+5dKLM5UbzRdpmnMjeksfOjGox041n9uTQSiyl/EjbJav701+1Hfx5nZ8/vKI&#10;11fTwz2wqKb4F4ZffEKHmpgO7mRlYBohmWcZjYkIizQHRolkmdPhgLAqVsDriv+fUP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DMDDauEAAAAKAQAADwAAAAAAAAAAAAAAAACDBAAA&#10;ZHJzL2Rvd25yZXYueG1sUEsFBgAAAAAEAAQA8wAAAJEFAAAAAA==&#10;">
                <v:textbox>
                  <w:txbxContent>
                    <w:p w:rsidR="00C374EA" w:rsidRPr="00B12DD3" w:rsidRDefault="00F04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EE105F" w:rsidRPr="004A520A" w:rsidRDefault="00EE105F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Db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Bbm</w:t>
      </w:r>
    </w:p>
    <w:p w:rsidR="00EE105F" w:rsidRPr="00EE105F" w:rsidRDefault="004B38A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="00EE105F" w:rsidRPr="00EE105F">
        <w:rPr>
          <w:color w:val="000000" w:themeColor="text1"/>
          <w:szCs w:val="18"/>
        </w:rPr>
        <w:t>Every praise is to our God</w:t>
      </w:r>
      <w:r w:rsidR="00EE105F"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 xml:space="preserve"> </w:t>
      </w:r>
      <w:r w:rsidR="00EE105F" w:rsidRPr="00EE105F">
        <w:rPr>
          <w:color w:val="000000" w:themeColor="text1"/>
          <w:szCs w:val="18"/>
        </w:rPr>
        <w:t xml:space="preserve">Every word of worship </w:t>
      </w:r>
      <w:r>
        <w:rPr>
          <w:color w:val="000000" w:themeColor="text1"/>
          <w:szCs w:val="18"/>
        </w:rPr>
        <w:t>with</w:t>
      </w:r>
      <w:r w:rsidR="00EE105F">
        <w:rPr>
          <w:color w:val="000000" w:themeColor="text1"/>
          <w:szCs w:val="18"/>
        </w:rPr>
        <w:t xml:space="preserve"> one accord</w:t>
      </w: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EE105F" w:rsidRPr="004A520A" w:rsidRDefault="00EE105F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 xml:space="preserve">Gb            Ab          </w:t>
      </w:r>
      <w:r w:rsidR="004B38AF" w:rsidRPr="004A520A">
        <w:rPr>
          <w:b/>
          <w:color w:val="000000" w:themeColor="text1"/>
          <w:szCs w:val="18"/>
        </w:rPr>
        <w:t xml:space="preserve">    </w:t>
      </w:r>
      <w:r w:rsidRPr="004A520A">
        <w:rPr>
          <w:b/>
          <w:color w:val="000000" w:themeColor="text1"/>
          <w:szCs w:val="18"/>
        </w:rPr>
        <w:t>Ab/Db</w:t>
      </w:r>
      <w:r w:rsidR="004B38AF" w:rsidRPr="004A520A">
        <w:rPr>
          <w:b/>
          <w:color w:val="000000" w:themeColor="text1"/>
          <w:szCs w:val="18"/>
        </w:rPr>
        <w:t xml:space="preserve">    </w:t>
      </w:r>
      <w:r w:rsidRPr="004A520A">
        <w:rPr>
          <w:b/>
          <w:color w:val="000000" w:themeColor="text1"/>
          <w:szCs w:val="18"/>
        </w:rPr>
        <w:t xml:space="preserve">Db    </w:t>
      </w:r>
      <w:r w:rsidR="004B38AF" w:rsidRPr="004A520A">
        <w:rPr>
          <w:b/>
          <w:color w:val="000000" w:themeColor="text1"/>
          <w:szCs w:val="18"/>
        </w:rPr>
        <w:t xml:space="preserve"> (Db F Ab Bb)</w:t>
      </w:r>
    </w:p>
    <w:p w:rsidR="00EE105F" w:rsidRPr="00EE105F" w:rsidRDefault="004B38A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="00EE105F" w:rsidRPr="00EE105F">
        <w:rPr>
          <w:color w:val="000000" w:themeColor="text1"/>
          <w:szCs w:val="18"/>
        </w:rPr>
        <w:t>Every Praise, every praise is  to our God</w:t>
      </w: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EE105F" w:rsidRPr="004A520A" w:rsidRDefault="00EE105F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</w:p>
    <w:p w:rsidR="004B38AF" w:rsidRPr="004A520A" w:rsidRDefault="004B38AF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Db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Bbm</w:t>
      </w:r>
    </w:p>
    <w:p w:rsidR="004B38AF" w:rsidRPr="00EE105F" w:rsidRDefault="004B38A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Sing Hallelujah to our God</w:t>
      </w:r>
      <w:r>
        <w:rPr>
          <w:color w:val="000000" w:themeColor="text1"/>
          <w:szCs w:val="18"/>
        </w:rPr>
        <w:tab/>
        <w:t xml:space="preserve"> </w:t>
      </w:r>
      <w:r w:rsidRPr="00EE105F">
        <w:rPr>
          <w:color w:val="000000" w:themeColor="text1"/>
          <w:szCs w:val="18"/>
        </w:rPr>
        <w:t xml:space="preserve">Glory Hallelujah </w:t>
      </w:r>
      <w:r>
        <w:rPr>
          <w:color w:val="000000" w:themeColor="text1"/>
          <w:szCs w:val="18"/>
        </w:rPr>
        <w:t>is due</w:t>
      </w:r>
      <w:r w:rsidRPr="00EE105F">
        <w:rPr>
          <w:color w:val="000000" w:themeColor="text1"/>
          <w:szCs w:val="18"/>
        </w:rPr>
        <w:t xml:space="preserve"> our God</w:t>
      </w:r>
    </w:p>
    <w:p w:rsidR="004B38AF" w:rsidRPr="00EE105F" w:rsidRDefault="004B38A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4B38AF" w:rsidRPr="004A520A" w:rsidRDefault="004B38AF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 xml:space="preserve">Gb            Ab              Ab/Db    Db     </w:t>
      </w:r>
      <w:r w:rsidR="00F04B43" w:rsidRPr="004A520A">
        <w:rPr>
          <w:b/>
          <w:color w:val="000000" w:themeColor="text1"/>
          <w:szCs w:val="18"/>
        </w:rPr>
        <w:t>KEY CHANGE (D</w:t>
      </w:r>
      <w:r w:rsidRPr="004A520A">
        <w:rPr>
          <w:b/>
          <w:color w:val="000000" w:themeColor="text1"/>
          <w:szCs w:val="18"/>
        </w:rPr>
        <w:t xml:space="preserve"> F</w:t>
      </w:r>
      <w:r w:rsidR="00F04B43" w:rsidRPr="004A520A">
        <w:rPr>
          <w:b/>
          <w:color w:val="000000" w:themeColor="text1"/>
          <w:szCs w:val="18"/>
        </w:rPr>
        <w:t># A B</w:t>
      </w:r>
      <w:r w:rsidRPr="004A520A">
        <w:rPr>
          <w:b/>
          <w:color w:val="000000" w:themeColor="text1"/>
          <w:szCs w:val="18"/>
        </w:rPr>
        <w:t>)</w:t>
      </w:r>
    </w:p>
    <w:p w:rsidR="004B38AF" w:rsidRPr="00EE105F" w:rsidRDefault="004B38A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Praise, every praise is  to our God</w:t>
      </w:r>
    </w:p>
    <w:p w:rsidR="00EE105F" w:rsidRPr="00EE105F" w:rsidRDefault="00EE105F" w:rsidP="00FD6E50">
      <w:pPr>
        <w:pStyle w:val="HTMLPreformatted"/>
        <w:shd w:val="clear" w:color="auto" w:fill="FFFFFF"/>
        <w:wordWrap w:val="0"/>
        <w:rPr>
          <w:color w:val="000000" w:themeColor="text1"/>
          <w:szCs w:val="18"/>
        </w:rPr>
      </w:pP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04B43" w:rsidRPr="004A520A" w:rsidRDefault="00F04B43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Bm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 is to our God</w:t>
      </w:r>
      <w:r>
        <w:rPr>
          <w:color w:val="000000" w:themeColor="text1"/>
          <w:szCs w:val="18"/>
        </w:rPr>
        <w:tab/>
        <w:t xml:space="preserve"> </w:t>
      </w:r>
      <w:r w:rsidRPr="00EE105F">
        <w:rPr>
          <w:color w:val="000000" w:themeColor="text1"/>
          <w:szCs w:val="18"/>
        </w:rPr>
        <w:t xml:space="preserve">Every word of worship </w:t>
      </w:r>
      <w:r>
        <w:rPr>
          <w:color w:val="000000" w:themeColor="text1"/>
          <w:szCs w:val="18"/>
        </w:rPr>
        <w:t>with one accord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04B43" w:rsidRPr="004A520A" w:rsidRDefault="00F04B43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G             A              A/D    D     (D F# A B)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Praise, every praise is  to our God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04B43" w:rsidRPr="004A520A" w:rsidRDefault="00F04B43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Bm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Sing Hallelujah to our God</w:t>
      </w:r>
      <w:r>
        <w:rPr>
          <w:color w:val="000000" w:themeColor="text1"/>
          <w:szCs w:val="18"/>
        </w:rPr>
        <w:tab/>
        <w:t xml:space="preserve"> </w:t>
      </w:r>
      <w:r w:rsidRPr="00EE105F">
        <w:rPr>
          <w:color w:val="000000" w:themeColor="text1"/>
          <w:szCs w:val="18"/>
        </w:rPr>
        <w:t xml:space="preserve">Glory Hallelujah </w:t>
      </w:r>
      <w:r>
        <w:rPr>
          <w:color w:val="000000" w:themeColor="text1"/>
          <w:szCs w:val="18"/>
        </w:rPr>
        <w:t>is due</w:t>
      </w:r>
      <w:r w:rsidRPr="00EE105F">
        <w:rPr>
          <w:color w:val="000000" w:themeColor="text1"/>
          <w:szCs w:val="18"/>
        </w:rPr>
        <w:t xml:space="preserve"> our God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04B43" w:rsidRPr="004A520A" w:rsidRDefault="00F04B43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G             A              A/D    D     (D F# A B)</w:t>
      </w:r>
    </w:p>
    <w:p w:rsidR="00F04B43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Praise, every praise is  to our God</w:t>
      </w:r>
    </w:p>
    <w:p w:rsidR="00EE105F" w:rsidRPr="00EE105F" w:rsidRDefault="00F04B43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 w:rsidRPr="00EE105F"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BDDF9" wp14:editId="1E2F746C">
                <wp:simplePos x="0" y="0"/>
                <wp:positionH relativeFrom="column">
                  <wp:posOffset>-885825</wp:posOffset>
                </wp:positionH>
                <wp:positionV relativeFrom="paragraph">
                  <wp:posOffset>262890</wp:posOffset>
                </wp:positionV>
                <wp:extent cx="6858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43" w:rsidRPr="00B12DD3" w:rsidRDefault="00F04B43" w:rsidP="00F04B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DDF9" id="Text Box 5" o:spid="_x0000_s1027" type="#_x0000_t202" style="position:absolute;left:0;text-align:left;margin-left:-69.75pt;margin-top:20.7pt;width:5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">
                <v:textbox>
                  <w:txbxContent>
                    <w:p w:rsidR="00F04B43" w:rsidRPr="00B12DD3" w:rsidRDefault="00F04B43" w:rsidP="00F04B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EE105F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(</w:t>
      </w:r>
      <w:r w:rsidR="00FD6E50">
        <w:rPr>
          <w:color w:val="000000" w:themeColor="text1"/>
          <w:szCs w:val="18"/>
        </w:rPr>
        <w:t xml:space="preserve">Interlude, </w:t>
      </w:r>
      <w:r>
        <w:rPr>
          <w:color w:val="000000" w:themeColor="text1"/>
          <w:szCs w:val="18"/>
        </w:rPr>
        <w:t>Solo, Unison, Parts)</w:t>
      </w:r>
    </w:p>
    <w:p w:rsidR="00F04B43" w:rsidRPr="004A520A" w:rsidRDefault="004A520A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4A520A">
        <w:rPr>
          <w:b/>
          <w:color w:val="000000" w:themeColor="text1"/>
          <w:szCs w:val="18"/>
        </w:rPr>
        <w:t xml:space="preserve">D               </w:t>
      </w:r>
      <w:r w:rsidR="00EE105F" w:rsidRPr="004A520A">
        <w:rPr>
          <w:b/>
          <w:color w:val="000000" w:themeColor="text1"/>
          <w:szCs w:val="18"/>
        </w:rPr>
        <w:t xml:space="preserve">Bm             </w:t>
      </w:r>
      <w:r w:rsidRPr="004A520A">
        <w:rPr>
          <w:b/>
          <w:color w:val="000000" w:themeColor="text1"/>
          <w:szCs w:val="18"/>
        </w:rPr>
        <w:t xml:space="preserve"> </w:t>
      </w:r>
      <w:r w:rsidR="00EE105F" w:rsidRPr="004A520A">
        <w:rPr>
          <w:b/>
          <w:color w:val="000000" w:themeColor="text1"/>
          <w:szCs w:val="18"/>
        </w:rPr>
        <w:t>G</w:t>
      </w:r>
      <w:r w:rsidR="00F04B43" w:rsidRPr="004A520A">
        <w:rPr>
          <w:b/>
          <w:color w:val="000000" w:themeColor="text1"/>
          <w:szCs w:val="18"/>
        </w:rPr>
        <w:tab/>
      </w:r>
      <w:r w:rsidR="00F04B43" w:rsidRPr="004A520A">
        <w:rPr>
          <w:b/>
          <w:color w:val="000000" w:themeColor="text1"/>
          <w:szCs w:val="18"/>
        </w:rPr>
        <w:tab/>
        <w:t xml:space="preserve">    Em         </w:t>
      </w:r>
      <w:r w:rsidRPr="004A520A">
        <w:rPr>
          <w:b/>
          <w:color w:val="000000" w:themeColor="text1"/>
          <w:szCs w:val="18"/>
        </w:rPr>
        <w:t xml:space="preserve"> </w:t>
      </w:r>
      <w:r w:rsidR="00F04B43" w:rsidRPr="004A520A">
        <w:rPr>
          <w:b/>
          <w:color w:val="000000" w:themeColor="text1"/>
          <w:szCs w:val="18"/>
        </w:rPr>
        <w:t>A</w:t>
      </w:r>
    </w:p>
    <w:p w:rsidR="00F04B43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</w:t>
      </w:r>
      <w:r w:rsidR="00EE105F" w:rsidRPr="00EE105F">
        <w:rPr>
          <w:color w:val="000000" w:themeColor="text1"/>
          <w:szCs w:val="18"/>
        </w:rPr>
        <w:t xml:space="preserve">God my Savior, </w:t>
      </w:r>
      <w:r>
        <w:rPr>
          <w:color w:val="000000" w:themeColor="text1"/>
          <w:szCs w:val="18"/>
        </w:rPr>
        <w:t xml:space="preserve">  </w:t>
      </w:r>
      <w:r w:rsidR="00EE105F" w:rsidRPr="00EE105F">
        <w:rPr>
          <w:color w:val="000000" w:themeColor="text1"/>
          <w:szCs w:val="18"/>
        </w:rPr>
        <w:t>God my healer, God my deliverer</w:t>
      </w:r>
      <w:r w:rsidR="00F04B43">
        <w:rPr>
          <w:color w:val="000000" w:themeColor="text1"/>
          <w:szCs w:val="18"/>
        </w:rPr>
        <w:t xml:space="preserve">    </w:t>
      </w:r>
      <w:r w:rsidR="00F04B43" w:rsidRPr="00EE105F">
        <w:rPr>
          <w:color w:val="000000" w:themeColor="text1"/>
          <w:szCs w:val="18"/>
        </w:rPr>
        <w:t>Yes He is, yes He is</w:t>
      </w: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EE105F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 w:rsidRPr="00EE105F"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664A5" wp14:editId="51CFCB4F">
                <wp:simplePos x="0" y="0"/>
                <wp:positionH relativeFrom="column">
                  <wp:posOffset>-885825</wp:posOffset>
                </wp:positionH>
                <wp:positionV relativeFrom="paragraph">
                  <wp:posOffset>137795</wp:posOffset>
                </wp:positionV>
                <wp:extent cx="685800" cy="240665"/>
                <wp:effectExtent l="0" t="0" r="19050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0A" w:rsidRPr="00B12DD3" w:rsidRDefault="004A520A" w:rsidP="004A52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64A5" id="Text Box 6" o:spid="_x0000_s1028" type="#_x0000_t202" style="position:absolute;left:0;text-align:left;margin-left:-69.75pt;margin-top:10.8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">
                <v:textbox>
                  <w:txbxContent>
                    <w:p w:rsidR="004A520A" w:rsidRPr="00B12DD3" w:rsidRDefault="004A520A" w:rsidP="004A520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EE105F" w:rsidRPr="00EE105F" w:rsidRDefault="00EE105F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4A520A" w:rsidRPr="004A520A" w:rsidRDefault="004A520A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Bm</w:t>
      </w:r>
    </w:p>
    <w:p w:rsidR="004A520A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 is to our God</w:t>
      </w:r>
      <w:r>
        <w:rPr>
          <w:color w:val="000000" w:themeColor="text1"/>
          <w:szCs w:val="18"/>
        </w:rPr>
        <w:tab/>
        <w:t xml:space="preserve"> </w:t>
      </w:r>
      <w:r w:rsidRPr="00EE105F">
        <w:rPr>
          <w:color w:val="000000" w:themeColor="text1"/>
          <w:szCs w:val="18"/>
        </w:rPr>
        <w:t xml:space="preserve">Every word of worship </w:t>
      </w:r>
      <w:r>
        <w:rPr>
          <w:color w:val="000000" w:themeColor="text1"/>
          <w:szCs w:val="18"/>
        </w:rPr>
        <w:t>with one accord</w:t>
      </w:r>
    </w:p>
    <w:p w:rsidR="004A520A" w:rsidRPr="004A520A" w:rsidRDefault="004A520A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G             A              A/D    D     (D F# A B)</w:t>
      </w:r>
    </w:p>
    <w:p w:rsidR="004A520A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</w:t>
      </w:r>
      <w:r w:rsidRPr="00EE105F">
        <w:rPr>
          <w:color w:val="000000" w:themeColor="text1"/>
          <w:szCs w:val="18"/>
        </w:rPr>
        <w:t>Every Praise, every praise is  to our God</w:t>
      </w:r>
    </w:p>
    <w:p w:rsidR="004A520A" w:rsidRPr="004A520A" w:rsidRDefault="004A520A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D</w:t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</w:r>
      <w:r w:rsidRPr="004A520A">
        <w:rPr>
          <w:b/>
          <w:color w:val="000000" w:themeColor="text1"/>
          <w:szCs w:val="18"/>
        </w:rPr>
        <w:tab/>
        <w:t>Bm</w:t>
      </w:r>
    </w:p>
    <w:p w:rsidR="004A520A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Sing Hallelujah to our God</w:t>
      </w:r>
      <w:r>
        <w:rPr>
          <w:color w:val="000000" w:themeColor="text1"/>
          <w:szCs w:val="18"/>
        </w:rPr>
        <w:tab/>
        <w:t xml:space="preserve"> </w:t>
      </w:r>
      <w:r w:rsidRPr="00EE105F">
        <w:rPr>
          <w:color w:val="000000" w:themeColor="text1"/>
          <w:szCs w:val="18"/>
        </w:rPr>
        <w:t xml:space="preserve">Glory Hallelujah </w:t>
      </w:r>
      <w:r>
        <w:rPr>
          <w:color w:val="000000" w:themeColor="text1"/>
          <w:szCs w:val="18"/>
        </w:rPr>
        <w:t>is due</w:t>
      </w:r>
      <w:r w:rsidRPr="00EE105F">
        <w:rPr>
          <w:color w:val="000000" w:themeColor="text1"/>
          <w:szCs w:val="18"/>
        </w:rPr>
        <w:t xml:space="preserve"> our God</w:t>
      </w:r>
    </w:p>
    <w:p w:rsidR="004A520A" w:rsidRPr="00FD6E50" w:rsidRDefault="00FD6E50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EE105F"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8A298" wp14:editId="3FC27789">
                <wp:simplePos x="0" y="0"/>
                <wp:positionH relativeFrom="column">
                  <wp:posOffset>-914400</wp:posOffset>
                </wp:positionH>
                <wp:positionV relativeFrom="paragraph">
                  <wp:posOffset>214630</wp:posOffset>
                </wp:positionV>
                <wp:extent cx="685800" cy="240665"/>
                <wp:effectExtent l="0" t="0" r="19050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50" w:rsidRPr="00B12DD3" w:rsidRDefault="00FD6E50" w:rsidP="00FD6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298" id="Text Box 7" o:spid="_x0000_s1029" type="#_x0000_t202" style="position:absolute;left:0;text-align:left;margin-left:-1in;margin-top:16.9pt;width:54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0cLQIAAFY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">
                <v:textbox>
                  <w:txbxContent>
                    <w:p w:rsidR="00FD6E50" w:rsidRPr="00B12DD3" w:rsidRDefault="00FD6E50" w:rsidP="00FD6E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  <w:t xml:space="preserve">    </w:t>
      </w:r>
      <w:r w:rsidRPr="00FD6E50">
        <w:rPr>
          <w:b/>
          <w:color w:val="000000" w:themeColor="text1"/>
          <w:szCs w:val="18"/>
        </w:rPr>
        <w:t>[F# E D C#]</w:t>
      </w:r>
    </w:p>
    <w:p w:rsidR="004A520A" w:rsidRDefault="004A520A" w:rsidP="004A520A">
      <w:pPr>
        <w:pStyle w:val="HTMLPreformatted"/>
        <w:shd w:val="clear" w:color="auto" w:fill="FFFFFF"/>
        <w:wordWrap w:val="0"/>
        <w:ind w:left="-270"/>
        <w:rPr>
          <w:b/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 xml:space="preserve">G             A          </w:t>
      </w:r>
      <w:r>
        <w:rPr>
          <w:b/>
          <w:color w:val="000000" w:themeColor="text1"/>
          <w:szCs w:val="18"/>
        </w:rPr>
        <w:t xml:space="preserve">  G/B           A/C#</w:t>
      </w:r>
      <w:r>
        <w:rPr>
          <w:b/>
          <w:color w:val="000000" w:themeColor="text1"/>
          <w:szCs w:val="18"/>
        </w:rPr>
        <w:tab/>
      </w:r>
      <w:r w:rsidR="00FD6E50">
        <w:rPr>
          <w:b/>
          <w:color w:val="000000" w:themeColor="text1"/>
          <w:szCs w:val="18"/>
        </w:rPr>
        <w:t xml:space="preserve">    [D C# B A ]</w:t>
      </w:r>
      <w:r>
        <w:rPr>
          <w:b/>
          <w:color w:val="000000" w:themeColor="text1"/>
          <w:szCs w:val="18"/>
        </w:rPr>
        <w:tab/>
      </w:r>
      <w:r w:rsidR="00FD6E50">
        <w:rPr>
          <w:b/>
          <w:color w:val="000000" w:themeColor="text1"/>
          <w:szCs w:val="18"/>
        </w:rPr>
        <w:t xml:space="preserve">  [REPEAT]</w:t>
      </w:r>
    </w:p>
    <w:p w:rsidR="00FD6E50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 w:rsidRPr="00EE105F">
        <w:rPr>
          <w:color w:val="000000" w:themeColor="text1"/>
          <w:szCs w:val="18"/>
        </w:rPr>
        <w:t>Every Praise, every praise</w:t>
      </w:r>
      <w:r>
        <w:rPr>
          <w:color w:val="000000" w:themeColor="text1"/>
          <w:szCs w:val="18"/>
        </w:rPr>
        <w:t>,</w:t>
      </w:r>
      <w:r w:rsidRPr="00EE105F">
        <w:rPr>
          <w:color w:val="000000" w:themeColor="text1"/>
          <w:szCs w:val="18"/>
        </w:rPr>
        <w:t xml:space="preserve"> Every Praise, every praise </w:t>
      </w:r>
      <w:r>
        <w:rPr>
          <w:color w:val="000000" w:themeColor="text1"/>
          <w:szCs w:val="18"/>
        </w:rPr>
        <w:t xml:space="preserve">        </w:t>
      </w:r>
      <w:r w:rsidR="00FD6E50">
        <w:rPr>
          <w:color w:val="000000" w:themeColor="text1"/>
          <w:szCs w:val="18"/>
        </w:rPr>
        <w:t xml:space="preserve"> </w:t>
      </w:r>
    </w:p>
    <w:p w:rsidR="00FD6E50" w:rsidRDefault="00FD6E50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D6E50" w:rsidRDefault="00FD6E50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 w:rsidRPr="004A520A">
        <w:rPr>
          <w:b/>
          <w:color w:val="000000" w:themeColor="text1"/>
          <w:szCs w:val="18"/>
        </w:rPr>
        <w:t>A/D</w:t>
      </w:r>
      <w:r>
        <w:rPr>
          <w:b/>
          <w:color w:val="000000" w:themeColor="text1"/>
          <w:szCs w:val="18"/>
        </w:rPr>
        <w:t xml:space="preserve"> </w:t>
      </w:r>
      <w:r w:rsidRPr="004A520A">
        <w:rPr>
          <w:b/>
          <w:color w:val="000000" w:themeColor="text1"/>
          <w:szCs w:val="18"/>
        </w:rPr>
        <w:t xml:space="preserve">D     </w:t>
      </w:r>
    </w:p>
    <w:p w:rsidR="004A520A" w:rsidRPr="00EE105F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 w:rsidRPr="00EE105F">
        <w:rPr>
          <w:color w:val="000000" w:themeColor="text1"/>
          <w:szCs w:val="18"/>
        </w:rPr>
        <w:t>is  to our God</w:t>
      </w:r>
    </w:p>
    <w:p w:rsidR="004A520A" w:rsidRDefault="004A520A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D6E50" w:rsidRDefault="00FD6E50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</w:p>
    <w:p w:rsidR="00FD6E50" w:rsidRDefault="00FD6E50" w:rsidP="004A520A">
      <w:pPr>
        <w:pStyle w:val="HTMLPreformatted"/>
        <w:shd w:val="clear" w:color="auto" w:fill="FFFFFF"/>
        <w:wordWrap w:val="0"/>
        <w:ind w:left="-27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{Drums bring us back in to Interlude…</w:t>
      </w:r>
      <w:r w:rsidR="00773C5B">
        <w:rPr>
          <w:color w:val="000000" w:themeColor="text1"/>
          <w:szCs w:val="18"/>
        </w:rPr>
        <w:t xml:space="preserve"> Bridge… Chorus…</w:t>
      </w:r>
      <w:r>
        <w:rPr>
          <w:color w:val="000000" w:themeColor="text1"/>
          <w:szCs w:val="18"/>
        </w:rPr>
        <w:t xml:space="preserve"> out}</w:t>
      </w:r>
    </w:p>
    <w:p w:rsidR="00FD6E50" w:rsidRDefault="00FD6E50" w:rsidP="00FD6E50">
      <w:pPr>
        <w:pStyle w:val="HTMLPreformatted"/>
        <w:shd w:val="clear" w:color="auto" w:fill="FFFFFF"/>
        <w:wordWrap w:val="0"/>
        <w:rPr>
          <w:color w:val="000000" w:themeColor="text1"/>
          <w:szCs w:val="18"/>
        </w:rPr>
      </w:pPr>
      <w:bookmarkStart w:id="0" w:name="_GoBack"/>
      <w:bookmarkEnd w:id="0"/>
    </w:p>
    <w:sectPr w:rsidR="00FD6E50" w:rsidSect="004A520A">
      <w:headerReference w:type="default" r:id="rId6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F3" w:rsidRDefault="00932AF3">
      <w:r>
        <w:separator/>
      </w:r>
    </w:p>
  </w:endnote>
  <w:endnote w:type="continuationSeparator" w:id="0">
    <w:p w:rsidR="00932AF3" w:rsidRDefault="0093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F3" w:rsidRDefault="00932AF3">
      <w:r>
        <w:separator/>
      </w:r>
    </w:p>
  </w:footnote>
  <w:footnote w:type="continuationSeparator" w:id="0">
    <w:p w:rsidR="00932AF3" w:rsidRDefault="0093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752109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TITLE</w:t>
    </w:r>
  </w:p>
  <w:p w:rsidR="00C374EA" w:rsidRDefault="00752109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AUTHOR</w:t>
    </w:r>
    <w:r w:rsidR="00C374EA">
      <w:rPr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5F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A520A"/>
    <w:rsid w:val="004B38AF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3C5B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2AF3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3056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E105F"/>
    <w:rsid w:val="00EF6622"/>
    <w:rsid w:val="00F00312"/>
    <w:rsid w:val="00F027DC"/>
    <w:rsid w:val="00F03145"/>
    <w:rsid w:val="00F04B43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D6E50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B5043-94F6-44C3-BD2F-2644C85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105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33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Christopher Fluitt</dc:creator>
  <cp:keywords/>
  <dc:description/>
  <cp:lastModifiedBy>Christopher Fluitt</cp:lastModifiedBy>
  <cp:revision>4</cp:revision>
  <dcterms:created xsi:type="dcterms:W3CDTF">2015-02-07T17:04:00Z</dcterms:created>
  <dcterms:modified xsi:type="dcterms:W3CDTF">2015-02-10T17:28:00Z</dcterms:modified>
</cp:coreProperties>
</file>